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BC64EC" w14:paraId="135DB08C" w14:textId="41245974">
            <w:pPr>
              <w:rPr>
                <w:b/>
              </w:rPr>
            </w:pPr>
            <w:r>
              <w:rPr>
                <w:b/>
              </w:rPr>
              <w:t>33 835</w:t>
            </w:r>
          </w:p>
        </w:tc>
        <w:tc>
          <w:tcPr>
            <w:tcW w:w="7654" w:type="dxa"/>
            <w:gridSpan w:val="2"/>
          </w:tcPr>
          <w:p w:rsidRPr="00BC64EC" w:rsidR="00997775" w:rsidP="00A07C71" w:rsidRDefault="00BC64EC" w14:paraId="0C4AAE86" w14:textId="1FB8A27B">
            <w:pPr>
              <w:rPr>
                <w:b/>
                <w:bCs/>
              </w:rPr>
            </w:pPr>
            <w:r w:rsidRPr="00BC64EC">
              <w:rPr>
                <w:b/>
                <w:bCs/>
              </w:rPr>
              <w:t>Nederlandse Voedsel- en Warenautoriteit (NVWA)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52C1726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C64EC">
              <w:rPr>
                <w:b/>
              </w:rPr>
              <w:t>2</w:t>
            </w:r>
            <w:r w:rsidR="00C3012B">
              <w:rPr>
                <w:b/>
              </w:rPr>
              <w:t>4</w:t>
            </w:r>
            <w:r w:rsidR="009454D9">
              <w:rPr>
                <w:b/>
              </w:rPr>
              <w:t>1</w:t>
            </w:r>
          </w:p>
        </w:tc>
        <w:tc>
          <w:tcPr>
            <w:tcW w:w="7654" w:type="dxa"/>
            <w:gridSpan w:val="2"/>
          </w:tcPr>
          <w:p w:rsidRPr="00CC27B0" w:rsidR="00997775" w:rsidRDefault="009454D9" w14:paraId="72373B5B" w14:textId="322F9545">
            <w:pPr>
              <w:rPr>
                <w:b/>
              </w:rPr>
            </w:pPr>
            <w:r w:rsidRPr="009454D9">
              <w:rPr>
                <w:b/>
              </w:rPr>
              <w:t>MOTIE VAN DE LEDEN HOLMAN EN VAN CAMPEN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5D74E289">
            <w:r>
              <w:t>Voorgesteld</w:t>
            </w:r>
            <w:r w:rsidR="00280D6A">
              <w:t xml:space="preserve"> </w:t>
            </w:r>
            <w:r w:rsidR="00BC1679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BC1679" w:rsidR="00BC1679" w:rsidP="00BC1679" w:rsidRDefault="00BC1679" w14:paraId="4DB5657A" w14:textId="77777777">
            <w:r w:rsidRPr="00BC1679">
              <w:t xml:space="preserve">overwegende dat er een zeer kritisch rapport ligt van </w:t>
            </w:r>
            <w:proofErr w:type="spellStart"/>
            <w:r w:rsidRPr="00BC1679">
              <w:t>PwC</w:t>
            </w:r>
            <w:proofErr w:type="spellEnd"/>
            <w:r w:rsidRPr="00BC1679">
              <w:t xml:space="preserve"> over het functioneren van de NVWA;</w:t>
            </w:r>
          </w:p>
          <w:p w:rsidR="00BC1679" w:rsidP="00BC1679" w:rsidRDefault="00BC1679" w14:paraId="301A30BE" w14:textId="77777777"/>
          <w:p w:rsidRPr="00BC1679" w:rsidR="00BC1679" w:rsidP="00BC1679" w:rsidRDefault="00BC1679" w14:paraId="4302D149" w14:textId="7993A47C">
            <w:r w:rsidRPr="00BC1679">
              <w:t>overwegende dat we kritische geluiden uit de sector ontvangen over de beschikbaarheid, het handelen en functioneren van de NVWA;</w:t>
            </w:r>
          </w:p>
          <w:p w:rsidR="00BC1679" w:rsidP="00BC1679" w:rsidRDefault="00BC1679" w14:paraId="05176D11" w14:textId="77777777"/>
          <w:p w:rsidRPr="00BC1679" w:rsidR="00BC1679" w:rsidP="00BC1679" w:rsidRDefault="00BC1679" w14:paraId="5E23C0CC" w14:textId="77CCC110">
            <w:r w:rsidRPr="00BC1679">
              <w:t xml:space="preserve">overwegende dat de staatssecretaris aangeeft dat de NVWA een dikke voldoende haalt en niet voornemens lijkt te zijn actie te ondernemen op het kritische </w:t>
            </w:r>
            <w:proofErr w:type="spellStart"/>
            <w:r w:rsidRPr="00BC1679">
              <w:t>PwC</w:t>
            </w:r>
            <w:proofErr w:type="spellEnd"/>
            <w:r w:rsidRPr="00BC1679">
              <w:t>-rapport;</w:t>
            </w:r>
          </w:p>
          <w:p w:rsidR="00BC1679" w:rsidP="00BC1679" w:rsidRDefault="00BC1679" w14:paraId="4E6EECCA" w14:textId="77777777"/>
          <w:p w:rsidRPr="00BC1679" w:rsidR="00BC1679" w:rsidP="00BC1679" w:rsidRDefault="00BC1679" w14:paraId="1CA845CD" w14:textId="6EBFC82A">
            <w:r w:rsidRPr="00BC1679">
              <w:t xml:space="preserve">verzoekt de regering zo snel mogelijk een managementletter te maken waarin wordt ingegaan op alle kritische opmerkingen die gemaakt zijn in het </w:t>
            </w:r>
            <w:proofErr w:type="spellStart"/>
            <w:r w:rsidRPr="00BC1679">
              <w:t>PwC</w:t>
            </w:r>
            <w:proofErr w:type="spellEnd"/>
            <w:r w:rsidRPr="00BC1679">
              <w:t>-rapport,</w:t>
            </w:r>
          </w:p>
          <w:p w:rsidR="00BC1679" w:rsidP="00BC1679" w:rsidRDefault="00BC1679" w14:paraId="7144C1FE" w14:textId="77777777"/>
          <w:p w:rsidRPr="00BC1679" w:rsidR="00BC1679" w:rsidP="00BC1679" w:rsidRDefault="00BC1679" w14:paraId="7E8A8E54" w14:textId="107EF334">
            <w:r w:rsidRPr="00BC1679">
              <w:t>en gaat over tot de orde van de dag.</w:t>
            </w:r>
          </w:p>
          <w:p w:rsidR="00BC1679" w:rsidP="00BC1679" w:rsidRDefault="00BC1679" w14:paraId="3F4B4CAD" w14:textId="77777777"/>
          <w:p w:rsidR="00BC1679" w:rsidP="00BC1679" w:rsidRDefault="00BC1679" w14:paraId="2BAC9285" w14:textId="77777777">
            <w:r w:rsidRPr="00BC1679">
              <w:t xml:space="preserve">Holman </w:t>
            </w:r>
          </w:p>
          <w:p w:rsidR="00997775" w:rsidP="00BC1679" w:rsidRDefault="00BC1679" w14:paraId="32A624C7" w14:textId="167DB2EA">
            <w:r w:rsidRPr="00BC1679">
              <w:t>Van Campen</w:t>
            </w:r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133FCE"/>
    <w:rsid w:val="0014642D"/>
    <w:rsid w:val="001B0186"/>
    <w:rsid w:val="001E482C"/>
    <w:rsid w:val="001E4877"/>
    <w:rsid w:val="0021105A"/>
    <w:rsid w:val="00223937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67DA4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454D9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C1679"/>
    <w:rsid w:val="00BC64EC"/>
    <w:rsid w:val="00BF5690"/>
    <w:rsid w:val="00C3012B"/>
    <w:rsid w:val="00CC23D1"/>
    <w:rsid w:val="00CC270F"/>
    <w:rsid w:val="00CC27B0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733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2025-02-21T11:27:00.0000000Z</dcterms:created>
  <dcterms:modified xsi:type="dcterms:W3CDTF">2025-02-21T11:27:00.0000000Z</dcterms:modified>
  <dc:description>------------------------</dc:description>
  <dc:subject/>
  <keywords/>
  <version/>
  <category/>
</coreProperties>
</file>