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C64EC" w14:paraId="135DB08C" w14:textId="41245974">
            <w:pPr>
              <w:rPr>
                <w:b/>
              </w:rPr>
            </w:pPr>
            <w:r>
              <w:rPr>
                <w:b/>
              </w:rPr>
              <w:t>33 835</w:t>
            </w:r>
          </w:p>
        </w:tc>
        <w:tc>
          <w:tcPr>
            <w:tcW w:w="7654" w:type="dxa"/>
            <w:gridSpan w:val="2"/>
          </w:tcPr>
          <w:p w:rsidRPr="00BC64EC" w:rsidR="00997775" w:rsidP="00A07C71" w:rsidRDefault="00BC64EC" w14:paraId="0C4AAE86" w14:textId="1FB8A27B">
            <w:pPr>
              <w:rPr>
                <w:b/>
                <w:bCs/>
              </w:rPr>
            </w:pPr>
            <w:r w:rsidRPr="00BC64EC">
              <w:rPr>
                <w:b/>
                <w:bCs/>
              </w:rPr>
              <w:t>Nederlandse Voedsel- en Warenautoriteit (NVWA)</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141B14D2">
            <w:pPr>
              <w:rPr>
                <w:b/>
              </w:rPr>
            </w:pPr>
            <w:r>
              <w:rPr>
                <w:b/>
              </w:rPr>
              <w:t xml:space="preserve">Nr. </w:t>
            </w:r>
            <w:r w:rsidR="00BC64EC">
              <w:rPr>
                <w:b/>
              </w:rPr>
              <w:t>2</w:t>
            </w:r>
            <w:r w:rsidR="00C3012B">
              <w:rPr>
                <w:b/>
              </w:rPr>
              <w:t>4</w:t>
            </w:r>
            <w:r w:rsidR="00C21768">
              <w:rPr>
                <w:b/>
              </w:rPr>
              <w:t>2</w:t>
            </w:r>
          </w:p>
        </w:tc>
        <w:tc>
          <w:tcPr>
            <w:tcW w:w="7654" w:type="dxa"/>
            <w:gridSpan w:val="2"/>
          </w:tcPr>
          <w:p w:rsidRPr="00CC27B0" w:rsidR="00997775" w:rsidRDefault="00C21768" w14:paraId="72373B5B" w14:textId="52BF97AC">
            <w:pPr>
              <w:rPr>
                <w:b/>
              </w:rPr>
            </w:pPr>
            <w:r w:rsidRPr="00C21768">
              <w:rPr>
                <w:b/>
              </w:rPr>
              <w:t>MOTIE VAN HET LID OUWEHAND C.S.</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0378F468">
            <w:r>
              <w:t>Voorgesteld</w:t>
            </w:r>
            <w:r w:rsidR="00280D6A">
              <w:t xml:space="preserve"> </w:t>
            </w:r>
            <w:r w:rsidRPr="00C82849" w:rsidR="00C82849">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C82849" w:rsidR="00C82849" w:rsidP="00C82849" w:rsidRDefault="00C82849" w14:paraId="38FC6395" w14:textId="77777777">
            <w:r w:rsidRPr="00C82849">
              <w:t>constaterende dat uit onderzoek van Wageningen Universiteit blijkt dat risico's voor dierenwelzijn en voedselveiligheid groter worden bij een hogere slachtsnelheid;</w:t>
            </w:r>
          </w:p>
          <w:p w:rsidR="00C82849" w:rsidP="00C82849" w:rsidRDefault="00C82849" w14:paraId="5419E645" w14:textId="77777777"/>
          <w:p w:rsidRPr="00C82849" w:rsidR="00C82849" w:rsidP="00C82849" w:rsidRDefault="00C82849" w14:paraId="4585227F" w14:textId="185370C5">
            <w:r w:rsidRPr="00C82849">
              <w:t>constaterende dat de Tweede Kamer daarom eerder opriep om de slachtsnelheid in slachthuizen direct te verlagen;</w:t>
            </w:r>
          </w:p>
          <w:p w:rsidR="00C82849" w:rsidP="00C82849" w:rsidRDefault="00C82849" w14:paraId="2541578F" w14:textId="77777777"/>
          <w:p w:rsidRPr="00C82849" w:rsidR="00C82849" w:rsidP="00C82849" w:rsidRDefault="00C82849" w14:paraId="1F893409" w14:textId="00A3C175">
            <w:r w:rsidRPr="00C82849">
              <w:t>constaterende dat het vorige kabinet besloot dat de slachtsnelheid in ieder geval niet zou worden verhoogd;</w:t>
            </w:r>
          </w:p>
          <w:p w:rsidR="00C82849" w:rsidP="00C82849" w:rsidRDefault="00C82849" w14:paraId="6FDFE886" w14:textId="77777777"/>
          <w:p w:rsidRPr="00C82849" w:rsidR="00C82849" w:rsidP="00C82849" w:rsidRDefault="00C82849" w14:paraId="6D9E0533" w14:textId="56C8C950">
            <w:r w:rsidRPr="00C82849">
              <w:t>constaterende dat de staatssecretaris tegen de wens van de Kamer in voorsorteert op het verhogen van de slachtsnelheid en als eerste stap toestaat dat twee slachthuizen hun slachtsnelheid tijdelijk mogen verhogen;</w:t>
            </w:r>
          </w:p>
          <w:p w:rsidR="00C82849" w:rsidP="00C82849" w:rsidRDefault="00C82849" w14:paraId="1BA202E4" w14:textId="77777777"/>
          <w:p w:rsidRPr="00C82849" w:rsidR="00C82849" w:rsidP="00C82849" w:rsidRDefault="00C82849" w14:paraId="623A5DC0" w14:textId="7BE858C2">
            <w:r w:rsidRPr="00C82849">
              <w:t>verzoekt de regering af te zien van alle maatregelen, plannen en pilots die leiden tot een hogere slachtsnelheid,</w:t>
            </w:r>
          </w:p>
          <w:p w:rsidR="00C82849" w:rsidP="00C82849" w:rsidRDefault="00C82849" w14:paraId="3B2B40BC" w14:textId="77777777"/>
          <w:p w:rsidRPr="00C82849" w:rsidR="00C82849" w:rsidP="00C82849" w:rsidRDefault="00C82849" w14:paraId="742B8210" w14:textId="31559469">
            <w:r w:rsidRPr="00C82849">
              <w:t>en gaat over tot de orde van de dag.</w:t>
            </w:r>
          </w:p>
          <w:p w:rsidR="00C82849" w:rsidP="00C82849" w:rsidRDefault="00C82849" w14:paraId="309FDA95" w14:textId="77777777"/>
          <w:p w:rsidR="00C82849" w:rsidP="00C82849" w:rsidRDefault="00C82849" w14:paraId="7C2D83C5" w14:textId="77777777">
            <w:r w:rsidRPr="00C82849">
              <w:t>Ouwehand</w:t>
            </w:r>
          </w:p>
          <w:p w:rsidR="00C82849" w:rsidP="00C82849" w:rsidRDefault="00C82849" w14:paraId="3E84DD08" w14:textId="77777777">
            <w:r w:rsidRPr="00C82849">
              <w:t>Kostić</w:t>
            </w:r>
          </w:p>
          <w:p w:rsidR="00C82849" w:rsidP="00C82849" w:rsidRDefault="00C82849" w14:paraId="5EDCA6DB" w14:textId="77777777">
            <w:proofErr w:type="spellStart"/>
            <w:r w:rsidRPr="00C82849">
              <w:t>Graus</w:t>
            </w:r>
            <w:proofErr w:type="spellEnd"/>
          </w:p>
          <w:p w:rsidR="00C82849" w:rsidP="00C82849" w:rsidRDefault="00C82849" w14:paraId="1A164702" w14:textId="77777777">
            <w:proofErr w:type="spellStart"/>
            <w:r w:rsidRPr="00C82849">
              <w:t>Podt</w:t>
            </w:r>
            <w:proofErr w:type="spellEnd"/>
            <w:r w:rsidRPr="00C82849">
              <w:t xml:space="preserve"> </w:t>
            </w:r>
          </w:p>
          <w:p w:rsidR="00997775" w:rsidP="00C82849" w:rsidRDefault="00C82849" w14:paraId="32A624C7" w14:textId="63AEC728">
            <w:proofErr w:type="spellStart"/>
            <w:r w:rsidRPr="00C82849">
              <w:t>Bromet</w:t>
            </w:r>
            <w:proofErr w:type="spellEnd"/>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133FCE"/>
    <w:rsid w:val="0014642D"/>
    <w:rsid w:val="001B0186"/>
    <w:rsid w:val="001E482C"/>
    <w:rsid w:val="001E4877"/>
    <w:rsid w:val="0021105A"/>
    <w:rsid w:val="00223937"/>
    <w:rsid w:val="00280D6A"/>
    <w:rsid w:val="002B78E9"/>
    <w:rsid w:val="002C5406"/>
    <w:rsid w:val="00330D60"/>
    <w:rsid w:val="00345A5C"/>
    <w:rsid w:val="003F71A1"/>
    <w:rsid w:val="00476415"/>
    <w:rsid w:val="00546F8D"/>
    <w:rsid w:val="00560113"/>
    <w:rsid w:val="00621F64"/>
    <w:rsid w:val="00644DED"/>
    <w:rsid w:val="00667DA4"/>
    <w:rsid w:val="006765BC"/>
    <w:rsid w:val="00710A7A"/>
    <w:rsid w:val="00744C6E"/>
    <w:rsid w:val="007B35A1"/>
    <w:rsid w:val="007C50C6"/>
    <w:rsid w:val="008304CB"/>
    <w:rsid w:val="00831CE0"/>
    <w:rsid w:val="00850A1D"/>
    <w:rsid w:val="00862909"/>
    <w:rsid w:val="00872A23"/>
    <w:rsid w:val="008B0CC5"/>
    <w:rsid w:val="00930A04"/>
    <w:rsid w:val="009454D9"/>
    <w:rsid w:val="009925E9"/>
    <w:rsid w:val="00997775"/>
    <w:rsid w:val="009E7F14"/>
    <w:rsid w:val="00A079BF"/>
    <w:rsid w:val="00A07C71"/>
    <w:rsid w:val="00A4034A"/>
    <w:rsid w:val="00A60256"/>
    <w:rsid w:val="00A95259"/>
    <w:rsid w:val="00AA558D"/>
    <w:rsid w:val="00AB75BE"/>
    <w:rsid w:val="00AC6B87"/>
    <w:rsid w:val="00B511EE"/>
    <w:rsid w:val="00B74E9D"/>
    <w:rsid w:val="00BC64EC"/>
    <w:rsid w:val="00BF5690"/>
    <w:rsid w:val="00C21768"/>
    <w:rsid w:val="00C3012B"/>
    <w:rsid w:val="00C82849"/>
    <w:rsid w:val="00CC23D1"/>
    <w:rsid w:val="00CC270F"/>
    <w:rsid w:val="00CC27B0"/>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883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2025-02-21T11:38:00.0000000Z</dcterms:created>
  <dcterms:modified xsi:type="dcterms:W3CDTF">2025-02-21T11:38:00.0000000Z</dcterms:modified>
  <dc:description>------------------------</dc:description>
  <dc:subject/>
  <keywords/>
  <version/>
  <category/>
</coreProperties>
</file>