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BC64EC" w14:paraId="135DB08C" w14:textId="41245974">
            <w:pPr>
              <w:rPr>
                <w:b/>
              </w:rPr>
            </w:pPr>
            <w:r>
              <w:rPr>
                <w:b/>
              </w:rPr>
              <w:t>33 835</w:t>
            </w:r>
          </w:p>
        </w:tc>
        <w:tc>
          <w:tcPr>
            <w:tcW w:w="7654" w:type="dxa"/>
            <w:gridSpan w:val="2"/>
          </w:tcPr>
          <w:p w:rsidRPr="00BC64EC" w:rsidR="00997775" w:rsidP="00A07C71" w:rsidRDefault="00BC64EC" w14:paraId="0C4AAE86" w14:textId="1FB8A27B">
            <w:pPr>
              <w:rPr>
                <w:b/>
                <w:bCs/>
              </w:rPr>
            </w:pPr>
            <w:r w:rsidRPr="00BC64EC">
              <w:rPr>
                <w:b/>
                <w:bCs/>
              </w:rPr>
              <w:t>Nederlandse Voedsel- en Warenautoriteit (NVWA)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6B4D46E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C64EC">
              <w:rPr>
                <w:b/>
              </w:rPr>
              <w:t>2</w:t>
            </w:r>
            <w:r w:rsidR="00C3012B">
              <w:rPr>
                <w:b/>
              </w:rPr>
              <w:t>4</w:t>
            </w:r>
            <w:r w:rsidR="00742DCD">
              <w:rPr>
                <w:b/>
              </w:rPr>
              <w:t>4</w:t>
            </w:r>
          </w:p>
        </w:tc>
        <w:tc>
          <w:tcPr>
            <w:tcW w:w="7654" w:type="dxa"/>
            <w:gridSpan w:val="2"/>
          </w:tcPr>
          <w:p w:rsidRPr="00CC27B0" w:rsidR="00997775" w:rsidRDefault="00742DCD" w14:paraId="72373B5B" w14:textId="57F105EE">
            <w:pPr>
              <w:rPr>
                <w:b/>
              </w:rPr>
            </w:pPr>
            <w:r w:rsidRPr="00742DCD">
              <w:rPr>
                <w:b/>
              </w:rPr>
              <w:t>MOTIE VAN HET LID GRAUS C.S.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05F1F6D5">
            <w:r>
              <w:t>Voorgesteld</w:t>
            </w:r>
            <w:r w:rsidR="00280D6A">
              <w:t xml:space="preserve"> </w:t>
            </w:r>
            <w:r w:rsidRPr="00C15963" w:rsidR="00C15963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C15963" w:rsidR="00C15963" w:rsidP="00C15963" w:rsidRDefault="00C15963" w14:paraId="59170492" w14:textId="77777777">
            <w:bookmarkStart w:name="97" w:id="0"/>
            <w:bookmarkEnd w:id="0"/>
            <w:r w:rsidRPr="00C15963">
              <w:t>verzoekt de regering in overleg met betrokken actoren over te gaan tot nachtelijk transport en nachtelijke slacht, inclusief bijbehorende keuringen, tijdens dagen met tropische temperaturen,</w:t>
            </w:r>
          </w:p>
          <w:p w:rsidR="00C15963" w:rsidP="00C15963" w:rsidRDefault="00C15963" w14:paraId="36BFE88A" w14:textId="77777777"/>
          <w:p w:rsidRPr="00C15963" w:rsidR="00C15963" w:rsidP="00C15963" w:rsidRDefault="00C15963" w14:paraId="63174042" w14:textId="7D8A1E78">
            <w:r w:rsidRPr="00C15963">
              <w:t>en gaat over tot de orde van de dag.</w:t>
            </w:r>
          </w:p>
          <w:p w:rsidR="00C15963" w:rsidP="00C15963" w:rsidRDefault="00C15963" w14:paraId="34288C14" w14:textId="77777777"/>
          <w:p w:rsidR="00C15963" w:rsidP="00C15963" w:rsidRDefault="00C15963" w14:paraId="7EF3325F" w14:textId="77777777">
            <w:proofErr w:type="spellStart"/>
            <w:r w:rsidRPr="00C15963">
              <w:t>Graus</w:t>
            </w:r>
            <w:proofErr w:type="spellEnd"/>
          </w:p>
          <w:p w:rsidR="00C15963" w:rsidP="00C15963" w:rsidRDefault="00C15963" w14:paraId="787350FA" w14:textId="77777777">
            <w:r w:rsidRPr="00C15963">
              <w:t>Van Campen</w:t>
            </w:r>
          </w:p>
          <w:p w:rsidR="00997775" w:rsidP="00C15963" w:rsidRDefault="00C15963" w14:paraId="32A624C7" w14:textId="7AF670C4">
            <w:r w:rsidRPr="00C15963">
              <w:t>Holman</w:t>
            </w:r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133FCE"/>
    <w:rsid w:val="0014642D"/>
    <w:rsid w:val="001B0186"/>
    <w:rsid w:val="001E482C"/>
    <w:rsid w:val="001E4877"/>
    <w:rsid w:val="0021105A"/>
    <w:rsid w:val="00223937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67DA4"/>
    <w:rsid w:val="006765BC"/>
    <w:rsid w:val="00710A7A"/>
    <w:rsid w:val="00742DCD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454D9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C64EC"/>
    <w:rsid w:val="00BF5690"/>
    <w:rsid w:val="00C15963"/>
    <w:rsid w:val="00C21768"/>
    <w:rsid w:val="00C3012B"/>
    <w:rsid w:val="00CC23D1"/>
    <w:rsid w:val="00CC270F"/>
    <w:rsid w:val="00CC27B0"/>
    <w:rsid w:val="00D43192"/>
    <w:rsid w:val="00DE2437"/>
    <w:rsid w:val="00E27DF4"/>
    <w:rsid w:val="00E63508"/>
    <w:rsid w:val="00ED0FE5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2025-02-21T11:37:00.0000000Z</dcterms:created>
  <dcterms:modified xsi:type="dcterms:W3CDTF">2025-02-21T11:37:00.0000000Z</dcterms:modified>
  <dc:description>------------------------</dc:description>
  <dc:subject/>
  <keywords/>
  <version/>
  <category/>
</coreProperties>
</file>