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C64EC" w14:paraId="135DB08C" w14:textId="04613B7A">
            <w:pPr>
              <w:rPr>
                <w:b/>
              </w:rPr>
            </w:pPr>
            <w:r>
              <w:rPr>
                <w:b/>
              </w:rPr>
              <w:t>33 835</w:t>
            </w:r>
          </w:p>
        </w:tc>
        <w:tc>
          <w:tcPr>
            <w:tcW w:w="7654" w:type="dxa"/>
            <w:gridSpan w:val="2"/>
          </w:tcPr>
          <w:p w:rsidRPr="00BC64EC" w:rsidR="00997775" w:rsidP="00A07C71" w:rsidRDefault="00BC64EC" w14:paraId="0C4AAE86" w14:textId="1FB8A27B">
            <w:pPr>
              <w:rPr>
                <w:b/>
                <w:bCs/>
              </w:rPr>
            </w:pPr>
            <w:r w:rsidRPr="00BC64EC">
              <w:rPr>
                <w:b/>
                <w:bCs/>
              </w:rPr>
              <w:t>Nederlandse Voedsel- en Warenautoriteit (NVWA)</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0F70B377">
            <w:pPr>
              <w:rPr>
                <w:b/>
              </w:rPr>
            </w:pPr>
            <w:r>
              <w:rPr>
                <w:b/>
              </w:rPr>
              <w:t xml:space="preserve">Nr. </w:t>
            </w:r>
            <w:r w:rsidR="00BC64EC">
              <w:rPr>
                <w:b/>
              </w:rPr>
              <w:t>2</w:t>
            </w:r>
            <w:r w:rsidR="00C3012B">
              <w:rPr>
                <w:b/>
              </w:rPr>
              <w:t>4</w:t>
            </w:r>
            <w:r w:rsidR="002442CC">
              <w:rPr>
                <w:b/>
              </w:rPr>
              <w:t>6</w:t>
            </w:r>
          </w:p>
        </w:tc>
        <w:tc>
          <w:tcPr>
            <w:tcW w:w="7654" w:type="dxa"/>
            <w:gridSpan w:val="2"/>
          </w:tcPr>
          <w:p w:rsidRPr="00CC27B0" w:rsidR="00997775" w:rsidRDefault="002442CC" w14:paraId="72373B5B" w14:textId="59C696BB">
            <w:pPr>
              <w:rPr>
                <w:b/>
              </w:rPr>
            </w:pPr>
            <w:r w:rsidRPr="002442CC">
              <w:rPr>
                <w:b/>
              </w:rPr>
              <w:t>MOTIE VAN HET LID PODT</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1A5A56FC">
            <w:r>
              <w:t>Voorgesteld</w:t>
            </w:r>
            <w:r w:rsidR="00280D6A">
              <w:t xml:space="preserve"> </w:t>
            </w:r>
            <w:r w:rsidRPr="006955F7" w:rsidR="006955F7">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6955F7" w:rsidR="006955F7" w:rsidP="006955F7" w:rsidRDefault="006955F7" w14:paraId="05686C7A" w14:textId="77777777">
            <w:r w:rsidRPr="006955F7">
              <w:t>overwegende dat de NVWA kampt met arbeidstekorten, terwijl veel gevluchte of geëmigreerde dierenartsen in Nederland zonder werk zitten;</w:t>
            </w:r>
          </w:p>
          <w:p w:rsidR="006955F7" w:rsidP="006955F7" w:rsidRDefault="006955F7" w14:paraId="6E023822" w14:textId="77777777"/>
          <w:p w:rsidRPr="006955F7" w:rsidR="006955F7" w:rsidP="006955F7" w:rsidRDefault="006955F7" w14:paraId="12164536" w14:textId="33CD8208">
            <w:r w:rsidRPr="006955F7">
              <w:t>overwegende dat deze dierenartsen nu onnodig hoge drempels ervaren om bij de NVWA aan de slag te gaan, zoals de eis om een volledige dierenartsopleiding opnieuw te doorlopen;</w:t>
            </w:r>
          </w:p>
          <w:p w:rsidR="006955F7" w:rsidP="006955F7" w:rsidRDefault="006955F7" w14:paraId="67B7733B" w14:textId="77777777"/>
          <w:p w:rsidRPr="006955F7" w:rsidR="006955F7" w:rsidP="006955F7" w:rsidRDefault="006955F7" w14:paraId="7B69E7A1" w14:textId="66305846">
            <w:r w:rsidRPr="006955F7">
              <w:t>van mening dat het oplossen van het capaciteitsprobleem bij de NVWA prioriteit moet hebben en dat we het beschikbare talent in Nederland beter moeten benutten;</w:t>
            </w:r>
          </w:p>
          <w:p w:rsidR="006955F7" w:rsidP="006955F7" w:rsidRDefault="006955F7" w14:paraId="5BC94691" w14:textId="77777777"/>
          <w:p w:rsidRPr="006955F7" w:rsidR="006955F7" w:rsidP="006955F7" w:rsidRDefault="006955F7" w14:paraId="28E8027A" w14:textId="03CC9DAA">
            <w:r w:rsidRPr="006955F7">
              <w:t>verzoekt de regering te onderzoeken wat er wettelijk nodig is om gerichte opleidingsmodules mogelijk te maken, zodat instromers alleen hoeven te leren wat relevant is voor hun functie bij de NVWA,</w:t>
            </w:r>
          </w:p>
          <w:p w:rsidR="006955F7" w:rsidP="006955F7" w:rsidRDefault="006955F7" w14:paraId="7E949A25" w14:textId="77777777"/>
          <w:p w:rsidRPr="006955F7" w:rsidR="006955F7" w:rsidP="006955F7" w:rsidRDefault="006955F7" w14:paraId="67B3C6E1" w14:textId="53A51146">
            <w:r w:rsidRPr="006955F7">
              <w:t>en gaat over tot de orde van de dag.</w:t>
            </w:r>
          </w:p>
          <w:p w:rsidR="006955F7" w:rsidP="006955F7" w:rsidRDefault="006955F7" w14:paraId="2EE32046" w14:textId="77777777"/>
          <w:p w:rsidR="00997775" w:rsidP="006955F7" w:rsidRDefault="006955F7" w14:paraId="32A624C7" w14:textId="47EE898F">
            <w:proofErr w:type="spellStart"/>
            <w:r w:rsidRPr="006955F7">
              <w:t>Podt</w:t>
            </w:r>
            <w:proofErr w:type="spellEnd"/>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33FCE"/>
    <w:rsid w:val="0014642D"/>
    <w:rsid w:val="001B0186"/>
    <w:rsid w:val="001E482C"/>
    <w:rsid w:val="001E4877"/>
    <w:rsid w:val="0021105A"/>
    <w:rsid w:val="00223937"/>
    <w:rsid w:val="002442CC"/>
    <w:rsid w:val="00280D6A"/>
    <w:rsid w:val="002B78E9"/>
    <w:rsid w:val="002C5406"/>
    <w:rsid w:val="00330D60"/>
    <w:rsid w:val="00345A5C"/>
    <w:rsid w:val="003F71A1"/>
    <w:rsid w:val="00476415"/>
    <w:rsid w:val="00546F8D"/>
    <w:rsid w:val="00560113"/>
    <w:rsid w:val="00566096"/>
    <w:rsid w:val="00621F64"/>
    <w:rsid w:val="00644DED"/>
    <w:rsid w:val="00667DA4"/>
    <w:rsid w:val="006765BC"/>
    <w:rsid w:val="006955F7"/>
    <w:rsid w:val="00710A7A"/>
    <w:rsid w:val="00742DCD"/>
    <w:rsid w:val="00744C6E"/>
    <w:rsid w:val="007B35A1"/>
    <w:rsid w:val="007C50C6"/>
    <w:rsid w:val="008304CB"/>
    <w:rsid w:val="00831CE0"/>
    <w:rsid w:val="00850A1D"/>
    <w:rsid w:val="00862909"/>
    <w:rsid w:val="00872A23"/>
    <w:rsid w:val="008B0CC5"/>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21768"/>
    <w:rsid w:val="00C3012B"/>
    <w:rsid w:val="00CC23D1"/>
    <w:rsid w:val="00CC270F"/>
    <w:rsid w:val="00CC27B0"/>
    <w:rsid w:val="00D43192"/>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2025-02-21T11:36:00.0000000Z</dcterms:created>
  <dcterms:modified xsi:type="dcterms:W3CDTF">2025-02-21T11:36:00.0000000Z</dcterms:modified>
  <dc:description>------------------------</dc:description>
  <dc:subject/>
  <keywords/>
  <version/>
  <category/>
</coreProperties>
</file>