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69A6" w:rsidRDefault="00A069A6" w14:paraId="0C21AD08" w14:textId="77777777"/>
    <w:p w:rsidR="00A069A6" w:rsidRDefault="00E25599" w14:paraId="02F7C335" w14:textId="77777777">
      <w:r>
        <w:t xml:space="preserve">Hierbij deel ik u mee dat de beantwoording van de Kamervragen van de leden Westerveld en </w:t>
      </w:r>
      <w:proofErr w:type="spellStart"/>
      <w:r>
        <w:t>Lahlah</w:t>
      </w:r>
      <w:proofErr w:type="spellEnd"/>
      <w:r>
        <w:t xml:space="preserve"> (beiden GL-PvdA) over de financiële achteruitgang van mensen met een beperking door kabinetsbeleid (ingezonden 28 januari 2025) niet binnen de gestelde termijn van drie weken mogelijk is, omdat de afstemming van de antwoorden meer tijd vergt dan voorzien.</w:t>
      </w:r>
    </w:p>
    <w:p w:rsidR="00A069A6" w:rsidRDefault="00A069A6" w14:paraId="76087DAD" w14:textId="77777777">
      <w:pPr>
        <w:pStyle w:val="WitregelW1bodytekst"/>
      </w:pPr>
    </w:p>
    <w:p w:rsidR="00CF7EBA" w:rsidRDefault="00E25599" w14:paraId="3DC8B15F" w14:textId="77777777">
      <w:r>
        <w:t xml:space="preserve">De Staatssecretaris </w:t>
      </w:r>
      <w:r w:rsidR="00CF7EBA">
        <w:t xml:space="preserve">Participatie </w:t>
      </w:r>
    </w:p>
    <w:p w:rsidR="00A069A6" w:rsidRDefault="00CF7EBA" w14:paraId="3ECA433F" w14:textId="090328BB">
      <w:r>
        <w:t>en Integratie</w:t>
      </w:r>
      <w:r w:rsidR="00E25599">
        <w:t>,</w:t>
      </w:r>
    </w:p>
    <w:p w:rsidR="00A069A6" w:rsidRDefault="00A069A6" w14:paraId="708299EE" w14:textId="77777777"/>
    <w:p w:rsidR="00A069A6" w:rsidRDefault="00A069A6" w14:paraId="5D583BB1" w14:textId="77777777"/>
    <w:p w:rsidR="00A069A6" w:rsidRDefault="00A069A6" w14:paraId="1CF6D570" w14:textId="77777777"/>
    <w:p w:rsidR="00A069A6" w:rsidRDefault="00A069A6" w14:paraId="4466DEE3" w14:textId="77777777"/>
    <w:p w:rsidR="00A069A6" w:rsidRDefault="00A069A6" w14:paraId="398182F5" w14:textId="77777777"/>
    <w:p w:rsidR="00A069A6" w:rsidRDefault="00E25599" w14:paraId="3889B856" w14:textId="77777777">
      <w:r>
        <w:t>J.N.J. Nobel</w:t>
      </w:r>
    </w:p>
    <w:sectPr w:rsidR="00A069A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BDD7B" w14:textId="77777777" w:rsidR="00B54FEA" w:rsidRDefault="00B54FEA">
      <w:pPr>
        <w:spacing w:line="240" w:lineRule="auto"/>
      </w:pPr>
      <w:r>
        <w:separator/>
      </w:r>
    </w:p>
  </w:endnote>
  <w:endnote w:type="continuationSeparator" w:id="0">
    <w:p w14:paraId="0C219973" w14:textId="77777777" w:rsidR="00B54FEA" w:rsidRDefault="00B54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499F" w14:textId="77777777" w:rsidR="003B584D" w:rsidRDefault="003B58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D6EB" w14:textId="77777777" w:rsidR="003B584D" w:rsidRDefault="003B58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97B0" w14:textId="77777777" w:rsidR="003B584D" w:rsidRDefault="003B58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CC2C" w14:textId="77777777" w:rsidR="00B54FEA" w:rsidRDefault="00B54FEA">
      <w:pPr>
        <w:spacing w:line="240" w:lineRule="auto"/>
      </w:pPr>
      <w:r>
        <w:separator/>
      </w:r>
    </w:p>
  </w:footnote>
  <w:footnote w:type="continuationSeparator" w:id="0">
    <w:p w14:paraId="65432385" w14:textId="77777777" w:rsidR="00B54FEA" w:rsidRDefault="00B54F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A03A" w14:textId="77777777" w:rsidR="003B584D" w:rsidRDefault="003B58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D97A" w14:textId="77777777" w:rsidR="00A069A6" w:rsidRDefault="00E25599">
    <w:r>
      <w:rPr>
        <w:noProof/>
      </w:rPr>
      <mc:AlternateContent>
        <mc:Choice Requires="wps">
          <w:drawing>
            <wp:anchor distT="0" distB="0" distL="0" distR="0" simplePos="1" relativeHeight="251654144" behindDoc="0" locked="1" layoutInCell="1" allowOverlap="1" wp14:anchorId="249BFD44" wp14:editId="0F4FD31A">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303E48E" w14:textId="77777777" w:rsidR="00A069A6" w:rsidRDefault="00E25599">
                          <w:pPr>
                            <w:pStyle w:val="Afzendgegevenskopjes"/>
                          </w:pPr>
                          <w:r>
                            <w:t>Directoraat-Generaal Werk</w:t>
                          </w:r>
                        </w:p>
                        <w:p w14:paraId="77641484" w14:textId="77777777" w:rsidR="00A069A6" w:rsidRDefault="00A069A6">
                          <w:pPr>
                            <w:pStyle w:val="WitregelW2"/>
                          </w:pPr>
                        </w:p>
                        <w:p w14:paraId="557412C0" w14:textId="77777777" w:rsidR="00A069A6" w:rsidRDefault="00E25599">
                          <w:pPr>
                            <w:pStyle w:val="Referentiegegevenskopjes"/>
                          </w:pPr>
                          <w:r>
                            <w:t>Datum</w:t>
                          </w:r>
                        </w:p>
                        <w:p w14:paraId="610020E5" w14:textId="6F959394" w:rsidR="00D305F2" w:rsidRDefault="00000000">
                          <w:pPr>
                            <w:pStyle w:val="Referentiegegevens"/>
                          </w:pPr>
                          <w:r>
                            <w:fldChar w:fldCharType="begin"/>
                          </w:r>
                          <w:r>
                            <w:instrText xml:space="preserve"> DOCPROPERTY  "iDatum"  \* MERGEFORMAT </w:instrText>
                          </w:r>
                          <w:r>
                            <w:fldChar w:fldCharType="end"/>
                          </w:r>
                        </w:p>
                        <w:p w14:paraId="5CFAE687" w14:textId="77777777" w:rsidR="00A069A6" w:rsidRDefault="00A069A6">
                          <w:pPr>
                            <w:pStyle w:val="WitregelW1"/>
                          </w:pPr>
                        </w:p>
                        <w:p w14:paraId="206AB41E" w14:textId="77777777" w:rsidR="00A069A6" w:rsidRDefault="00E25599">
                          <w:pPr>
                            <w:pStyle w:val="Referentiegegevenskopjes"/>
                          </w:pPr>
                          <w:r>
                            <w:t>Onze referentie</w:t>
                          </w:r>
                        </w:p>
                        <w:p w14:paraId="388CAC07" w14:textId="620714CF" w:rsidR="00D305F2" w:rsidRDefault="00000000">
                          <w:pPr>
                            <w:pStyle w:val="ReferentiegegevensHL"/>
                          </w:pPr>
                          <w:fldSimple w:instr=" DOCPROPERTY  &quot;iOnsKenmerk&quot;  \* MERGEFORMAT ">
                            <w:r w:rsidR="00093A01">
                              <w:t>2025-0000037680</w:t>
                            </w:r>
                          </w:fldSimple>
                        </w:p>
                      </w:txbxContent>
                    </wps:txbx>
                    <wps:bodyPr vert="horz" wrap="square" lIns="0" tIns="0" rIns="0" bIns="0" anchor="t" anchorCtr="0"/>
                  </wps:wsp>
                </a:graphicData>
              </a:graphic>
            </wp:anchor>
          </w:drawing>
        </mc:Choice>
        <mc:Fallback>
          <w:pict>
            <v:shapetype w14:anchorId="249BFD44"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7303E48E" w14:textId="77777777" w:rsidR="00A069A6" w:rsidRDefault="00E25599">
                    <w:pPr>
                      <w:pStyle w:val="Afzendgegevenskopjes"/>
                    </w:pPr>
                    <w:r>
                      <w:t>Directoraat-Generaal Werk</w:t>
                    </w:r>
                  </w:p>
                  <w:p w14:paraId="77641484" w14:textId="77777777" w:rsidR="00A069A6" w:rsidRDefault="00A069A6">
                    <w:pPr>
                      <w:pStyle w:val="WitregelW2"/>
                    </w:pPr>
                  </w:p>
                  <w:p w14:paraId="557412C0" w14:textId="77777777" w:rsidR="00A069A6" w:rsidRDefault="00E25599">
                    <w:pPr>
                      <w:pStyle w:val="Referentiegegevenskopjes"/>
                    </w:pPr>
                    <w:r>
                      <w:t>Datum</w:t>
                    </w:r>
                  </w:p>
                  <w:p w14:paraId="610020E5" w14:textId="6F959394" w:rsidR="00D305F2" w:rsidRDefault="00000000">
                    <w:pPr>
                      <w:pStyle w:val="Referentiegegevens"/>
                    </w:pPr>
                    <w:r>
                      <w:fldChar w:fldCharType="begin"/>
                    </w:r>
                    <w:r>
                      <w:instrText xml:space="preserve"> DOCPROPERTY  "iDatum"  \* MERGEFORMAT </w:instrText>
                    </w:r>
                    <w:r>
                      <w:fldChar w:fldCharType="end"/>
                    </w:r>
                  </w:p>
                  <w:p w14:paraId="5CFAE687" w14:textId="77777777" w:rsidR="00A069A6" w:rsidRDefault="00A069A6">
                    <w:pPr>
                      <w:pStyle w:val="WitregelW1"/>
                    </w:pPr>
                  </w:p>
                  <w:p w14:paraId="206AB41E" w14:textId="77777777" w:rsidR="00A069A6" w:rsidRDefault="00E25599">
                    <w:pPr>
                      <w:pStyle w:val="Referentiegegevenskopjes"/>
                    </w:pPr>
                    <w:r>
                      <w:t>Onze referentie</w:t>
                    </w:r>
                  </w:p>
                  <w:p w14:paraId="388CAC07" w14:textId="620714CF" w:rsidR="00D305F2" w:rsidRDefault="00000000">
                    <w:pPr>
                      <w:pStyle w:val="ReferentiegegevensHL"/>
                    </w:pPr>
                    <w:fldSimple w:instr=" DOCPROPERTY  &quot;iOnsKenmerk&quot;  \* MERGEFORMAT ">
                      <w:r w:rsidR="00093A01">
                        <w:t>2025-0000037680</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0462452C" wp14:editId="4904495A">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65908A7" w14:textId="77777777" w:rsidR="00D305F2"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462452C"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65908A7" w14:textId="77777777" w:rsidR="00D305F2"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E232" w14:textId="77777777" w:rsidR="00A069A6" w:rsidRDefault="00E25599">
    <w:pPr>
      <w:spacing w:after="7029" w:line="14" w:lineRule="exact"/>
    </w:pPr>
    <w:r>
      <w:rPr>
        <w:noProof/>
      </w:rPr>
      <mc:AlternateContent>
        <mc:Choice Requires="wps">
          <w:drawing>
            <wp:anchor distT="0" distB="0" distL="0" distR="0" simplePos="0" relativeHeight="251656192" behindDoc="0" locked="1" layoutInCell="1" allowOverlap="1" wp14:anchorId="447EED84" wp14:editId="546AC967">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2ED4B6" w14:textId="77777777" w:rsidR="00A069A6" w:rsidRDefault="00E25599">
                          <w:pPr>
                            <w:spacing w:line="240" w:lineRule="auto"/>
                          </w:pPr>
                          <w:r>
                            <w:rPr>
                              <w:noProof/>
                            </w:rPr>
                            <w:drawing>
                              <wp:inline distT="0" distB="0" distL="0" distR="0" wp14:anchorId="7590DCAF" wp14:editId="516F160A">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47EED84"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32ED4B6" w14:textId="77777777" w:rsidR="00A069A6" w:rsidRDefault="00E25599">
                    <w:pPr>
                      <w:spacing w:line="240" w:lineRule="auto"/>
                    </w:pPr>
                    <w:r>
                      <w:rPr>
                        <w:noProof/>
                      </w:rPr>
                      <w:drawing>
                        <wp:inline distT="0" distB="0" distL="0" distR="0" wp14:anchorId="7590DCAF" wp14:editId="516F160A">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FBD5634" wp14:editId="3DA0BDF1">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595C273" w14:textId="77777777" w:rsidR="00A069A6" w:rsidRDefault="00E25599">
                          <w:pPr>
                            <w:pStyle w:val="Afzendgegevens"/>
                          </w:pPr>
                          <w:r>
                            <w:t>Postbus 90801</w:t>
                          </w:r>
                        </w:p>
                        <w:p w14:paraId="5D5176D0" w14:textId="77777777" w:rsidR="00A069A6" w:rsidRDefault="00E25599">
                          <w:pPr>
                            <w:pStyle w:val="Afzendgegevens"/>
                          </w:pPr>
                          <w:r>
                            <w:t>2509 LV  Den Haag</w:t>
                          </w:r>
                        </w:p>
                        <w:p w14:paraId="1947FCE1" w14:textId="77777777" w:rsidR="00A069A6" w:rsidRDefault="00E25599">
                          <w:pPr>
                            <w:pStyle w:val="Afzendgegevens"/>
                          </w:pPr>
                          <w:r>
                            <w:t>T   070 333 44 44</w:t>
                          </w:r>
                        </w:p>
                        <w:p w14:paraId="79BD0C1E" w14:textId="77777777" w:rsidR="00A069A6" w:rsidRDefault="00A069A6">
                          <w:pPr>
                            <w:pStyle w:val="WitregelW2"/>
                          </w:pPr>
                        </w:p>
                        <w:p w14:paraId="6486C692" w14:textId="77777777" w:rsidR="00A069A6" w:rsidRDefault="00E25599">
                          <w:pPr>
                            <w:pStyle w:val="Referentiegegevenskopjes"/>
                          </w:pPr>
                          <w:r>
                            <w:t>Onze referentie</w:t>
                          </w:r>
                        </w:p>
                        <w:p w14:paraId="4CCA3EBC" w14:textId="1C11954C" w:rsidR="00CF7EBA" w:rsidRDefault="00000000">
                          <w:pPr>
                            <w:pStyle w:val="ReferentiegegevensHL"/>
                          </w:pPr>
                          <w:fldSimple w:instr=" DOCPROPERTY  &quot;iOnsKenmerk&quot;  \* MERGEFORMAT ">
                            <w:r w:rsidR="00093A01">
                              <w:t>2025-0000037680</w:t>
                            </w:r>
                          </w:fldSimple>
                          <w:r w:rsidR="00CF7EBA">
                            <w:t xml:space="preserve"> </w:t>
                          </w:r>
                        </w:p>
                        <w:p w14:paraId="6B4019F7" w14:textId="77777777" w:rsidR="00CF7EBA" w:rsidRDefault="00CF7EBA">
                          <w:pPr>
                            <w:pStyle w:val="ReferentiegegevensHL"/>
                          </w:pPr>
                        </w:p>
                        <w:p w14:paraId="45E96542" w14:textId="77777777" w:rsidR="00CF7EBA" w:rsidRPr="00CF7EBA" w:rsidRDefault="00CF7EBA">
                          <w:pPr>
                            <w:pStyle w:val="ReferentiegegevensHL"/>
                            <w:rPr>
                              <w:b/>
                              <w:bCs/>
                              <w:caps w:val="0"/>
                            </w:rPr>
                          </w:pPr>
                          <w:r w:rsidRPr="00CF7EBA">
                            <w:rPr>
                              <w:b/>
                              <w:bCs/>
                              <w:caps w:val="0"/>
                            </w:rPr>
                            <w:t xml:space="preserve">Uw referentie </w:t>
                          </w:r>
                        </w:p>
                        <w:p w14:paraId="217CA9A1" w14:textId="2E95DA6D" w:rsidR="00D305F2" w:rsidRPr="00CF7EBA" w:rsidRDefault="00CF7EBA">
                          <w:pPr>
                            <w:pStyle w:val="ReferentiegegevensHL"/>
                            <w:rPr>
                              <w:caps w:val="0"/>
                            </w:rPr>
                          </w:pPr>
                          <w:r w:rsidRPr="00CF7EBA">
                            <w:rPr>
                              <w:caps w:val="0"/>
                            </w:rPr>
                            <w:t>2025Z01342</w:t>
                          </w:r>
                        </w:p>
                        <w:p w14:paraId="0B7EFC0E" w14:textId="77777777" w:rsidR="00CF7EBA" w:rsidRPr="00CF7EBA" w:rsidRDefault="00CF7EBA" w:rsidP="00CF7EBA"/>
                        <w:p w14:paraId="4684501E" w14:textId="77777777" w:rsidR="00A069A6" w:rsidRDefault="00A069A6">
                          <w:pPr>
                            <w:pStyle w:val="WitregelW1"/>
                          </w:pPr>
                        </w:p>
                        <w:p w14:paraId="5D026570" w14:textId="372BC89A" w:rsidR="00D305F2" w:rsidRDefault="00000000">
                          <w:pPr>
                            <w:pStyle w:val="Referentiegegevens"/>
                          </w:pPr>
                          <w:r>
                            <w:fldChar w:fldCharType="begin"/>
                          </w:r>
                          <w:r>
                            <w:instrText xml:space="preserve"> DOCPROPERTY  "iCC"  \* MERGEFORMAT </w:instrText>
                          </w:r>
                          <w:r>
                            <w:fldChar w:fldCharType="end"/>
                          </w:r>
                        </w:p>
                        <w:p w14:paraId="3FFA7206" w14:textId="77777777" w:rsidR="00A069A6" w:rsidRDefault="00A069A6">
                          <w:pPr>
                            <w:pStyle w:val="WitregelW1"/>
                          </w:pPr>
                        </w:p>
                        <w:p w14:paraId="05F51F15" w14:textId="293A2883" w:rsidR="00D305F2" w:rsidRDefault="00000000">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1FBD5634"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595C273" w14:textId="77777777" w:rsidR="00A069A6" w:rsidRDefault="00E25599">
                    <w:pPr>
                      <w:pStyle w:val="Afzendgegevens"/>
                    </w:pPr>
                    <w:r>
                      <w:t>Postbus 90801</w:t>
                    </w:r>
                  </w:p>
                  <w:p w14:paraId="5D5176D0" w14:textId="77777777" w:rsidR="00A069A6" w:rsidRDefault="00E25599">
                    <w:pPr>
                      <w:pStyle w:val="Afzendgegevens"/>
                    </w:pPr>
                    <w:r>
                      <w:t>2509 LV  Den Haag</w:t>
                    </w:r>
                  </w:p>
                  <w:p w14:paraId="1947FCE1" w14:textId="77777777" w:rsidR="00A069A6" w:rsidRDefault="00E25599">
                    <w:pPr>
                      <w:pStyle w:val="Afzendgegevens"/>
                    </w:pPr>
                    <w:r>
                      <w:t>T   070 333 44 44</w:t>
                    </w:r>
                  </w:p>
                  <w:p w14:paraId="79BD0C1E" w14:textId="77777777" w:rsidR="00A069A6" w:rsidRDefault="00A069A6">
                    <w:pPr>
                      <w:pStyle w:val="WitregelW2"/>
                    </w:pPr>
                  </w:p>
                  <w:p w14:paraId="6486C692" w14:textId="77777777" w:rsidR="00A069A6" w:rsidRDefault="00E25599">
                    <w:pPr>
                      <w:pStyle w:val="Referentiegegevenskopjes"/>
                    </w:pPr>
                    <w:r>
                      <w:t>Onze referentie</w:t>
                    </w:r>
                  </w:p>
                  <w:p w14:paraId="4CCA3EBC" w14:textId="1C11954C" w:rsidR="00CF7EBA" w:rsidRDefault="00000000">
                    <w:pPr>
                      <w:pStyle w:val="ReferentiegegevensHL"/>
                    </w:pPr>
                    <w:fldSimple w:instr=" DOCPROPERTY  &quot;iOnsKenmerk&quot;  \* MERGEFORMAT ">
                      <w:r w:rsidR="00093A01">
                        <w:t>2025-0000037680</w:t>
                      </w:r>
                    </w:fldSimple>
                    <w:r w:rsidR="00CF7EBA">
                      <w:t xml:space="preserve"> </w:t>
                    </w:r>
                  </w:p>
                  <w:p w14:paraId="6B4019F7" w14:textId="77777777" w:rsidR="00CF7EBA" w:rsidRDefault="00CF7EBA">
                    <w:pPr>
                      <w:pStyle w:val="ReferentiegegevensHL"/>
                    </w:pPr>
                  </w:p>
                  <w:p w14:paraId="45E96542" w14:textId="77777777" w:rsidR="00CF7EBA" w:rsidRPr="00CF7EBA" w:rsidRDefault="00CF7EBA">
                    <w:pPr>
                      <w:pStyle w:val="ReferentiegegevensHL"/>
                      <w:rPr>
                        <w:b/>
                        <w:bCs/>
                        <w:caps w:val="0"/>
                      </w:rPr>
                    </w:pPr>
                    <w:r w:rsidRPr="00CF7EBA">
                      <w:rPr>
                        <w:b/>
                        <w:bCs/>
                        <w:caps w:val="0"/>
                      </w:rPr>
                      <w:t xml:space="preserve">Uw referentie </w:t>
                    </w:r>
                  </w:p>
                  <w:p w14:paraId="217CA9A1" w14:textId="2E95DA6D" w:rsidR="00D305F2" w:rsidRPr="00CF7EBA" w:rsidRDefault="00CF7EBA">
                    <w:pPr>
                      <w:pStyle w:val="ReferentiegegevensHL"/>
                      <w:rPr>
                        <w:caps w:val="0"/>
                      </w:rPr>
                    </w:pPr>
                    <w:r w:rsidRPr="00CF7EBA">
                      <w:rPr>
                        <w:caps w:val="0"/>
                      </w:rPr>
                      <w:t>2025Z01342</w:t>
                    </w:r>
                  </w:p>
                  <w:p w14:paraId="0B7EFC0E" w14:textId="77777777" w:rsidR="00CF7EBA" w:rsidRPr="00CF7EBA" w:rsidRDefault="00CF7EBA" w:rsidP="00CF7EBA"/>
                  <w:p w14:paraId="4684501E" w14:textId="77777777" w:rsidR="00A069A6" w:rsidRDefault="00A069A6">
                    <w:pPr>
                      <w:pStyle w:val="WitregelW1"/>
                    </w:pPr>
                  </w:p>
                  <w:p w14:paraId="5D026570" w14:textId="372BC89A" w:rsidR="00D305F2" w:rsidRDefault="00000000">
                    <w:pPr>
                      <w:pStyle w:val="Referentiegegevens"/>
                    </w:pPr>
                    <w:r>
                      <w:fldChar w:fldCharType="begin"/>
                    </w:r>
                    <w:r>
                      <w:instrText xml:space="preserve"> DOCPROPERTY  "iCC"  \* MERGEFORMAT </w:instrText>
                    </w:r>
                    <w:r>
                      <w:fldChar w:fldCharType="end"/>
                    </w:r>
                  </w:p>
                  <w:p w14:paraId="3FFA7206" w14:textId="77777777" w:rsidR="00A069A6" w:rsidRDefault="00A069A6">
                    <w:pPr>
                      <w:pStyle w:val="WitregelW1"/>
                    </w:pPr>
                  </w:p>
                  <w:p w14:paraId="05F51F15" w14:textId="293A2883" w:rsidR="00D305F2" w:rsidRDefault="00000000">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AA3911A" wp14:editId="50028862">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11EAD7C4" w14:textId="77777777" w:rsidR="00A069A6" w:rsidRDefault="00E25599">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AA3911A"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11EAD7C4" w14:textId="77777777" w:rsidR="00A069A6" w:rsidRDefault="00E25599">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C36EDB3" wp14:editId="32499431">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14C8CBE9" w14:textId="77777777" w:rsidR="00A069A6" w:rsidRDefault="00E25599">
                          <w:r>
                            <w:t>De voorzitter van de Tweede Kamer der Staten-Generaal</w:t>
                          </w:r>
                        </w:p>
                        <w:p w14:paraId="76435F5D" w14:textId="77777777" w:rsidR="00A069A6" w:rsidRDefault="00E25599">
                          <w:r>
                            <w:t>Prinses Irenestraat 6</w:t>
                          </w:r>
                        </w:p>
                        <w:p w14:paraId="11AE7C0F" w14:textId="77777777" w:rsidR="00A069A6" w:rsidRDefault="00E25599">
                          <w:r>
                            <w:t>2595 BD  Den Haag</w:t>
                          </w:r>
                        </w:p>
                      </w:txbxContent>
                    </wps:txbx>
                    <wps:bodyPr vert="horz" wrap="square" lIns="0" tIns="0" rIns="0" bIns="0" anchor="t" anchorCtr="0"/>
                  </wps:wsp>
                </a:graphicData>
              </a:graphic>
            </wp:anchor>
          </w:drawing>
        </mc:Choice>
        <mc:Fallback>
          <w:pict>
            <v:shape w14:anchorId="0C36EDB3"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14C8CBE9" w14:textId="77777777" w:rsidR="00A069A6" w:rsidRDefault="00E25599">
                    <w:r>
                      <w:t>De voorzitter van de Tweede Kamer der Staten-Generaal</w:t>
                    </w:r>
                  </w:p>
                  <w:p w14:paraId="76435F5D" w14:textId="77777777" w:rsidR="00A069A6" w:rsidRDefault="00E25599">
                    <w:r>
                      <w:t>Prinses Irenestraat 6</w:t>
                    </w:r>
                  </w:p>
                  <w:p w14:paraId="11AE7C0F" w14:textId="77777777" w:rsidR="00A069A6" w:rsidRDefault="00E25599">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BC6DD10" wp14:editId="7A625933">
              <wp:simplePos x="0" y="0"/>
              <wp:positionH relativeFrom="margin">
                <wp:align>left</wp:align>
              </wp:positionH>
              <wp:positionV relativeFrom="page">
                <wp:posOffset>3604260</wp:posOffset>
              </wp:positionV>
              <wp:extent cx="4103370" cy="78613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8613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A069A6" w14:paraId="782F85A3" w14:textId="77777777">
                            <w:trPr>
                              <w:trHeight w:val="200"/>
                            </w:trPr>
                            <w:tc>
                              <w:tcPr>
                                <w:tcW w:w="1134" w:type="dxa"/>
                              </w:tcPr>
                              <w:p w14:paraId="5DBCAB4A" w14:textId="77777777" w:rsidR="00A069A6" w:rsidRDefault="00A069A6"/>
                            </w:tc>
                            <w:tc>
                              <w:tcPr>
                                <w:tcW w:w="5244" w:type="dxa"/>
                              </w:tcPr>
                              <w:p w14:paraId="2A040B3A" w14:textId="77777777" w:rsidR="00A069A6" w:rsidRDefault="00A069A6"/>
                            </w:tc>
                          </w:tr>
                          <w:tr w:rsidR="00A069A6" w14:paraId="2DE8F977" w14:textId="77777777">
                            <w:trPr>
                              <w:trHeight w:val="240"/>
                            </w:trPr>
                            <w:tc>
                              <w:tcPr>
                                <w:tcW w:w="1134" w:type="dxa"/>
                              </w:tcPr>
                              <w:p w14:paraId="5226A8B0" w14:textId="77777777" w:rsidR="00A069A6" w:rsidRDefault="00E25599">
                                <w:r>
                                  <w:t>Datum</w:t>
                                </w:r>
                              </w:p>
                            </w:tc>
                            <w:tc>
                              <w:tcPr>
                                <w:tcW w:w="5244" w:type="dxa"/>
                              </w:tcPr>
                              <w:p w14:paraId="30224620" w14:textId="6AB16EEC" w:rsidR="00D305F2" w:rsidRDefault="00000000">
                                <w:r>
                                  <w:t>20 februari 2025</w:t>
                                </w:r>
                                <w:r>
                                  <w:fldChar w:fldCharType="begin"/>
                                </w:r>
                                <w:r>
                                  <w:instrText xml:space="preserve"> DOCPROPERTY  "iDatum"  \* MERGEFORMAT </w:instrText>
                                </w:r>
                                <w:r>
                                  <w:fldChar w:fldCharType="end"/>
                                </w:r>
                              </w:p>
                            </w:tc>
                          </w:tr>
                          <w:tr w:rsidR="00A069A6" w14:paraId="7993DE90" w14:textId="77777777">
                            <w:trPr>
                              <w:trHeight w:val="240"/>
                            </w:trPr>
                            <w:tc>
                              <w:tcPr>
                                <w:tcW w:w="1134" w:type="dxa"/>
                              </w:tcPr>
                              <w:p w14:paraId="5DB71AC7" w14:textId="77777777" w:rsidR="00A069A6" w:rsidRDefault="00E25599">
                                <w:r>
                                  <w:t>Betreft</w:t>
                                </w:r>
                              </w:p>
                            </w:tc>
                            <w:tc>
                              <w:tcPr>
                                <w:tcW w:w="5244" w:type="dxa"/>
                              </w:tcPr>
                              <w:p w14:paraId="548B283F" w14:textId="3C65736F" w:rsidR="00D305F2" w:rsidRDefault="00A21124">
                                <w:r>
                                  <w:t>Uitstelbrief</w:t>
                                </w:r>
                                <w:r w:rsidR="0077264F">
                                  <w:t xml:space="preserve"> Kamervragen over de financiële achteruitgang van mensen met een beperking door kabinetsbeleid </w:t>
                                </w:r>
                                <w:r>
                                  <w:fldChar w:fldCharType="begin"/>
                                </w:r>
                                <w:r>
                                  <w:instrText xml:space="preserve"> DOCPROPERTY  "iOnderwerp"  \* MERGEFORMAT </w:instrText>
                                </w:r>
                                <w:r>
                                  <w:fldChar w:fldCharType="end"/>
                                </w:r>
                                <w:r w:rsidR="005417D2">
                                  <w:fldChar w:fldCharType="begin"/>
                                </w:r>
                                <w:r w:rsidR="005417D2">
                                  <w:instrText xml:space="preserve"> DOCPROPERTY  "iOnderwerp"  \* MERGEFORMAT </w:instrText>
                                </w:r>
                                <w:r w:rsidR="005417D2">
                                  <w:fldChar w:fldCharType="end"/>
                                </w:r>
                              </w:p>
                            </w:tc>
                          </w:tr>
                          <w:tr w:rsidR="00A069A6" w14:paraId="23192946" w14:textId="77777777">
                            <w:trPr>
                              <w:trHeight w:val="200"/>
                            </w:trPr>
                            <w:tc>
                              <w:tcPr>
                                <w:tcW w:w="1134" w:type="dxa"/>
                              </w:tcPr>
                              <w:p w14:paraId="38CE26CF" w14:textId="77777777" w:rsidR="00A069A6" w:rsidRDefault="00A069A6"/>
                            </w:tc>
                            <w:tc>
                              <w:tcPr>
                                <w:tcW w:w="5244" w:type="dxa"/>
                              </w:tcPr>
                              <w:p w14:paraId="57B3ADA3" w14:textId="77777777" w:rsidR="00A069A6" w:rsidRDefault="00A069A6"/>
                            </w:tc>
                          </w:tr>
                        </w:tbl>
                        <w:p w14:paraId="17511ADA" w14:textId="77777777" w:rsidR="00E25599" w:rsidRDefault="00E2559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BC6DD10" id="bd55b0e2-03a6-11ee-8f29-0242ac130005" o:spid="_x0000_s1032" type="#_x0000_t202" style="position:absolute;margin-left:0;margin-top:283.8pt;width:323.1pt;height:61.9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0MRoAEAAC4DAAAOAAAAZHJzL2Uyb0RvYy54bWysUsFu2zAMvQ/oPwi6L3aaIS2MKMW2osOA&#10;YRvQ9gMUWYoFWKJKKbGzrx+lxMmw3opeKIqUHh8fubobXc/2GqMFL/h8VnOmvYLW+q3gz08PH285&#10;i0n6VvbgteAHHfnd+urDagiNvoYO+lYjIxAfmyEI3qUUmqqKqtNOxhkE7SlpAJ1MdMVt1aIcCN31&#10;1XVdL6sBsA0ISsdI0ftjkq8LvjFapV/GRJ1YLzhxS8VisZtsq/VKNluUobPqREO+gYWT1lPRM9S9&#10;TJLt0L6CclYhRDBppsBVYIxVuvRA3czr/7p57GTQpRcSJ4azTPH9YNXP/WP4jSyNX2CkAWZBhhCb&#10;SMHcz2jQ5ZOYMsqThIezbHpMTFHw07xeLG4opSh3c7ucL4qu1eV3wJi+aXAsO4IjjaWoJfc/YqKK&#10;9HR6kot5eLB9n+MXKtlL42ZkthV8OdHcQHsg9rSABNsB/uFsoGEKHl92EjVn/XdPauXJTw5OzmZy&#10;pFf0VfDE2dH9msqGHKl83iUwtrDMHI4VT9RoKIX8aYHy1P+9l1eXNV//BQAA//8DAFBLAwQUAAYA&#10;CAAAACEADJXUjt8AAAAIAQAADwAAAGRycy9kb3ducmV2LnhtbEyPwU7DMBBE70j8g7WVuFGnVTE0&#10;jVNVCE5IiDQcODrxNokar0PstuHvWU70NqtZzbzJtpPrxRnH0HnSsJgnIJBqbztqNHyWr/dPIEI0&#10;ZE3vCTX8YIBtfnuTmdT6CxV43sdGcAiF1GhoYxxSKUPdojNh7gck9g5+dCbyOTbSjubC4a6XyyRR&#10;0pmOuKE1Az63WB/3J6dh90XFS/f9Xn0Uh6Iry3VCb+qo9d1s2m1ARJzi/zP84TM65MxU+RPZIHoN&#10;PCRqeFCPCgTbaqWWICoW68UKZJ7J6wH5LwAAAP//AwBQSwECLQAUAAYACAAAACEAtoM4kv4AAADh&#10;AQAAEwAAAAAAAAAAAAAAAAAAAAAAW0NvbnRlbnRfVHlwZXNdLnhtbFBLAQItABQABgAIAAAAIQA4&#10;/SH/1gAAAJQBAAALAAAAAAAAAAAAAAAAAC8BAABfcmVscy8ucmVsc1BLAQItABQABgAIAAAAIQB9&#10;X0MRoAEAAC4DAAAOAAAAAAAAAAAAAAAAAC4CAABkcnMvZTJvRG9jLnhtbFBLAQItABQABgAIAAAA&#10;IQAMldSO3wAAAAg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34"/>
                      <w:gridCol w:w="5244"/>
                    </w:tblGrid>
                    <w:tr w:rsidR="00A069A6" w14:paraId="782F85A3" w14:textId="77777777">
                      <w:trPr>
                        <w:trHeight w:val="200"/>
                      </w:trPr>
                      <w:tc>
                        <w:tcPr>
                          <w:tcW w:w="1134" w:type="dxa"/>
                        </w:tcPr>
                        <w:p w14:paraId="5DBCAB4A" w14:textId="77777777" w:rsidR="00A069A6" w:rsidRDefault="00A069A6"/>
                      </w:tc>
                      <w:tc>
                        <w:tcPr>
                          <w:tcW w:w="5244" w:type="dxa"/>
                        </w:tcPr>
                        <w:p w14:paraId="2A040B3A" w14:textId="77777777" w:rsidR="00A069A6" w:rsidRDefault="00A069A6"/>
                      </w:tc>
                    </w:tr>
                    <w:tr w:rsidR="00A069A6" w14:paraId="2DE8F977" w14:textId="77777777">
                      <w:trPr>
                        <w:trHeight w:val="240"/>
                      </w:trPr>
                      <w:tc>
                        <w:tcPr>
                          <w:tcW w:w="1134" w:type="dxa"/>
                        </w:tcPr>
                        <w:p w14:paraId="5226A8B0" w14:textId="77777777" w:rsidR="00A069A6" w:rsidRDefault="00E25599">
                          <w:r>
                            <w:t>Datum</w:t>
                          </w:r>
                        </w:p>
                      </w:tc>
                      <w:tc>
                        <w:tcPr>
                          <w:tcW w:w="5244" w:type="dxa"/>
                        </w:tcPr>
                        <w:p w14:paraId="30224620" w14:textId="6AB16EEC" w:rsidR="00D305F2" w:rsidRDefault="00000000">
                          <w:r>
                            <w:t>20 februari 2025</w:t>
                          </w:r>
                          <w:r>
                            <w:fldChar w:fldCharType="begin"/>
                          </w:r>
                          <w:r>
                            <w:instrText xml:space="preserve"> DOCPROPERTY  "iDatum"  \* MERGEFORMAT </w:instrText>
                          </w:r>
                          <w:r>
                            <w:fldChar w:fldCharType="end"/>
                          </w:r>
                        </w:p>
                      </w:tc>
                    </w:tr>
                    <w:tr w:rsidR="00A069A6" w14:paraId="7993DE90" w14:textId="77777777">
                      <w:trPr>
                        <w:trHeight w:val="240"/>
                      </w:trPr>
                      <w:tc>
                        <w:tcPr>
                          <w:tcW w:w="1134" w:type="dxa"/>
                        </w:tcPr>
                        <w:p w14:paraId="5DB71AC7" w14:textId="77777777" w:rsidR="00A069A6" w:rsidRDefault="00E25599">
                          <w:r>
                            <w:t>Betreft</w:t>
                          </w:r>
                        </w:p>
                      </w:tc>
                      <w:tc>
                        <w:tcPr>
                          <w:tcW w:w="5244" w:type="dxa"/>
                        </w:tcPr>
                        <w:p w14:paraId="548B283F" w14:textId="3C65736F" w:rsidR="00D305F2" w:rsidRDefault="00A21124">
                          <w:r>
                            <w:t>Uitstelbrief</w:t>
                          </w:r>
                          <w:r w:rsidR="0077264F">
                            <w:t xml:space="preserve"> Kamervragen over de financiële achteruitgang van mensen met een beperking door kabinetsbeleid </w:t>
                          </w:r>
                          <w:r>
                            <w:fldChar w:fldCharType="begin"/>
                          </w:r>
                          <w:r>
                            <w:instrText xml:space="preserve"> DOCPROPERTY  "iOnderwerp"  \* MERGEFORMAT </w:instrText>
                          </w:r>
                          <w:r>
                            <w:fldChar w:fldCharType="end"/>
                          </w:r>
                          <w:r w:rsidR="005417D2">
                            <w:fldChar w:fldCharType="begin"/>
                          </w:r>
                          <w:r w:rsidR="005417D2">
                            <w:instrText xml:space="preserve"> DOCPROPERTY  "iOnderwerp"  \* MERGEFORMAT </w:instrText>
                          </w:r>
                          <w:r w:rsidR="005417D2">
                            <w:fldChar w:fldCharType="end"/>
                          </w:r>
                        </w:p>
                      </w:tc>
                    </w:tr>
                    <w:tr w:rsidR="00A069A6" w14:paraId="23192946" w14:textId="77777777">
                      <w:trPr>
                        <w:trHeight w:val="200"/>
                      </w:trPr>
                      <w:tc>
                        <w:tcPr>
                          <w:tcW w:w="1134" w:type="dxa"/>
                        </w:tcPr>
                        <w:p w14:paraId="38CE26CF" w14:textId="77777777" w:rsidR="00A069A6" w:rsidRDefault="00A069A6"/>
                      </w:tc>
                      <w:tc>
                        <w:tcPr>
                          <w:tcW w:w="5244" w:type="dxa"/>
                        </w:tcPr>
                        <w:p w14:paraId="57B3ADA3" w14:textId="77777777" w:rsidR="00A069A6" w:rsidRDefault="00A069A6"/>
                      </w:tc>
                    </w:tr>
                  </w:tbl>
                  <w:p w14:paraId="17511ADA" w14:textId="77777777" w:rsidR="00E25599" w:rsidRDefault="00E25599"/>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6789D280" wp14:editId="2D5D654C">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FEA54D0" w14:textId="77777777" w:rsidR="00D305F2"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789D280"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4FEA54D0" w14:textId="77777777" w:rsidR="00D305F2"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AEDD02"/>
    <w:multiLevelType w:val="multilevel"/>
    <w:tmpl w:val="A506C63E"/>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06E5D92"/>
    <w:multiLevelType w:val="multilevel"/>
    <w:tmpl w:val="45FB630B"/>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72017BB"/>
    <w:multiLevelType w:val="multilevel"/>
    <w:tmpl w:val="2C25C89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E8D4815"/>
    <w:multiLevelType w:val="multilevel"/>
    <w:tmpl w:val="C04D386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FD8CC95"/>
    <w:multiLevelType w:val="multilevel"/>
    <w:tmpl w:val="B19B2F3E"/>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814EE2"/>
    <w:multiLevelType w:val="multilevel"/>
    <w:tmpl w:val="E8A25F0E"/>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EC6263"/>
    <w:multiLevelType w:val="multilevel"/>
    <w:tmpl w:val="D52DB93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DE1027"/>
    <w:multiLevelType w:val="multilevel"/>
    <w:tmpl w:val="02004849"/>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7217856">
    <w:abstractNumId w:val="0"/>
  </w:num>
  <w:num w:numId="2" w16cid:durableId="561871530">
    <w:abstractNumId w:val="4"/>
  </w:num>
  <w:num w:numId="3" w16cid:durableId="1847475723">
    <w:abstractNumId w:val="2"/>
  </w:num>
  <w:num w:numId="4" w16cid:durableId="2112506165">
    <w:abstractNumId w:val="3"/>
  </w:num>
  <w:num w:numId="5" w16cid:durableId="1179925990">
    <w:abstractNumId w:val="5"/>
  </w:num>
  <w:num w:numId="6" w16cid:durableId="1292983416">
    <w:abstractNumId w:val="7"/>
  </w:num>
  <w:num w:numId="7" w16cid:durableId="234828607">
    <w:abstractNumId w:val="1"/>
  </w:num>
  <w:num w:numId="8" w16cid:durableId="17958297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99"/>
    <w:rsid w:val="00093A01"/>
    <w:rsid w:val="00175FD6"/>
    <w:rsid w:val="00183C80"/>
    <w:rsid w:val="003B584D"/>
    <w:rsid w:val="004838A0"/>
    <w:rsid w:val="005417D2"/>
    <w:rsid w:val="0077264F"/>
    <w:rsid w:val="00A069A6"/>
    <w:rsid w:val="00A21124"/>
    <w:rsid w:val="00AF0D41"/>
    <w:rsid w:val="00B54FEA"/>
    <w:rsid w:val="00CF7EBA"/>
    <w:rsid w:val="00D305F2"/>
    <w:rsid w:val="00E25599"/>
    <w:rsid w:val="00E306EA"/>
    <w:rsid w:val="00E30B24"/>
    <w:rsid w:val="00F27D22"/>
    <w:rsid w:val="00F86C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E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Kamer%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64</ap:Words>
  <ap:Characters>357</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Brief Kamer - Kamervragen van de leden Westerveld en Lahlah (beiden GL-PvdA) over de financiële achteruitgang van mensen met een beperking door kabinetsbeleid</vt:lpstr>
    </vt:vector>
  </ap:TitlesOfParts>
  <ap:LinksUpToDate>false</ap:LinksUpToDate>
  <ap:CharactersWithSpaces>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2025-02-20T16:03:00.0000000Z</dcterms:created>
  <dcterms:modified xsi:type="dcterms:W3CDTF">2025-02-20T16:03:00.0000000Z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Kamervragen van de leden Westerveld en Lahlah (beiden GL-PvdA) over de financiële achteruitgang van mensen met een beperking door kabinetsbeleid</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H.J. Beens</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
  </property>
  <property fmtid="{D5CDD505-2E9C-101B-9397-08002B2CF9AE}" pid="36" name="iOnsKenmerk">
    <vt:lpwstr>2025-0000037680</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