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FAC5560" w14:textId="77777777">
        <w:tc>
          <w:tcPr>
            <w:tcW w:w="6733" w:type="dxa"/>
            <w:gridSpan w:val="2"/>
            <w:tcBorders>
              <w:top w:val="nil"/>
              <w:left w:val="nil"/>
              <w:bottom w:val="nil"/>
              <w:right w:val="nil"/>
            </w:tcBorders>
            <w:vAlign w:val="center"/>
          </w:tcPr>
          <w:p w:rsidR="00997775" w:rsidP="00710A7A" w:rsidRDefault="00997775" w14:paraId="673736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3606B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1B196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5414E0" w14:textId="77777777">
            <w:r w:rsidRPr="008B0CC5">
              <w:t xml:space="preserve">Vergaderjaar </w:t>
            </w:r>
            <w:r w:rsidR="00AC6B87">
              <w:t>2024-2025</w:t>
            </w:r>
          </w:p>
        </w:tc>
      </w:tr>
      <w:tr w:rsidR="00997775" w14:paraId="40B0D040" w14:textId="77777777">
        <w:trPr>
          <w:cantSplit/>
        </w:trPr>
        <w:tc>
          <w:tcPr>
            <w:tcW w:w="10985" w:type="dxa"/>
            <w:gridSpan w:val="3"/>
            <w:tcBorders>
              <w:top w:val="nil"/>
              <w:left w:val="nil"/>
              <w:bottom w:val="nil"/>
              <w:right w:val="nil"/>
            </w:tcBorders>
          </w:tcPr>
          <w:p w:rsidR="00997775" w:rsidRDefault="00997775" w14:paraId="04E42D77" w14:textId="77777777"/>
        </w:tc>
      </w:tr>
      <w:tr w:rsidR="00997775" w14:paraId="484D0476" w14:textId="77777777">
        <w:trPr>
          <w:cantSplit/>
        </w:trPr>
        <w:tc>
          <w:tcPr>
            <w:tcW w:w="10985" w:type="dxa"/>
            <w:gridSpan w:val="3"/>
            <w:tcBorders>
              <w:top w:val="nil"/>
              <w:left w:val="nil"/>
              <w:bottom w:val="single" w:color="auto" w:sz="4" w:space="0"/>
              <w:right w:val="nil"/>
            </w:tcBorders>
          </w:tcPr>
          <w:p w:rsidR="00997775" w:rsidRDefault="00997775" w14:paraId="5A31EC8F" w14:textId="77777777"/>
        </w:tc>
      </w:tr>
      <w:tr w:rsidR="00997775" w14:paraId="1FD0F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B10CE4" w14:textId="77777777"/>
        </w:tc>
        <w:tc>
          <w:tcPr>
            <w:tcW w:w="7654" w:type="dxa"/>
            <w:gridSpan w:val="2"/>
          </w:tcPr>
          <w:p w:rsidR="00997775" w:rsidRDefault="00997775" w14:paraId="1C48617E" w14:textId="77777777"/>
        </w:tc>
      </w:tr>
      <w:tr w:rsidR="00997775" w14:paraId="12194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D5B05" w14:paraId="2DA23EEF" w14:textId="78B8D2C5">
            <w:pPr>
              <w:rPr>
                <w:b/>
              </w:rPr>
            </w:pPr>
            <w:r>
              <w:rPr>
                <w:b/>
              </w:rPr>
              <w:t>35 334</w:t>
            </w:r>
          </w:p>
        </w:tc>
        <w:tc>
          <w:tcPr>
            <w:tcW w:w="7654" w:type="dxa"/>
            <w:gridSpan w:val="2"/>
          </w:tcPr>
          <w:p w:rsidRPr="00DD5B05" w:rsidR="00997775" w:rsidP="00A07C71" w:rsidRDefault="00DD5B05" w14:paraId="4455292C" w14:textId="48CA3F71">
            <w:pPr>
              <w:rPr>
                <w:b/>
                <w:bCs/>
              </w:rPr>
            </w:pPr>
            <w:r w:rsidRPr="00DD5B05">
              <w:rPr>
                <w:b/>
                <w:bCs/>
              </w:rPr>
              <w:t>Problematiek rondom stikstof en PFAS</w:t>
            </w:r>
          </w:p>
        </w:tc>
      </w:tr>
      <w:tr w:rsidR="00997775" w14:paraId="73E14E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F9E748" w14:textId="77777777"/>
        </w:tc>
        <w:tc>
          <w:tcPr>
            <w:tcW w:w="7654" w:type="dxa"/>
            <w:gridSpan w:val="2"/>
          </w:tcPr>
          <w:p w:rsidR="00997775" w:rsidRDefault="00997775" w14:paraId="042AAAA6" w14:textId="77777777"/>
        </w:tc>
      </w:tr>
      <w:tr w:rsidR="00997775" w14:paraId="7BD7D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90B7BF" w14:textId="77777777"/>
        </w:tc>
        <w:tc>
          <w:tcPr>
            <w:tcW w:w="7654" w:type="dxa"/>
            <w:gridSpan w:val="2"/>
          </w:tcPr>
          <w:p w:rsidR="00997775" w:rsidRDefault="00997775" w14:paraId="3BE5D98D" w14:textId="77777777"/>
        </w:tc>
      </w:tr>
      <w:tr w:rsidR="00997775" w14:paraId="68EB6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0ADF57" w14:textId="3CDE528D">
            <w:pPr>
              <w:rPr>
                <w:b/>
              </w:rPr>
            </w:pPr>
            <w:r>
              <w:rPr>
                <w:b/>
              </w:rPr>
              <w:t xml:space="preserve">Nr. </w:t>
            </w:r>
            <w:r w:rsidR="00DD5B05">
              <w:rPr>
                <w:b/>
              </w:rPr>
              <w:t>335</w:t>
            </w:r>
          </w:p>
        </w:tc>
        <w:tc>
          <w:tcPr>
            <w:tcW w:w="7654" w:type="dxa"/>
            <w:gridSpan w:val="2"/>
          </w:tcPr>
          <w:p w:rsidR="00997775" w:rsidRDefault="00997775" w14:paraId="1626C8A0" w14:textId="1645248F">
            <w:pPr>
              <w:rPr>
                <w:b/>
              </w:rPr>
            </w:pPr>
            <w:r>
              <w:rPr>
                <w:b/>
              </w:rPr>
              <w:t xml:space="preserve">MOTIE VAN </w:t>
            </w:r>
            <w:r w:rsidR="00DD5B05">
              <w:rPr>
                <w:b/>
              </w:rPr>
              <w:t>HET LID PODT</w:t>
            </w:r>
          </w:p>
        </w:tc>
      </w:tr>
      <w:tr w:rsidR="00997775" w14:paraId="45FF7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1705E6" w14:textId="77777777"/>
        </w:tc>
        <w:tc>
          <w:tcPr>
            <w:tcW w:w="7654" w:type="dxa"/>
            <w:gridSpan w:val="2"/>
          </w:tcPr>
          <w:p w:rsidR="00997775" w:rsidP="00280D6A" w:rsidRDefault="00997775" w14:paraId="504A1B20" w14:textId="6AD5E701">
            <w:r>
              <w:t>Voorgesteld</w:t>
            </w:r>
            <w:r w:rsidR="00280D6A">
              <w:t xml:space="preserve"> </w:t>
            </w:r>
            <w:r w:rsidR="00DD5B05">
              <w:t>20 februari 2025</w:t>
            </w:r>
          </w:p>
        </w:tc>
      </w:tr>
      <w:tr w:rsidR="00997775" w14:paraId="74DF6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AFFC7" w14:textId="77777777"/>
        </w:tc>
        <w:tc>
          <w:tcPr>
            <w:tcW w:w="7654" w:type="dxa"/>
            <w:gridSpan w:val="2"/>
          </w:tcPr>
          <w:p w:rsidR="00997775" w:rsidRDefault="00997775" w14:paraId="27D36BE8" w14:textId="77777777"/>
        </w:tc>
      </w:tr>
      <w:tr w:rsidR="00997775" w14:paraId="4283B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297E75" w14:textId="77777777"/>
        </w:tc>
        <w:tc>
          <w:tcPr>
            <w:tcW w:w="7654" w:type="dxa"/>
            <w:gridSpan w:val="2"/>
          </w:tcPr>
          <w:p w:rsidR="00997775" w:rsidRDefault="00997775" w14:paraId="64E50F2A" w14:textId="77777777">
            <w:r>
              <w:t>De Kamer,</w:t>
            </w:r>
          </w:p>
        </w:tc>
      </w:tr>
      <w:tr w:rsidR="00997775" w14:paraId="768AF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C736B4" w14:textId="77777777"/>
        </w:tc>
        <w:tc>
          <w:tcPr>
            <w:tcW w:w="7654" w:type="dxa"/>
            <w:gridSpan w:val="2"/>
          </w:tcPr>
          <w:p w:rsidR="00997775" w:rsidRDefault="00997775" w14:paraId="628A8130" w14:textId="77777777"/>
        </w:tc>
      </w:tr>
      <w:tr w:rsidR="00997775" w14:paraId="17A26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BB1DE9" w14:textId="77777777"/>
        </w:tc>
        <w:tc>
          <w:tcPr>
            <w:tcW w:w="7654" w:type="dxa"/>
            <w:gridSpan w:val="2"/>
          </w:tcPr>
          <w:p w:rsidR="00997775" w:rsidRDefault="00997775" w14:paraId="41774518" w14:textId="77777777">
            <w:r>
              <w:t>gehoord de beraadslaging,</w:t>
            </w:r>
          </w:p>
        </w:tc>
      </w:tr>
      <w:tr w:rsidR="00997775" w14:paraId="3A093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6A9B7A" w14:textId="77777777"/>
        </w:tc>
        <w:tc>
          <w:tcPr>
            <w:tcW w:w="7654" w:type="dxa"/>
            <w:gridSpan w:val="2"/>
          </w:tcPr>
          <w:p w:rsidR="00997775" w:rsidRDefault="00997775" w14:paraId="0DDB8851" w14:textId="77777777"/>
        </w:tc>
      </w:tr>
      <w:tr w:rsidR="00997775" w14:paraId="4CC72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07B49" w14:textId="77777777"/>
        </w:tc>
        <w:tc>
          <w:tcPr>
            <w:tcW w:w="7654" w:type="dxa"/>
            <w:gridSpan w:val="2"/>
          </w:tcPr>
          <w:p w:rsidRPr="00DD5B05" w:rsidR="00DD5B05" w:rsidP="00DD5B05" w:rsidRDefault="00DD5B05" w14:paraId="583D3608" w14:textId="77777777">
            <w:r w:rsidRPr="00DD5B05">
              <w:t>overwegende dat de natuur in slechte staat is, het land op slot zit en de boeren in onzekerheid zitten;</w:t>
            </w:r>
          </w:p>
          <w:p w:rsidR="00DD5B05" w:rsidP="00DD5B05" w:rsidRDefault="00DD5B05" w14:paraId="6C491CA1" w14:textId="77777777"/>
          <w:p w:rsidRPr="00DD5B05" w:rsidR="00DD5B05" w:rsidP="00DD5B05" w:rsidRDefault="00DD5B05" w14:paraId="3F4EA580" w14:textId="75983C2A">
            <w:r w:rsidRPr="00DD5B05">
              <w:t>overwegende dat er decentrale overheden zijn die aan het werk zijn met ruimtelijke instrumenten om stikstofemissies zo snel mogelijk te laten dalen, zoals die in Gelderland, die werkt aan zonering rond de Natura 2000-gebieden;</w:t>
            </w:r>
          </w:p>
          <w:p w:rsidR="00DD5B05" w:rsidP="00DD5B05" w:rsidRDefault="00DD5B05" w14:paraId="598EA10D" w14:textId="77777777"/>
          <w:p w:rsidRPr="00DD5B05" w:rsidR="00DD5B05" w:rsidP="00DD5B05" w:rsidRDefault="00DD5B05" w14:paraId="472FFC1C" w14:textId="4BDC329D">
            <w:r w:rsidRPr="00DD5B05">
              <w:t>overwegende dat medeoverheden dit niet alleen kunnen en ruimtelijke instrumenten, zoals instructieregels, maatwerkvoorschriften en andere instrumenten, grondige voorbereiding behoeven;</w:t>
            </w:r>
          </w:p>
          <w:p w:rsidR="00DD5B05" w:rsidP="00DD5B05" w:rsidRDefault="00DD5B05" w14:paraId="61D16662" w14:textId="77777777"/>
          <w:p w:rsidRPr="00DD5B05" w:rsidR="00DD5B05" w:rsidP="00DD5B05" w:rsidRDefault="00DD5B05" w14:paraId="16E7AB7F" w14:textId="4FC55EC4">
            <w:r w:rsidRPr="00DD5B05">
              <w:t>overwegende dat aspecten als de manier van toepassing, de onderbouwing en eventuele nadeelcompensatie essentieel zijn bij de voorbereiding;</w:t>
            </w:r>
          </w:p>
          <w:p w:rsidR="00DD5B05" w:rsidP="00DD5B05" w:rsidRDefault="00DD5B05" w14:paraId="31F2C5D7" w14:textId="77777777"/>
          <w:p w:rsidR="00DD5B05" w:rsidP="00DD5B05" w:rsidRDefault="00DD5B05" w14:paraId="0D8CD4CD" w14:textId="6ECC62AF">
            <w:r w:rsidRPr="00DD5B05">
              <w:t xml:space="preserve">verzoekt de regering de ruimtelijke instrumenten voor te bereiden, zodat het </w:t>
            </w:r>
          </w:p>
          <w:p w:rsidRPr="00DD5B05" w:rsidR="00DD5B05" w:rsidP="00DD5B05" w:rsidRDefault="00DD5B05" w14:paraId="50AADB23" w14:textId="3951ADFF">
            <w:r w:rsidRPr="00DD5B05">
              <w:t>Rijk exact weet wat er nodig is om deze decentrale overheden te ondersteunen bij de acute inzet van ruimtelijke instrumenten,</w:t>
            </w:r>
          </w:p>
          <w:p w:rsidR="00DD5B05" w:rsidP="00DD5B05" w:rsidRDefault="00DD5B05" w14:paraId="1929AF54" w14:textId="77777777"/>
          <w:p w:rsidRPr="00DD5B05" w:rsidR="00DD5B05" w:rsidP="00DD5B05" w:rsidRDefault="00DD5B05" w14:paraId="45A5A9CD" w14:textId="499CA318">
            <w:r w:rsidRPr="00DD5B05">
              <w:t>en gaat over tot de orde van de dag.</w:t>
            </w:r>
          </w:p>
          <w:p w:rsidR="00DD5B05" w:rsidP="00DD5B05" w:rsidRDefault="00DD5B05" w14:paraId="51981ABB" w14:textId="77777777"/>
          <w:p w:rsidR="00997775" w:rsidP="00DD5B05" w:rsidRDefault="00DD5B05" w14:paraId="37C6480E" w14:textId="4E56CC99">
            <w:proofErr w:type="spellStart"/>
            <w:r w:rsidRPr="00DD5B05">
              <w:t>Podt</w:t>
            </w:r>
            <w:proofErr w:type="spellEnd"/>
          </w:p>
        </w:tc>
      </w:tr>
    </w:tbl>
    <w:p w:rsidR="00997775" w:rsidRDefault="00997775" w14:paraId="0EEA96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82751" w14:textId="77777777" w:rsidR="00DD5B05" w:rsidRDefault="00DD5B05">
      <w:pPr>
        <w:spacing w:line="20" w:lineRule="exact"/>
      </w:pPr>
    </w:p>
  </w:endnote>
  <w:endnote w:type="continuationSeparator" w:id="0">
    <w:p w14:paraId="71539BF6" w14:textId="77777777" w:rsidR="00DD5B05" w:rsidRDefault="00DD5B05">
      <w:pPr>
        <w:pStyle w:val="Amendement"/>
      </w:pPr>
      <w:r>
        <w:rPr>
          <w:b w:val="0"/>
        </w:rPr>
        <w:t xml:space="preserve"> </w:t>
      </w:r>
    </w:p>
  </w:endnote>
  <w:endnote w:type="continuationNotice" w:id="1">
    <w:p w14:paraId="39D1896D" w14:textId="77777777" w:rsidR="00DD5B05" w:rsidRDefault="00DD5B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D601" w14:textId="77777777" w:rsidR="00DD5B05" w:rsidRDefault="00DD5B05">
      <w:pPr>
        <w:pStyle w:val="Amendement"/>
      </w:pPr>
      <w:r>
        <w:rPr>
          <w:b w:val="0"/>
        </w:rPr>
        <w:separator/>
      </w:r>
    </w:p>
  </w:footnote>
  <w:footnote w:type="continuationSeparator" w:id="0">
    <w:p w14:paraId="6245BC98" w14:textId="77777777" w:rsidR="00DD5B05" w:rsidRDefault="00DD5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05"/>
    <w:rsid w:val="00133FCE"/>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5B05"/>
    <w:rsid w:val="00DE2437"/>
    <w:rsid w:val="00E27DF4"/>
    <w:rsid w:val="00E63508"/>
    <w:rsid w:val="00EA398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A70D0"/>
  <w15:docId w15:val="{2F3DC217-4BD0-4BE0-AADC-5FDCDEB4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2025-02-21T11:46:00.0000000Z</dcterms:created>
  <dcterms:modified xsi:type="dcterms:W3CDTF">2025-02-21T12:07:00.0000000Z</dcterms:modified>
  <dc:description>------------------------</dc:description>
  <dc:subject/>
  <keywords/>
  <version/>
  <category/>
</coreProperties>
</file>