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2013B" w14:paraId="52736410" w14:textId="77777777">
        <w:tc>
          <w:tcPr>
            <w:tcW w:w="6733" w:type="dxa"/>
            <w:gridSpan w:val="2"/>
            <w:tcBorders>
              <w:top w:val="nil"/>
              <w:left w:val="nil"/>
              <w:bottom w:val="nil"/>
              <w:right w:val="nil"/>
            </w:tcBorders>
            <w:vAlign w:val="center"/>
          </w:tcPr>
          <w:p w:rsidR="00997775" w:rsidP="00710A7A" w:rsidRDefault="00997775" w14:paraId="63B6D13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855DF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2013B" w14:paraId="3D5D34F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FD299A6" w14:textId="77777777">
            <w:r w:rsidRPr="008B0CC5">
              <w:t xml:space="preserve">Vergaderjaar </w:t>
            </w:r>
            <w:r w:rsidR="00AC6B87">
              <w:t>2024-2025</w:t>
            </w:r>
          </w:p>
        </w:tc>
      </w:tr>
      <w:tr w:rsidR="00997775" w:rsidTr="00A2013B" w14:paraId="5722A615" w14:textId="77777777">
        <w:trPr>
          <w:cantSplit/>
        </w:trPr>
        <w:tc>
          <w:tcPr>
            <w:tcW w:w="10985" w:type="dxa"/>
            <w:gridSpan w:val="3"/>
            <w:tcBorders>
              <w:top w:val="nil"/>
              <w:left w:val="nil"/>
              <w:bottom w:val="nil"/>
              <w:right w:val="nil"/>
            </w:tcBorders>
          </w:tcPr>
          <w:p w:rsidR="00997775" w:rsidRDefault="00997775" w14:paraId="3BC6DD40" w14:textId="77777777"/>
        </w:tc>
      </w:tr>
      <w:tr w:rsidR="00997775" w:rsidTr="00A2013B" w14:paraId="2A343321" w14:textId="77777777">
        <w:trPr>
          <w:cantSplit/>
        </w:trPr>
        <w:tc>
          <w:tcPr>
            <w:tcW w:w="10985" w:type="dxa"/>
            <w:gridSpan w:val="3"/>
            <w:tcBorders>
              <w:top w:val="nil"/>
              <w:left w:val="nil"/>
              <w:bottom w:val="single" w:color="auto" w:sz="4" w:space="0"/>
              <w:right w:val="nil"/>
            </w:tcBorders>
          </w:tcPr>
          <w:p w:rsidR="00997775" w:rsidRDefault="00997775" w14:paraId="674A588E" w14:textId="77777777"/>
        </w:tc>
      </w:tr>
      <w:tr w:rsidR="00997775" w:rsidTr="00A2013B" w14:paraId="59255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9A2FE9" w14:textId="77777777"/>
        </w:tc>
        <w:tc>
          <w:tcPr>
            <w:tcW w:w="7654" w:type="dxa"/>
            <w:gridSpan w:val="2"/>
          </w:tcPr>
          <w:p w:rsidR="00997775" w:rsidRDefault="00997775" w14:paraId="492CDCF4" w14:textId="77777777"/>
        </w:tc>
      </w:tr>
      <w:tr w:rsidR="00A2013B" w:rsidTr="00A2013B" w14:paraId="1A0088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13B" w:rsidP="00A2013B" w:rsidRDefault="00A2013B" w14:paraId="08B87B41" w14:textId="3602CC02">
            <w:pPr>
              <w:rPr>
                <w:b/>
              </w:rPr>
            </w:pPr>
            <w:r>
              <w:rPr>
                <w:b/>
              </w:rPr>
              <w:t>35 334</w:t>
            </w:r>
          </w:p>
        </w:tc>
        <w:tc>
          <w:tcPr>
            <w:tcW w:w="7654" w:type="dxa"/>
            <w:gridSpan w:val="2"/>
          </w:tcPr>
          <w:p w:rsidR="00A2013B" w:rsidP="00A2013B" w:rsidRDefault="00A2013B" w14:paraId="285D2FD3" w14:textId="0D7AC400">
            <w:pPr>
              <w:rPr>
                <w:b/>
              </w:rPr>
            </w:pPr>
            <w:r w:rsidRPr="00DD5B05">
              <w:rPr>
                <w:b/>
                <w:bCs/>
              </w:rPr>
              <w:t>Problematiek rondom stikstof en PFAS</w:t>
            </w:r>
          </w:p>
        </w:tc>
      </w:tr>
      <w:tr w:rsidR="00A2013B" w:rsidTr="00A2013B" w14:paraId="32956D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13B" w:rsidP="00A2013B" w:rsidRDefault="00A2013B" w14:paraId="218F96F9" w14:textId="77777777"/>
        </w:tc>
        <w:tc>
          <w:tcPr>
            <w:tcW w:w="7654" w:type="dxa"/>
            <w:gridSpan w:val="2"/>
          </w:tcPr>
          <w:p w:rsidR="00A2013B" w:rsidP="00A2013B" w:rsidRDefault="00A2013B" w14:paraId="1C9F9EA2" w14:textId="77777777"/>
        </w:tc>
      </w:tr>
      <w:tr w:rsidR="00A2013B" w:rsidTr="00A2013B" w14:paraId="33D6C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13B" w:rsidP="00A2013B" w:rsidRDefault="00A2013B" w14:paraId="29A870A7" w14:textId="77777777"/>
        </w:tc>
        <w:tc>
          <w:tcPr>
            <w:tcW w:w="7654" w:type="dxa"/>
            <w:gridSpan w:val="2"/>
          </w:tcPr>
          <w:p w:rsidR="00A2013B" w:rsidP="00A2013B" w:rsidRDefault="00A2013B" w14:paraId="3DF67AEE" w14:textId="77777777"/>
        </w:tc>
      </w:tr>
      <w:tr w:rsidR="00A2013B" w:rsidTr="00A2013B" w14:paraId="77124C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13B" w:rsidP="00A2013B" w:rsidRDefault="00A2013B" w14:paraId="50E2DC6F" w14:textId="12BF1335">
            <w:pPr>
              <w:rPr>
                <w:b/>
              </w:rPr>
            </w:pPr>
            <w:r>
              <w:rPr>
                <w:b/>
              </w:rPr>
              <w:t xml:space="preserve">Nr. </w:t>
            </w:r>
            <w:r>
              <w:rPr>
                <w:b/>
              </w:rPr>
              <w:t>338</w:t>
            </w:r>
          </w:p>
        </w:tc>
        <w:tc>
          <w:tcPr>
            <w:tcW w:w="7654" w:type="dxa"/>
            <w:gridSpan w:val="2"/>
          </w:tcPr>
          <w:p w:rsidR="00A2013B" w:rsidP="00A2013B" w:rsidRDefault="00A2013B" w14:paraId="2A2F63BE" w14:textId="257F8D74">
            <w:pPr>
              <w:rPr>
                <w:b/>
              </w:rPr>
            </w:pPr>
            <w:r>
              <w:rPr>
                <w:b/>
              </w:rPr>
              <w:t xml:space="preserve">MOTIE VAN </w:t>
            </w:r>
            <w:r>
              <w:rPr>
                <w:b/>
              </w:rPr>
              <w:t>HET LID OUWEHAND</w:t>
            </w:r>
          </w:p>
        </w:tc>
      </w:tr>
      <w:tr w:rsidR="00A2013B" w:rsidTr="00A2013B" w14:paraId="27255B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13B" w:rsidP="00A2013B" w:rsidRDefault="00A2013B" w14:paraId="140FF04E" w14:textId="77777777"/>
        </w:tc>
        <w:tc>
          <w:tcPr>
            <w:tcW w:w="7654" w:type="dxa"/>
            <w:gridSpan w:val="2"/>
          </w:tcPr>
          <w:p w:rsidR="00A2013B" w:rsidP="00A2013B" w:rsidRDefault="00A2013B" w14:paraId="4282989B" w14:textId="1714D8F4">
            <w:r>
              <w:t>Voorgesteld 20 februari 2025</w:t>
            </w:r>
          </w:p>
        </w:tc>
      </w:tr>
      <w:tr w:rsidR="00A2013B" w:rsidTr="00A2013B" w14:paraId="009D83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13B" w:rsidP="00A2013B" w:rsidRDefault="00A2013B" w14:paraId="5F45A430" w14:textId="77777777"/>
        </w:tc>
        <w:tc>
          <w:tcPr>
            <w:tcW w:w="7654" w:type="dxa"/>
            <w:gridSpan w:val="2"/>
          </w:tcPr>
          <w:p w:rsidR="00A2013B" w:rsidP="00A2013B" w:rsidRDefault="00A2013B" w14:paraId="0DB8ABA5" w14:textId="77777777"/>
        </w:tc>
      </w:tr>
      <w:tr w:rsidR="00A2013B" w:rsidTr="00A2013B" w14:paraId="162EC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13B" w:rsidP="00A2013B" w:rsidRDefault="00A2013B" w14:paraId="35BC4695" w14:textId="77777777"/>
        </w:tc>
        <w:tc>
          <w:tcPr>
            <w:tcW w:w="7654" w:type="dxa"/>
            <w:gridSpan w:val="2"/>
          </w:tcPr>
          <w:p w:rsidR="00A2013B" w:rsidP="00A2013B" w:rsidRDefault="00A2013B" w14:paraId="12EC8173" w14:textId="77777777">
            <w:r>
              <w:t>De Kamer,</w:t>
            </w:r>
          </w:p>
        </w:tc>
      </w:tr>
      <w:tr w:rsidR="00A2013B" w:rsidTr="00A2013B" w14:paraId="4F728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13B" w:rsidP="00A2013B" w:rsidRDefault="00A2013B" w14:paraId="1B227983" w14:textId="77777777"/>
        </w:tc>
        <w:tc>
          <w:tcPr>
            <w:tcW w:w="7654" w:type="dxa"/>
            <w:gridSpan w:val="2"/>
          </w:tcPr>
          <w:p w:rsidR="00A2013B" w:rsidP="00A2013B" w:rsidRDefault="00A2013B" w14:paraId="149C68F0" w14:textId="77777777"/>
        </w:tc>
      </w:tr>
      <w:tr w:rsidR="00A2013B" w:rsidTr="00A2013B" w14:paraId="63343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13B" w:rsidP="00A2013B" w:rsidRDefault="00A2013B" w14:paraId="783AAC2C" w14:textId="77777777"/>
        </w:tc>
        <w:tc>
          <w:tcPr>
            <w:tcW w:w="7654" w:type="dxa"/>
            <w:gridSpan w:val="2"/>
          </w:tcPr>
          <w:p w:rsidR="00A2013B" w:rsidP="00A2013B" w:rsidRDefault="00A2013B" w14:paraId="7DEC0978" w14:textId="77777777">
            <w:r>
              <w:t>gehoord de beraadslaging,</w:t>
            </w:r>
          </w:p>
        </w:tc>
      </w:tr>
      <w:tr w:rsidR="00A2013B" w:rsidTr="00A2013B" w14:paraId="429E36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13B" w:rsidP="00A2013B" w:rsidRDefault="00A2013B" w14:paraId="6592B045" w14:textId="77777777"/>
        </w:tc>
        <w:tc>
          <w:tcPr>
            <w:tcW w:w="7654" w:type="dxa"/>
            <w:gridSpan w:val="2"/>
          </w:tcPr>
          <w:p w:rsidR="00A2013B" w:rsidP="00A2013B" w:rsidRDefault="00A2013B" w14:paraId="4781336A" w14:textId="77777777"/>
        </w:tc>
      </w:tr>
      <w:tr w:rsidR="00A2013B" w:rsidTr="00A2013B" w14:paraId="2B2D50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13B" w:rsidP="00A2013B" w:rsidRDefault="00A2013B" w14:paraId="4A8AD606" w14:textId="77777777"/>
        </w:tc>
        <w:tc>
          <w:tcPr>
            <w:tcW w:w="7654" w:type="dxa"/>
            <w:gridSpan w:val="2"/>
          </w:tcPr>
          <w:p w:rsidRPr="00A2013B" w:rsidR="00A2013B" w:rsidP="00A2013B" w:rsidRDefault="00A2013B" w14:paraId="0D3C7820" w14:textId="77777777">
            <w:r w:rsidRPr="00A2013B">
              <w:t>overwegende dat de Nederlandse landbouw voor ingrijpende hervormingen staat die een grote impact zullen hebben;</w:t>
            </w:r>
          </w:p>
          <w:p w:rsidR="00A2013B" w:rsidP="00A2013B" w:rsidRDefault="00A2013B" w14:paraId="3DB09B14" w14:textId="77777777"/>
          <w:p w:rsidRPr="00A2013B" w:rsidR="00A2013B" w:rsidP="00A2013B" w:rsidRDefault="00A2013B" w14:paraId="63D9293B" w14:textId="29625DAE">
            <w:r w:rsidRPr="00A2013B">
              <w:t>overwegende dat burgers en boeren erop moeten kunnen vertrouwen dat ze eerlijk worden geïnformeerd door de minister die voor deze ingrijpende hervormingen verantwoordelijk is en dat die minister boeren niet opnieuw valse hoop geeft;</w:t>
            </w:r>
          </w:p>
          <w:p w:rsidR="00A2013B" w:rsidP="00A2013B" w:rsidRDefault="00A2013B" w14:paraId="3DA92D71" w14:textId="77777777"/>
          <w:p w:rsidRPr="00A2013B" w:rsidR="00A2013B" w:rsidP="00A2013B" w:rsidRDefault="00A2013B" w14:paraId="1D0FB2D3" w14:textId="3B3A10F4">
            <w:r w:rsidRPr="00A2013B">
              <w:t>constaterende dat minister Wiersma beloftes aan boeren heeft gedaan waarvan zij wist dat ze die niet kon waarmaken;</w:t>
            </w:r>
          </w:p>
          <w:p w:rsidR="00A2013B" w:rsidP="00A2013B" w:rsidRDefault="00A2013B" w14:paraId="44C94D79" w14:textId="77777777"/>
          <w:p w:rsidRPr="00A2013B" w:rsidR="00A2013B" w:rsidP="00A2013B" w:rsidRDefault="00A2013B" w14:paraId="7E4BFBD3" w14:textId="1E4128DC">
            <w:r w:rsidRPr="00A2013B">
              <w:t>constaterende dat minister Wiersma heeft gezegd "persoonlijke taboes" te hebben en heeft aangekondigd op te stappen als er moeilijke beslissingen genomen moeten worden;</w:t>
            </w:r>
          </w:p>
          <w:p w:rsidR="00A2013B" w:rsidP="00A2013B" w:rsidRDefault="00A2013B" w14:paraId="219227EA" w14:textId="77777777"/>
          <w:p w:rsidRPr="00A2013B" w:rsidR="00A2013B" w:rsidP="00A2013B" w:rsidRDefault="00A2013B" w14:paraId="4408D02D" w14:textId="79ADF4B8">
            <w:r w:rsidRPr="00A2013B">
              <w:t>spreekt uit dat het van cruciaal belang is dat de minister van Landbouw met een open blik kijkt naar maatregelen die nodig zijn en bereid is deze te verdedigen, ook als deze tegen haar persoonlijke voorkeuren indruisen;</w:t>
            </w:r>
          </w:p>
          <w:p w:rsidR="00A2013B" w:rsidP="00A2013B" w:rsidRDefault="00A2013B" w14:paraId="1C4D044F" w14:textId="77777777"/>
          <w:p w:rsidRPr="00A2013B" w:rsidR="00A2013B" w:rsidP="00A2013B" w:rsidRDefault="00A2013B" w14:paraId="21273860" w14:textId="5E346D2B">
            <w:r w:rsidRPr="00A2013B">
              <w:t>zegt het vertrouwen in minister Wiersma op,</w:t>
            </w:r>
          </w:p>
          <w:p w:rsidR="00A2013B" w:rsidP="00A2013B" w:rsidRDefault="00A2013B" w14:paraId="2CBB733D" w14:textId="77777777"/>
          <w:p w:rsidRPr="00A2013B" w:rsidR="00A2013B" w:rsidP="00A2013B" w:rsidRDefault="00A2013B" w14:paraId="78AA6F2C" w14:textId="7BFCCFC3">
            <w:r w:rsidRPr="00A2013B">
              <w:t>en gaat over tot de orde van de dag.</w:t>
            </w:r>
          </w:p>
          <w:p w:rsidR="00A2013B" w:rsidP="00A2013B" w:rsidRDefault="00A2013B" w14:paraId="016015E4" w14:textId="77777777"/>
          <w:p w:rsidR="00A2013B" w:rsidP="00A2013B" w:rsidRDefault="00A2013B" w14:paraId="4B418237" w14:textId="2D32515A">
            <w:r w:rsidRPr="00A2013B">
              <w:t>Ouwehand</w:t>
            </w:r>
          </w:p>
        </w:tc>
      </w:tr>
    </w:tbl>
    <w:p w:rsidR="00997775" w:rsidRDefault="00997775" w14:paraId="046C59A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E823F" w14:textId="77777777" w:rsidR="00A2013B" w:rsidRDefault="00A2013B">
      <w:pPr>
        <w:spacing w:line="20" w:lineRule="exact"/>
      </w:pPr>
    </w:p>
  </w:endnote>
  <w:endnote w:type="continuationSeparator" w:id="0">
    <w:p w14:paraId="5E55121A" w14:textId="77777777" w:rsidR="00A2013B" w:rsidRDefault="00A2013B">
      <w:pPr>
        <w:pStyle w:val="Amendement"/>
      </w:pPr>
      <w:r>
        <w:rPr>
          <w:b w:val="0"/>
        </w:rPr>
        <w:t xml:space="preserve"> </w:t>
      </w:r>
    </w:p>
  </w:endnote>
  <w:endnote w:type="continuationNotice" w:id="1">
    <w:p w14:paraId="3A20813E" w14:textId="77777777" w:rsidR="00A2013B" w:rsidRDefault="00A2013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F5072" w14:textId="77777777" w:rsidR="00A2013B" w:rsidRDefault="00A2013B">
      <w:pPr>
        <w:pStyle w:val="Amendement"/>
      </w:pPr>
      <w:r>
        <w:rPr>
          <w:b w:val="0"/>
        </w:rPr>
        <w:separator/>
      </w:r>
    </w:p>
  </w:footnote>
  <w:footnote w:type="continuationSeparator" w:id="0">
    <w:p w14:paraId="1CBF6F63" w14:textId="77777777" w:rsidR="00A2013B" w:rsidRDefault="00A20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3B"/>
    <w:rsid w:val="00133FCE"/>
    <w:rsid w:val="001B0186"/>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2013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8B88E"/>
  <w15:docId w15:val="{FA3F8896-09EA-4119-9631-8B9E0FF1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1002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2025-02-21T11:46:00.0000000Z</dcterms:created>
  <dcterms:modified xsi:type="dcterms:W3CDTF">2025-02-21T12:06:00.0000000Z</dcterms:modified>
  <dc:description>------------------------</dc:description>
  <dc:subject/>
  <keywords/>
  <version/>
  <category/>
</coreProperties>
</file>