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613F1" w14:paraId="4D186C3D" w14:textId="77777777">
        <w:tc>
          <w:tcPr>
            <w:tcW w:w="6733" w:type="dxa"/>
            <w:gridSpan w:val="2"/>
            <w:tcBorders>
              <w:top w:val="nil"/>
              <w:left w:val="nil"/>
              <w:bottom w:val="nil"/>
              <w:right w:val="nil"/>
            </w:tcBorders>
            <w:vAlign w:val="center"/>
          </w:tcPr>
          <w:p w:rsidR="00997775" w:rsidP="00710A7A" w:rsidRDefault="00997775" w14:paraId="35EFCCE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B95CE4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613F1" w14:paraId="59D4E19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CFD3B33" w14:textId="77777777">
            <w:r w:rsidRPr="008B0CC5">
              <w:t xml:space="preserve">Vergaderjaar </w:t>
            </w:r>
            <w:r w:rsidR="00AC6B87">
              <w:t>2024-2025</w:t>
            </w:r>
          </w:p>
        </w:tc>
      </w:tr>
      <w:tr w:rsidR="00997775" w:rsidTr="004613F1" w14:paraId="5F3460D8" w14:textId="77777777">
        <w:trPr>
          <w:cantSplit/>
        </w:trPr>
        <w:tc>
          <w:tcPr>
            <w:tcW w:w="10985" w:type="dxa"/>
            <w:gridSpan w:val="3"/>
            <w:tcBorders>
              <w:top w:val="nil"/>
              <w:left w:val="nil"/>
              <w:bottom w:val="nil"/>
              <w:right w:val="nil"/>
            </w:tcBorders>
          </w:tcPr>
          <w:p w:rsidR="00997775" w:rsidRDefault="00997775" w14:paraId="56DFB520" w14:textId="77777777"/>
        </w:tc>
      </w:tr>
      <w:tr w:rsidR="00997775" w:rsidTr="004613F1" w14:paraId="3CC6D582" w14:textId="77777777">
        <w:trPr>
          <w:cantSplit/>
        </w:trPr>
        <w:tc>
          <w:tcPr>
            <w:tcW w:w="10985" w:type="dxa"/>
            <w:gridSpan w:val="3"/>
            <w:tcBorders>
              <w:top w:val="nil"/>
              <w:left w:val="nil"/>
              <w:bottom w:val="single" w:color="auto" w:sz="4" w:space="0"/>
              <w:right w:val="nil"/>
            </w:tcBorders>
          </w:tcPr>
          <w:p w:rsidR="00997775" w:rsidRDefault="00997775" w14:paraId="77741E99" w14:textId="77777777"/>
        </w:tc>
      </w:tr>
      <w:tr w:rsidR="00997775" w:rsidTr="004613F1" w14:paraId="7E976E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F9B4DE" w14:textId="77777777"/>
        </w:tc>
        <w:tc>
          <w:tcPr>
            <w:tcW w:w="7654" w:type="dxa"/>
            <w:gridSpan w:val="2"/>
          </w:tcPr>
          <w:p w:rsidR="00997775" w:rsidRDefault="00997775" w14:paraId="309C7DEB" w14:textId="77777777"/>
        </w:tc>
      </w:tr>
      <w:tr w:rsidR="004613F1" w:rsidTr="004613F1" w14:paraId="7A67D0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13F1" w:rsidP="004613F1" w:rsidRDefault="004613F1" w14:paraId="12890EB1" w14:textId="296BD46B">
            <w:pPr>
              <w:rPr>
                <w:b/>
              </w:rPr>
            </w:pPr>
            <w:r>
              <w:rPr>
                <w:b/>
              </w:rPr>
              <w:t>35 334</w:t>
            </w:r>
          </w:p>
        </w:tc>
        <w:tc>
          <w:tcPr>
            <w:tcW w:w="7654" w:type="dxa"/>
            <w:gridSpan w:val="2"/>
          </w:tcPr>
          <w:p w:rsidR="004613F1" w:rsidP="004613F1" w:rsidRDefault="004613F1" w14:paraId="2F0553AD" w14:textId="0B45C6F5">
            <w:pPr>
              <w:rPr>
                <w:b/>
              </w:rPr>
            </w:pPr>
            <w:r w:rsidRPr="00B740E2">
              <w:rPr>
                <w:b/>
                <w:bCs/>
              </w:rPr>
              <w:t>Problematiek rondom stikstof en PFAS</w:t>
            </w:r>
          </w:p>
        </w:tc>
      </w:tr>
      <w:tr w:rsidR="004613F1" w:rsidTr="004613F1" w14:paraId="03D220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13F1" w:rsidP="004613F1" w:rsidRDefault="004613F1" w14:paraId="7BAC9D6E" w14:textId="77777777"/>
        </w:tc>
        <w:tc>
          <w:tcPr>
            <w:tcW w:w="7654" w:type="dxa"/>
            <w:gridSpan w:val="2"/>
          </w:tcPr>
          <w:p w:rsidR="004613F1" w:rsidP="004613F1" w:rsidRDefault="004613F1" w14:paraId="28208D1C" w14:textId="77777777"/>
        </w:tc>
      </w:tr>
      <w:tr w:rsidR="004613F1" w:rsidTr="004613F1" w14:paraId="649A69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13F1" w:rsidP="004613F1" w:rsidRDefault="004613F1" w14:paraId="2F2DD522" w14:textId="77777777"/>
        </w:tc>
        <w:tc>
          <w:tcPr>
            <w:tcW w:w="7654" w:type="dxa"/>
            <w:gridSpan w:val="2"/>
          </w:tcPr>
          <w:p w:rsidR="004613F1" w:rsidP="004613F1" w:rsidRDefault="004613F1" w14:paraId="0C5644CF" w14:textId="77777777"/>
        </w:tc>
      </w:tr>
      <w:tr w:rsidR="004613F1" w:rsidTr="004613F1" w14:paraId="0C4569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13F1" w:rsidP="004613F1" w:rsidRDefault="004613F1" w14:paraId="12C6A058" w14:textId="381CA59E">
            <w:pPr>
              <w:rPr>
                <w:b/>
              </w:rPr>
            </w:pPr>
            <w:r>
              <w:rPr>
                <w:b/>
              </w:rPr>
              <w:t xml:space="preserve">Nr. </w:t>
            </w:r>
            <w:r>
              <w:rPr>
                <w:b/>
              </w:rPr>
              <w:t>345</w:t>
            </w:r>
          </w:p>
        </w:tc>
        <w:tc>
          <w:tcPr>
            <w:tcW w:w="7654" w:type="dxa"/>
            <w:gridSpan w:val="2"/>
          </w:tcPr>
          <w:p w:rsidR="004613F1" w:rsidP="004613F1" w:rsidRDefault="004613F1" w14:paraId="6901FCA0" w14:textId="0EBE6A88">
            <w:pPr>
              <w:rPr>
                <w:b/>
              </w:rPr>
            </w:pPr>
            <w:r>
              <w:rPr>
                <w:b/>
              </w:rPr>
              <w:t xml:space="preserve">MOTIE VAN </w:t>
            </w:r>
            <w:r>
              <w:rPr>
                <w:b/>
              </w:rPr>
              <w:t>HET LID VAN DER PLAS</w:t>
            </w:r>
          </w:p>
        </w:tc>
      </w:tr>
      <w:tr w:rsidR="004613F1" w:rsidTr="004613F1" w14:paraId="266F6E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13F1" w:rsidP="004613F1" w:rsidRDefault="004613F1" w14:paraId="5DFAC754" w14:textId="77777777"/>
        </w:tc>
        <w:tc>
          <w:tcPr>
            <w:tcW w:w="7654" w:type="dxa"/>
            <w:gridSpan w:val="2"/>
          </w:tcPr>
          <w:p w:rsidR="004613F1" w:rsidP="004613F1" w:rsidRDefault="004613F1" w14:paraId="78BDDA5F" w14:textId="16683008">
            <w:r>
              <w:t>Voorgesteld 20 februari 2025</w:t>
            </w:r>
          </w:p>
        </w:tc>
      </w:tr>
      <w:tr w:rsidR="004613F1" w:rsidTr="004613F1" w14:paraId="62982B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13F1" w:rsidP="004613F1" w:rsidRDefault="004613F1" w14:paraId="1BE3150F" w14:textId="77777777"/>
        </w:tc>
        <w:tc>
          <w:tcPr>
            <w:tcW w:w="7654" w:type="dxa"/>
            <w:gridSpan w:val="2"/>
          </w:tcPr>
          <w:p w:rsidR="004613F1" w:rsidP="004613F1" w:rsidRDefault="004613F1" w14:paraId="71ABB052" w14:textId="77777777"/>
        </w:tc>
      </w:tr>
      <w:tr w:rsidR="004613F1" w:rsidTr="004613F1" w14:paraId="6071B0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13F1" w:rsidP="004613F1" w:rsidRDefault="004613F1" w14:paraId="02D36F99" w14:textId="77777777"/>
        </w:tc>
        <w:tc>
          <w:tcPr>
            <w:tcW w:w="7654" w:type="dxa"/>
            <w:gridSpan w:val="2"/>
          </w:tcPr>
          <w:p w:rsidR="004613F1" w:rsidP="004613F1" w:rsidRDefault="004613F1" w14:paraId="046CE3F4" w14:textId="77777777">
            <w:r>
              <w:t>De Kamer,</w:t>
            </w:r>
          </w:p>
        </w:tc>
      </w:tr>
      <w:tr w:rsidR="004613F1" w:rsidTr="004613F1" w14:paraId="246BD2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13F1" w:rsidP="004613F1" w:rsidRDefault="004613F1" w14:paraId="049D6828" w14:textId="77777777"/>
        </w:tc>
        <w:tc>
          <w:tcPr>
            <w:tcW w:w="7654" w:type="dxa"/>
            <w:gridSpan w:val="2"/>
          </w:tcPr>
          <w:p w:rsidR="004613F1" w:rsidP="004613F1" w:rsidRDefault="004613F1" w14:paraId="25B17896" w14:textId="77777777"/>
        </w:tc>
      </w:tr>
      <w:tr w:rsidR="004613F1" w:rsidTr="004613F1" w14:paraId="419FBC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13F1" w:rsidP="004613F1" w:rsidRDefault="004613F1" w14:paraId="5784F685" w14:textId="77777777"/>
        </w:tc>
        <w:tc>
          <w:tcPr>
            <w:tcW w:w="7654" w:type="dxa"/>
            <w:gridSpan w:val="2"/>
          </w:tcPr>
          <w:p w:rsidR="004613F1" w:rsidP="004613F1" w:rsidRDefault="004613F1" w14:paraId="22F239CA" w14:textId="77777777">
            <w:r>
              <w:t>gehoord de beraadslaging,</w:t>
            </w:r>
          </w:p>
        </w:tc>
      </w:tr>
      <w:tr w:rsidR="004613F1" w:rsidTr="004613F1" w14:paraId="76FBF8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13F1" w:rsidP="004613F1" w:rsidRDefault="004613F1" w14:paraId="280869A3" w14:textId="77777777"/>
        </w:tc>
        <w:tc>
          <w:tcPr>
            <w:tcW w:w="7654" w:type="dxa"/>
            <w:gridSpan w:val="2"/>
          </w:tcPr>
          <w:p w:rsidR="004613F1" w:rsidP="004613F1" w:rsidRDefault="004613F1" w14:paraId="65C94F81" w14:textId="77777777"/>
        </w:tc>
      </w:tr>
      <w:tr w:rsidR="004613F1" w:rsidTr="004613F1" w14:paraId="3F9EA0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13F1" w:rsidP="004613F1" w:rsidRDefault="004613F1" w14:paraId="3B672186" w14:textId="77777777"/>
        </w:tc>
        <w:tc>
          <w:tcPr>
            <w:tcW w:w="7654" w:type="dxa"/>
            <w:gridSpan w:val="2"/>
          </w:tcPr>
          <w:p w:rsidRPr="004613F1" w:rsidR="004613F1" w:rsidP="004613F1" w:rsidRDefault="004613F1" w14:paraId="2C67E8B1" w14:textId="77777777">
            <w:r w:rsidRPr="004613F1">
              <w:t>constaterende dat de geopolitieke situatie, waaronder de oorlog in Oekraïne, leidt tot instabiliteit in de wereld en gevolgen heeft voor de voedselzekerheid en handelsstromen;</w:t>
            </w:r>
          </w:p>
          <w:p w:rsidR="004613F1" w:rsidP="004613F1" w:rsidRDefault="004613F1" w14:paraId="1BF13928" w14:textId="77777777"/>
          <w:p w:rsidRPr="004613F1" w:rsidR="004613F1" w:rsidP="004613F1" w:rsidRDefault="004613F1" w14:paraId="295695C9" w14:textId="3A09904A">
            <w:r w:rsidRPr="004613F1">
              <w:t>overwegende dat een sterke en weerbare agrarische sector essentieel is om Nederland en Europa in deze instabiele situatie te voorzien van voldoende en veilig geproduceerd voedsel;</w:t>
            </w:r>
          </w:p>
          <w:p w:rsidR="004613F1" w:rsidP="004613F1" w:rsidRDefault="004613F1" w14:paraId="48482C2C" w14:textId="77777777"/>
          <w:p w:rsidRPr="004613F1" w:rsidR="004613F1" w:rsidP="004613F1" w:rsidRDefault="004613F1" w14:paraId="79BCFE6E" w14:textId="102A77F2">
            <w:r w:rsidRPr="004613F1">
              <w:t>overwegende dat de ministeriële commissie plannen uitwerkt die direct invloed hebben op de toekomst van de agrarische sector;</w:t>
            </w:r>
          </w:p>
          <w:p w:rsidR="004613F1" w:rsidP="004613F1" w:rsidRDefault="004613F1" w14:paraId="2F7F9C77" w14:textId="77777777"/>
          <w:p w:rsidRPr="004613F1" w:rsidR="004613F1" w:rsidP="004613F1" w:rsidRDefault="004613F1" w14:paraId="6279CDED" w14:textId="13D362BD">
            <w:r w:rsidRPr="004613F1">
              <w:t>verzoekt de regering om bij de verdere uitwerking van de plannen van de Ministeriële Commissie Economie en Natuurherstel aandacht te geven aan het belang van een sterke en weerbare agrarische sector in het licht van de internationale stabiliteit,</w:t>
            </w:r>
          </w:p>
          <w:p w:rsidR="004613F1" w:rsidP="004613F1" w:rsidRDefault="004613F1" w14:paraId="67E5DAB6" w14:textId="77777777"/>
          <w:p w:rsidRPr="004613F1" w:rsidR="004613F1" w:rsidP="004613F1" w:rsidRDefault="004613F1" w14:paraId="75DDE29F" w14:textId="4DA256B9">
            <w:r w:rsidRPr="004613F1">
              <w:t>en gaat over tot de orde van de dag.</w:t>
            </w:r>
          </w:p>
          <w:p w:rsidR="004613F1" w:rsidP="004613F1" w:rsidRDefault="004613F1" w14:paraId="5A0AE731" w14:textId="77777777"/>
          <w:p w:rsidR="004613F1" w:rsidP="004613F1" w:rsidRDefault="004613F1" w14:paraId="7E7DEA9E" w14:textId="08A213D7">
            <w:r w:rsidRPr="004613F1">
              <w:t>Van der Plas</w:t>
            </w:r>
          </w:p>
        </w:tc>
      </w:tr>
    </w:tbl>
    <w:p w:rsidR="00997775" w:rsidRDefault="00997775" w14:paraId="4381B2C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2B5C1" w14:textId="77777777" w:rsidR="004613F1" w:rsidRDefault="004613F1">
      <w:pPr>
        <w:spacing w:line="20" w:lineRule="exact"/>
      </w:pPr>
    </w:p>
  </w:endnote>
  <w:endnote w:type="continuationSeparator" w:id="0">
    <w:p w14:paraId="7AB47D00" w14:textId="77777777" w:rsidR="004613F1" w:rsidRDefault="004613F1">
      <w:pPr>
        <w:pStyle w:val="Amendement"/>
      </w:pPr>
      <w:r>
        <w:rPr>
          <w:b w:val="0"/>
        </w:rPr>
        <w:t xml:space="preserve"> </w:t>
      </w:r>
    </w:p>
  </w:endnote>
  <w:endnote w:type="continuationNotice" w:id="1">
    <w:p w14:paraId="36069612" w14:textId="77777777" w:rsidR="004613F1" w:rsidRDefault="004613F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6D4A2" w14:textId="77777777" w:rsidR="004613F1" w:rsidRDefault="004613F1">
      <w:pPr>
        <w:pStyle w:val="Amendement"/>
      </w:pPr>
      <w:r>
        <w:rPr>
          <w:b w:val="0"/>
        </w:rPr>
        <w:separator/>
      </w:r>
    </w:p>
  </w:footnote>
  <w:footnote w:type="continuationSeparator" w:id="0">
    <w:p w14:paraId="75DCC51E" w14:textId="77777777" w:rsidR="004613F1" w:rsidRDefault="00461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F1"/>
    <w:rsid w:val="00133FCE"/>
    <w:rsid w:val="001B0186"/>
    <w:rsid w:val="001E482C"/>
    <w:rsid w:val="001E4877"/>
    <w:rsid w:val="0021105A"/>
    <w:rsid w:val="00280D6A"/>
    <w:rsid w:val="002B78E9"/>
    <w:rsid w:val="002C5406"/>
    <w:rsid w:val="00330D60"/>
    <w:rsid w:val="00345A5C"/>
    <w:rsid w:val="003F71A1"/>
    <w:rsid w:val="004613F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36693"/>
  <w15:docId w15:val="{8407E577-0485-4EA8-A73D-DC7236F7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157</ap:Words>
  <ap:Characters>868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2025-02-21T12:08:00.0000000Z</dcterms:created>
  <dcterms:modified xsi:type="dcterms:W3CDTF">2025-02-21T12:19:00.0000000Z</dcterms:modified>
  <dc:description>------------------------</dc:description>
  <dc:subject/>
  <keywords/>
  <version/>
  <category/>
</coreProperties>
</file>