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4613F1" w14:paraId="4D186C3D" w14:textId="77777777">
        <w:tc>
          <w:tcPr>
            <w:tcW w:w="6733" w:type="dxa"/>
            <w:gridSpan w:val="2"/>
            <w:tcBorders>
              <w:top w:val="nil"/>
              <w:left w:val="nil"/>
              <w:bottom w:val="nil"/>
              <w:right w:val="nil"/>
            </w:tcBorders>
            <w:vAlign w:val="center"/>
          </w:tcPr>
          <w:p w:rsidR="00997775" w:rsidP="00710A7A" w:rsidRDefault="00997775" w14:paraId="35EFCCE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B95CE4E" w14:textId="77777777">
            <w:pPr>
              <w:pStyle w:val="Amendement"/>
              <w:jc w:val="right"/>
              <w:rPr>
                <w:rFonts w:ascii="Times New Roman" w:hAnsi="Times New Roman"/>
                <w:spacing w:val="40"/>
                <w:sz w:val="22"/>
              </w:rPr>
            </w:pPr>
            <w:r>
              <w:rPr>
                <w:rFonts w:ascii="Times New Roman" w:hAnsi="Times New Roman"/>
                <w:sz w:val="88"/>
              </w:rPr>
              <w:t>2</w:t>
            </w:r>
          </w:p>
        </w:tc>
      </w:tr>
      <w:tr w:rsidR="00997775" w:rsidTr="004613F1" w14:paraId="59D4E19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CFD3B33" w14:textId="77777777">
            <w:r w:rsidRPr="008B0CC5">
              <w:t xml:space="preserve">Vergaderjaar </w:t>
            </w:r>
            <w:r w:rsidR="00AC6B87">
              <w:t>2024-2025</w:t>
            </w:r>
          </w:p>
        </w:tc>
      </w:tr>
      <w:tr w:rsidR="00997775" w:rsidTr="004613F1" w14:paraId="5F3460D8" w14:textId="77777777">
        <w:trPr>
          <w:cantSplit/>
        </w:trPr>
        <w:tc>
          <w:tcPr>
            <w:tcW w:w="10985" w:type="dxa"/>
            <w:gridSpan w:val="3"/>
            <w:tcBorders>
              <w:top w:val="nil"/>
              <w:left w:val="nil"/>
              <w:bottom w:val="nil"/>
              <w:right w:val="nil"/>
            </w:tcBorders>
          </w:tcPr>
          <w:p w:rsidR="00997775" w:rsidRDefault="00997775" w14:paraId="56DFB520" w14:textId="77777777"/>
        </w:tc>
      </w:tr>
      <w:tr w:rsidR="00997775" w:rsidTr="004613F1" w14:paraId="3CC6D582" w14:textId="77777777">
        <w:trPr>
          <w:cantSplit/>
        </w:trPr>
        <w:tc>
          <w:tcPr>
            <w:tcW w:w="10985" w:type="dxa"/>
            <w:gridSpan w:val="3"/>
            <w:tcBorders>
              <w:top w:val="nil"/>
              <w:left w:val="nil"/>
              <w:bottom w:val="single" w:color="auto" w:sz="4" w:space="0"/>
              <w:right w:val="nil"/>
            </w:tcBorders>
          </w:tcPr>
          <w:p w:rsidR="00997775" w:rsidRDefault="00997775" w14:paraId="77741E99" w14:textId="77777777"/>
        </w:tc>
      </w:tr>
      <w:tr w:rsidR="00997775" w:rsidTr="004613F1" w14:paraId="7E976E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2F9B4DE" w14:textId="77777777"/>
        </w:tc>
        <w:tc>
          <w:tcPr>
            <w:tcW w:w="7654" w:type="dxa"/>
            <w:gridSpan w:val="2"/>
          </w:tcPr>
          <w:p w:rsidR="00997775" w:rsidRDefault="00997775" w14:paraId="309C7DEB" w14:textId="77777777"/>
        </w:tc>
      </w:tr>
      <w:tr w:rsidR="004613F1" w:rsidTr="004613F1" w14:paraId="7A67D0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13F1" w:rsidP="004613F1" w:rsidRDefault="004613F1" w14:paraId="12890EB1" w14:textId="296BD46B">
            <w:pPr>
              <w:rPr>
                <w:b/>
              </w:rPr>
            </w:pPr>
            <w:r>
              <w:rPr>
                <w:b/>
              </w:rPr>
              <w:t>35 334</w:t>
            </w:r>
          </w:p>
        </w:tc>
        <w:tc>
          <w:tcPr>
            <w:tcW w:w="7654" w:type="dxa"/>
            <w:gridSpan w:val="2"/>
          </w:tcPr>
          <w:p w:rsidR="004613F1" w:rsidP="004613F1" w:rsidRDefault="004613F1" w14:paraId="2F0553AD" w14:textId="0B45C6F5">
            <w:pPr>
              <w:rPr>
                <w:b/>
              </w:rPr>
            </w:pPr>
            <w:r w:rsidRPr="00B740E2">
              <w:rPr>
                <w:b/>
                <w:bCs/>
              </w:rPr>
              <w:t>Problematiek rondom stikstof en PFAS</w:t>
            </w:r>
          </w:p>
        </w:tc>
      </w:tr>
      <w:tr w:rsidR="004613F1" w:rsidTr="004613F1" w14:paraId="03D220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13F1" w:rsidP="004613F1" w:rsidRDefault="004613F1" w14:paraId="7BAC9D6E" w14:textId="77777777"/>
        </w:tc>
        <w:tc>
          <w:tcPr>
            <w:tcW w:w="7654" w:type="dxa"/>
            <w:gridSpan w:val="2"/>
          </w:tcPr>
          <w:p w:rsidR="004613F1" w:rsidP="004613F1" w:rsidRDefault="004613F1" w14:paraId="28208D1C" w14:textId="77777777"/>
        </w:tc>
      </w:tr>
      <w:tr w:rsidR="004613F1" w:rsidTr="004613F1" w14:paraId="649A69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13F1" w:rsidP="004613F1" w:rsidRDefault="004613F1" w14:paraId="2F2DD522" w14:textId="77777777"/>
        </w:tc>
        <w:tc>
          <w:tcPr>
            <w:tcW w:w="7654" w:type="dxa"/>
            <w:gridSpan w:val="2"/>
          </w:tcPr>
          <w:p w:rsidR="004613F1" w:rsidP="004613F1" w:rsidRDefault="004613F1" w14:paraId="0C5644CF" w14:textId="77777777"/>
        </w:tc>
      </w:tr>
      <w:tr w:rsidR="004613F1" w:rsidTr="004613F1" w14:paraId="0C4569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13F1" w:rsidP="004613F1" w:rsidRDefault="004613F1" w14:paraId="12C6A058" w14:textId="6FDD28E7">
            <w:pPr>
              <w:rPr>
                <w:b/>
              </w:rPr>
            </w:pPr>
            <w:r>
              <w:rPr>
                <w:b/>
              </w:rPr>
              <w:t>Nr. 34</w:t>
            </w:r>
            <w:r w:rsidR="00566EA1">
              <w:rPr>
                <w:b/>
              </w:rPr>
              <w:t>6</w:t>
            </w:r>
          </w:p>
        </w:tc>
        <w:tc>
          <w:tcPr>
            <w:tcW w:w="7654" w:type="dxa"/>
            <w:gridSpan w:val="2"/>
          </w:tcPr>
          <w:p w:rsidR="004613F1" w:rsidP="004613F1" w:rsidRDefault="004613F1" w14:paraId="6901FCA0" w14:textId="5389FE45">
            <w:pPr>
              <w:rPr>
                <w:b/>
              </w:rPr>
            </w:pPr>
            <w:r>
              <w:rPr>
                <w:b/>
              </w:rPr>
              <w:t xml:space="preserve">MOTIE VAN HET LID </w:t>
            </w:r>
            <w:r w:rsidR="00566EA1">
              <w:rPr>
                <w:b/>
              </w:rPr>
              <w:t>GRINWIS C.S.</w:t>
            </w:r>
          </w:p>
        </w:tc>
      </w:tr>
      <w:tr w:rsidR="004613F1" w:rsidTr="004613F1" w14:paraId="266F6E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13F1" w:rsidP="004613F1" w:rsidRDefault="004613F1" w14:paraId="5DFAC754" w14:textId="77777777"/>
        </w:tc>
        <w:tc>
          <w:tcPr>
            <w:tcW w:w="7654" w:type="dxa"/>
            <w:gridSpan w:val="2"/>
          </w:tcPr>
          <w:p w:rsidR="004613F1" w:rsidP="004613F1" w:rsidRDefault="004613F1" w14:paraId="78BDDA5F" w14:textId="16683008">
            <w:r>
              <w:t>Voorgesteld 20 februari 2025</w:t>
            </w:r>
          </w:p>
        </w:tc>
      </w:tr>
      <w:tr w:rsidR="004613F1" w:rsidTr="004613F1" w14:paraId="62982B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13F1" w:rsidP="004613F1" w:rsidRDefault="004613F1" w14:paraId="1BE3150F" w14:textId="77777777"/>
        </w:tc>
        <w:tc>
          <w:tcPr>
            <w:tcW w:w="7654" w:type="dxa"/>
            <w:gridSpan w:val="2"/>
          </w:tcPr>
          <w:p w:rsidR="004613F1" w:rsidP="004613F1" w:rsidRDefault="004613F1" w14:paraId="71ABB052" w14:textId="77777777"/>
        </w:tc>
      </w:tr>
      <w:tr w:rsidR="004613F1" w:rsidTr="004613F1" w14:paraId="6071B0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13F1" w:rsidP="004613F1" w:rsidRDefault="004613F1" w14:paraId="02D36F99" w14:textId="77777777"/>
        </w:tc>
        <w:tc>
          <w:tcPr>
            <w:tcW w:w="7654" w:type="dxa"/>
            <w:gridSpan w:val="2"/>
          </w:tcPr>
          <w:p w:rsidR="004613F1" w:rsidP="004613F1" w:rsidRDefault="004613F1" w14:paraId="046CE3F4" w14:textId="77777777">
            <w:r>
              <w:t>De Kamer,</w:t>
            </w:r>
          </w:p>
        </w:tc>
      </w:tr>
      <w:tr w:rsidR="004613F1" w:rsidTr="004613F1" w14:paraId="246BD2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13F1" w:rsidP="004613F1" w:rsidRDefault="004613F1" w14:paraId="049D6828" w14:textId="77777777"/>
        </w:tc>
        <w:tc>
          <w:tcPr>
            <w:tcW w:w="7654" w:type="dxa"/>
            <w:gridSpan w:val="2"/>
          </w:tcPr>
          <w:p w:rsidR="004613F1" w:rsidP="004613F1" w:rsidRDefault="004613F1" w14:paraId="25B17896" w14:textId="77777777"/>
        </w:tc>
      </w:tr>
      <w:tr w:rsidR="004613F1" w:rsidTr="004613F1" w14:paraId="419FBC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13F1" w:rsidP="004613F1" w:rsidRDefault="004613F1" w14:paraId="5784F685" w14:textId="77777777"/>
        </w:tc>
        <w:tc>
          <w:tcPr>
            <w:tcW w:w="7654" w:type="dxa"/>
            <w:gridSpan w:val="2"/>
          </w:tcPr>
          <w:p w:rsidR="004613F1" w:rsidP="004613F1" w:rsidRDefault="004613F1" w14:paraId="22F239CA" w14:textId="77777777">
            <w:r>
              <w:t>gehoord de beraadslaging,</w:t>
            </w:r>
          </w:p>
        </w:tc>
      </w:tr>
      <w:tr w:rsidR="004613F1" w:rsidTr="004613F1" w14:paraId="76FBF8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13F1" w:rsidP="004613F1" w:rsidRDefault="004613F1" w14:paraId="280869A3" w14:textId="77777777"/>
        </w:tc>
        <w:tc>
          <w:tcPr>
            <w:tcW w:w="7654" w:type="dxa"/>
            <w:gridSpan w:val="2"/>
          </w:tcPr>
          <w:p w:rsidR="004613F1" w:rsidP="004613F1" w:rsidRDefault="004613F1" w14:paraId="65C94F81" w14:textId="77777777"/>
        </w:tc>
      </w:tr>
      <w:tr w:rsidR="004613F1" w:rsidTr="004613F1" w14:paraId="3F9EA0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13F1" w:rsidP="004613F1" w:rsidRDefault="004613F1" w14:paraId="3B672186" w14:textId="77777777"/>
        </w:tc>
        <w:tc>
          <w:tcPr>
            <w:tcW w:w="7654" w:type="dxa"/>
            <w:gridSpan w:val="2"/>
          </w:tcPr>
          <w:p w:rsidR="00566EA1" w:rsidP="00566EA1" w:rsidRDefault="00566EA1" w14:paraId="6C4812B5" w14:textId="77777777">
            <w:r>
              <w:t>overwegende dat spoor 3 inzake de problematische gevolgen van de terugwerkende kracht van de RvS-uitspraak over intern salderen summier is uitgewerkt;</w:t>
            </w:r>
          </w:p>
          <w:p w:rsidR="00566EA1" w:rsidP="00566EA1" w:rsidRDefault="00566EA1" w14:paraId="106C24B6" w14:textId="77777777"/>
          <w:p w:rsidR="00566EA1" w:rsidP="00566EA1" w:rsidRDefault="00566EA1" w14:paraId="24028ACA" w14:textId="21067967">
            <w:r>
              <w:t>verzoekt de regering te voorkomen dat er -- na de grote en vaak verdrietige gevolgen voor de PAS-melders na de PAS-uitspraak -- door de uitspraak van de Raad van State van 18 december opnieuw een groep initiatiefnemers en activiteiten in jarenlange onzekerheid terechtkomen, en de Kamer ieder halfjaar te informeren over de voortgang van het oplossen van deze problematiek,</w:t>
            </w:r>
          </w:p>
          <w:p w:rsidR="00566EA1" w:rsidP="00566EA1" w:rsidRDefault="00566EA1" w14:paraId="7E3B1BF9" w14:textId="77777777"/>
          <w:p w:rsidR="00566EA1" w:rsidP="00566EA1" w:rsidRDefault="00566EA1" w14:paraId="1093238E" w14:textId="1FC907C0">
            <w:r>
              <w:t>en gaat over tot de orde van de dag.</w:t>
            </w:r>
          </w:p>
          <w:p w:rsidR="00566EA1" w:rsidP="00566EA1" w:rsidRDefault="00566EA1" w14:paraId="5AC0CFD4" w14:textId="77777777"/>
          <w:p w:rsidR="00566EA1" w:rsidP="00566EA1" w:rsidRDefault="00566EA1" w14:paraId="0CE4CFB3" w14:textId="77777777">
            <w:r>
              <w:t>Grinwis</w:t>
            </w:r>
          </w:p>
          <w:p w:rsidR="00566EA1" w:rsidP="00566EA1" w:rsidRDefault="00566EA1" w14:paraId="7F4B726D" w14:textId="77777777">
            <w:proofErr w:type="spellStart"/>
            <w:r>
              <w:t>Flach</w:t>
            </w:r>
            <w:proofErr w:type="spellEnd"/>
            <w:r>
              <w:t xml:space="preserve"> </w:t>
            </w:r>
          </w:p>
          <w:p w:rsidR="004613F1" w:rsidP="00566EA1" w:rsidRDefault="00566EA1" w14:paraId="7E7DEA9E" w14:textId="0C71B996">
            <w:r>
              <w:t>Vedder</w:t>
            </w:r>
          </w:p>
        </w:tc>
      </w:tr>
    </w:tbl>
    <w:p w:rsidR="00997775" w:rsidRDefault="00997775" w14:paraId="4381B2C3"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2B5C1" w14:textId="77777777" w:rsidR="004613F1" w:rsidRDefault="004613F1">
      <w:pPr>
        <w:spacing w:line="20" w:lineRule="exact"/>
      </w:pPr>
    </w:p>
  </w:endnote>
  <w:endnote w:type="continuationSeparator" w:id="0">
    <w:p w14:paraId="7AB47D00" w14:textId="77777777" w:rsidR="004613F1" w:rsidRDefault="004613F1">
      <w:pPr>
        <w:pStyle w:val="Amendement"/>
      </w:pPr>
      <w:r>
        <w:rPr>
          <w:b w:val="0"/>
        </w:rPr>
        <w:t xml:space="preserve"> </w:t>
      </w:r>
    </w:p>
  </w:endnote>
  <w:endnote w:type="continuationNotice" w:id="1">
    <w:p w14:paraId="36069612" w14:textId="77777777" w:rsidR="004613F1" w:rsidRDefault="004613F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6D4A2" w14:textId="77777777" w:rsidR="004613F1" w:rsidRDefault="004613F1">
      <w:pPr>
        <w:pStyle w:val="Amendement"/>
      </w:pPr>
      <w:r>
        <w:rPr>
          <w:b w:val="0"/>
        </w:rPr>
        <w:separator/>
      </w:r>
    </w:p>
  </w:footnote>
  <w:footnote w:type="continuationSeparator" w:id="0">
    <w:p w14:paraId="75DCC51E" w14:textId="77777777" w:rsidR="004613F1" w:rsidRDefault="004613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3F1"/>
    <w:rsid w:val="00133FCE"/>
    <w:rsid w:val="001B0186"/>
    <w:rsid w:val="001E482C"/>
    <w:rsid w:val="001E4877"/>
    <w:rsid w:val="0021105A"/>
    <w:rsid w:val="00280D6A"/>
    <w:rsid w:val="002B78E9"/>
    <w:rsid w:val="002C5406"/>
    <w:rsid w:val="00330D60"/>
    <w:rsid w:val="00345A5C"/>
    <w:rsid w:val="003F71A1"/>
    <w:rsid w:val="004613F1"/>
    <w:rsid w:val="00476415"/>
    <w:rsid w:val="00546F8D"/>
    <w:rsid w:val="00560113"/>
    <w:rsid w:val="00566EA1"/>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E36693"/>
  <w15:docId w15:val="{8407E577-0485-4EA8-A73D-DC7236F7B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127</ap:Words>
  <ap:Characters>701</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2025-02-21T12:23:00.0000000Z</dcterms:created>
  <dcterms:modified xsi:type="dcterms:W3CDTF">2025-02-21T12:23:00.0000000Z</dcterms:modified>
  <dc:description>------------------------</dc:description>
  <dc:subject/>
  <keywords/>
  <version/>
  <category/>
</coreProperties>
</file>