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017DE" w14:paraId="0425A2DA" w14:textId="77777777">
        <w:tc>
          <w:tcPr>
            <w:tcW w:w="6733" w:type="dxa"/>
            <w:gridSpan w:val="2"/>
            <w:tcBorders>
              <w:top w:val="nil"/>
              <w:left w:val="nil"/>
              <w:bottom w:val="nil"/>
              <w:right w:val="nil"/>
            </w:tcBorders>
            <w:vAlign w:val="center"/>
          </w:tcPr>
          <w:p w:rsidR="00997775" w:rsidP="00710A7A" w:rsidRDefault="00997775" w14:paraId="1997CCE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F9D648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017DE" w14:paraId="1D12834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2E52D95" w14:textId="77777777">
            <w:r w:rsidRPr="008B0CC5">
              <w:t xml:space="preserve">Vergaderjaar </w:t>
            </w:r>
            <w:r w:rsidR="00AC6B87">
              <w:t>2024-2025</w:t>
            </w:r>
          </w:p>
        </w:tc>
      </w:tr>
      <w:tr w:rsidR="00997775" w:rsidTr="001017DE" w14:paraId="469358F3" w14:textId="77777777">
        <w:trPr>
          <w:cantSplit/>
        </w:trPr>
        <w:tc>
          <w:tcPr>
            <w:tcW w:w="10985" w:type="dxa"/>
            <w:gridSpan w:val="3"/>
            <w:tcBorders>
              <w:top w:val="nil"/>
              <w:left w:val="nil"/>
              <w:bottom w:val="nil"/>
              <w:right w:val="nil"/>
            </w:tcBorders>
          </w:tcPr>
          <w:p w:rsidR="00997775" w:rsidRDefault="00997775" w14:paraId="6A43D01A" w14:textId="77777777"/>
        </w:tc>
      </w:tr>
      <w:tr w:rsidR="00997775" w:rsidTr="001017DE" w14:paraId="26F90E16" w14:textId="77777777">
        <w:trPr>
          <w:cantSplit/>
        </w:trPr>
        <w:tc>
          <w:tcPr>
            <w:tcW w:w="10985" w:type="dxa"/>
            <w:gridSpan w:val="3"/>
            <w:tcBorders>
              <w:top w:val="nil"/>
              <w:left w:val="nil"/>
              <w:bottom w:val="single" w:color="auto" w:sz="4" w:space="0"/>
              <w:right w:val="nil"/>
            </w:tcBorders>
          </w:tcPr>
          <w:p w:rsidR="00997775" w:rsidRDefault="00997775" w14:paraId="1DC84483" w14:textId="77777777"/>
        </w:tc>
      </w:tr>
      <w:tr w:rsidR="00997775" w:rsidTr="001017DE" w14:paraId="4A1BAE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9E3A2F" w14:textId="77777777"/>
        </w:tc>
        <w:tc>
          <w:tcPr>
            <w:tcW w:w="7654" w:type="dxa"/>
            <w:gridSpan w:val="2"/>
          </w:tcPr>
          <w:p w:rsidR="00997775" w:rsidRDefault="00997775" w14:paraId="402AEEE5" w14:textId="77777777"/>
        </w:tc>
      </w:tr>
      <w:tr w:rsidR="001017DE" w:rsidTr="001017DE" w14:paraId="49C605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017DE" w:rsidP="001017DE" w:rsidRDefault="001017DE" w14:paraId="2302EA4D" w14:textId="4BBDEA72">
            <w:pPr>
              <w:rPr>
                <w:b/>
              </w:rPr>
            </w:pPr>
            <w:r>
              <w:rPr>
                <w:b/>
              </w:rPr>
              <w:t>35 334</w:t>
            </w:r>
          </w:p>
        </w:tc>
        <w:tc>
          <w:tcPr>
            <w:tcW w:w="7654" w:type="dxa"/>
            <w:gridSpan w:val="2"/>
          </w:tcPr>
          <w:p w:rsidR="001017DE" w:rsidP="001017DE" w:rsidRDefault="001017DE" w14:paraId="41E3587A" w14:textId="280A7669">
            <w:pPr>
              <w:rPr>
                <w:b/>
              </w:rPr>
            </w:pPr>
            <w:r w:rsidRPr="00B740E2">
              <w:rPr>
                <w:b/>
                <w:bCs/>
              </w:rPr>
              <w:t>Problematiek rondom stikstof en PFAS</w:t>
            </w:r>
          </w:p>
        </w:tc>
      </w:tr>
      <w:tr w:rsidR="001017DE" w:rsidTr="001017DE" w14:paraId="6F1B5D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017DE" w:rsidP="001017DE" w:rsidRDefault="001017DE" w14:paraId="4CC46CA6" w14:textId="77777777"/>
        </w:tc>
        <w:tc>
          <w:tcPr>
            <w:tcW w:w="7654" w:type="dxa"/>
            <w:gridSpan w:val="2"/>
          </w:tcPr>
          <w:p w:rsidR="001017DE" w:rsidP="001017DE" w:rsidRDefault="001017DE" w14:paraId="2688F492" w14:textId="77777777"/>
        </w:tc>
      </w:tr>
      <w:tr w:rsidR="001017DE" w:rsidTr="001017DE" w14:paraId="751C7B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017DE" w:rsidP="001017DE" w:rsidRDefault="001017DE" w14:paraId="07EB7139" w14:textId="77777777"/>
        </w:tc>
        <w:tc>
          <w:tcPr>
            <w:tcW w:w="7654" w:type="dxa"/>
            <w:gridSpan w:val="2"/>
          </w:tcPr>
          <w:p w:rsidR="001017DE" w:rsidP="001017DE" w:rsidRDefault="001017DE" w14:paraId="6E635E10" w14:textId="77777777"/>
        </w:tc>
      </w:tr>
      <w:tr w:rsidR="001017DE" w:rsidTr="001017DE" w14:paraId="7AE84D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017DE" w:rsidP="001017DE" w:rsidRDefault="001017DE" w14:paraId="60AD845F" w14:textId="02F26A0A">
            <w:pPr>
              <w:rPr>
                <w:b/>
              </w:rPr>
            </w:pPr>
            <w:r>
              <w:rPr>
                <w:b/>
              </w:rPr>
              <w:t xml:space="preserve">Nr. </w:t>
            </w:r>
            <w:r>
              <w:rPr>
                <w:b/>
              </w:rPr>
              <w:t>349</w:t>
            </w:r>
          </w:p>
        </w:tc>
        <w:tc>
          <w:tcPr>
            <w:tcW w:w="7654" w:type="dxa"/>
            <w:gridSpan w:val="2"/>
          </w:tcPr>
          <w:p w:rsidR="001017DE" w:rsidP="001017DE" w:rsidRDefault="001017DE" w14:paraId="7BBC1E6E" w14:textId="1DB72B1B">
            <w:pPr>
              <w:rPr>
                <w:b/>
              </w:rPr>
            </w:pPr>
            <w:r>
              <w:rPr>
                <w:b/>
              </w:rPr>
              <w:t xml:space="preserve">MOTIE VAN </w:t>
            </w:r>
            <w:r>
              <w:rPr>
                <w:b/>
              </w:rPr>
              <w:t>HET LID BECKERMAN C.S.</w:t>
            </w:r>
          </w:p>
        </w:tc>
      </w:tr>
      <w:tr w:rsidR="001017DE" w:rsidTr="001017DE" w14:paraId="023422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017DE" w:rsidP="001017DE" w:rsidRDefault="001017DE" w14:paraId="3CF9FA63" w14:textId="77777777"/>
        </w:tc>
        <w:tc>
          <w:tcPr>
            <w:tcW w:w="7654" w:type="dxa"/>
            <w:gridSpan w:val="2"/>
          </w:tcPr>
          <w:p w:rsidR="001017DE" w:rsidP="001017DE" w:rsidRDefault="001017DE" w14:paraId="5D077584" w14:textId="593B9445">
            <w:r>
              <w:t>Voorgesteld 20 februari 2025</w:t>
            </w:r>
          </w:p>
        </w:tc>
      </w:tr>
      <w:tr w:rsidR="001017DE" w:rsidTr="001017DE" w14:paraId="4A6548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017DE" w:rsidP="001017DE" w:rsidRDefault="001017DE" w14:paraId="2524B78D" w14:textId="77777777"/>
        </w:tc>
        <w:tc>
          <w:tcPr>
            <w:tcW w:w="7654" w:type="dxa"/>
            <w:gridSpan w:val="2"/>
          </w:tcPr>
          <w:p w:rsidR="001017DE" w:rsidP="001017DE" w:rsidRDefault="001017DE" w14:paraId="0CA25360" w14:textId="77777777"/>
        </w:tc>
      </w:tr>
      <w:tr w:rsidR="001017DE" w:rsidTr="001017DE" w14:paraId="1015CC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017DE" w:rsidP="001017DE" w:rsidRDefault="001017DE" w14:paraId="2A96045C" w14:textId="77777777"/>
        </w:tc>
        <w:tc>
          <w:tcPr>
            <w:tcW w:w="7654" w:type="dxa"/>
            <w:gridSpan w:val="2"/>
          </w:tcPr>
          <w:p w:rsidR="001017DE" w:rsidP="001017DE" w:rsidRDefault="001017DE" w14:paraId="5831F877" w14:textId="77777777">
            <w:r>
              <w:t>De Kamer,</w:t>
            </w:r>
          </w:p>
        </w:tc>
      </w:tr>
      <w:tr w:rsidR="001017DE" w:rsidTr="001017DE" w14:paraId="763B7C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017DE" w:rsidP="001017DE" w:rsidRDefault="001017DE" w14:paraId="2F46466B" w14:textId="77777777"/>
        </w:tc>
        <w:tc>
          <w:tcPr>
            <w:tcW w:w="7654" w:type="dxa"/>
            <w:gridSpan w:val="2"/>
          </w:tcPr>
          <w:p w:rsidR="001017DE" w:rsidP="001017DE" w:rsidRDefault="001017DE" w14:paraId="36084493" w14:textId="77777777"/>
        </w:tc>
      </w:tr>
      <w:tr w:rsidR="001017DE" w:rsidTr="001017DE" w14:paraId="659203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017DE" w:rsidP="001017DE" w:rsidRDefault="001017DE" w14:paraId="632D477C" w14:textId="77777777"/>
        </w:tc>
        <w:tc>
          <w:tcPr>
            <w:tcW w:w="7654" w:type="dxa"/>
            <w:gridSpan w:val="2"/>
          </w:tcPr>
          <w:p w:rsidR="001017DE" w:rsidP="001017DE" w:rsidRDefault="001017DE" w14:paraId="5B1C3E61" w14:textId="77777777">
            <w:r>
              <w:t>gehoord de beraadslaging,</w:t>
            </w:r>
          </w:p>
        </w:tc>
      </w:tr>
      <w:tr w:rsidR="001017DE" w:rsidTr="001017DE" w14:paraId="613C60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017DE" w:rsidP="001017DE" w:rsidRDefault="001017DE" w14:paraId="2D98688C" w14:textId="77777777"/>
        </w:tc>
        <w:tc>
          <w:tcPr>
            <w:tcW w:w="7654" w:type="dxa"/>
            <w:gridSpan w:val="2"/>
          </w:tcPr>
          <w:p w:rsidR="001017DE" w:rsidP="001017DE" w:rsidRDefault="001017DE" w14:paraId="4AEF8133" w14:textId="77777777"/>
        </w:tc>
      </w:tr>
      <w:tr w:rsidR="001017DE" w:rsidTr="001017DE" w14:paraId="6D4A81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017DE" w:rsidP="001017DE" w:rsidRDefault="001017DE" w14:paraId="6441EE8B" w14:textId="77777777"/>
        </w:tc>
        <w:tc>
          <w:tcPr>
            <w:tcW w:w="7654" w:type="dxa"/>
            <w:gridSpan w:val="2"/>
          </w:tcPr>
          <w:p w:rsidRPr="001017DE" w:rsidR="001017DE" w:rsidP="001017DE" w:rsidRDefault="001017DE" w14:paraId="0FE4183B" w14:textId="77777777">
            <w:r w:rsidRPr="001017DE">
              <w:t>overwegende dat het RIVM concludeert dat als een bijdrage kleiner is dan de detectielimiet dat niet betekent dat deze bijdrage er niet is;</w:t>
            </w:r>
          </w:p>
          <w:p w:rsidR="001017DE" w:rsidP="001017DE" w:rsidRDefault="001017DE" w14:paraId="113F2662" w14:textId="77777777"/>
          <w:p w:rsidRPr="001017DE" w:rsidR="001017DE" w:rsidP="001017DE" w:rsidRDefault="001017DE" w14:paraId="3C824F46" w14:textId="16FD5F56">
            <w:r w:rsidRPr="001017DE">
              <w:t>constaterende dat ook het PBL waarschuwt dat altijd rekening gehouden dient te worden met de totale bijdrage van alle activiteiten die onder de rekenkundige ondergrens kleine bijdragen zullen leveren aan de totale stikstofdepositie;</w:t>
            </w:r>
          </w:p>
          <w:p w:rsidR="001017DE" w:rsidP="001017DE" w:rsidRDefault="001017DE" w14:paraId="0B207DDE" w14:textId="77777777"/>
          <w:p w:rsidRPr="001017DE" w:rsidR="001017DE" w:rsidP="001017DE" w:rsidRDefault="001017DE" w14:paraId="6E2800FA" w14:textId="3EB043A9">
            <w:r w:rsidRPr="001017DE">
              <w:t>voorts constaterende dat prof. dr. Petersen zelf aangeeft dat de hogere grens zal leiden tot meer stikstofemissie en dat "de kleine beetjes" een probleem zijn;</w:t>
            </w:r>
          </w:p>
          <w:p w:rsidR="001017DE" w:rsidP="001017DE" w:rsidRDefault="001017DE" w14:paraId="4B5F8347" w14:textId="77777777"/>
          <w:p w:rsidRPr="001017DE" w:rsidR="001017DE" w:rsidP="001017DE" w:rsidRDefault="001017DE" w14:paraId="0FBA5AC7" w14:textId="78896E75">
            <w:r w:rsidRPr="001017DE">
              <w:t>verzoekt de regering zich rekenschap te geven van de optelsom van kleine beetjes en niet voetstoots aan te nemen dat deze automatisch zullen dalen;</w:t>
            </w:r>
          </w:p>
          <w:p w:rsidR="001017DE" w:rsidP="001017DE" w:rsidRDefault="001017DE" w14:paraId="5D2CE551" w14:textId="77777777"/>
          <w:p w:rsidRPr="001017DE" w:rsidR="001017DE" w:rsidP="001017DE" w:rsidRDefault="001017DE" w14:paraId="7B3943C1" w14:textId="2A3C0F8A">
            <w:r w:rsidRPr="001017DE">
              <w:t>verzoekt de regering voorts een administratiesysteem te ontwikkelen voor het bijhouden van alle deposities die onder de rekenkundige ondergrens blijven, omdat dit onontbeerlijk is om doeltreffende reductiemaatregelen te nemen,</w:t>
            </w:r>
          </w:p>
          <w:p w:rsidR="001017DE" w:rsidP="001017DE" w:rsidRDefault="001017DE" w14:paraId="52B8E4FA" w14:textId="77777777"/>
          <w:p w:rsidRPr="001017DE" w:rsidR="001017DE" w:rsidP="001017DE" w:rsidRDefault="001017DE" w14:paraId="5EE93D8B" w14:textId="1E663982">
            <w:r w:rsidRPr="001017DE">
              <w:t>en gaat over tot de orde van de dag.</w:t>
            </w:r>
          </w:p>
          <w:p w:rsidR="001017DE" w:rsidP="001017DE" w:rsidRDefault="001017DE" w14:paraId="03144159" w14:textId="77777777"/>
          <w:p w:rsidR="001017DE" w:rsidP="001017DE" w:rsidRDefault="001017DE" w14:paraId="19DADF4D" w14:textId="77777777">
            <w:r w:rsidRPr="001017DE">
              <w:t>Beckerman</w:t>
            </w:r>
          </w:p>
          <w:p w:rsidR="001017DE" w:rsidP="001017DE" w:rsidRDefault="001017DE" w14:paraId="673EBD12" w14:textId="77777777">
            <w:r w:rsidRPr="001017DE">
              <w:t>Van Campen</w:t>
            </w:r>
          </w:p>
          <w:p w:rsidR="001017DE" w:rsidP="001017DE" w:rsidRDefault="001017DE" w14:paraId="02EDFEE7" w14:textId="77777777">
            <w:r w:rsidRPr="001017DE">
              <w:t>Vedder</w:t>
            </w:r>
          </w:p>
          <w:p w:rsidR="001017DE" w:rsidP="001017DE" w:rsidRDefault="001017DE" w14:paraId="20CF84B1" w14:textId="77777777">
            <w:r w:rsidRPr="001017DE">
              <w:t xml:space="preserve">Koekkoek </w:t>
            </w:r>
          </w:p>
          <w:p w:rsidR="001017DE" w:rsidP="001017DE" w:rsidRDefault="001017DE" w14:paraId="506928AE" w14:textId="5422472D">
            <w:proofErr w:type="spellStart"/>
            <w:r w:rsidRPr="001017DE">
              <w:t>Podt</w:t>
            </w:r>
            <w:proofErr w:type="spellEnd"/>
          </w:p>
        </w:tc>
      </w:tr>
    </w:tbl>
    <w:p w:rsidR="00997775" w:rsidRDefault="00997775" w14:paraId="5E53900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B81B2" w14:textId="77777777" w:rsidR="001017DE" w:rsidRDefault="001017DE">
      <w:pPr>
        <w:spacing w:line="20" w:lineRule="exact"/>
      </w:pPr>
    </w:p>
  </w:endnote>
  <w:endnote w:type="continuationSeparator" w:id="0">
    <w:p w14:paraId="5F02AB63" w14:textId="77777777" w:rsidR="001017DE" w:rsidRDefault="001017DE">
      <w:pPr>
        <w:pStyle w:val="Amendement"/>
      </w:pPr>
      <w:r>
        <w:rPr>
          <w:b w:val="0"/>
        </w:rPr>
        <w:t xml:space="preserve"> </w:t>
      </w:r>
    </w:p>
  </w:endnote>
  <w:endnote w:type="continuationNotice" w:id="1">
    <w:p w14:paraId="3A515B0E" w14:textId="77777777" w:rsidR="001017DE" w:rsidRDefault="001017D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D3E2E" w14:textId="77777777" w:rsidR="001017DE" w:rsidRDefault="001017DE">
      <w:pPr>
        <w:pStyle w:val="Amendement"/>
      </w:pPr>
      <w:r>
        <w:rPr>
          <w:b w:val="0"/>
        </w:rPr>
        <w:separator/>
      </w:r>
    </w:p>
  </w:footnote>
  <w:footnote w:type="continuationSeparator" w:id="0">
    <w:p w14:paraId="424B4DCE" w14:textId="77777777" w:rsidR="001017DE" w:rsidRDefault="001017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7DE"/>
    <w:rsid w:val="001017DE"/>
    <w:rsid w:val="00133FCE"/>
    <w:rsid w:val="001B0186"/>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78247"/>
  <w15:docId w15:val="{BA53EBE4-6923-4EE3-8F5C-F160F638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190</ap:Words>
  <ap:Characters>1046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2025-02-21T12:09:00.0000000Z</dcterms:created>
  <dcterms:modified xsi:type="dcterms:W3CDTF">2025-02-21T12:17:00.0000000Z</dcterms:modified>
  <dc:description>------------------------</dc:description>
  <dc:subject/>
  <keywords/>
  <version/>
  <category/>
</coreProperties>
</file>