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2AAF0CA4">
            <w:pPr>
              <w:pStyle w:val="Amendement"/>
              <w:tabs>
                <w:tab w:val="clear" w:pos="3310"/>
                <w:tab w:val="clear" w:pos="3600"/>
              </w:tabs>
              <w:rPr>
                <w:rFonts w:ascii="Times New Roman" w:hAnsi="Times New Roman"/>
              </w:rPr>
            </w:pPr>
            <w:r w:rsidRPr="00C035D4">
              <w:rPr>
                <w:rFonts w:ascii="Times New Roman" w:hAnsi="Times New Roman"/>
              </w:rPr>
              <w:t xml:space="preserve">Nr. </w:t>
            </w:r>
            <w:r w:rsidR="0009328B">
              <w:rPr>
                <w:rFonts w:ascii="Times New Roman" w:hAnsi="Times New Roman"/>
                <w:caps/>
              </w:rPr>
              <w:t>29</w:t>
            </w:r>
          </w:p>
        </w:tc>
        <w:tc>
          <w:tcPr>
            <w:tcW w:w="7371" w:type="dxa"/>
            <w:gridSpan w:val="2"/>
          </w:tcPr>
          <w:p w:rsidRPr="00C035D4" w:rsidR="003C21AC" w:rsidP="006E0971" w:rsidRDefault="001D1360" w14:paraId="4C3E867F" w14:textId="434A466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C2353">
              <w:rPr>
                <w:rFonts w:ascii="Times New Roman" w:hAnsi="Times New Roman"/>
                <w:caps/>
              </w:rPr>
              <w:t>omtzigt</w:t>
            </w:r>
            <w:r w:rsidR="00CB006B">
              <w:rPr>
                <w:rFonts w:ascii="Times New Roman" w:hAnsi="Times New Roman"/>
                <w:caps/>
              </w:rPr>
              <w:t xml:space="preserve"> c.s.</w:t>
            </w:r>
            <w:r>
              <w:rPr>
                <w:rFonts w:ascii="Times New Roman" w:hAnsi="Times New Roman"/>
                <w:caps/>
              </w:rPr>
              <w:t xml:space="preserve"> ter vervanging van dat gedrukt onder nr. 11</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6287AE1F">
            <w:pPr>
              <w:pStyle w:val="Amendement"/>
              <w:tabs>
                <w:tab w:val="clear" w:pos="3310"/>
                <w:tab w:val="clear" w:pos="3600"/>
              </w:tabs>
              <w:ind w:left="-70"/>
              <w:rPr>
                <w:rFonts w:ascii="Times New Roman" w:hAnsi="Times New Roman"/>
              </w:rPr>
            </w:pPr>
            <w:r>
              <w:rPr>
                <w:rFonts w:ascii="Times New Roman" w:hAnsi="Times New Roman"/>
                <w:b w:val="0"/>
              </w:rPr>
              <w:t>Ontvangen</w:t>
            </w:r>
            <w:r w:rsidR="00462681">
              <w:rPr>
                <w:rFonts w:ascii="Times New Roman" w:hAnsi="Times New Roman"/>
                <w:b w:val="0"/>
              </w:rPr>
              <w:t xml:space="preserve"> </w:t>
            </w:r>
            <w:r w:rsidR="0009328B">
              <w:rPr>
                <w:rFonts w:ascii="Times New Roman" w:hAnsi="Times New Roman"/>
                <w:b w:val="0"/>
              </w:rPr>
              <w:t>21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6416CDD1">
            <w:pPr>
              <w:ind w:firstLine="284"/>
            </w:pPr>
            <w:r w:rsidRPr="00EA69AC">
              <w:t>De ondergetekende</w:t>
            </w:r>
            <w:r w:rsidR="00CB006B">
              <w:t>n</w:t>
            </w:r>
            <w:r w:rsidRPr="00EA69AC">
              <w:t xml:space="preserve"> stel</w:t>
            </w:r>
            <w:r w:rsidR="00CB006B">
              <w:t>len</w:t>
            </w:r>
            <w:r w:rsidRPr="00EA69AC">
              <w:t xml:space="preserve"> het volgende amendement voor:</w:t>
            </w:r>
          </w:p>
        </w:tc>
      </w:tr>
    </w:tbl>
    <w:p w:rsidR="004330ED" w:rsidP="00D774B3" w:rsidRDefault="004330ED" w14:paraId="4EA897A1" w14:textId="77777777"/>
    <w:p w:rsidR="0097055C" w:rsidP="00D774B3" w:rsidRDefault="0097055C" w14:paraId="4F59A028" w14:textId="20BB732D">
      <w:r>
        <w:tab/>
        <w:t>Na artikel I, onderdeel A, wordt een onderdeel ingevoegd, luidende:</w:t>
      </w:r>
    </w:p>
    <w:p w:rsidR="0097055C" w:rsidP="00D774B3" w:rsidRDefault="0097055C" w14:paraId="3CE510F9" w14:textId="77777777"/>
    <w:p w:rsidR="0097055C" w:rsidP="00D774B3" w:rsidRDefault="0097055C" w14:paraId="0B96A04F" w14:textId="0BC52392">
      <w:r>
        <w:t>Aa</w:t>
      </w:r>
    </w:p>
    <w:p w:rsidR="0097055C" w:rsidP="00D774B3" w:rsidRDefault="0097055C" w14:paraId="7E6A5712" w14:textId="77777777"/>
    <w:p w:rsidR="0097055C" w:rsidP="00D774B3" w:rsidRDefault="0097055C" w14:paraId="6F4797AF" w14:textId="610C2A6C">
      <w:r>
        <w:tab/>
        <w:t xml:space="preserve">Na artikel </w:t>
      </w:r>
      <w:r w:rsidR="00310A74">
        <w:t>15</w:t>
      </w:r>
      <w:r>
        <w:t xml:space="preserve"> wordt een artikel ingevoegd, luidende:</w:t>
      </w:r>
    </w:p>
    <w:p w:rsidR="0097055C" w:rsidP="00D774B3" w:rsidRDefault="0097055C" w14:paraId="504F0F87" w14:textId="77777777"/>
    <w:p w:rsidRPr="0097055C" w:rsidR="0097055C" w:rsidP="00D774B3" w:rsidRDefault="0097055C" w14:paraId="7CF77345" w14:textId="49FD40F4">
      <w:pPr>
        <w:rPr>
          <w:b/>
          <w:bCs/>
        </w:rPr>
      </w:pPr>
      <w:r w:rsidRPr="0097055C">
        <w:rPr>
          <w:b/>
          <w:bCs/>
        </w:rPr>
        <w:t xml:space="preserve">Artikel </w:t>
      </w:r>
      <w:r w:rsidR="00310A74">
        <w:rPr>
          <w:b/>
          <w:bCs/>
        </w:rPr>
        <w:t>15a</w:t>
      </w:r>
    </w:p>
    <w:p w:rsidR="0097055C" w:rsidP="00D774B3" w:rsidRDefault="0097055C" w14:paraId="466FBFEA" w14:textId="77777777"/>
    <w:p w:rsidRPr="0011716E" w:rsidR="0011716E" w:rsidP="0011716E" w:rsidRDefault="0097055C" w14:paraId="2BA207F1" w14:textId="4428307C">
      <w:r>
        <w:tab/>
      </w:r>
      <w:r w:rsidR="00094702">
        <w:t xml:space="preserve">1. </w:t>
      </w:r>
      <w:r>
        <w:t>Een aanvraag tot het verlenen van een verblijfsvergunning als bedoeld in artikel 14 onder een beperking verband houden</w:t>
      </w:r>
      <w:r w:rsidR="000174CB">
        <w:t>d</w:t>
      </w:r>
      <w:r>
        <w:t xml:space="preserve"> met verblijf als houder van de Europese blauwe kaart, wordt afgewezen indien</w:t>
      </w:r>
      <w:r w:rsidR="00094702">
        <w:t xml:space="preserve"> de </w:t>
      </w:r>
      <w:r w:rsidR="001D1360">
        <w:t>vreemdeling</w:t>
      </w:r>
      <w:r w:rsidR="00094702">
        <w:t xml:space="preserve"> arbeid </w:t>
      </w:r>
      <w:r w:rsidR="001D1360">
        <w:t>za</w:t>
      </w:r>
      <w:r w:rsidR="00094702">
        <w:t xml:space="preserve">l gaan verrichten </w:t>
      </w:r>
      <w:r w:rsidR="0011716E">
        <w:t xml:space="preserve">voor een </w:t>
      </w:r>
      <w:r w:rsidR="00E715C4">
        <w:t xml:space="preserve">lager </w:t>
      </w:r>
      <w:r w:rsidR="0011716E">
        <w:t>salaris dan</w:t>
      </w:r>
      <w:r w:rsidR="00E8404F">
        <w:t xml:space="preserve"> een bij </w:t>
      </w:r>
      <w:r w:rsidR="001D1360">
        <w:t xml:space="preserve">of krachtens </w:t>
      </w:r>
      <w:r w:rsidR="00E8404F">
        <w:t>algemene maatregel van bestuur te bepalen salaris</w:t>
      </w:r>
      <w:r w:rsidR="001D1360">
        <w:t xml:space="preserve"> van</w:t>
      </w:r>
      <w:r w:rsidR="00E8404F">
        <w:t xml:space="preserve"> ten minste</w:t>
      </w:r>
      <w:r w:rsidR="0011716E">
        <w:t xml:space="preserve"> 1,</w:t>
      </w:r>
      <w:r w:rsidR="00335A7A">
        <w:t>3</w:t>
      </w:r>
      <w:r w:rsidR="0011716E">
        <w:t xml:space="preserve"> maal </w:t>
      </w:r>
      <w:r w:rsidRPr="0011716E" w:rsidR="0011716E">
        <w:t>het gemiddelde bruto</w:t>
      </w:r>
      <w:r w:rsidRPr="008A24C0" w:rsidR="00E715C4">
        <w:t>jaar</w:t>
      </w:r>
      <w:r w:rsidRPr="0011716E" w:rsidR="0011716E">
        <w:t xml:space="preserve">salaris in </w:t>
      </w:r>
      <w:r w:rsidR="0011716E">
        <w:t>Nederland</w:t>
      </w:r>
      <w:r w:rsidRPr="0011716E" w:rsidR="0011716E">
        <w:t>.</w:t>
      </w:r>
    </w:p>
    <w:p w:rsidRPr="0011716E" w:rsidR="0011716E" w:rsidP="0011716E" w:rsidRDefault="0011716E" w14:paraId="0217683E" w14:textId="77777777">
      <w:r w:rsidRPr="0011716E">
        <w:tab/>
        <w:t>2. Bij of krachtens algemene maatregel van bestuur kunnen nadere regels worden vastgesteld ter uitvoering van het eerste lid.</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0018291B" w:rsidP="00EA1CE4" w:rsidRDefault="0018291B" w14:paraId="5B906456" w14:textId="54D8D36C">
      <w:r w:rsidRPr="0018291B">
        <w:t xml:space="preserve">Dit amendement stelt </w:t>
      </w:r>
      <w:r w:rsidR="00B95DBE">
        <w:t xml:space="preserve">vast dat het bij algemene maatregel van bestuur vast te stellen </w:t>
      </w:r>
      <w:r w:rsidRPr="0018291B">
        <w:t xml:space="preserve">minimumsalaris </w:t>
      </w:r>
      <w:r w:rsidR="00B95DBE">
        <w:t>ten minste</w:t>
      </w:r>
      <w:r w:rsidRPr="0018291B">
        <w:t xml:space="preserve"> 1,</w:t>
      </w:r>
      <w:r w:rsidR="00335A7A">
        <w:t>3</w:t>
      </w:r>
      <w:r w:rsidRPr="0018291B">
        <w:t xml:space="preserve"> keer het gemiddelde bruto jaarinkomen in Nederland</w:t>
      </w:r>
      <w:r w:rsidR="00B95DBE">
        <w:t xml:space="preserve"> betreft</w:t>
      </w:r>
      <w:r>
        <w:t>.</w:t>
      </w:r>
      <w:r w:rsidRPr="0018291B">
        <w:t xml:space="preserve"> </w:t>
      </w:r>
      <w:r w:rsidRPr="000213DC" w:rsidR="000213DC">
        <w:t xml:space="preserve">De </w:t>
      </w:r>
      <w:r w:rsidR="000213DC">
        <w:t>b</w:t>
      </w:r>
      <w:r w:rsidRPr="000213DC" w:rsidR="000213DC">
        <w:t xml:space="preserve">lauwe </w:t>
      </w:r>
      <w:r w:rsidR="000213DC">
        <w:t>k</w:t>
      </w:r>
      <w:r w:rsidRPr="000213DC" w:rsidR="000213DC">
        <w:t xml:space="preserve">aart is bedoeld voor hooggekwalificeerde werknemers in sectoren met structurele tekorten waar gespecialiseerde kennis en vaardigheden vereist zijn. </w:t>
      </w:r>
      <w:r w:rsidR="00270BBF">
        <w:t>Dit amendement voorkomt dat het een algemene regeling wordt, door de salariseis vast te stellen om 1</w:t>
      </w:r>
      <w:r w:rsidR="00335A7A">
        <w:t>3</w:t>
      </w:r>
      <w:r w:rsidR="00270BBF">
        <w:t>0% van het gemiddelde bruto jaarinkomen</w:t>
      </w:r>
      <w:r w:rsidR="00310A74">
        <w:t xml:space="preserve"> in plaats van </w:t>
      </w:r>
      <w:r w:rsidR="00270BBF">
        <w:t xml:space="preserve">100% van het gemiddelde bruto jaarinkomen. </w:t>
      </w:r>
      <w:r w:rsidR="00D01A54">
        <w:br/>
        <w:t xml:space="preserve">Dit amendement </w:t>
      </w:r>
      <w:r w:rsidR="004E07CB">
        <w:t xml:space="preserve">bepaalt een minimum voor de invulling die een lidstaat moet geven aan het bepaalde </w:t>
      </w:r>
      <w:r w:rsidR="00D01A54">
        <w:t xml:space="preserve">in artikel 5, lid 3 van de richtlijn. </w:t>
      </w:r>
    </w:p>
    <w:p w:rsidR="000213DC" w:rsidP="00EA1CE4" w:rsidRDefault="000213DC" w14:paraId="24B802DD" w14:textId="77777777"/>
    <w:p w:rsidR="00B4708A" w:rsidP="00EA1CE4" w:rsidRDefault="008C2353" w14:paraId="6F45C4F8" w14:textId="2B2E27C2">
      <w:r>
        <w:t>Omtzigt</w:t>
      </w:r>
    </w:p>
    <w:p w:rsidR="00CB006B" w:rsidP="00EA1CE4" w:rsidRDefault="00CB006B" w14:paraId="504A02A4" w14:textId="16F3F5B6">
      <w:r w:rsidRPr="00CB006B">
        <w:t>Aartsen</w:t>
      </w:r>
    </w:p>
    <w:p w:rsidR="00CB006B" w:rsidP="00EA1CE4" w:rsidRDefault="00CB006B" w14:paraId="3298789D" w14:textId="1F51FB8A">
      <w:r w:rsidRPr="00CB006B">
        <w:t>Patijn</w:t>
      </w:r>
    </w:p>
    <w:p w:rsidR="00CB006B" w:rsidP="00EA1CE4" w:rsidRDefault="00CB006B" w14:paraId="69EB6170" w14:textId="42542EE9">
      <w:r w:rsidRPr="00CB006B">
        <w:t>Van Nispen</w:t>
      </w:r>
    </w:p>
    <w:p w:rsidR="00CB006B" w:rsidP="00EA1CE4" w:rsidRDefault="00CB006B" w14:paraId="2B9DECF8" w14:textId="537B0674">
      <w:r>
        <w:t>Diederik van Dijk</w:t>
      </w:r>
    </w:p>
    <w:p w:rsidRPr="00EA69AC" w:rsidR="000F5CE5" w:rsidP="00EA1CE4" w:rsidRDefault="000F5CE5" w14:paraId="19B46168" w14:textId="0715701D">
      <w:r>
        <w:t>Ceder</w:t>
      </w:r>
    </w:p>
    <w:sectPr w:rsidRPr="00EA69AC" w:rsidR="000F5CE5" w:rsidSect="0009328B">
      <w:endnotePr>
        <w:numFmt w:val="decimal"/>
      </w:endnotePr>
      <w:pgSz w:w="11906" w:h="16838"/>
      <w:pgMar w:top="360" w:right="566" w:bottom="1135"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9A42" w14:textId="77777777" w:rsidR="00BB363E" w:rsidRDefault="00BB363E">
      <w:pPr>
        <w:spacing w:line="20" w:lineRule="exact"/>
      </w:pPr>
    </w:p>
  </w:endnote>
  <w:endnote w:type="continuationSeparator" w:id="0">
    <w:p w14:paraId="40F297C4" w14:textId="77777777" w:rsidR="00BB363E" w:rsidRDefault="00BB363E">
      <w:pPr>
        <w:pStyle w:val="Amendement"/>
      </w:pPr>
      <w:r>
        <w:rPr>
          <w:b w:val="0"/>
        </w:rPr>
        <w:t xml:space="preserve"> </w:t>
      </w:r>
    </w:p>
  </w:endnote>
  <w:endnote w:type="continuationNotice" w:id="1">
    <w:p w14:paraId="7F083914" w14:textId="77777777" w:rsidR="00BB363E" w:rsidRDefault="00BB36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0FEF" w14:textId="77777777" w:rsidR="00BB363E" w:rsidRDefault="00BB363E">
      <w:pPr>
        <w:pStyle w:val="Amendement"/>
      </w:pPr>
      <w:r>
        <w:rPr>
          <w:b w:val="0"/>
        </w:rPr>
        <w:separator/>
      </w:r>
    </w:p>
  </w:footnote>
  <w:footnote w:type="continuationSeparator" w:id="0">
    <w:p w14:paraId="3A286DD6" w14:textId="77777777" w:rsidR="00BB363E" w:rsidRDefault="00BB3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0"/>
  </w:num>
  <w:num w:numId="2" w16cid:durableId="54017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174CB"/>
    <w:rsid w:val="000213DC"/>
    <w:rsid w:val="0007471A"/>
    <w:rsid w:val="00092A90"/>
    <w:rsid w:val="0009328B"/>
    <w:rsid w:val="00094702"/>
    <w:rsid w:val="000D17BF"/>
    <w:rsid w:val="000F5CE5"/>
    <w:rsid w:val="0011716E"/>
    <w:rsid w:val="00157CAF"/>
    <w:rsid w:val="001656EE"/>
    <w:rsid w:val="0016653D"/>
    <w:rsid w:val="0018291B"/>
    <w:rsid w:val="001A3DB9"/>
    <w:rsid w:val="001C6D4D"/>
    <w:rsid w:val="001D1360"/>
    <w:rsid w:val="001D2C06"/>
    <w:rsid w:val="001D56AF"/>
    <w:rsid w:val="001E0E21"/>
    <w:rsid w:val="00212E0A"/>
    <w:rsid w:val="002153B0"/>
    <w:rsid w:val="00215FF4"/>
    <w:rsid w:val="0021777F"/>
    <w:rsid w:val="00241DD0"/>
    <w:rsid w:val="00270BBF"/>
    <w:rsid w:val="002A0713"/>
    <w:rsid w:val="00310A74"/>
    <w:rsid w:val="00335A7A"/>
    <w:rsid w:val="003374B0"/>
    <w:rsid w:val="00350E89"/>
    <w:rsid w:val="003A1584"/>
    <w:rsid w:val="003C21AC"/>
    <w:rsid w:val="003C5218"/>
    <w:rsid w:val="003C7876"/>
    <w:rsid w:val="003E2308"/>
    <w:rsid w:val="003E2F98"/>
    <w:rsid w:val="003E77FD"/>
    <w:rsid w:val="0042574B"/>
    <w:rsid w:val="004330ED"/>
    <w:rsid w:val="00462681"/>
    <w:rsid w:val="00467AA5"/>
    <w:rsid w:val="00481C91"/>
    <w:rsid w:val="004911E3"/>
    <w:rsid w:val="0049421A"/>
    <w:rsid w:val="00497D57"/>
    <w:rsid w:val="004A1E29"/>
    <w:rsid w:val="004A7DD4"/>
    <w:rsid w:val="004B28A9"/>
    <w:rsid w:val="004B50D8"/>
    <w:rsid w:val="004B5B90"/>
    <w:rsid w:val="004E07CB"/>
    <w:rsid w:val="00501109"/>
    <w:rsid w:val="005703C9"/>
    <w:rsid w:val="00597703"/>
    <w:rsid w:val="005A6097"/>
    <w:rsid w:val="005B1DCC"/>
    <w:rsid w:val="005B7323"/>
    <w:rsid w:val="005C25B9"/>
    <w:rsid w:val="005C2F31"/>
    <w:rsid w:val="006267E6"/>
    <w:rsid w:val="006558D2"/>
    <w:rsid w:val="00672D25"/>
    <w:rsid w:val="006738BC"/>
    <w:rsid w:val="006D3E69"/>
    <w:rsid w:val="006E0971"/>
    <w:rsid w:val="007401BC"/>
    <w:rsid w:val="007617A6"/>
    <w:rsid w:val="007709F6"/>
    <w:rsid w:val="00783215"/>
    <w:rsid w:val="00785560"/>
    <w:rsid w:val="00793B4B"/>
    <w:rsid w:val="007965FC"/>
    <w:rsid w:val="007A785F"/>
    <w:rsid w:val="007D2608"/>
    <w:rsid w:val="007E68A4"/>
    <w:rsid w:val="0080685A"/>
    <w:rsid w:val="008164E5"/>
    <w:rsid w:val="00830081"/>
    <w:rsid w:val="008467D7"/>
    <w:rsid w:val="00852541"/>
    <w:rsid w:val="00856E31"/>
    <w:rsid w:val="00865D47"/>
    <w:rsid w:val="00865E39"/>
    <w:rsid w:val="0088452C"/>
    <w:rsid w:val="008A24C0"/>
    <w:rsid w:val="008C2353"/>
    <w:rsid w:val="008D7DCB"/>
    <w:rsid w:val="009055DB"/>
    <w:rsid w:val="00905ECB"/>
    <w:rsid w:val="0096165D"/>
    <w:rsid w:val="0097055C"/>
    <w:rsid w:val="00993E91"/>
    <w:rsid w:val="009A409F"/>
    <w:rsid w:val="009B5845"/>
    <w:rsid w:val="009C0C1F"/>
    <w:rsid w:val="00A02F17"/>
    <w:rsid w:val="00A06C22"/>
    <w:rsid w:val="00A10505"/>
    <w:rsid w:val="00A1288B"/>
    <w:rsid w:val="00A53203"/>
    <w:rsid w:val="00A772EB"/>
    <w:rsid w:val="00A94326"/>
    <w:rsid w:val="00AA2351"/>
    <w:rsid w:val="00B01BA6"/>
    <w:rsid w:val="00B048FF"/>
    <w:rsid w:val="00B4708A"/>
    <w:rsid w:val="00B61B3E"/>
    <w:rsid w:val="00B61F76"/>
    <w:rsid w:val="00B95DBE"/>
    <w:rsid w:val="00BB363E"/>
    <w:rsid w:val="00BD4D15"/>
    <w:rsid w:val="00BF623B"/>
    <w:rsid w:val="00C035D4"/>
    <w:rsid w:val="00C162C6"/>
    <w:rsid w:val="00C679BF"/>
    <w:rsid w:val="00C71DE9"/>
    <w:rsid w:val="00C81BBD"/>
    <w:rsid w:val="00C9540F"/>
    <w:rsid w:val="00CB006B"/>
    <w:rsid w:val="00CD3132"/>
    <w:rsid w:val="00CE27CD"/>
    <w:rsid w:val="00CF7563"/>
    <w:rsid w:val="00D01A54"/>
    <w:rsid w:val="00D134F3"/>
    <w:rsid w:val="00D47D01"/>
    <w:rsid w:val="00D774B3"/>
    <w:rsid w:val="00D93ACA"/>
    <w:rsid w:val="00DD35A5"/>
    <w:rsid w:val="00DE2948"/>
    <w:rsid w:val="00DF08E5"/>
    <w:rsid w:val="00DF68BE"/>
    <w:rsid w:val="00DF712A"/>
    <w:rsid w:val="00E25DF4"/>
    <w:rsid w:val="00E3485D"/>
    <w:rsid w:val="00E6619B"/>
    <w:rsid w:val="00E715C4"/>
    <w:rsid w:val="00E8404F"/>
    <w:rsid w:val="00E908D7"/>
    <w:rsid w:val="00EA1CE4"/>
    <w:rsid w:val="00EA69AC"/>
    <w:rsid w:val="00EB40A1"/>
    <w:rsid w:val="00EC1D1B"/>
    <w:rsid w:val="00EC3112"/>
    <w:rsid w:val="00ED41F1"/>
    <w:rsid w:val="00ED5E57"/>
    <w:rsid w:val="00EE1BD8"/>
    <w:rsid w:val="00F25E71"/>
    <w:rsid w:val="00F426A1"/>
    <w:rsid w:val="00F44989"/>
    <w:rsid w:val="00F5253C"/>
    <w:rsid w:val="00F56BC6"/>
    <w:rsid w:val="00F644FF"/>
    <w:rsid w:val="00F87203"/>
    <w:rsid w:val="00F91F96"/>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308</ap:Words>
  <ap:Characters>1748</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2025-02-21T12:57:00.0000000Z</dcterms:created>
  <dcterms:modified xsi:type="dcterms:W3CDTF">2025-02-21T12:57:00.0000000Z</dcterms:modified>
  <category/>
  <version/>
</coreProperties>
</file>