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5A98A473">
            <w:pPr>
              <w:pStyle w:val="Amendement"/>
              <w:tabs>
                <w:tab w:val="clear" w:pos="3310"/>
                <w:tab w:val="clear" w:pos="3600"/>
              </w:tabs>
              <w:rPr>
                <w:rFonts w:ascii="Times New Roman" w:hAnsi="Times New Roman"/>
              </w:rPr>
            </w:pPr>
            <w:r w:rsidRPr="00C035D4">
              <w:rPr>
                <w:rFonts w:ascii="Times New Roman" w:hAnsi="Times New Roman"/>
              </w:rPr>
              <w:t xml:space="preserve">Nr. </w:t>
            </w:r>
            <w:r w:rsidR="00B10938">
              <w:rPr>
                <w:rFonts w:ascii="Times New Roman" w:hAnsi="Times New Roman"/>
              </w:rPr>
              <w:t>32</w:t>
            </w:r>
          </w:p>
        </w:tc>
        <w:tc>
          <w:tcPr>
            <w:tcW w:w="7371" w:type="dxa"/>
            <w:gridSpan w:val="2"/>
          </w:tcPr>
          <w:p w:rsidRPr="00C035D4" w:rsidR="003C21AC" w:rsidP="006E0971" w:rsidRDefault="00975F6B" w14:paraId="7D5805F0" w14:textId="732847A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F1730E">
              <w:rPr>
                <w:rFonts w:ascii="Times New Roman" w:hAnsi="Times New Roman"/>
                <w:caps/>
              </w:rPr>
              <w:t>de leden</w:t>
            </w:r>
            <w:r w:rsidRPr="00C035D4" w:rsidR="003C21AC">
              <w:rPr>
                <w:rFonts w:ascii="Times New Roman" w:hAnsi="Times New Roman"/>
                <w:caps/>
              </w:rPr>
              <w:t xml:space="preserve"> </w:t>
            </w:r>
            <w:r w:rsidR="00532533">
              <w:rPr>
                <w:rFonts w:ascii="Times New Roman" w:hAnsi="Times New Roman"/>
                <w:caps/>
              </w:rPr>
              <w:t>ceder</w:t>
            </w:r>
            <w:r w:rsidR="00F1730E">
              <w:rPr>
                <w:rFonts w:ascii="Times New Roman" w:hAnsi="Times New Roman"/>
                <w:caps/>
              </w:rPr>
              <w:t xml:space="preserve"> en van nispen</w:t>
            </w:r>
            <w:r>
              <w:rPr>
                <w:rFonts w:ascii="Times New Roman" w:hAnsi="Times New Roman"/>
                <w:caps/>
              </w:rPr>
              <w:t xml:space="preserve"> ter vervanging van dat gedrukt onder nr. 20</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604FF9F5">
            <w:pPr>
              <w:pStyle w:val="Amendement"/>
              <w:tabs>
                <w:tab w:val="clear" w:pos="3310"/>
                <w:tab w:val="clear" w:pos="3600"/>
              </w:tabs>
              <w:ind w:left="-70"/>
              <w:rPr>
                <w:rFonts w:ascii="Times New Roman" w:hAnsi="Times New Roman"/>
              </w:rPr>
            </w:pPr>
            <w:r>
              <w:rPr>
                <w:rFonts w:ascii="Times New Roman" w:hAnsi="Times New Roman"/>
                <w:b w:val="0"/>
              </w:rPr>
              <w:t>Ontvangen</w:t>
            </w:r>
            <w:r w:rsidR="00B10938">
              <w:rPr>
                <w:rFonts w:ascii="Times New Roman" w:hAnsi="Times New Roman"/>
                <w:b w:val="0"/>
              </w:rPr>
              <w:t xml:space="preserve"> 21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09A68A25">
            <w:pPr>
              <w:ind w:firstLine="284"/>
            </w:pPr>
            <w:r w:rsidRPr="00EA69AC">
              <w:t>De ondergetekende</w:t>
            </w:r>
            <w:r w:rsidR="0070072C">
              <w:t>n</w:t>
            </w:r>
            <w:r w:rsidRPr="00EA69AC">
              <w:t xml:space="preserve"> stel</w:t>
            </w:r>
            <w:r w:rsidR="0070072C">
              <w:t>len</w:t>
            </w:r>
            <w:r w:rsidRPr="00EA69AC">
              <w:t xml:space="preserve"> het volgende amendement voor:</w:t>
            </w:r>
          </w:p>
        </w:tc>
      </w:tr>
    </w:tbl>
    <w:p w:rsidR="002C3458" w:rsidP="002C3458" w:rsidRDefault="002C3458" w14:paraId="0859F24F" w14:textId="77777777">
      <w:r w:rsidRPr="002C3458">
        <w:tab/>
      </w:r>
    </w:p>
    <w:p w:rsidRPr="002C3458" w:rsidR="002C3458" w:rsidP="002C3458" w:rsidRDefault="002C3458" w14:paraId="02D65C15" w14:textId="1376A67F">
      <w:r>
        <w:tab/>
      </w:r>
      <w:r w:rsidRPr="002C3458">
        <w:t>Na artikel I, onderdeel A, wordt een onderdeel ingevoegd, luidende:</w:t>
      </w:r>
    </w:p>
    <w:p w:rsidRPr="002C3458" w:rsidR="002C3458" w:rsidP="002C3458" w:rsidRDefault="002C3458" w14:paraId="749734C4" w14:textId="77777777"/>
    <w:p w:rsidRPr="00F315FC" w:rsidR="00F315FC" w:rsidP="002C3458" w:rsidRDefault="002C3458" w14:paraId="472A50EE" w14:textId="49DE0916">
      <w:r w:rsidRPr="002C3458">
        <w:t>Aa</w:t>
      </w:r>
    </w:p>
    <w:p w:rsidRPr="00F315FC" w:rsidR="00F315FC" w:rsidP="00F315FC" w:rsidRDefault="00F315FC" w14:paraId="3D6F9041" w14:textId="77777777"/>
    <w:p w:rsidRPr="007B705F" w:rsidR="00975F6B" w:rsidP="00975F6B" w:rsidRDefault="00975F6B" w14:paraId="5FA17602" w14:textId="27E536ED">
      <w:r>
        <w:tab/>
      </w:r>
      <w:r w:rsidRPr="007B705F">
        <w:t>Na artikel 15 wordt een artikel ingevoegd, luidende:</w:t>
      </w:r>
    </w:p>
    <w:p w:rsidRPr="007B705F" w:rsidR="00975F6B" w:rsidP="00975F6B" w:rsidRDefault="00975F6B" w14:paraId="50392037" w14:textId="77777777"/>
    <w:p w:rsidRPr="007B705F" w:rsidR="00975F6B" w:rsidP="00975F6B" w:rsidRDefault="00975F6B" w14:paraId="3A95B0A1" w14:textId="77777777">
      <w:pPr>
        <w:rPr>
          <w:b/>
          <w:bCs/>
        </w:rPr>
      </w:pPr>
      <w:r w:rsidRPr="007B705F">
        <w:rPr>
          <w:b/>
          <w:bCs/>
        </w:rPr>
        <w:t>Artikel 15a</w:t>
      </w:r>
    </w:p>
    <w:p w:rsidRPr="007B705F" w:rsidR="00975F6B" w:rsidP="00975F6B" w:rsidRDefault="00975F6B" w14:paraId="1BA5D161" w14:textId="77777777"/>
    <w:p w:rsidR="00EA1CE4" w:rsidP="00975F6B" w:rsidRDefault="00975F6B" w14:paraId="4EA6637D" w14:textId="056D6D0D">
      <w:r w:rsidRPr="007B705F">
        <w:tab/>
      </w:r>
      <w:r w:rsidR="00AC476B">
        <w:t xml:space="preserve">1. </w:t>
      </w:r>
      <w:r w:rsidRPr="007B705F">
        <w:t xml:space="preserve">Een aanvraag tot het verlenen van een verblijfsvergunning als bedoeld in artikel 14 onder een beperking verband houdend met verblijf als houder van de Europese blauwe kaart, wordt afgewezen </w:t>
      </w:r>
      <w:r>
        <w:t xml:space="preserve">indien eerder </w:t>
      </w:r>
      <w:r w:rsidR="00875198">
        <w:t xml:space="preserve">aan de vreemdeling </w:t>
      </w:r>
      <w:r w:rsidR="00F315FC">
        <w:t>een Europese blauwe kaart is afgegeven door een andere lidstaat</w:t>
      </w:r>
      <w:r w:rsidR="00875198">
        <w:t xml:space="preserve"> van de Europese Unie</w:t>
      </w:r>
      <w:r w:rsidR="003475D0">
        <w:t xml:space="preserve"> </w:t>
      </w:r>
      <w:r w:rsidRPr="003475D0" w:rsidR="003475D0">
        <w:t>op basis van hogere beroepsvaardigheden voor beroepen</w:t>
      </w:r>
      <w:r w:rsidR="003475D0">
        <w:t xml:space="preserve"> die niet zijn vermeld</w:t>
      </w:r>
      <w:r w:rsidRPr="003475D0" w:rsidR="003475D0">
        <w:t xml:space="preserve"> in bijlage I van </w:t>
      </w:r>
      <w:r w:rsidRPr="006F5BA4" w:rsidR="003475D0">
        <w:rPr>
          <w:szCs w:val="24"/>
        </w:rPr>
        <w:t>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6F5BA4" w:rsidR="003475D0">
        <w:rPr>
          <w:szCs w:val="24"/>
        </w:rPr>
        <w:t>PbEU</w:t>
      </w:r>
      <w:proofErr w:type="spellEnd"/>
      <w:r w:rsidRPr="006F5BA4" w:rsidR="003475D0">
        <w:rPr>
          <w:szCs w:val="24"/>
        </w:rPr>
        <w:t xml:space="preserve"> 2021, L 382/1)</w:t>
      </w:r>
      <w:r w:rsidR="003475D0">
        <w:t>,</w:t>
      </w:r>
      <w:r w:rsidRPr="006F5BA4" w:rsidR="003475D0">
        <w:t xml:space="preserve"> </w:t>
      </w:r>
      <w:r w:rsidR="00875198">
        <w:t>de vreemdeling minder dan twee jaar in die andere lidstaat heeft gewerkt</w:t>
      </w:r>
      <w:r>
        <w:t xml:space="preserve"> en in Nederland</w:t>
      </w:r>
      <w:r w:rsidRPr="00F315FC" w:rsidR="00F315FC">
        <w:t xml:space="preserve"> arbeid zal </w:t>
      </w:r>
      <w:r>
        <w:t xml:space="preserve">gaan </w:t>
      </w:r>
      <w:r w:rsidRPr="00F315FC" w:rsidR="00F315FC">
        <w:t>verrichten</w:t>
      </w:r>
      <w:r w:rsidR="00F315FC">
        <w:t xml:space="preserve"> in een ander beroep dan een gereguleerd beroep als bedoeld in artikel 3, eerste lid, onder a, van Richtlijn 2005/36/EG</w:t>
      </w:r>
      <w:r w:rsidRPr="008523A0" w:rsidR="008523A0">
        <w:t xml:space="preserve"> </w:t>
      </w:r>
      <w:r w:rsidR="008523A0">
        <w:t>v</w:t>
      </w:r>
      <w:r w:rsidRPr="008523A0" w:rsidR="008523A0">
        <w:t>an het Europees Parlement en de Raad van 7 september 2005 betreffende de erkenning van beroepskwalificaties (</w:t>
      </w:r>
      <w:proofErr w:type="spellStart"/>
      <w:r w:rsidRPr="008523A0" w:rsidR="008523A0">
        <w:t>PbEU</w:t>
      </w:r>
      <w:proofErr w:type="spellEnd"/>
      <w:r w:rsidRPr="008523A0" w:rsidR="008523A0">
        <w:t xml:space="preserve"> 2005, L 255)</w:t>
      </w:r>
      <w:r>
        <w:t>,</w:t>
      </w:r>
      <w:r w:rsidR="00F315FC">
        <w:t xml:space="preserve"> en geen documenten </w:t>
      </w:r>
      <w:r>
        <w:t xml:space="preserve">zijn </w:t>
      </w:r>
      <w:r w:rsidR="00F315FC">
        <w:t>over</w:t>
      </w:r>
      <w:r>
        <w:t>ge</w:t>
      </w:r>
      <w:r w:rsidR="00F315FC">
        <w:t>leg</w:t>
      </w:r>
      <w:r>
        <w:t>d</w:t>
      </w:r>
      <w:r w:rsidR="00F315FC">
        <w:t xml:space="preserve"> waaruit </w:t>
      </w:r>
      <w:r w:rsidR="00875198">
        <w:t xml:space="preserve">op grond van het recht van de andere lidstaat </w:t>
      </w:r>
      <w:r w:rsidR="00F315FC">
        <w:t xml:space="preserve">blijkt dat </w:t>
      </w:r>
      <w:r>
        <w:t>de vreemdeling</w:t>
      </w:r>
      <w:r w:rsidR="00F315FC">
        <w:t xml:space="preserve"> over hogere beroepskwalificaties beschikt met betrekking tot het uit te voeren werk</w:t>
      </w:r>
      <w:r w:rsidR="00875198">
        <w:t>.</w:t>
      </w:r>
    </w:p>
    <w:p w:rsidR="00AC476B" w:rsidP="00AC476B" w:rsidRDefault="00AC476B" w14:paraId="658B65BC" w14:textId="7801DCBA">
      <w:r>
        <w:tab/>
        <w:t>2. Bij of krachtens algemene maatregel van bestuur kunnen nadere regels worden gesteld ter uitvoering van het eerste lid.</w:t>
      </w:r>
    </w:p>
    <w:p w:rsidR="00AC476B" w:rsidP="00975F6B" w:rsidRDefault="00AC476B" w14:paraId="2CD8F5B7" w14:textId="77777777"/>
    <w:p w:rsidR="00F315FC" w:rsidP="00F315FC" w:rsidRDefault="00F315FC" w14:paraId="5AC43CF8"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Pr="00EA69AC" w:rsidR="00B4708A" w:rsidP="00EA1CE4" w:rsidRDefault="00875198" w14:paraId="0C05F826" w14:textId="0CEE22C7">
      <w:r>
        <w:t xml:space="preserve">In artikel 21 lid 4, derde alinea en artikel 21 lid 5 </w:t>
      </w:r>
      <w:r w:rsidR="00D23D3A">
        <w:t xml:space="preserve">van de richtlijn </w:t>
      </w:r>
      <w:r>
        <w:t>wordt de mogelijkheid gecreëerd om bewijsstukken te vragen voor het aantonen van hogere beroepskwalificaties bij niet-gereguleerde beroepen.</w:t>
      </w:r>
      <w:r w:rsidR="4BAB1BB4">
        <w:t xml:space="preserve"> Het is onverstandig met het oog op misbruik om geen bewijsstukken aan te vragen. </w:t>
      </w:r>
      <w:r>
        <w:t>Met dit amendement wordt van deze mogelijkheid gebruik gemaakt.</w:t>
      </w:r>
      <w:r w:rsidR="00532533">
        <w:br/>
      </w:r>
      <w:r w:rsidR="00532533">
        <w:br/>
        <w:t>Ceder</w:t>
      </w:r>
    </w:p>
    <w:p w:rsidR="7F838050" w:rsidRDefault="7F838050" w14:paraId="43F51B1C" w14:textId="01805CF5">
      <w:r>
        <w:t>Van Nispen</w:t>
      </w:r>
    </w:p>
    <w:sectPr w:rsidR="7F838050" w:rsidSect="00B10938">
      <w:endnotePr>
        <w:numFmt w:val="decimal"/>
      </w:endnotePr>
      <w:pgSz w:w="11906" w:h="16838"/>
      <w:pgMar w:top="360" w:right="566" w:bottom="851"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FFE6" w14:textId="77777777" w:rsidR="00C00D07" w:rsidRDefault="00C00D07">
      <w:pPr>
        <w:spacing w:line="20" w:lineRule="exact"/>
      </w:pPr>
    </w:p>
  </w:endnote>
  <w:endnote w:type="continuationSeparator" w:id="0">
    <w:p w14:paraId="3444F28B" w14:textId="77777777" w:rsidR="00C00D07" w:rsidRDefault="00C00D07">
      <w:pPr>
        <w:pStyle w:val="Amendement"/>
      </w:pPr>
      <w:r>
        <w:rPr>
          <w:b w:val="0"/>
        </w:rPr>
        <w:t xml:space="preserve"> </w:t>
      </w:r>
    </w:p>
  </w:endnote>
  <w:endnote w:type="continuationNotice" w:id="1">
    <w:p w14:paraId="75DBE291" w14:textId="77777777" w:rsidR="00C00D07" w:rsidRDefault="00C00D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6A59" w14:textId="77777777" w:rsidR="00C00D07" w:rsidRDefault="00C00D07">
      <w:pPr>
        <w:pStyle w:val="Amendement"/>
      </w:pPr>
      <w:r>
        <w:rPr>
          <w:b w:val="0"/>
        </w:rPr>
        <w:separator/>
      </w:r>
    </w:p>
  </w:footnote>
  <w:footnote w:type="continuationSeparator" w:id="0">
    <w:p w14:paraId="79CA7945" w14:textId="77777777" w:rsidR="00C00D07" w:rsidRDefault="00C00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705A6"/>
    <w:rsid w:val="0007471A"/>
    <w:rsid w:val="000D17BF"/>
    <w:rsid w:val="001128F7"/>
    <w:rsid w:val="00157CAF"/>
    <w:rsid w:val="001656EE"/>
    <w:rsid w:val="0016653D"/>
    <w:rsid w:val="001D56AF"/>
    <w:rsid w:val="001E0E21"/>
    <w:rsid w:val="00212E0A"/>
    <w:rsid w:val="002153B0"/>
    <w:rsid w:val="0021777F"/>
    <w:rsid w:val="00241DD0"/>
    <w:rsid w:val="002A0713"/>
    <w:rsid w:val="002C3458"/>
    <w:rsid w:val="00323D8C"/>
    <w:rsid w:val="003475D0"/>
    <w:rsid w:val="003C21AC"/>
    <w:rsid w:val="003C5218"/>
    <w:rsid w:val="003C7876"/>
    <w:rsid w:val="003E2308"/>
    <w:rsid w:val="003E2F98"/>
    <w:rsid w:val="0042574B"/>
    <w:rsid w:val="004330ED"/>
    <w:rsid w:val="0045566B"/>
    <w:rsid w:val="004766CC"/>
    <w:rsid w:val="00481C91"/>
    <w:rsid w:val="004911E3"/>
    <w:rsid w:val="00497D57"/>
    <w:rsid w:val="004A1E29"/>
    <w:rsid w:val="004A7DD4"/>
    <w:rsid w:val="004B50D8"/>
    <w:rsid w:val="004B5B90"/>
    <w:rsid w:val="004C6710"/>
    <w:rsid w:val="00501109"/>
    <w:rsid w:val="00532533"/>
    <w:rsid w:val="005703C9"/>
    <w:rsid w:val="00597703"/>
    <w:rsid w:val="005A6097"/>
    <w:rsid w:val="005B1DCC"/>
    <w:rsid w:val="005B7323"/>
    <w:rsid w:val="005C25B9"/>
    <w:rsid w:val="006267E6"/>
    <w:rsid w:val="006558D2"/>
    <w:rsid w:val="00672D25"/>
    <w:rsid w:val="006738BC"/>
    <w:rsid w:val="006D3E69"/>
    <w:rsid w:val="006E0971"/>
    <w:rsid w:val="006F5BA4"/>
    <w:rsid w:val="0070072C"/>
    <w:rsid w:val="00735880"/>
    <w:rsid w:val="007709F6"/>
    <w:rsid w:val="00773AFE"/>
    <w:rsid w:val="00783215"/>
    <w:rsid w:val="007965FC"/>
    <w:rsid w:val="007D2608"/>
    <w:rsid w:val="00801EA1"/>
    <w:rsid w:val="008156A8"/>
    <w:rsid w:val="008164E5"/>
    <w:rsid w:val="00830081"/>
    <w:rsid w:val="00841CAA"/>
    <w:rsid w:val="00846007"/>
    <w:rsid w:val="008467D7"/>
    <w:rsid w:val="008523A0"/>
    <w:rsid w:val="00852541"/>
    <w:rsid w:val="00865D47"/>
    <w:rsid w:val="00875198"/>
    <w:rsid w:val="0088452C"/>
    <w:rsid w:val="008D7DCB"/>
    <w:rsid w:val="009055DB"/>
    <w:rsid w:val="00905ECB"/>
    <w:rsid w:val="00910E62"/>
    <w:rsid w:val="0096165D"/>
    <w:rsid w:val="00975F6B"/>
    <w:rsid w:val="00993E91"/>
    <w:rsid w:val="009A409F"/>
    <w:rsid w:val="009B5845"/>
    <w:rsid w:val="009C0C1F"/>
    <w:rsid w:val="00A10505"/>
    <w:rsid w:val="00A1288B"/>
    <w:rsid w:val="00A53203"/>
    <w:rsid w:val="00A54296"/>
    <w:rsid w:val="00A772EB"/>
    <w:rsid w:val="00AB4912"/>
    <w:rsid w:val="00AC476B"/>
    <w:rsid w:val="00AD537C"/>
    <w:rsid w:val="00B01BA6"/>
    <w:rsid w:val="00B10938"/>
    <w:rsid w:val="00B4708A"/>
    <w:rsid w:val="00B61F76"/>
    <w:rsid w:val="00B86FFC"/>
    <w:rsid w:val="00BF623B"/>
    <w:rsid w:val="00C00D07"/>
    <w:rsid w:val="00C035D4"/>
    <w:rsid w:val="00C32301"/>
    <w:rsid w:val="00C679BF"/>
    <w:rsid w:val="00C81BBD"/>
    <w:rsid w:val="00CB4377"/>
    <w:rsid w:val="00CD3132"/>
    <w:rsid w:val="00CE27CD"/>
    <w:rsid w:val="00D134F3"/>
    <w:rsid w:val="00D150BD"/>
    <w:rsid w:val="00D23D3A"/>
    <w:rsid w:val="00D47D01"/>
    <w:rsid w:val="00D774B3"/>
    <w:rsid w:val="00D91A5B"/>
    <w:rsid w:val="00D93ACA"/>
    <w:rsid w:val="00DD35A5"/>
    <w:rsid w:val="00DE2948"/>
    <w:rsid w:val="00DF68BE"/>
    <w:rsid w:val="00DF712A"/>
    <w:rsid w:val="00E25DF4"/>
    <w:rsid w:val="00E3485D"/>
    <w:rsid w:val="00E47EAC"/>
    <w:rsid w:val="00E6619B"/>
    <w:rsid w:val="00E7133A"/>
    <w:rsid w:val="00E908D7"/>
    <w:rsid w:val="00EA1CE4"/>
    <w:rsid w:val="00EA69AC"/>
    <w:rsid w:val="00EB40A1"/>
    <w:rsid w:val="00EC3112"/>
    <w:rsid w:val="00ED5E57"/>
    <w:rsid w:val="00ED6BDB"/>
    <w:rsid w:val="00EE1BD8"/>
    <w:rsid w:val="00EF69CC"/>
    <w:rsid w:val="00F1730E"/>
    <w:rsid w:val="00F315FC"/>
    <w:rsid w:val="00F32DC3"/>
    <w:rsid w:val="00FA4F57"/>
    <w:rsid w:val="00FA5BBE"/>
    <w:rsid w:val="2EAEB42B"/>
    <w:rsid w:val="4BAB1BB4"/>
    <w:rsid w:val="5375EDE9"/>
    <w:rsid w:val="5554B436"/>
    <w:rsid w:val="7F8380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23D3A"/>
    <w:rPr>
      <w:sz w:val="24"/>
    </w:rPr>
  </w:style>
  <w:style w:type="character" w:styleId="Hyperlink">
    <w:name w:val="Hyperlink"/>
    <w:basedOn w:val="Standaardalinea-lettertype"/>
    <w:unhideWhenUsed/>
    <w:rsid w:val="008523A0"/>
    <w:rPr>
      <w:color w:val="0000FF" w:themeColor="hyperlink"/>
      <w:u w:val="single"/>
    </w:rPr>
  </w:style>
  <w:style w:type="character" w:styleId="Onopgelostemelding">
    <w:name w:val="Unresolved Mention"/>
    <w:basedOn w:val="Standaardalinea-lettertype"/>
    <w:uiPriority w:val="99"/>
    <w:semiHidden/>
    <w:unhideWhenUsed/>
    <w:rsid w:val="008523A0"/>
    <w:rPr>
      <w:color w:val="605E5C"/>
      <w:shd w:val="clear" w:color="auto" w:fill="E1DFDD"/>
    </w:rPr>
  </w:style>
  <w:style w:type="character" w:styleId="Verwijzingopmerking">
    <w:name w:val="annotation reference"/>
    <w:basedOn w:val="Standaardalinea-lettertype"/>
    <w:semiHidden/>
    <w:unhideWhenUsed/>
    <w:rsid w:val="00D150BD"/>
    <w:rPr>
      <w:sz w:val="16"/>
      <w:szCs w:val="16"/>
    </w:rPr>
  </w:style>
  <w:style w:type="paragraph" w:styleId="Tekstopmerking">
    <w:name w:val="annotation text"/>
    <w:basedOn w:val="Standaard"/>
    <w:link w:val="TekstopmerkingChar"/>
    <w:unhideWhenUsed/>
    <w:rsid w:val="00D150BD"/>
    <w:rPr>
      <w:sz w:val="20"/>
    </w:rPr>
  </w:style>
  <w:style w:type="character" w:customStyle="1" w:styleId="TekstopmerkingChar">
    <w:name w:val="Tekst opmerking Char"/>
    <w:basedOn w:val="Standaardalinea-lettertype"/>
    <w:link w:val="Tekstopmerking"/>
    <w:rsid w:val="00D150BD"/>
  </w:style>
  <w:style w:type="paragraph" w:styleId="Onderwerpvanopmerking">
    <w:name w:val="annotation subject"/>
    <w:basedOn w:val="Tekstopmerking"/>
    <w:next w:val="Tekstopmerking"/>
    <w:link w:val="OnderwerpvanopmerkingChar"/>
    <w:semiHidden/>
    <w:unhideWhenUsed/>
    <w:rsid w:val="00D150BD"/>
    <w:rPr>
      <w:b/>
      <w:bCs/>
    </w:rPr>
  </w:style>
  <w:style w:type="character" w:customStyle="1" w:styleId="OnderwerpvanopmerkingChar">
    <w:name w:val="Onderwerp van opmerking Char"/>
    <w:basedOn w:val="TekstopmerkingChar"/>
    <w:link w:val="Onderwerpvanopmerking"/>
    <w:semiHidden/>
    <w:rsid w:val="00D15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395</ap:Words>
  <ap:Characters>2160</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2025-02-21T14:10:00.0000000Z</dcterms:created>
  <dcterms:modified xsi:type="dcterms:W3CDTF">2025-02-21T14:10:00.0000000Z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