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801" w:rsidP="009B7801" w:rsidRDefault="009B7801" w14:paraId="60162F94" w14:textId="36BE7335">
      <w:pPr>
        <w:jc w:val="both"/>
        <w:rPr>
          <w:rFonts w:eastAsia="Verdana" w:cs="Verdana"/>
        </w:rPr>
      </w:pPr>
      <w:bookmarkStart w:name="_GoBack" w:id="0"/>
      <w:bookmarkEnd w:id="0"/>
      <w:r w:rsidRPr="4CEB2F1A">
        <w:rPr>
          <w:rFonts w:eastAsia="Verdana" w:cs="Verdana"/>
        </w:rPr>
        <w:t>Hierbij bieden wij</w:t>
      </w:r>
      <w:r w:rsidR="003B0A96">
        <w:rPr>
          <w:rFonts w:eastAsia="Verdana" w:cs="Verdana"/>
        </w:rPr>
        <w:t>, mede namens de minister van Binnenlandse Zaken en Koninkrijksrelaties,</w:t>
      </w:r>
      <w:r w:rsidR="0090789B">
        <w:rPr>
          <w:rFonts w:eastAsia="Verdana" w:cs="Verdana"/>
        </w:rPr>
        <w:t xml:space="preserve"> </w:t>
      </w:r>
      <w:r w:rsidRPr="4CEB2F1A">
        <w:rPr>
          <w:rFonts w:eastAsia="Verdana" w:cs="Verdana"/>
        </w:rPr>
        <w:t>uw Kamer</w:t>
      </w:r>
      <w:r>
        <w:rPr>
          <w:rFonts w:eastAsia="Verdana" w:cs="Verdana"/>
        </w:rPr>
        <w:t xml:space="preserve"> </w:t>
      </w:r>
      <w:r w:rsidRPr="4CEB2F1A">
        <w:rPr>
          <w:rFonts w:eastAsia="Verdana" w:cs="Verdana"/>
        </w:rPr>
        <w:t xml:space="preserve">de geannoteerde agenda aan van de Raad Justitie en Binnenlandse Zaken (JBZ-Raad) op </w:t>
      </w:r>
      <w:r w:rsidR="000660EE">
        <w:rPr>
          <w:rFonts w:eastAsia="Verdana" w:cs="Verdana"/>
        </w:rPr>
        <w:t>6</w:t>
      </w:r>
      <w:r>
        <w:rPr>
          <w:rFonts w:eastAsia="Verdana" w:cs="Verdana"/>
        </w:rPr>
        <w:t xml:space="preserve"> en </w:t>
      </w:r>
      <w:r w:rsidR="000660EE">
        <w:rPr>
          <w:rFonts w:eastAsia="Verdana" w:cs="Verdana"/>
        </w:rPr>
        <w:t>7</w:t>
      </w:r>
      <w:r>
        <w:rPr>
          <w:rFonts w:eastAsia="Verdana" w:cs="Verdana"/>
        </w:rPr>
        <w:t xml:space="preserve"> </w:t>
      </w:r>
      <w:r w:rsidR="000660EE">
        <w:rPr>
          <w:rFonts w:eastAsia="Verdana" w:cs="Verdana"/>
        </w:rPr>
        <w:t>maart</w:t>
      </w:r>
      <w:r w:rsidRPr="4CEB2F1A">
        <w:rPr>
          <w:rFonts w:eastAsia="Verdana" w:cs="Verdana"/>
        </w:rPr>
        <w:t xml:space="preserve"> </w:t>
      </w:r>
      <w:r w:rsidR="007C32CB">
        <w:rPr>
          <w:rFonts w:eastAsia="Verdana" w:cs="Verdana"/>
        </w:rPr>
        <w:t xml:space="preserve">2025 </w:t>
      </w:r>
      <w:r w:rsidRPr="4CEB2F1A">
        <w:rPr>
          <w:rFonts w:eastAsia="Verdana" w:cs="Verdana"/>
        </w:rPr>
        <w:t xml:space="preserve">in </w:t>
      </w:r>
      <w:r w:rsidR="000660EE">
        <w:rPr>
          <w:rFonts w:eastAsia="Verdana" w:cs="Verdana"/>
        </w:rPr>
        <w:t>Brussel</w:t>
      </w:r>
      <w:r w:rsidRPr="4CEB2F1A">
        <w:rPr>
          <w:rFonts w:eastAsia="Verdana" w:cs="Verdana"/>
        </w:rPr>
        <w:t xml:space="preserve">. De </w:t>
      </w:r>
      <w:r>
        <w:rPr>
          <w:rFonts w:eastAsia="Verdana" w:cs="Verdana"/>
        </w:rPr>
        <w:t>minister van Justitie en Veiligheid, de minister van Asiel en Migratie en de staatssecretaris Rechtsbescherming zullen hieraan deelnemen</w:t>
      </w:r>
      <w:r w:rsidRPr="000F0BD6">
        <w:rPr>
          <w:rFonts w:eastAsia="Verdana" w:cs="Verdana"/>
        </w:rPr>
        <w:t>.</w:t>
      </w:r>
    </w:p>
    <w:p w:rsidR="009B7801" w:rsidP="009B7801" w:rsidRDefault="009B7801" w14:paraId="4E2C326E" w14:textId="77777777">
      <w:pPr>
        <w:jc w:val="both"/>
        <w:rPr>
          <w:rFonts w:eastAsia="Verdana" w:cs="Verdana"/>
        </w:rPr>
      </w:pPr>
    </w:p>
    <w:p w:rsidR="009B7801" w:rsidP="009B7801" w:rsidRDefault="009B7801" w14:paraId="7F1B86BF" w14:textId="77777777">
      <w:pPr>
        <w:pStyle w:val="WitregelW1bodytekst"/>
      </w:pPr>
    </w:p>
    <w:p w:rsidR="009B7801" w:rsidP="009B7801" w:rsidRDefault="009B7801" w14:paraId="5E0D4280" w14:textId="77777777"/>
    <w:p w:rsidRPr="003E5CD4" w:rsidR="003E5CD4" w:rsidP="003E5CD4" w:rsidRDefault="003E5CD4" w14:paraId="35A6D0C5" w14:textId="77777777">
      <w:pPr>
        <w:rPr>
          <w:rFonts w:eastAsia="Verdana" w:cs="Verdana"/>
        </w:rPr>
      </w:pPr>
      <w:r w:rsidRPr="003E5CD4">
        <w:rPr>
          <w:rFonts w:eastAsia="Verdana" w:cs="Verdana"/>
        </w:rPr>
        <w:t>De Minister van Justitie en Veiligheid,</w:t>
      </w:r>
    </w:p>
    <w:p w:rsidRPr="003E5CD4" w:rsidR="003E5CD4" w:rsidP="003E5CD4" w:rsidRDefault="003E5CD4" w14:paraId="5BA3F852" w14:textId="77777777">
      <w:pPr>
        <w:rPr>
          <w:rFonts w:eastAsia="Verdana" w:cs="Verdana"/>
        </w:rPr>
      </w:pPr>
    </w:p>
    <w:p w:rsidRPr="003E5CD4" w:rsidR="003E5CD4" w:rsidP="003E5CD4" w:rsidRDefault="003E5CD4" w14:paraId="3C7A4B10" w14:textId="77777777">
      <w:pPr>
        <w:rPr>
          <w:rFonts w:eastAsia="Verdana" w:cs="Verdana"/>
        </w:rPr>
      </w:pPr>
    </w:p>
    <w:p w:rsidRPr="003E5CD4" w:rsidR="003E5CD4" w:rsidP="003E5CD4" w:rsidRDefault="003E5CD4" w14:paraId="3A9E8685" w14:textId="77777777">
      <w:pPr>
        <w:rPr>
          <w:rFonts w:eastAsia="Verdana" w:cs="Verdana"/>
        </w:rPr>
      </w:pPr>
    </w:p>
    <w:p w:rsidRPr="003E5CD4" w:rsidR="003E5CD4" w:rsidP="003E5CD4" w:rsidRDefault="003E5CD4" w14:paraId="6E9B70C2" w14:textId="77777777">
      <w:pPr>
        <w:rPr>
          <w:rFonts w:eastAsia="Verdana" w:cs="Verdana"/>
        </w:rPr>
      </w:pPr>
    </w:p>
    <w:p w:rsidRPr="003E5CD4" w:rsidR="003E5CD4" w:rsidP="003E5CD4" w:rsidRDefault="003E5CD4" w14:paraId="5C41B783" w14:textId="77777777">
      <w:pPr>
        <w:rPr>
          <w:rFonts w:eastAsia="Verdana" w:cs="Verdana"/>
        </w:rPr>
      </w:pPr>
      <w:r w:rsidRPr="003E5CD4">
        <w:rPr>
          <w:rFonts w:eastAsia="Verdana" w:cs="Verdana"/>
        </w:rPr>
        <w:t>D.M. van Weel</w:t>
      </w:r>
    </w:p>
    <w:p w:rsidRPr="003E5CD4" w:rsidR="003E5CD4" w:rsidP="003E5CD4" w:rsidRDefault="003E5CD4" w14:paraId="602A124D" w14:textId="77777777">
      <w:pPr>
        <w:rPr>
          <w:rFonts w:eastAsia="Verdana" w:cs="Verdana"/>
        </w:rPr>
      </w:pPr>
    </w:p>
    <w:p w:rsidRPr="003E5CD4" w:rsidR="003E5CD4" w:rsidP="003E5CD4" w:rsidRDefault="003E5CD4" w14:paraId="490CFB86" w14:textId="77777777">
      <w:pPr>
        <w:rPr>
          <w:rFonts w:eastAsia="Verdana" w:cs="Verdana"/>
        </w:rPr>
      </w:pPr>
    </w:p>
    <w:p w:rsidRPr="003E5CD4" w:rsidR="003E5CD4" w:rsidP="003E5CD4" w:rsidRDefault="003E5CD4" w14:paraId="121A1E92" w14:textId="77777777">
      <w:pPr>
        <w:rPr>
          <w:rFonts w:eastAsia="Verdana" w:cs="Verdana"/>
        </w:rPr>
      </w:pPr>
      <w:r w:rsidRPr="003E5CD4">
        <w:rPr>
          <w:rFonts w:eastAsia="Verdana" w:cs="Verdana"/>
        </w:rPr>
        <w:t>De Staatssecretaris Rechtsbescherming,</w:t>
      </w:r>
    </w:p>
    <w:p w:rsidRPr="003E5CD4" w:rsidR="003E5CD4" w:rsidP="003E5CD4" w:rsidRDefault="003E5CD4" w14:paraId="0F13872E" w14:textId="77777777">
      <w:pPr>
        <w:rPr>
          <w:rFonts w:eastAsia="Verdana" w:cs="Verdana"/>
        </w:rPr>
      </w:pPr>
    </w:p>
    <w:p w:rsidRPr="003E5CD4" w:rsidR="003E5CD4" w:rsidP="003E5CD4" w:rsidRDefault="003E5CD4" w14:paraId="7B35B5C4" w14:textId="77777777">
      <w:pPr>
        <w:rPr>
          <w:rFonts w:eastAsia="Verdana" w:cs="Verdana"/>
        </w:rPr>
      </w:pPr>
    </w:p>
    <w:p w:rsidRPr="003E5CD4" w:rsidR="003E5CD4" w:rsidP="003E5CD4" w:rsidRDefault="003E5CD4" w14:paraId="568B1A09" w14:textId="77777777">
      <w:pPr>
        <w:rPr>
          <w:rFonts w:eastAsia="Verdana" w:cs="Verdana"/>
        </w:rPr>
      </w:pPr>
    </w:p>
    <w:p w:rsidRPr="003E5CD4" w:rsidR="003E5CD4" w:rsidP="003E5CD4" w:rsidRDefault="003E5CD4" w14:paraId="3172B299" w14:textId="77777777">
      <w:pPr>
        <w:rPr>
          <w:rFonts w:eastAsia="Verdana" w:cs="Verdana"/>
        </w:rPr>
      </w:pPr>
    </w:p>
    <w:p w:rsidRPr="003E5CD4" w:rsidR="003E5CD4" w:rsidP="003E5CD4" w:rsidRDefault="003E5CD4" w14:paraId="183A5D91" w14:textId="77777777">
      <w:pPr>
        <w:rPr>
          <w:rFonts w:eastAsia="Verdana" w:cs="Verdana"/>
        </w:rPr>
      </w:pPr>
      <w:r w:rsidRPr="003E5CD4">
        <w:rPr>
          <w:rFonts w:eastAsia="Verdana" w:cs="Verdana"/>
        </w:rPr>
        <w:t>T.H.D. Struycken</w:t>
      </w:r>
    </w:p>
    <w:p w:rsidRPr="003E5CD4" w:rsidR="003E5CD4" w:rsidP="003E5CD4" w:rsidRDefault="003E5CD4" w14:paraId="1224502E" w14:textId="77777777">
      <w:pPr>
        <w:rPr>
          <w:rFonts w:eastAsia="Verdana" w:cs="Verdana"/>
        </w:rPr>
      </w:pPr>
    </w:p>
    <w:p w:rsidRPr="003E5CD4" w:rsidR="003E5CD4" w:rsidP="003E5CD4" w:rsidRDefault="003E5CD4" w14:paraId="1624B9A6" w14:textId="77777777">
      <w:pPr>
        <w:rPr>
          <w:rFonts w:eastAsia="Verdana" w:cs="Verdana"/>
        </w:rPr>
      </w:pPr>
    </w:p>
    <w:p w:rsidRPr="003E5CD4" w:rsidR="003E5CD4" w:rsidP="003E5CD4" w:rsidRDefault="003E5CD4" w14:paraId="19F2CCFB" w14:textId="77777777">
      <w:pPr>
        <w:rPr>
          <w:rFonts w:eastAsia="Verdana" w:cs="Verdana"/>
        </w:rPr>
      </w:pPr>
      <w:r w:rsidRPr="003E5CD4">
        <w:rPr>
          <w:rFonts w:eastAsia="Verdana" w:cs="Verdana"/>
        </w:rPr>
        <w:t>De Minister van Asiel en Migratie,</w:t>
      </w:r>
    </w:p>
    <w:p w:rsidRPr="003E5CD4" w:rsidR="003E5CD4" w:rsidP="003E5CD4" w:rsidRDefault="003E5CD4" w14:paraId="12AE6B17" w14:textId="77777777">
      <w:pPr>
        <w:rPr>
          <w:rFonts w:eastAsia="Verdana" w:cs="Verdana"/>
        </w:rPr>
      </w:pPr>
    </w:p>
    <w:p w:rsidRPr="003E5CD4" w:rsidR="003E5CD4" w:rsidP="003E5CD4" w:rsidRDefault="003E5CD4" w14:paraId="484F03C8" w14:textId="77777777">
      <w:pPr>
        <w:rPr>
          <w:rFonts w:eastAsia="Verdana" w:cs="Verdana"/>
        </w:rPr>
      </w:pPr>
    </w:p>
    <w:p w:rsidRPr="003E5CD4" w:rsidR="003E5CD4" w:rsidP="003E5CD4" w:rsidRDefault="003E5CD4" w14:paraId="1A50F2DD" w14:textId="77777777">
      <w:pPr>
        <w:rPr>
          <w:rFonts w:eastAsia="Verdana" w:cs="Verdana"/>
        </w:rPr>
      </w:pPr>
    </w:p>
    <w:p w:rsidRPr="003E5CD4" w:rsidR="003E5CD4" w:rsidP="003E5CD4" w:rsidRDefault="003E5CD4" w14:paraId="2E81CEA5" w14:textId="77777777">
      <w:pPr>
        <w:rPr>
          <w:rFonts w:eastAsia="Verdana" w:cs="Verdana"/>
        </w:rPr>
      </w:pPr>
    </w:p>
    <w:p w:rsidRPr="003E5CD4" w:rsidR="003E5CD4" w:rsidP="003E5CD4" w:rsidRDefault="003E5CD4" w14:paraId="44E158EC" w14:textId="77777777">
      <w:pPr>
        <w:rPr>
          <w:rFonts w:eastAsia="Verdana" w:cs="Verdana"/>
        </w:rPr>
      </w:pPr>
      <w:r w:rsidRPr="003E5CD4">
        <w:rPr>
          <w:rFonts w:eastAsia="Verdana" w:cs="Verdana"/>
        </w:rPr>
        <w:t>M.H.M. Faber-van de Klashorst</w:t>
      </w:r>
    </w:p>
    <w:p w:rsidRPr="003E5CD4" w:rsidR="003E5CD4" w:rsidP="003E5CD4" w:rsidRDefault="003E5CD4" w14:paraId="141D2C6E" w14:textId="77777777">
      <w:pPr>
        <w:rPr>
          <w:rFonts w:eastAsia="Verdana" w:cs="Verdana"/>
        </w:rPr>
      </w:pPr>
    </w:p>
    <w:p w:rsidR="00E11F83" w:rsidRDefault="00E11F83" w14:paraId="17DC6884" w14:textId="77777777"/>
    <w:sectPr w:rsidR="00E11F8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5" w:h="16837"/>
      <w:pgMar w:top="3050" w:right="2777" w:bottom="1076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89E2DE" w14:textId="77777777" w:rsidR="003D5862" w:rsidRDefault="003D5862">
      <w:pPr>
        <w:spacing w:line="240" w:lineRule="auto"/>
      </w:pPr>
      <w:r>
        <w:separator/>
      </w:r>
    </w:p>
  </w:endnote>
  <w:endnote w:type="continuationSeparator" w:id="0">
    <w:p w14:paraId="3FF7A7FC" w14:textId="77777777" w:rsidR="003D5862" w:rsidRDefault="003D58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EABF70" w14:textId="77777777" w:rsidR="007C32CB" w:rsidRDefault="007C32C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3A433" w14:textId="77777777" w:rsidR="00E11F83" w:rsidRDefault="00E11F83">
    <w:pPr>
      <w:spacing w:after="1077" w:line="14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6EA4C2" w14:textId="77777777" w:rsidR="007C32CB" w:rsidRDefault="007C32C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1FBD60" w14:textId="77777777" w:rsidR="003D5862" w:rsidRDefault="003D5862">
      <w:pPr>
        <w:spacing w:line="240" w:lineRule="auto"/>
      </w:pPr>
      <w:r>
        <w:separator/>
      </w:r>
    </w:p>
  </w:footnote>
  <w:footnote w:type="continuationSeparator" w:id="0">
    <w:p w14:paraId="108DC890" w14:textId="77777777" w:rsidR="003D5862" w:rsidRDefault="003D586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64DA1E" w14:textId="77777777" w:rsidR="007C32CB" w:rsidRDefault="007C32C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CC4401" w14:textId="77777777" w:rsidR="00E11F83" w:rsidRDefault="00E82E86">
    <w:r>
      <w:rPr>
        <w:noProof/>
      </w:rPr>
      <mc:AlternateContent>
        <mc:Choice Requires="wps">
          <w:drawing>
            <wp:anchor distT="0" distB="0" distL="0" distR="0" simplePos="0" relativeHeight="251652608" behindDoc="0" locked="1" layoutInCell="1" allowOverlap="1" wp14:anchorId="7BCB80DC" wp14:editId="491B756D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B3BD685" w14:textId="77777777" w:rsidR="00E11F83" w:rsidRDefault="00E82E86">
                          <w:pPr>
                            <w:pStyle w:val="Referentiegegevensbold"/>
                          </w:pPr>
                          <w:r>
                            <w:t>cluster secretaris-generaal</w:t>
                          </w:r>
                        </w:p>
                        <w:p w14:paraId="71A1AAF1" w14:textId="77777777" w:rsidR="00E11F83" w:rsidRDefault="00E82E86">
                          <w:pPr>
                            <w:pStyle w:val="Referentiegegevens"/>
                          </w:pPr>
                          <w:r>
                            <w:t>Directie Europese en Internationale Aangelegenheden</w:t>
                          </w:r>
                        </w:p>
                        <w:p w14:paraId="6227DEDA" w14:textId="77777777" w:rsidR="00E11F83" w:rsidRDefault="00E82E86">
                          <w:pPr>
                            <w:pStyle w:val="Referentiegegevens"/>
                          </w:pPr>
                          <w:r>
                            <w:t>Europese Unie</w:t>
                          </w:r>
                        </w:p>
                        <w:p w14:paraId="2E9D426A" w14:textId="77777777" w:rsidR="00E11F83" w:rsidRDefault="00E11F83">
                          <w:pPr>
                            <w:pStyle w:val="WitregelW2"/>
                          </w:pPr>
                        </w:p>
                        <w:p w14:paraId="6209A197" w14:textId="77777777" w:rsidR="00E11F83" w:rsidRDefault="00E82E86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268909D4" w14:textId="3274FF35" w:rsidR="00E11F83" w:rsidRDefault="00266D0E">
                          <w:pPr>
                            <w:pStyle w:val="Referentiegegevens"/>
                          </w:pPr>
                          <w:sdt>
                            <w:sdtPr>
                              <w:id w:val="964470100"/>
                              <w:date w:fullDate="2025-01-20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9B7801">
                                <w:t>20</w:t>
                              </w:r>
                              <w:r w:rsidR="00E82E86">
                                <w:t xml:space="preserve"> </w:t>
                              </w:r>
                              <w:r w:rsidR="009B7801">
                                <w:t>januari</w:t>
                              </w:r>
                              <w:r w:rsidR="00E82E86">
                                <w:t xml:space="preserve"> 202</w:t>
                              </w:r>
                              <w:r w:rsidR="009B7801">
                                <w:t>5</w:t>
                              </w:r>
                            </w:sdtContent>
                          </w:sdt>
                        </w:p>
                        <w:p w14:paraId="724ADA09" w14:textId="77777777" w:rsidR="00E11F83" w:rsidRDefault="00E11F83">
                          <w:pPr>
                            <w:pStyle w:val="WitregelW1"/>
                          </w:pPr>
                        </w:p>
                        <w:p w14:paraId="3C9B8B2C" w14:textId="77777777" w:rsidR="00E11F83" w:rsidRDefault="00E82E86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3636F339" w14:textId="43A0A5C4" w:rsidR="00E11F83" w:rsidRDefault="009B7801">
                          <w:pPr>
                            <w:pStyle w:val="Referentiegegevens"/>
                          </w:pPr>
                          <w:r>
                            <w:t>-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BCB80DC" id="_x0000_t202" coordsize="21600,21600" o:spt="202" path="m,l,21600r21600,l21600,xe">
              <v:stroke joinstyle="miter"/>
              <v:path gradientshapeok="t" o:connecttype="rect"/>
            </v:shapetype>
            <v:shape id="46fef022-aa3c-11ea-a756-beb5f67e67be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" filled="f" stroked="f">
              <v:textbox inset="0,0,0,0">
                <w:txbxContent>
                  <w:p w14:paraId="6B3BD685" w14:textId="77777777" w:rsidR="00E11F83" w:rsidRDefault="00E82E86">
                    <w:pPr>
                      <w:pStyle w:val="Referentiegegevensbold"/>
                    </w:pPr>
                    <w:r>
                      <w:t>cluster secretaris-generaal</w:t>
                    </w:r>
                  </w:p>
                  <w:p w14:paraId="71A1AAF1" w14:textId="77777777" w:rsidR="00E11F83" w:rsidRDefault="00E82E86">
                    <w:pPr>
                      <w:pStyle w:val="Referentiegegevens"/>
                    </w:pPr>
                    <w:r>
                      <w:t>Directie Europese en Internationale Aangelegenheden</w:t>
                    </w:r>
                  </w:p>
                  <w:p w14:paraId="6227DEDA" w14:textId="77777777" w:rsidR="00E11F83" w:rsidRDefault="00E82E86">
                    <w:pPr>
                      <w:pStyle w:val="Referentiegegevens"/>
                    </w:pPr>
                    <w:r>
                      <w:t>Europese Unie</w:t>
                    </w:r>
                  </w:p>
                  <w:p w14:paraId="2E9D426A" w14:textId="77777777" w:rsidR="00E11F83" w:rsidRDefault="00E11F83">
                    <w:pPr>
                      <w:pStyle w:val="WitregelW2"/>
                    </w:pPr>
                  </w:p>
                  <w:p w14:paraId="6209A197" w14:textId="77777777" w:rsidR="00E11F83" w:rsidRDefault="00E82E86">
                    <w:pPr>
                      <w:pStyle w:val="Referentiegegevensbold"/>
                    </w:pPr>
                    <w:r>
                      <w:t>Datum</w:t>
                    </w:r>
                  </w:p>
                  <w:p w14:paraId="268909D4" w14:textId="3274FF35" w:rsidR="00E11F83" w:rsidRDefault="00266D0E">
                    <w:pPr>
                      <w:pStyle w:val="Referentiegegevens"/>
                    </w:pPr>
                    <w:sdt>
                      <w:sdtPr>
                        <w:id w:val="964470100"/>
                        <w:date w:fullDate="2025-01-20T00:00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9B7801">
                          <w:t>20</w:t>
                        </w:r>
                        <w:r w:rsidR="00E82E86">
                          <w:t xml:space="preserve"> </w:t>
                        </w:r>
                        <w:r w:rsidR="009B7801">
                          <w:t>januari</w:t>
                        </w:r>
                        <w:r w:rsidR="00E82E86">
                          <w:t xml:space="preserve"> 202</w:t>
                        </w:r>
                        <w:r w:rsidR="009B7801">
                          <w:t>5</w:t>
                        </w:r>
                      </w:sdtContent>
                    </w:sdt>
                  </w:p>
                  <w:p w14:paraId="724ADA09" w14:textId="77777777" w:rsidR="00E11F83" w:rsidRDefault="00E11F83">
                    <w:pPr>
                      <w:pStyle w:val="WitregelW1"/>
                    </w:pPr>
                  </w:p>
                  <w:p w14:paraId="3C9B8B2C" w14:textId="77777777" w:rsidR="00E11F83" w:rsidRDefault="00E82E86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3636F339" w14:textId="43A0A5C4" w:rsidR="00E11F83" w:rsidRDefault="009B7801">
                    <w:pPr>
                      <w:pStyle w:val="Referentiegegevens"/>
                    </w:pPr>
                    <w:r>
                      <w:t>-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632" behindDoc="0" locked="1" layoutInCell="1" allowOverlap="1" wp14:anchorId="3D74BA07" wp14:editId="421179CE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290"/>
              <wp:effectExtent l="0" t="0" r="0" b="0"/>
              <wp:wrapNone/>
              <wp:docPr id="2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BFDA60C" w14:textId="77777777" w:rsidR="00E82E86" w:rsidRDefault="00E82E8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D74BA07" id="46fef06f-aa3c-11ea-a756-beb5f67e67be" o:spid="_x0000_s1027" type="#_x0000_t202" style="position:absolute;margin-left:79.35pt;margin-top:802.75pt;width:377pt;height:12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" filled="f" stroked="f">
              <v:textbox inset="0,0,0,0">
                <w:txbxContent>
                  <w:p w14:paraId="0BFDA60C" w14:textId="77777777" w:rsidR="00E82E86" w:rsidRDefault="00E82E8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656" behindDoc="0" locked="1" layoutInCell="1" allowOverlap="1" wp14:anchorId="337AB6D1" wp14:editId="05C447BF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E119BA4" w14:textId="02E616C8" w:rsidR="00E11F83" w:rsidRDefault="00E82E86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1529E7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7A001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37AB6D1" id="46fef0b8-aa3c-11ea-a756-beb5f67e67be" o:spid="_x0000_s1028" type="#_x0000_t202" style="position:absolute;margin-left:466.25pt;margin-top:802.75pt;width:101.25pt;height:12.7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" filled="f" stroked="f">
              <v:textbox inset="0,0,0,0">
                <w:txbxContent>
                  <w:p w14:paraId="1E119BA4" w14:textId="02E616C8" w:rsidR="00E11F83" w:rsidRDefault="00E82E86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1529E7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7A001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AA8691" w14:textId="77777777" w:rsidR="00E11F83" w:rsidRDefault="00E82E86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5601195E" wp14:editId="033700B8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4" name="46feeb64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B168033" w14:textId="77777777" w:rsidR="007C1612" w:rsidRDefault="00E82E86">
                          <w:r>
                            <w:t xml:space="preserve">Aan de Voorzitter van de Tweede Kamer </w:t>
                          </w:r>
                        </w:p>
                        <w:p w14:paraId="425F51FF" w14:textId="050139E4" w:rsidR="00E11F83" w:rsidRDefault="00E82E86">
                          <w:r>
                            <w:t>der Staten-Generaal</w:t>
                          </w:r>
                        </w:p>
                        <w:p w14:paraId="5DD9809F" w14:textId="1467D935" w:rsidR="00E11F83" w:rsidRDefault="00E82E86">
                          <w:r>
                            <w:t xml:space="preserve">Postbus 20018 </w:t>
                          </w:r>
                        </w:p>
                        <w:p w14:paraId="7C283D8F" w14:textId="77777777" w:rsidR="00E11F83" w:rsidRDefault="00E82E86">
                          <w:r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601195E" id="_x0000_t202" coordsize="21600,21600" o:spt="202" path="m,l,21600r21600,l21600,xe">
              <v:stroke joinstyle="miter"/>
              <v:path gradientshapeok="t" o:connecttype="rect"/>
            </v:shapetype>
            <v:shape id="46feeb64-aa3c-11ea-a756-beb5f67e67be" o:spid="_x0000_s1029" type="#_x0000_t202" style="position:absolute;margin-left:79.35pt;margin-top:153.9pt;width:377pt;height:87.8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" filled="f" stroked="f">
              <v:textbox inset="0,0,0,0">
                <w:txbxContent>
                  <w:p w14:paraId="1B168033" w14:textId="77777777" w:rsidR="007C1612" w:rsidRDefault="00E82E86">
                    <w:r>
                      <w:t xml:space="preserve">Aan de Voorzitter van de Tweede Kamer </w:t>
                    </w:r>
                  </w:p>
                  <w:p w14:paraId="425F51FF" w14:textId="050139E4" w:rsidR="00E11F83" w:rsidRDefault="00E82E86">
                    <w:r>
                      <w:t>der Staten-Generaal</w:t>
                    </w:r>
                  </w:p>
                  <w:p w14:paraId="5DD9809F" w14:textId="1467D935" w:rsidR="00E11F83" w:rsidRDefault="00E82E86">
                    <w:r>
                      <w:t xml:space="preserve">Postbus 20018 </w:t>
                    </w:r>
                  </w:p>
                  <w:p w14:paraId="7C283D8F" w14:textId="77777777" w:rsidR="00E11F83" w:rsidRDefault="00E82E86">
                    <w:r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702356F3" wp14:editId="16CBACC1">
              <wp:simplePos x="0" y="0"/>
              <wp:positionH relativeFrom="page">
                <wp:posOffset>1009015</wp:posOffset>
              </wp:positionH>
              <wp:positionV relativeFrom="page">
                <wp:posOffset>3354704</wp:posOffset>
              </wp:positionV>
              <wp:extent cx="4787900" cy="323850"/>
              <wp:effectExtent l="0" t="0" r="0" b="0"/>
              <wp:wrapNone/>
              <wp:docPr id="5" name="46feebd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323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E11F83" w:rsidRPr="001529E7" w14:paraId="09D41AEA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43872793" w14:textId="77777777" w:rsidR="00E11F83" w:rsidRPr="001529E7" w:rsidRDefault="00E82E86">
                                <w:r w:rsidRPr="001529E7"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33060AAB" w14:textId="520A263E" w:rsidR="00E11F83" w:rsidRPr="001529E7" w:rsidRDefault="00266D0E">
                                <w:sdt>
                                  <w:sdtPr>
                                    <w:id w:val="1399401725"/>
                                    <w:date w:fullDate="2025-02-24T00:00:00Z">
                                      <w:dateFormat w:val="d MMMM yyyy"/>
                                      <w:lid w:val="nl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 w:rsidR="007C32CB">
                                      <w:rPr>
                                        <w:lang w:val="nl"/>
                                      </w:rPr>
                                      <w:t>24 februari 2025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E11F83" w14:paraId="22BF9491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29193FDA" w14:textId="77777777" w:rsidR="00E11F83" w:rsidRPr="001529E7" w:rsidRDefault="00E82E86">
                                <w:r w:rsidRPr="001529E7"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48B3548E" w14:textId="77CEC50B" w:rsidR="00E11F83" w:rsidRDefault="007A0011">
                                <w:r w:rsidRPr="001529E7">
                                  <w:t xml:space="preserve">Geannoteerde Agenda informele JBZ-Raad </w:t>
                                </w:r>
                                <w:r w:rsidR="000E2B73">
                                  <w:t>6</w:t>
                                </w:r>
                                <w:r w:rsidRPr="001529E7">
                                  <w:t>-</w:t>
                                </w:r>
                                <w:r w:rsidR="000E2B73">
                                  <w:t>7</w:t>
                                </w:r>
                                <w:r w:rsidRPr="001529E7">
                                  <w:t xml:space="preserve"> </w:t>
                                </w:r>
                                <w:r w:rsidR="000E2B73">
                                  <w:t>maart</w:t>
                                </w:r>
                                <w:r w:rsidRPr="001529E7">
                                  <w:t xml:space="preserve"> 202</w:t>
                                </w:r>
                                <w:r w:rsidR="009B7801">
                                  <w:t>5</w:t>
                                </w:r>
                              </w:p>
                            </w:tc>
                          </w:tr>
                        </w:tbl>
                        <w:p w14:paraId="2AB3555F" w14:textId="77777777" w:rsidR="00E82E86" w:rsidRDefault="00E82E8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02356F3" id="46feebd0-aa3c-11ea-a756-beb5f67e67be" o:spid="_x0000_s1030" type="#_x0000_t202" style="position:absolute;margin-left:79.45pt;margin-top:264.15pt;width:377pt;height:25.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E11F83" w:rsidRPr="001529E7" w14:paraId="09D41AEA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43872793" w14:textId="77777777" w:rsidR="00E11F83" w:rsidRPr="001529E7" w:rsidRDefault="00E82E86">
                          <w:r w:rsidRPr="001529E7"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33060AAB" w14:textId="520A263E" w:rsidR="00E11F83" w:rsidRPr="001529E7" w:rsidRDefault="00266D0E">
                          <w:sdt>
                            <w:sdtPr>
                              <w:id w:val="1399401725"/>
                              <w:date w:fullDate="2025-02-24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7C32CB">
                                <w:rPr>
                                  <w:lang w:val="nl"/>
                                </w:rPr>
                                <w:t>24 februari 2025</w:t>
                              </w:r>
                            </w:sdtContent>
                          </w:sdt>
                        </w:p>
                      </w:tc>
                    </w:tr>
                    <w:tr w:rsidR="00E11F83" w14:paraId="22BF9491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29193FDA" w14:textId="77777777" w:rsidR="00E11F83" w:rsidRPr="001529E7" w:rsidRDefault="00E82E86">
                          <w:r w:rsidRPr="001529E7"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48B3548E" w14:textId="77CEC50B" w:rsidR="00E11F83" w:rsidRDefault="007A0011">
                          <w:r w:rsidRPr="001529E7">
                            <w:t xml:space="preserve">Geannoteerde Agenda informele JBZ-Raad </w:t>
                          </w:r>
                          <w:r w:rsidR="000E2B73">
                            <w:t>6</w:t>
                          </w:r>
                          <w:r w:rsidRPr="001529E7">
                            <w:t>-</w:t>
                          </w:r>
                          <w:r w:rsidR="000E2B73">
                            <w:t>7</w:t>
                          </w:r>
                          <w:r w:rsidRPr="001529E7">
                            <w:t xml:space="preserve"> </w:t>
                          </w:r>
                          <w:r w:rsidR="000E2B73">
                            <w:t>maart</w:t>
                          </w:r>
                          <w:r w:rsidRPr="001529E7">
                            <w:t xml:space="preserve"> 202</w:t>
                          </w:r>
                          <w:r w:rsidR="009B7801">
                            <w:t>5</w:t>
                          </w:r>
                        </w:p>
                      </w:tc>
                    </w:tr>
                  </w:tbl>
                  <w:p w14:paraId="2AB3555F" w14:textId="77777777" w:rsidR="00E82E86" w:rsidRDefault="00E82E8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1EAF3810" wp14:editId="43069062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6" name="46feec2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BED211B" w14:textId="77777777" w:rsidR="00E11F83" w:rsidRDefault="00E82E86">
                          <w:pPr>
                            <w:pStyle w:val="Referentiegegevensbold"/>
                          </w:pPr>
                          <w:r>
                            <w:t>cluster secretaris-generaal</w:t>
                          </w:r>
                        </w:p>
                        <w:p w14:paraId="631BEDA9" w14:textId="77777777" w:rsidR="00E11F83" w:rsidRDefault="00E82E86">
                          <w:pPr>
                            <w:pStyle w:val="Referentiegegevens"/>
                          </w:pPr>
                          <w:r>
                            <w:t>Directie Europese en Internationale Aangelegenheden</w:t>
                          </w:r>
                        </w:p>
                        <w:p w14:paraId="417958F7" w14:textId="77777777" w:rsidR="00E11F83" w:rsidRPr="009B7801" w:rsidRDefault="00E82E86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9B7801">
                            <w:rPr>
                              <w:lang w:val="de-DE"/>
                            </w:rPr>
                            <w:t>Europese Unie</w:t>
                          </w:r>
                        </w:p>
                        <w:p w14:paraId="6756DD23" w14:textId="77777777" w:rsidR="00E11F83" w:rsidRPr="009B7801" w:rsidRDefault="00E11F83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0A6E66A7" w14:textId="77777777" w:rsidR="00E11F83" w:rsidRPr="009B7801" w:rsidRDefault="00E82E86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9B7801">
                            <w:rPr>
                              <w:lang w:val="de-DE"/>
                            </w:rPr>
                            <w:t>Turfmarkt 147</w:t>
                          </w:r>
                        </w:p>
                        <w:p w14:paraId="4864CD77" w14:textId="77777777" w:rsidR="00E11F83" w:rsidRPr="009B7801" w:rsidRDefault="00E82E86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9B7801">
                            <w:rPr>
                              <w:lang w:val="de-DE"/>
                            </w:rPr>
                            <w:t>2511 DP   Den Haag</w:t>
                          </w:r>
                        </w:p>
                        <w:p w14:paraId="5E2B1BEE" w14:textId="77777777" w:rsidR="00E11F83" w:rsidRPr="009B7801" w:rsidRDefault="00E82E86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9B7801">
                            <w:rPr>
                              <w:lang w:val="de-DE"/>
                            </w:rPr>
                            <w:t>Postbus 20301</w:t>
                          </w:r>
                        </w:p>
                        <w:p w14:paraId="36DB612A" w14:textId="77777777" w:rsidR="00E11F83" w:rsidRPr="009B7801" w:rsidRDefault="00E82E86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9B7801">
                            <w:rPr>
                              <w:lang w:val="de-DE"/>
                            </w:rPr>
                            <w:t>2500 EH   Den Haag</w:t>
                          </w:r>
                        </w:p>
                        <w:p w14:paraId="192B4AB9" w14:textId="77777777" w:rsidR="00E11F83" w:rsidRPr="009B7801" w:rsidRDefault="00E82E86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9B7801">
                            <w:rPr>
                              <w:lang w:val="de-DE"/>
                            </w:rPr>
                            <w:t>www.rijksoverheid.nl/jenv</w:t>
                          </w:r>
                        </w:p>
                        <w:p w14:paraId="2CDE531B" w14:textId="77777777" w:rsidR="00E11F83" w:rsidRPr="009B7801" w:rsidRDefault="00E11F83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6826F99D" w14:textId="77777777" w:rsidR="00E11F83" w:rsidRDefault="00E82E86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3A42EED3" w14:textId="671C5208" w:rsidR="00E11F83" w:rsidRDefault="007C1612">
                          <w:pPr>
                            <w:pStyle w:val="Referentiegegevens"/>
                          </w:pPr>
                          <w:r>
                            <w:t>6204591</w:t>
                          </w:r>
                        </w:p>
                        <w:p w14:paraId="7E584586" w14:textId="77777777" w:rsidR="007C1612" w:rsidRDefault="007C1612" w:rsidP="007C1612"/>
                        <w:p w14:paraId="70200814" w14:textId="30662DD5" w:rsidR="007C1612" w:rsidRDefault="007C1612" w:rsidP="007C1612">
                          <w:pPr>
                            <w:pStyle w:val="Referentiegegevensbold"/>
                          </w:pPr>
                          <w:r>
                            <w:t xml:space="preserve">Bijlage(n) </w:t>
                          </w:r>
                        </w:p>
                        <w:p w14:paraId="37562D44" w14:textId="602E6D32" w:rsidR="007C1612" w:rsidRPr="007C1612" w:rsidRDefault="007C1612" w:rsidP="007C1612">
                          <w:pPr>
                            <w:pStyle w:val="Referentiegegevensbold"/>
                            <w:rPr>
                              <w:b w:val="0"/>
                              <w:bCs/>
                            </w:rPr>
                          </w:pPr>
                          <w:r w:rsidRPr="007C1612">
                            <w:rPr>
                              <w:b w:val="0"/>
                              <w:bCs/>
                            </w:rP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EAF3810" id="46feec20-aa3c-11ea-a756-beb5f67e67be" o:spid="_x0000_s1031" type="#_x0000_t202" style="position:absolute;margin-left:466.25pt;margin-top:154.75pt;width:100.6pt;height:63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" filled="f" stroked="f">
              <v:textbox inset="0,0,0,0">
                <w:txbxContent>
                  <w:p w14:paraId="4BED211B" w14:textId="77777777" w:rsidR="00E11F83" w:rsidRDefault="00E82E86">
                    <w:pPr>
                      <w:pStyle w:val="Referentiegegevensbold"/>
                    </w:pPr>
                    <w:r>
                      <w:t>cluster secretaris-generaal</w:t>
                    </w:r>
                  </w:p>
                  <w:p w14:paraId="631BEDA9" w14:textId="77777777" w:rsidR="00E11F83" w:rsidRDefault="00E82E86">
                    <w:pPr>
                      <w:pStyle w:val="Referentiegegevens"/>
                    </w:pPr>
                    <w:r>
                      <w:t>Directie Europese en Internationale Aangelegenheden</w:t>
                    </w:r>
                  </w:p>
                  <w:p w14:paraId="417958F7" w14:textId="77777777" w:rsidR="00E11F83" w:rsidRPr="009B7801" w:rsidRDefault="00E82E86">
                    <w:pPr>
                      <w:pStyle w:val="Referentiegegevens"/>
                      <w:rPr>
                        <w:lang w:val="de-DE"/>
                      </w:rPr>
                    </w:pPr>
                    <w:r w:rsidRPr="009B7801">
                      <w:rPr>
                        <w:lang w:val="de-DE"/>
                      </w:rPr>
                      <w:t>Europese Unie</w:t>
                    </w:r>
                  </w:p>
                  <w:p w14:paraId="6756DD23" w14:textId="77777777" w:rsidR="00E11F83" w:rsidRPr="009B7801" w:rsidRDefault="00E11F83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0A6E66A7" w14:textId="77777777" w:rsidR="00E11F83" w:rsidRPr="009B7801" w:rsidRDefault="00E82E86">
                    <w:pPr>
                      <w:pStyle w:val="Referentiegegevens"/>
                      <w:rPr>
                        <w:lang w:val="de-DE"/>
                      </w:rPr>
                    </w:pPr>
                    <w:r w:rsidRPr="009B7801">
                      <w:rPr>
                        <w:lang w:val="de-DE"/>
                      </w:rPr>
                      <w:t>Turfmarkt 147</w:t>
                    </w:r>
                  </w:p>
                  <w:p w14:paraId="4864CD77" w14:textId="77777777" w:rsidR="00E11F83" w:rsidRPr="009B7801" w:rsidRDefault="00E82E86">
                    <w:pPr>
                      <w:pStyle w:val="Referentiegegevens"/>
                      <w:rPr>
                        <w:lang w:val="de-DE"/>
                      </w:rPr>
                    </w:pPr>
                    <w:r w:rsidRPr="009B7801">
                      <w:rPr>
                        <w:lang w:val="de-DE"/>
                      </w:rPr>
                      <w:t>2511 DP   Den Haag</w:t>
                    </w:r>
                  </w:p>
                  <w:p w14:paraId="5E2B1BEE" w14:textId="77777777" w:rsidR="00E11F83" w:rsidRPr="009B7801" w:rsidRDefault="00E82E86">
                    <w:pPr>
                      <w:pStyle w:val="Referentiegegevens"/>
                      <w:rPr>
                        <w:lang w:val="de-DE"/>
                      </w:rPr>
                    </w:pPr>
                    <w:r w:rsidRPr="009B7801">
                      <w:rPr>
                        <w:lang w:val="de-DE"/>
                      </w:rPr>
                      <w:t>Postbus 20301</w:t>
                    </w:r>
                  </w:p>
                  <w:p w14:paraId="36DB612A" w14:textId="77777777" w:rsidR="00E11F83" w:rsidRPr="009B7801" w:rsidRDefault="00E82E86">
                    <w:pPr>
                      <w:pStyle w:val="Referentiegegevens"/>
                      <w:rPr>
                        <w:lang w:val="de-DE"/>
                      </w:rPr>
                    </w:pPr>
                    <w:r w:rsidRPr="009B7801">
                      <w:rPr>
                        <w:lang w:val="de-DE"/>
                      </w:rPr>
                      <w:t>2500 EH   Den Haag</w:t>
                    </w:r>
                  </w:p>
                  <w:p w14:paraId="192B4AB9" w14:textId="77777777" w:rsidR="00E11F83" w:rsidRPr="009B7801" w:rsidRDefault="00E82E86">
                    <w:pPr>
                      <w:pStyle w:val="Referentiegegevens"/>
                      <w:rPr>
                        <w:lang w:val="de-DE"/>
                      </w:rPr>
                    </w:pPr>
                    <w:r w:rsidRPr="009B7801">
                      <w:rPr>
                        <w:lang w:val="de-DE"/>
                      </w:rPr>
                      <w:t>www.rijksoverheid.nl/jenv</w:t>
                    </w:r>
                  </w:p>
                  <w:p w14:paraId="2CDE531B" w14:textId="77777777" w:rsidR="00E11F83" w:rsidRPr="009B7801" w:rsidRDefault="00E11F83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6826F99D" w14:textId="77777777" w:rsidR="00E11F83" w:rsidRDefault="00E82E86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3A42EED3" w14:textId="671C5208" w:rsidR="00E11F83" w:rsidRDefault="007C1612">
                    <w:pPr>
                      <w:pStyle w:val="Referentiegegevens"/>
                    </w:pPr>
                    <w:r>
                      <w:t>6204591</w:t>
                    </w:r>
                  </w:p>
                  <w:p w14:paraId="7E584586" w14:textId="77777777" w:rsidR="007C1612" w:rsidRDefault="007C1612" w:rsidP="007C1612"/>
                  <w:p w14:paraId="70200814" w14:textId="30662DD5" w:rsidR="007C1612" w:rsidRDefault="007C1612" w:rsidP="007C1612">
                    <w:pPr>
                      <w:pStyle w:val="Referentiegegevensbold"/>
                    </w:pPr>
                    <w:r>
                      <w:t xml:space="preserve">Bijlage(n) </w:t>
                    </w:r>
                  </w:p>
                  <w:p w14:paraId="37562D44" w14:textId="602E6D32" w:rsidR="007C1612" w:rsidRPr="007C1612" w:rsidRDefault="007C1612" w:rsidP="007C1612">
                    <w:pPr>
                      <w:pStyle w:val="Referentiegegevensbold"/>
                      <w:rPr>
                        <w:b w:val="0"/>
                        <w:bCs/>
                      </w:rPr>
                    </w:pPr>
                    <w:r w:rsidRPr="007C1612">
                      <w:rPr>
                        <w:b w:val="0"/>
                        <w:bCs/>
                      </w:rP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6DDDDFE2" wp14:editId="73E2CA99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7" name="46feec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FEC9757" w14:textId="77777777" w:rsidR="00E82E86" w:rsidRDefault="00E82E8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DDDDFE2" id="46feec6f-aa3c-11ea-a756-beb5f67e67be" o:spid="_x0000_s1032" type="#_x0000_t202" style="position:absolute;margin-left:79.35pt;margin-top:802.75pt;width:377pt;height:12.75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" filled="f" stroked="f">
              <v:textbox inset="0,0,0,0">
                <w:txbxContent>
                  <w:p w14:paraId="4FEC9757" w14:textId="77777777" w:rsidR="00E82E86" w:rsidRDefault="00E82E8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5E834631" wp14:editId="6D28B451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8" name="46feecb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02A3072" w14:textId="742D8190" w:rsidR="00E11F83" w:rsidRDefault="00E82E86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266D0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266D0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E834631" id="46feecbe-aa3c-11ea-a756-beb5f67e67be" o:spid="_x0000_s1033" type="#_x0000_t202" style="position:absolute;margin-left:466.25pt;margin-top:802.75pt;width:101.25pt;height:12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" filled="f" stroked="f">
              <v:textbox inset="0,0,0,0">
                <w:txbxContent>
                  <w:p w14:paraId="602A3072" w14:textId="742D8190" w:rsidR="00E11F83" w:rsidRDefault="00E82E86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266D0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266D0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4D9A848E" wp14:editId="3BDC229D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9" name="46feed0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17DDE8E" w14:textId="77777777" w:rsidR="00E11F83" w:rsidRDefault="00E82E86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923675E" wp14:editId="6E414DB9">
                                <wp:extent cx="467995" cy="1583865"/>
                                <wp:effectExtent l="0" t="0" r="0" b="0"/>
                                <wp:docPr id="10" name="Logo" descr="Rijkslint, logo van de Rijksoverheid (blauw)" title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D9A848E" id="46feed0e-aa3c-11ea-a756-beb5f67e67be" o:spid="_x0000_s1034" type="#_x0000_t202" style="position:absolute;margin-left:279.2pt;margin-top:0;width:36.85pt;height:124.6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" filled="f" stroked="f">
              <v:textbox inset="0,0,0,0">
                <w:txbxContent>
                  <w:p w14:paraId="617DDE8E" w14:textId="77777777" w:rsidR="00E11F83" w:rsidRDefault="00E82E86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923675E" wp14:editId="6E414DB9">
                          <wp:extent cx="467995" cy="1583865"/>
                          <wp:effectExtent l="0" t="0" r="0" b="0"/>
                          <wp:docPr id="10" name="Logo" descr="Rijkslint, logo van de Rijksoverheid (blauw)" title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0728B183" wp14:editId="3F2EA537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1" name="46feed6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23F30FA" w14:textId="77777777" w:rsidR="00E11F83" w:rsidRDefault="00E82E86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A4FA479" wp14:editId="3C658FF2">
                                <wp:extent cx="2339975" cy="1582834"/>
                                <wp:effectExtent l="0" t="0" r="0" b="0"/>
                                <wp:docPr id="12" name="Logotype" descr="Ministerie van Justitie en Veiligheid" title="Ministerie van Justitie en Veilighei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type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728B183" id="46feed67-aa3c-11ea-a756-beb5f67e67be" o:spid="_x0000_s1035" type="#_x0000_t202" style="position:absolute;margin-left:314.6pt;margin-top:0;width:184.25pt;height:124.7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" filled="f" stroked="f">
              <v:textbox inset="0,0,0,0">
                <w:txbxContent>
                  <w:p w14:paraId="223F30FA" w14:textId="77777777" w:rsidR="00E11F83" w:rsidRDefault="00E82E86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A4FA479" wp14:editId="3C658FF2">
                          <wp:extent cx="2339975" cy="1582834"/>
                          <wp:effectExtent l="0" t="0" r="0" b="0"/>
                          <wp:docPr id="12" name="Logotype" descr="Ministerie van Justitie en Veiligheid" title="Ministerie van Justitie en Veilighei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type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7B84F26A" wp14:editId="3654B8A1">
              <wp:simplePos x="0" y="0"/>
              <wp:positionH relativeFrom="page">
                <wp:posOffset>1010919</wp:posOffset>
              </wp:positionH>
              <wp:positionV relativeFrom="page">
                <wp:posOffset>1720214</wp:posOffset>
              </wp:positionV>
              <wp:extent cx="4787900" cy="161925"/>
              <wp:effectExtent l="0" t="0" r="0" b="0"/>
              <wp:wrapNone/>
              <wp:docPr id="13" name="5920b9fb-d041-4aa9-8d80-26b233cc0f6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DDB6AC2" w14:textId="77777777" w:rsidR="00E11F83" w:rsidRDefault="00E82E86">
                          <w:pPr>
                            <w:pStyle w:val="Referentiegegevens"/>
                          </w:pPr>
                          <w:r>
                            <w:t>&gt; Retouradres Postbus 20301 2500 EH 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B84F26A" id="5920b9fb-d041-4aa9-8d80-26b233cc0f6e" o:spid="_x0000_s1036" type="#_x0000_t202" style="position:absolute;margin-left:79.6pt;margin-top:135.45pt;width:377pt;height:12.7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" filled="f" stroked="f">
              <v:textbox inset="0,0,0,0">
                <w:txbxContent>
                  <w:p w14:paraId="4DDB6AC2" w14:textId="77777777" w:rsidR="00E11F83" w:rsidRDefault="00E82E86">
                    <w:pPr>
                      <w:pStyle w:val="Referentiegegevens"/>
                    </w:pPr>
                    <w:r>
                      <w:t>&gt; Retouradres Postbus 20301 2500 EH 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1FACC6A"/>
    <w:multiLevelType w:val="multilevel"/>
    <w:tmpl w:val="4F75FF87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" w15:restartNumberingAfterBreak="0">
    <w:nsid w:val="BA97DA48"/>
    <w:multiLevelType w:val="multilevel"/>
    <w:tmpl w:val="24A21107"/>
    <w:name w:val="Artikelnummering"/>
    <w:lvl w:ilvl="0">
      <w:start w:val="1"/>
      <w:numFmt w:val="decimal"/>
      <w:pStyle w:val="Artikelnummer"/>
      <w:lvlText w:val="Artikel %1. 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2" w15:restartNumberingAfterBreak="0">
    <w:nsid w:val="E9D8F109"/>
    <w:multiLevelType w:val="multilevel"/>
    <w:tmpl w:val="BECC04AA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3" w15:restartNumberingAfterBreak="0">
    <w:nsid w:val="FD74EFA0"/>
    <w:multiLevelType w:val="multilevel"/>
    <w:tmpl w:val="1CA6D924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23949C33"/>
    <w:multiLevelType w:val="multilevel"/>
    <w:tmpl w:val="3F377E79"/>
    <w:name w:val="Agendapunt nummering"/>
    <w:lvl w:ilvl="0">
      <w:start w:val="1"/>
      <w:numFmt w:val="decimal"/>
      <w:pStyle w:val="Agendapunt"/>
      <w:lvlText w:val="%1."/>
      <w:lvlJc w:val="left"/>
      <w:pPr>
        <w:ind w:left="453" w:hanging="453"/>
      </w:pPr>
    </w:lvl>
    <w:lvl w:ilvl="1">
      <w:start w:val="1"/>
      <w:numFmt w:val="decimal"/>
      <w:pStyle w:val="Agendapuntniveau1"/>
      <w:lvlText w:val="%1.%2."/>
      <w:lvlJc w:val="left"/>
      <w:pPr>
        <w:ind w:left="453" w:hanging="453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5" w15:restartNumberingAfterBreak="0">
    <w:nsid w:val="23A0DBC5"/>
    <w:multiLevelType w:val="multilevel"/>
    <w:tmpl w:val="5F3B2C86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011"/>
    <w:rsid w:val="00064524"/>
    <w:rsid w:val="000660EE"/>
    <w:rsid w:val="0007343B"/>
    <w:rsid w:val="000A0301"/>
    <w:rsid w:val="000E1AEF"/>
    <w:rsid w:val="000E2B73"/>
    <w:rsid w:val="00130233"/>
    <w:rsid w:val="001529E7"/>
    <w:rsid w:val="001536C9"/>
    <w:rsid w:val="0016479E"/>
    <w:rsid w:val="00213CC8"/>
    <w:rsid w:val="00266D0E"/>
    <w:rsid w:val="00305503"/>
    <w:rsid w:val="003507EE"/>
    <w:rsid w:val="003556DB"/>
    <w:rsid w:val="003A3BE6"/>
    <w:rsid w:val="003B0A96"/>
    <w:rsid w:val="003D5862"/>
    <w:rsid w:val="003E5CD4"/>
    <w:rsid w:val="004E5E29"/>
    <w:rsid w:val="004F4F7B"/>
    <w:rsid w:val="005E6D9E"/>
    <w:rsid w:val="006F25A2"/>
    <w:rsid w:val="00707393"/>
    <w:rsid w:val="00721821"/>
    <w:rsid w:val="007A0011"/>
    <w:rsid w:val="007C1612"/>
    <w:rsid w:val="007C32CB"/>
    <w:rsid w:val="007E5FFB"/>
    <w:rsid w:val="008D3CD5"/>
    <w:rsid w:val="00905EC1"/>
    <w:rsid w:val="0090789B"/>
    <w:rsid w:val="009B7801"/>
    <w:rsid w:val="00A85F99"/>
    <w:rsid w:val="00AA0F19"/>
    <w:rsid w:val="00AC0D58"/>
    <w:rsid w:val="00AC2E04"/>
    <w:rsid w:val="00B82238"/>
    <w:rsid w:val="00B84125"/>
    <w:rsid w:val="00C67E2E"/>
    <w:rsid w:val="00CF55F3"/>
    <w:rsid w:val="00D55678"/>
    <w:rsid w:val="00D65F56"/>
    <w:rsid w:val="00DA6FC9"/>
    <w:rsid w:val="00E11F83"/>
    <w:rsid w:val="00E82E86"/>
    <w:rsid w:val="00ED4162"/>
    <w:rsid w:val="00F25AED"/>
    <w:rsid w:val="00F44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7CE3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Agendapunt">
    <w:name w:val="Agendapunt"/>
    <w:basedOn w:val="Standaard"/>
    <w:next w:val="Standaard"/>
    <w:pPr>
      <w:numPr>
        <w:numId w:val="1"/>
      </w:numPr>
    </w:pPr>
    <w:rPr>
      <w:b/>
    </w:rPr>
  </w:style>
  <w:style w:type="paragraph" w:customStyle="1" w:styleId="Agendapuntniveau1">
    <w:name w:val="Agendapunt niveau 1"/>
    <w:basedOn w:val="Standaard"/>
    <w:next w:val="Standaard"/>
    <w:pPr>
      <w:numPr>
        <w:ilvl w:val="1"/>
        <w:numId w:val="1"/>
      </w:numPr>
    </w:pPr>
    <w:rPr>
      <w:b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2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2"/>
      </w:numPr>
    </w:pPr>
  </w:style>
  <w:style w:type="paragraph" w:customStyle="1" w:styleId="Artikelnummer">
    <w:name w:val="Artikelnummer"/>
    <w:basedOn w:val="Standaard"/>
    <w:pPr>
      <w:numPr>
        <w:numId w:val="2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3"/>
      </w:numPr>
    </w:pPr>
  </w:style>
  <w:style w:type="paragraph" w:customStyle="1" w:styleId="E-handtekening">
    <w:name w:val="E-handtekening"/>
    <w:basedOn w:val="Standaard"/>
    <w:next w:val="Standaard"/>
    <w:rPr>
      <w:color w:val="FFFFFF"/>
      <w:sz w:val="2"/>
      <w:szCs w:val="2"/>
    </w:rPr>
  </w:style>
  <w:style w:type="numbering" w:customStyle="1" w:styleId="Genummerdelijst">
    <w:name w:val="Genummerde lijst"/>
    <w:pPr>
      <w:numPr>
        <w:numId w:val="4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table" w:customStyle="1" w:styleId="Kader">
    <w:name w:val="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penMinuut">
    <w:name w:val="Koppen Minuut"/>
    <w:basedOn w:val="Standaard"/>
    <w:next w:val="Standaard"/>
    <w:rPr>
      <w:sz w:val="13"/>
      <w:szCs w:val="13"/>
    </w:rPr>
  </w:style>
  <w:style w:type="paragraph" w:customStyle="1" w:styleId="Lidnummer">
    <w:name w:val="Lidnummer"/>
    <w:basedOn w:val="Standaard"/>
    <w:pPr>
      <w:numPr>
        <w:ilvl w:val="1"/>
        <w:numId w:val="2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2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6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5"/>
      </w:numPr>
      <w:spacing w:line="240" w:lineRule="exact"/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5"/>
      </w:numPr>
      <w:spacing w:line="240" w:lineRule="exact"/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5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Standaard"/>
    <w:next w:val="Standaard"/>
    <w:rPr>
      <w:lang w:val="de-DE"/>
    </w:rPr>
  </w:style>
  <w:style w:type="paragraph" w:customStyle="1" w:styleId="StandaardenGB">
    <w:name w:val="Standaard en_GB"/>
    <w:basedOn w:val="Standaard"/>
    <w:next w:val="Standaard"/>
    <w:rPr>
      <w:lang w:val="en-GB"/>
    </w:rPr>
  </w:style>
  <w:style w:type="paragraph" w:customStyle="1" w:styleId="StandaardesES">
    <w:name w:val="Standaard es_ES"/>
    <w:basedOn w:val="Standaard"/>
    <w:next w:val="Standaard"/>
    <w:rPr>
      <w:lang w:val="es-ES"/>
    </w:rPr>
  </w:style>
  <w:style w:type="paragraph" w:customStyle="1" w:styleId="StandaardfrFR">
    <w:name w:val="Standaard fr_FR"/>
    <w:basedOn w:val="Standaard"/>
    <w:next w:val="Standaard"/>
    <w:rPr>
      <w:lang w:val="fr-FR"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Standaardtabel2">
    <w:name w:val="Standaardtabel 2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styleId="Voettekst">
    <w:name w:val="footer"/>
    <w:basedOn w:val="Referentiegegevens"/>
    <w:next w:val="Referentiegegevens"/>
    <w:pPr>
      <w:spacing w:line="140" w:lineRule="exact"/>
    </w:p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7A0011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A0011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header" Target="header3.xml" Id="rId16" /><Relationship Type="http://schemas.openxmlformats.org/officeDocument/2006/relationships/webSetting" Target="webSettings0.xml" Id="rId20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9" /><Relationship Type="http://schemas.openxmlformats.org/officeDocument/2006/relationships/footer" Target="footer1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wnloads\Brief%20aan%20Parlement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84</ap:Words>
  <ap:Characters>467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Parlement -</vt:lpstr>
    </vt:vector>
  </ap:TitlesOfParts>
  <ap:LinksUpToDate>false</ap:LinksUpToDate>
  <ap:CharactersWithSpaces>550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2025-02-24T16:24:00.0000000Z</dcterms:created>
  <dcterms:modified xsi:type="dcterms:W3CDTF">2025-02-24T16:24:00.0000000Z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parlement - </vt:lpwstr>
  </property>
  <property fmtid="{D5CDD505-2E9C-101B-9397-08002B2CF9AE}" pid="5" name="Publicatiedatum">
    <vt:lpwstr/>
  </property>
  <property fmtid="{D5CDD505-2E9C-101B-9397-08002B2CF9AE}" pid="6" name="Verantwoordelijke organisatie">
    <vt:lpwstr>Directie Europese en Internationale Aangelegenheden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>24 juni 2024</vt:lpwstr>
  </property>
  <property fmtid="{D5CDD505-2E9C-101B-9397-08002B2CF9AE}" pid="13" name="Opgesteld door, Naam">
    <vt:lpwstr/>
  </property>
  <property fmtid="{D5CDD505-2E9C-101B-9397-08002B2CF9AE}" pid="14" name="Opgesteld door, Telefoonnummer">
    <vt:lpwstr/>
  </property>
  <property fmtid="{D5CDD505-2E9C-101B-9397-08002B2CF9AE}" pid="15" name="Kenmerk">
    <vt:lpwstr>x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ContentTypeId">
    <vt:lpwstr>0x010100714BA5F63A560248B74282218AF21E13</vt:lpwstr>
  </property>
</Properties>
</file>