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438" w:rsidRDefault="00C170A4" w14:paraId="078D2513" w14:textId="77777777">
      <w:r>
        <w:t> </w:t>
      </w:r>
    </w:p>
    <w:p w:rsidR="00404438" w:rsidRDefault="0097016A" w14:paraId="4CD3EBEB" w14:textId="77777777">
      <w:r>
        <w:t xml:space="preserve">Hierbij deel ik u mede dat de schriftelijke vragen van het lid </w:t>
      </w:r>
      <w:r w:rsidR="00670EA6">
        <w:t xml:space="preserve">Koekkoek </w:t>
      </w:r>
      <w:r>
        <w:t>(</w:t>
      </w:r>
      <w:r w:rsidR="00670EA6">
        <w:t>Volt</w:t>
      </w:r>
      <w:r>
        <w:t xml:space="preserve">) </w:t>
      </w:r>
      <w:r w:rsidR="00670EA6">
        <w:t xml:space="preserve">over digitale sloten in studentenwoningen (ingezonden op 4 februari met kenmerk </w:t>
      </w:r>
      <w:r w:rsidRPr="00670EA6" w:rsidR="00670EA6">
        <w:t>2025Z01896</w:t>
      </w:r>
      <w:r w:rsidR="00670EA6">
        <w:t>),</w:t>
      </w:r>
      <w:r w:rsidR="00DA710F">
        <w:t xml:space="preserve"> niet </w:t>
      </w:r>
      <w:r>
        <w:t xml:space="preserve">binnen de gebruikelijke termijn van drie weken kunnen beantwoord, aangezien nog niet alle benodigde informatie is ontvangen. Ik streef ernaar de vragen zo spoedig mogelijk te beantwoorden. </w:t>
      </w:r>
    </w:p>
    <w:p w:rsidR="00404438" w:rsidRDefault="00404438" w14:paraId="790E820A" w14:textId="77777777"/>
    <w:p w:rsidR="00404438" w:rsidRDefault="00404438" w14:paraId="3C9FBA83" w14:textId="77777777"/>
    <w:p w:rsidR="00404438" w:rsidRDefault="00C170A4" w14:paraId="56C2F740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 w:rsidR="00404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C904" w14:textId="77777777" w:rsidR="00756CC6" w:rsidRDefault="00756CC6">
      <w:pPr>
        <w:spacing w:line="240" w:lineRule="auto"/>
      </w:pPr>
      <w:r>
        <w:separator/>
      </w:r>
    </w:p>
  </w:endnote>
  <w:endnote w:type="continuationSeparator" w:id="0">
    <w:p w14:paraId="0F07F290" w14:textId="77777777" w:rsidR="00756CC6" w:rsidRDefault="00756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8FE1" w14:textId="77777777" w:rsidR="004E2F28" w:rsidRDefault="004E2F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66B5" w14:textId="77777777" w:rsidR="004E2F28" w:rsidRDefault="004E2F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74F1" w14:textId="77777777" w:rsidR="004E2F28" w:rsidRDefault="004E2F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2812" w14:textId="77777777" w:rsidR="00756CC6" w:rsidRDefault="00756CC6">
      <w:pPr>
        <w:spacing w:line="240" w:lineRule="auto"/>
      </w:pPr>
      <w:r>
        <w:separator/>
      </w:r>
    </w:p>
  </w:footnote>
  <w:footnote w:type="continuationSeparator" w:id="0">
    <w:p w14:paraId="1F53880A" w14:textId="77777777" w:rsidR="00756CC6" w:rsidRDefault="00756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893B" w14:textId="77777777" w:rsidR="004E2F28" w:rsidRDefault="004E2F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BD54" w14:textId="77777777" w:rsidR="00404438" w:rsidRDefault="00C170A4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A1F183F" wp14:editId="25F2129D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E8CA4" w14:textId="77777777" w:rsidR="00D660A4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1F183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754E8CA4" w14:textId="77777777" w:rsidR="00D660A4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2C0CFD3" wp14:editId="49F1B3B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22273" w14:textId="77777777" w:rsidR="00404438" w:rsidRDefault="00C170A4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79A04248" w14:textId="77777777" w:rsidR="00404438" w:rsidRDefault="00C170A4">
                          <w:pPr>
                            <w:pStyle w:val="Referentiegegevens"/>
                          </w:pPr>
                          <w:r>
                            <w:t>DGVB-WN-Corporaties</w:t>
                          </w:r>
                        </w:p>
                        <w:p w14:paraId="141BC051" w14:textId="77777777" w:rsidR="00404438" w:rsidRDefault="00C170A4">
                          <w:pPr>
                            <w:pStyle w:val="Referentiegegevens"/>
                          </w:pPr>
                          <w:r>
                            <w:t>Corporaties</w:t>
                          </w:r>
                        </w:p>
                        <w:p w14:paraId="07AD9628" w14:textId="77777777" w:rsidR="00404438" w:rsidRDefault="00404438">
                          <w:pPr>
                            <w:pStyle w:val="WitregelW2"/>
                          </w:pPr>
                        </w:p>
                        <w:p w14:paraId="29662EE3" w14:textId="77777777" w:rsidR="00404438" w:rsidRDefault="00C170A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0217056" w14:textId="77777777" w:rsidR="00D660A4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4E2F28">
                              <w:t>20 januari 2025</w:t>
                            </w:r>
                          </w:fldSimple>
                        </w:p>
                        <w:p w14:paraId="2DDF8416" w14:textId="77777777" w:rsidR="00404438" w:rsidRDefault="00404438">
                          <w:pPr>
                            <w:pStyle w:val="WitregelW1"/>
                          </w:pPr>
                        </w:p>
                        <w:p w14:paraId="72DB0898" w14:textId="77777777" w:rsidR="00404438" w:rsidRDefault="00C170A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E5AFCB" w14:textId="77777777" w:rsidR="00D660A4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E2F28">
                              <w:t>2025-0000182656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C0CFD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4722273" w14:textId="77777777" w:rsidR="00404438" w:rsidRDefault="00C170A4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79A04248" w14:textId="77777777" w:rsidR="00404438" w:rsidRDefault="00C170A4">
                    <w:pPr>
                      <w:pStyle w:val="Referentiegegevens"/>
                    </w:pPr>
                    <w:r>
                      <w:t>DGVB-WN-Corporaties</w:t>
                    </w:r>
                  </w:p>
                  <w:p w14:paraId="141BC051" w14:textId="77777777" w:rsidR="00404438" w:rsidRDefault="00C170A4">
                    <w:pPr>
                      <w:pStyle w:val="Referentiegegevens"/>
                    </w:pPr>
                    <w:r>
                      <w:t>Corporaties</w:t>
                    </w:r>
                  </w:p>
                  <w:p w14:paraId="07AD9628" w14:textId="77777777" w:rsidR="00404438" w:rsidRDefault="00404438">
                    <w:pPr>
                      <w:pStyle w:val="WitregelW2"/>
                    </w:pPr>
                  </w:p>
                  <w:p w14:paraId="29662EE3" w14:textId="77777777" w:rsidR="00404438" w:rsidRDefault="00C170A4">
                    <w:pPr>
                      <w:pStyle w:val="Referentiegegevensbold"/>
                    </w:pPr>
                    <w:r>
                      <w:t>Datum</w:t>
                    </w:r>
                  </w:p>
                  <w:p w14:paraId="50217056" w14:textId="77777777" w:rsidR="00D660A4" w:rsidRDefault="00000000">
                    <w:pPr>
                      <w:pStyle w:val="Referentiegegevens"/>
                    </w:pPr>
                    <w:fldSimple w:instr=" DOCPROPERTY  &quot;Datum&quot;  \* MERGEFORMAT ">
                      <w:r w:rsidR="004E2F28">
                        <w:t>20 januari 2025</w:t>
                      </w:r>
                    </w:fldSimple>
                  </w:p>
                  <w:p w14:paraId="2DDF8416" w14:textId="77777777" w:rsidR="00404438" w:rsidRDefault="00404438">
                    <w:pPr>
                      <w:pStyle w:val="WitregelW1"/>
                    </w:pPr>
                  </w:p>
                  <w:p w14:paraId="72DB0898" w14:textId="77777777" w:rsidR="00404438" w:rsidRDefault="00C170A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E5AFCB" w14:textId="77777777" w:rsidR="00D660A4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E2F28">
                        <w:t>2025-0000182656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8890438" wp14:editId="1B73B8C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21621" w14:textId="77777777" w:rsidR="00D660A4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89043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0A21621" w14:textId="77777777" w:rsidR="00D660A4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1847B5E" wp14:editId="127D8D2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112EB7" w14:textId="77777777" w:rsidR="00D660A4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47B5E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1112EB7" w14:textId="77777777" w:rsidR="00D660A4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FCC9" w14:textId="77777777" w:rsidR="00404438" w:rsidRDefault="00C170A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59D005C" wp14:editId="2323B88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CAA90" w14:textId="77777777" w:rsidR="00404438" w:rsidRDefault="00C170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F99208" wp14:editId="676407F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9D005C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A4CAA90" w14:textId="77777777" w:rsidR="00404438" w:rsidRDefault="00C170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F99208" wp14:editId="676407F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C6B6E5C" wp14:editId="30758C4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37428" w14:textId="77777777" w:rsidR="00404438" w:rsidRDefault="00C170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3288A" wp14:editId="3F86EF61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6B6E5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BE37428" w14:textId="77777777" w:rsidR="00404438" w:rsidRDefault="00C170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93288A" wp14:editId="3F86EF61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8942763" wp14:editId="56B7CA65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B8977" w14:textId="77777777" w:rsidR="00404438" w:rsidRDefault="00C170A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942763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045B8977" w14:textId="77777777" w:rsidR="00404438" w:rsidRDefault="00C170A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3DC5ED4" wp14:editId="182ED89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845529" w14:textId="77777777" w:rsidR="00D660A4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76C3DC0F" w14:textId="77777777" w:rsidR="00404438" w:rsidRDefault="00C170A4">
                          <w:r>
                            <w:t>Aan de Voorzitter van de Tweede Kamer der Staten-Generaal</w:t>
                          </w:r>
                        </w:p>
                        <w:p w14:paraId="52DE274E" w14:textId="77777777" w:rsidR="00404438" w:rsidRDefault="00C170A4">
                          <w:r>
                            <w:t xml:space="preserve">Postbus 20018 </w:t>
                          </w:r>
                        </w:p>
                        <w:p w14:paraId="2F96BEEB" w14:textId="77777777" w:rsidR="00404438" w:rsidRDefault="00C170A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C5ED4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3845529" w14:textId="77777777" w:rsidR="00D660A4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76C3DC0F" w14:textId="77777777" w:rsidR="00404438" w:rsidRDefault="00C170A4">
                    <w:r>
                      <w:t>Aan de Voorzitter van de Tweede Kamer der Staten-Generaal</w:t>
                    </w:r>
                  </w:p>
                  <w:p w14:paraId="52DE274E" w14:textId="77777777" w:rsidR="00404438" w:rsidRDefault="00C170A4">
                    <w:r>
                      <w:t xml:space="preserve">Postbus 20018 </w:t>
                    </w:r>
                  </w:p>
                  <w:p w14:paraId="2F96BEEB" w14:textId="77777777" w:rsidR="00404438" w:rsidRDefault="00C170A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836D537" wp14:editId="4A9E9511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762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76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04438" w14:paraId="6F10B16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3FCBFF" w14:textId="77777777" w:rsidR="00404438" w:rsidRDefault="00C170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E81A7D7" w14:textId="3D3C6176" w:rsidR="00404438" w:rsidRDefault="004E2F28">
                                <w:r>
                                  <w:t>25 februari 2025</w:t>
                                </w:r>
                              </w:p>
                            </w:tc>
                          </w:tr>
                          <w:tr w:rsidR="00404438" w14:paraId="2CABBD2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72B580" w14:textId="77777777" w:rsidR="00404438" w:rsidRDefault="00C170A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1A9DDB8" w14:textId="77777777" w:rsidR="00404438" w:rsidRDefault="0097016A">
                                <w:r>
                                  <w:t xml:space="preserve">Uitstelbericht Kamervragen over </w:t>
                                </w:r>
                                <w:r w:rsidR="00670EA6">
                                  <w:t>digitale sloten in studentenwoningen</w:t>
                                </w:r>
                              </w:p>
                            </w:tc>
                          </w:tr>
                        </w:tbl>
                        <w:p w14:paraId="53853F50" w14:textId="77777777" w:rsidR="00A37A43" w:rsidRDefault="00A37A4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36D537" id="1670fa0c-13cb-45ec-92be-ef1f34d237c5" o:spid="_x0000_s1034" type="#_x0000_t202" style="position:absolute;margin-left:80.25pt;margin-top:263.2pt;width:375.75pt;height:53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04438" w14:paraId="6F10B16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3FCBFF" w14:textId="77777777" w:rsidR="00404438" w:rsidRDefault="00C170A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E81A7D7" w14:textId="3D3C6176" w:rsidR="00404438" w:rsidRDefault="004E2F28">
                          <w:r>
                            <w:t>25 februari 2025</w:t>
                          </w:r>
                        </w:p>
                      </w:tc>
                    </w:tr>
                    <w:tr w:rsidR="00404438" w14:paraId="2CABBD2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72B580" w14:textId="77777777" w:rsidR="00404438" w:rsidRDefault="00C170A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1A9DDB8" w14:textId="77777777" w:rsidR="00404438" w:rsidRDefault="0097016A">
                          <w:r>
                            <w:t xml:space="preserve">Uitstelbericht Kamervragen over </w:t>
                          </w:r>
                          <w:r w:rsidR="00670EA6">
                            <w:t>digitale sloten in studentenwoningen</w:t>
                          </w:r>
                        </w:p>
                      </w:tc>
                    </w:tr>
                  </w:tbl>
                  <w:p w14:paraId="53853F50" w14:textId="77777777" w:rsidR="00A37A43" w:rsidRDefault="00A37A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0C99135" wp14:editId="0FD4648A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4D44C" w14:textId="77777777" w:rsidR="00404438" w:rsidRDefault="00C170A4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3AD12C78" w14:textId="77777777" w:rsidR="00404438" w:rsidRDefault="00C170A4">
                          <w:pPr>
                            <w:pStyle w:val="Referentiegegevens"/>
                          </w:pPr>
                          <w:r>
                            <w:t>DGVB-WN-Corporaties</w:t>
                          </w:r>
                        </w:p>
                        <w:p w14:paraId="05A3CEAA" w14:textId="77777777" w:rsidR="00404438" w:rsidRDefault="00C170A4">
                          <w:pPr>
                            <w:pStyle w:val="Referentiegegevens"/>
                          </w:pPr>
                          <w:r>
                            <w:t>Corporaties</w:t>
                          </w:r>
                        </w:p>
                        <w:p w14:paraId="783C05C7" w14:textId="77777777" w:rsidR="00404438" w:rsidRDefault="00404438">
                          <w:pPr>
                            <w:pStyle w:val="WitregelW1"/>
                          </w:pPr>
                        </w:p>
                        <w:p w14:paraId="31B6A213" w14:textId="77777777" w:rsidR="00404438" w:rsidRDefault="00C170A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6747344" w14:textId="77777777" w:rsidR="00404438" w:rsidRDefault="00C170A4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7C76D2AA" w14:textId="77777777" w:rsidR="00404438" w:rsidRDefault="00C170A4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757CB13A" w14:textId="77777777" w:rsidR="00404438" w:rsidRDefault="00C170A4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4BA7E672" w14:textId="77777777" w:rsidR="00404438" w:rsidRDefault="00C170A4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14:paraId="03407E4E" w14:textId="77777777" w:rsidR="00404438" w:rsidRDefault="00404438">
                          <w:pPr>
                            <w:pStyle w:val="WitregelW1"/>
                          </w:pPr>
                        </w:p>
                        <w:p w14:paraId="5C3A3679" w14:textId="77777777" w:rsidR="00404438" w:rsidRDefault="00404438">
                          <w:pPr>
                            <w:pStyle w:val="WitregelW2"/>
                          </w:pPr>
                        </w:p>
                        <w:p w14:paraId="4048AC62" w14:textId="77777777" w:rsidR="00404438" w:rsidRDefault="00C170A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F09EFB6" w14:textId="77777777" w:rsidR="00D660A4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E2F28">
                              <w:t>2025-0000182656</w:t>
                            </w:r>
                          </w:fldSimple>
                        </w:p>
                        <w:p w14:paraId="7B3DF739" w14:textId="77777777" w:rsidR="00404438" w:rsidRDefault="00404438">
                          <w:pPr>
                            <w:pStyle w:val="WitregelW1"/>
                          </w:pPr>
                        </w:p>
                        <w:p w14:paraId="13424B4F" w14:textId="77777777" w:rsidR="00404438" w:rsidRDefault="00C170A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14FC414" w14:textId="77777777" w:rsidR="00D660A4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C99135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1884D44C" w14:textId="77777777" w:rsidR="00404438" w:rsidRDefault="00C170A4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3AD12C78" w14:textId="77777777" w:rsidR="00404438" w:rsidRDefault="00C170A4">
                    <w:pPr>
                      <w:pStyle w:val="Referentiegegevens"/>
                    </w:pPr>
                    <w:r>
                      <w:t>DGVB-WN-Corporaties</w:t>
                    </w:r>
                  </w:p>
                  <w:p w14:paraId="05A3CEAA" w14:textId="77777777" w:rsidR="00404438" w:rsidRDefault="00C170A4">
                    <w:pPr>
                      <w:pStyle w:val="Referentiegegevens"/>
                    </w:pPr>
                    <w:r>
                      <w:t>Corporaties</w:t>
                    </w:r>
                  </w:p>
                  <w:p w14:paraId="783C05C7" w14:textId="77777777" w:rsidR="00404438" w:rsidRDefault="00404438">
                    <w:pPr>
                      <w:pStyle w:val="WitregelW1"/>
                    </w:pPr>
                  </w:p>
                  <w:p w14:paraId="31B6A213" w14:textId="77777777" w:rsidR="00404438" w:rsidRDefault="00C170A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6747344" w14:textId="77777777" w:rsidR="00404438" w:rsidRDefault="00C170A4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7C76D2AA" w14:textId="77777777" w:rsidR="00404438" w:rsidRDefault="00C170A4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757CB13A" w14:textId="77777777" w:rsidR="00404438" w:rsidRDefault="00C170A4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4BA7E672" w14:textId="77777777" w:rsidR="00404438" w:rsidRDefault="00C170A4">
                    <w:pPr>
                      <w:pStyle w:val="Referentiegegevens"/>
                    </w:pPr>
                    <w:r>
                      <w:t>Nederland</w:t>
                    </w:r>
                  </w:p>
                  <w:p w14:paraId="03407E4E" w14:textId="77777777" w:rsidR="00404438" w:rsidRDefault="00404438">
                    <w:pPr>
                      <w:pStyle w:val="WitregelW1"/>
                    </w:pPr>
                  </w:p>
                  <w:p w14:paraId="5C3A3679" w14:textId="77777777" w:rsidR="00404438" w:rsidRDefault="00404438">
                    <w:pPr>
                      <w:pStyle w:val="WitregelW2"/>
                    </w:pPr>
                  </w:p>
                  <w:p w14:paraId="4048AC62" w14:textId="77777777" w:rsidR="00404438" w:rsidRDefault="00C170A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F09EFB6" w14:textId="77777777" w:rsidR="00D660A4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E2F28">
                        <w:t>2025-0000182656</w:t>
                      </w:r>
                    </w:fldSimple>
                  </w:p>
                  <w:p w14:paraId="7B3DF739" w14:textId="77777777" w:rsidR="00404438" w:rsidRDefault="00404438">
                    <w:pPr>
                      <w:pStyle w:val="WitregelW1"/>
                    </w:pPr>
                  </w:p>
                  <w:p w14:paraId="13424B4F" w14:textId="77777777" w:rsidR="00404438" w:rsidRDefault="00C170A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14FC414" w14:textId="77777777" w:rsidR="00D660A4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221C425" wp14:editId="446E9A4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E99CA" w14:textId="77777777" w:rsidR="00D660A4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21C425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63DE99CA" w14:textId="77777777" w:rsidR="00D660A4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2208F25" wp14:editId="16206EF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C4620" w14:textId="77777777" w:rsidR="00A37A43" w:rsidRDefault="00A37A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208F25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A5C4620" w14:textId="77777777" w:rsidR="00A37A43" w:rsidRDefault="00A37A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CE403F"/>
    <w:multiLevelType w:val="multilevel"/>
    <w:tmpl w:val="3F6698F4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D129053"/>
    <w:multiLevelType w:val="multilevel"/>
    <w:tmpl w:val="525B085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E3887A4"/>
    <w:multiLevelType w:val="multilevel"/>
    <w:tmpl w:val="3EC8FA1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252F3A1"/>
    <w:multiLevelType w:val="multilevel"/>
    <w:tmpl w:val="BEF36C2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7ECF9E2"/>
    <w:multiLevelType w:val="multilevel"/>
    <w:tmpl w:val="4E1E2862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138988068">
    <w:abstractNumId w:val="4"/>
  </w:num>
  <w:num w:numId="2" w16cid:durableId="749885403">
    <w:abstractNumId w:val="3"/>
  </w:num>
  <w:num w:numId="3" w16cid:durableId="336268249">
    <w:abstractNumId w:val="1"/>
  </w:num>
  <w:num w:numId="4" w16cid:durableId="1509977555">
    <w:abstractNumId w:val="0"/>
  </w:num>
  <w:num w:numId="5" w16cid:durableId="111039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6A"/>
    <w:rsid w:val="00404438"/>
    <w:rsid w:val="004E2F28"/>
    <w:rsid w:val="005F42E8"/>
    <w:rsid w:val="00670EA6"/>
    <w:rsid w:val="00756CC6"/>
    <w:rsid w:val="007661A2"/>
    <w:rsid w:val="0097016A"/>
    <w:rsid w:val="00A37A43"/>
    <w:rsid w:val="00A7443A"/>
    <w:rsid w:val="00A80499"/>
    <w:rsid w:val="00C170A4"/>
    <w:rsid w:val="00D660A4"/>
    <w:rsid w:val="00D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BFDF0"/>
  <w15:docId w15:val="{01440B1C-5B76-41B4-AAEC-2394172C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7016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016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7016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016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2025-01-20T20:16:00.0000000Z</dcterms:created>
  <dcterms:modified xsi:type="dcterms:W3CDTF">2025-02-25T07:23:00.0000000Z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Uitstelbericht Kamervragen over de beperkte investeringsruimte van woningcorporaties in Waddingx</vt:lpwstr>
  </property>
  <property fmtid="{D5CDD505-2E9C-101B-9397-08002B2CF9AE}" pid="5" name="Publicatiedatum">
    <vt:lpwstr/>
  </property>
  <property fmtid="{D5CDD505-2E9C-101B-9397-08002B2CF9AE}" pid="6" name="Verantwoordelijke organisatie">
    <vt:lpwstr>DGVB-WN-Corporaties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20 januari 2025</vt:lpwstr>
  </property>
  <property fmtid="{D5CDD505-2E9C-101B-9397-08002B2CF9AE}" pid="13" name="Opgesteld door, Naam">
    <vt:lpwstr>Marianne Seij</vt:lpwstr>
  </property>
  <property fmtid="{D5CDD505-2E9C-101B-9397-08002B2CF9AE}" pid="14" name="Opgesteld door, Telefoonnummer">
    <vt:lpwstr>0650174076</vt:lpwstr>
  </property>
  <property fmtid="{D5CDD505-2E9C-101B-9397-08002B2CF9AE}" pid="15" name="Kenmerk">
    <vt:lpwstr>2025-0000182656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Uitstelbericht Kamervragen over de beperkte investeringsruimte van woningcorporaties in Waddingx</vt:lpwstr>
  </property>
  <property fmtid="{D5CDD505-2E9C-101B-9397-08002B2CF9AE}" pid="30" name="UwKenmerk">
    <vt:lpwstr/>
  </property>
</Properties>
</file>