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A0D0D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E1080C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28CB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656E2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1BCE2D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EE51D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E3413B6" w14:textId="77777777"/>
        </w:tc>
      </w:tr>
      <w:tr w:rsidR="0028220F" w:rsidTr="0065630E" w14:paraId="63D291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6A43003" w14:textId="77777777"/>
        </w:tc>
      </w:tr>
      <w:tr w:rsidR="0028220F" w:rsidTr="0065630E" w14:paraId="577576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026730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E171B0B" w14:textId="77777777">
            <w:pPr>
              <w:rPr>
                <w:b/>
              </w:rPr>
            </w:pPr>
          </w:p>
        </w:tc>
      </w:tr>
      <w:tr w:rsidR="0028220F" w:rsidTr="0065630E" w14:paraId="02E6AB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5551F" w14:paraId="505D346E" w14:textId="1F39F760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8647" w:type="dxa"/>
            <w:gridSpan w:val="2"/>
          </w:tcPr>
          <w:p w:rsidRPr="00C5551F" w:rsidR="0028220F" w:rsidP="0065630E" w:rsidRDefault="00C5551F" w14:paraId="22B13262" w14:textId="5DED4A15">
            <w:pPr>
              <w:rPr>
                <w:b/>
                <w:bCs/>
              </w:rPr>
            </w:pPr>
            <w:r w:rsidRPr="00C5551F">
              <w:rPr>
                <w:b/>
                <w:bCs/>
              </w:rPr>
              <w:t>Problematiek rondom stikstof en PFAS</w:t>
            </w:r>
          </w:p>
        </w:tc>
      </w:tr>
      <w:tr w:rsidR="0028220F" w:rsidTr="0065630E" w14:paraId="0932C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5F54A7" w14:textId="77777777"/>
        </w:tc>
        <w:tc>
          <w:tcPr>
            <w:tcW w:w="8647" w:type="dxa"/>
            <w:gridSpan w:val="2"/>
          </w:tcPr>
          <w:p w:rsidR="0028220F" w:rsidP="0065630E" w:rsidRDefault="0028220F" w14:paraId="723F8088" w14:textId="77777777"/>
        </w:tc>
      </w:tr>
      <w:tr w:rsidR="0028220F" w:rsidTr="0065630E" w14:paraId="7A8AE7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1D9C6C" w14:textId="77777777"/>
        </w:tc>
        <w:tc>
          <w:tcPr>
            <w:tcW w:w="8647" w:type="dxa"/>
            <w:gridSpan w:val="2"/>
          </w:tcPr>
          <w:p w:rsidR="0028220F" w:rsidP="0065630E" w:rsidRDefault="0028220F" w14:paraId="1706CA48" w14:textId="77777777"/>
        </w:tc>
      </w:tr>
      <w:tr w:rsidR="0028220F" w:rsidTr="0065630E" w14:paraId="74500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D18E97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B581A49" w14:textId="56E177E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5551F">
              <w:rPr>
                <w:b/>
              </w:rPr>
              <w:t>DE LEDEN BROMET EN VAN CAMPEN</w:t>
            </w:r>
          </w:p>
          <w:p w:rsidR="0028220F" w:rsidP="0065630E" w:rsidRDefault="0028220F" w14:paraId="6DF53DC8" w14:textId="6D74D5B4">
            <w:pPr>
              <w:rPr>
                <w:b/>
              </w:rPr>
            </w:pPr>
            <w:r>
              <w:t xml:space="preserve">Ter vervanging van die gedrukt onder nr. </w:t>
            </w:r>
            <w:r w:rsidR="00C5551F">
              <w:t>336</w:t>
            </w:r>
          </w:p>
        </w:tc>
      </w:tr>
      <w:tr w:rsidR="0028220F" w:rsidTr="0065630E" w14:paraId="568CD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CEB91B" w14:textId="77777777"/>
        </w:tc>
        <w:tc>
          <w:tcPr>
            <w:tcW w:w="8647" w:type="dxa"/>
            <w:gridSpan w:val="2"/>
          </w:tcPr>
          <w:p w:rsidR="0028220F" w:rsidP="0065630E" w:rsidRDefault="0028220F" w14:paraId="61A01D32" w14:textId="77777777">
            <w:r>
              <w:t xml:space="preserve">Voorgesteld </w:t>
            </w:r>
          </w:p>
        </w:tc>
      </w:tr>
      <w:tr w:rsidR="0028220F" w:rsidTr="0065630E" w14:paraId="57DF7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6A177D" w14:textId="77777777"/>
        </w:tc>
        <w:tc>
          <w:tcPr>
            <w:tcW w:w="8647" w:type="dxa"/>
            <w:gridSpan w:val="2"/>
          </w:tcPr>
          <w:p w:rsidR="0028220F" w:rsidP="0065630E" w:rsidRDefault="0028220F" w14:paraId="021417BE" w14:textId="77777777"/>
        </w:tc>
      </w:tr>
      <w:tr w:rsidR="0028220F" w:rsidTr="0065630E" w14:paraId="2F6BA7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952B40" w14:textId="77777777"/>
        </w:tc>
        <w:tc>
          <w:tcPr>
            <w:tcW w:w="8647" w:type="dxa"/>
            <w:gridSpan w:val="2"/>
          </w:tcPr>
          <w:p w:rsidR="0028220F" w:rsidP="0065630E" w:rsidRDefault="0028220F" w14:paraId="1FA8F27F" w14:textId="77777777">
            <w:r>
              <w:t>De Kamer,</w:t>
            </w:r>
          </w:p>
        </w:tc>
      </w:tr>
      <w:tr w:rsidR="0028220F" w:rsidTr="0065630E" w14:paraId="7B0763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F6C71F" w14:textId="77777777"/>
        </w:tc>
        <w:tc>
          <w:tcPr>
            <w:tcW w:w="8647" w:type="dxa"/>
            <w:gridSpan w:val="2"/>
          </w:tcPr>
          <w:p w:rsidR="0028220F" w:rsidP="0065630E" w:rsidRDefault="0028220F" w14:paraId="4941C3F5" w14:textId="77777777"/>
        </w:tc>
      </w:tr>
      <w:tr w:rsidR="0028220F" w:rsidTr="0065630E" w14:paraId="0818A7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898240" w14:textId="77777777"/>
        </w:tc>
        <w:tc>
          <w:tcPr>
            <w:tcW w:w="8647" w:type="dxa"/>
            <w:gridSpan w:val="2"/>
          </w:tcPr>
          <w:p w:rsidR="0028220F" w:rsidP="0065630E" w:rsidRDefault="0028220F" w14:paraId="6756CD8E" w14:textId="77777777">
            <w:r>
              <w:t>gehoord de beraadslaging,</w:t>
            </w:r>
          </w:p>
        </w:tc>
      </w:tr>
      <w:tr w:rsidR="0028220F" w:rsidTr="0065630E" w14:paraId="5C4F3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E022A3" w14:textId="77777777"/>
        </w:tc>
        <w:tc>
          <w:tcPr>
            <w:tcW w:w="8647" w:type="dxa"/>
            <w:gridSpan w:val="2"/>
          </w:tcPr>
          <w:p w:rsidR="0028220F" w:rsidP="0065630E" w:rsidRDefault="0028220F" w14:paraId="159DA853" w14:textId="77777777"/>
        </w:tc>
      </w:tr>
      <w:tr w:rsidR="0028220F" w:rsidTr="0065630E" w14:paraId="2D830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9F7642" w14:textId="77777777"/>
        </w:tc>
        <w:tc>
          <w:tcPr>
            <w:tcW w:w="8647" w:type="dxa"/>
            <w:gridSpan w:val="2"/>
          </w:tcPr>
          <w:p w:rsidR="00C5551F" w:rsidP="00C5551F" w:rsidRDefault="00C5551F" w14:paraId="3E6C06D3" w14:textId="5EE4E6B2">
            <w:r>
              <w:t>o</w:t>
            </w:r>
            <w:r>
              <w:t>verwegende dat de Raad van State in de PAS-uitspraak aangaf dat niet vooruitlopend op toekomstige positieve gevolgen van maatregelen voor beschermde natuurgebieden, alvast toestemming mag worden gegeven voor activiteiten die mogelijk schadelijk zijn voor die gebieden;</w:t>
            </w:r>
          </w:p>
          <w:p w:rsidR="00C5551F" w:rsidP="00C5551F" w:rsidRDefault="00C5551F" w14:paraId="514EA54B" w14:textId="77777777"/>
          <w:p w:rsidR="00C5551F" w:rsidP="00C5551F" w:rsidRDefault="00C5551F" w14:paraId="51280384" w14:textId="7175F88E">
            <w:r>
              <w:t>o</w:t>
            </w:r>
            <w:r>
              <w:t>verwegende dat voorkomen moet worden dat een juridische onhoudbare rekenkundige ondergrens gaat leiden tot een nieuwe groep PAS-melders die in de toekomst in de problemen komen;</w:t>
            </w:r>
          </w:p>
          <w:p w:rsidR="00C5551F" w:rsidP="00C5551F" w:rsidRDefault="00C5551F" w14:paraId="071BAD8F" w14:textId="77777777"/>
          <w:p w:rsidR="00C5551F" w:rsidP="00C5551F" w:rsidRDefault="00C5551F" w14:paraId="4BDDE8D1" w14:textId="4129006D">
            <w:r>
              <w:t>o</w:t>
            </w:r>
            <w:r>
              <w:t>verwegende dat een rekenkundige ondergrens daarom alleen mogelijk is als emissiereductie voldoende is geborgd;</w:t>
            </w:r>
          </w:p>
          <w:p w:rsidR="00C5551F" w:rsidP="00C5551F" w:rsidRDefault="00C5551F" w14:paraId="1B3977AA" w14:textId="77777777"/>
          <w:p w:rsidR="00C5551F" w:rsidP="00C5551F" w:rsidRDefault="00C5551F" w14:paraId="06B07127" w14:textId="37B78F4D">
            <w:r>
              <w:t>v</w:t>
            </w:r>
            <w:r>
              <w:t>erzoekt de regering om, in het belang van juridische houdbaarheid, ervoor te zorgen dat een rekenkundige ondergrens gelijktijdig gepaard gaat met een plan waarin emissiereductie stevig geborgd is;</w:t>
            </w:r>
          </w:p>
          <w:p w:rsidR="00C5551F" w:rsidP="00C5551F" w:rsidRDefault="00C5551F" w14:paraId="39F1A814" w14:textId="77777777"/>
          <w:p w:rsidR="00C5551F" w:rsidP="00C5551F" w:rsidRDefault="00C5551F" w14:paraId="06C9E8FA" w14:textId="041EF5C0">
            <w:r>
              <w:t>e</w:t>
            </w:r>
            <w:r>
              <w:t>n gaat over tot de orde van de dag.</w:t>
            </w:r>
          </w:p>
          <w:p w:rsidR="00C5551F" w:rsidP="00C5551F" w:rsidRDefault="00C5551F" w14:paraId="0AFB6CE8" w14:textId="77777777"/>
          <w:p w:rsidR="00C5551F" w:rsidP="00C5551F" w:rsidRDefault="00C5551F" w14:paraId="6A8DA897" w14:textId="77777777">
            <w:proofErr w:type="spellStart"/>
            <w:r>
              <w:t>Bromet</w:t>
            </w:r>
            <w:proofErr w:type="spellEnd"/>
          </w:p>
          <w:p w:rsidR="00C5551F" w:rsidP="00C5551F" w:rsidRDefault="00C5551F" w14:paraId="57899E6B" w14:textId="77777777">
            <w:r>
              <w:t>Van Campen</w:t>
            </w:r>
          </w:p>
          <w:p w:rsidR="0028220F" w:rsidP="0065630E" w:rsidRDefault="0028220F" w14:paraId="0E88B48C" w14:textId="77777777"/>
        </w:tc>
      </w:tr>
    </w:tbl>
    <w:p w:rsidRPr="0028220F" w:rsidR="004A4819" w:rsidP="0028220F" w:rsidRDefault="004A4819" w14:paraId="16D3B0E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3405" w14:textId="77777777" w:rsidR="00C5551F" w:rsidRDefault="00C5551F">
      <w:pPr>
        <w:spacing w:line="20" w:lineRule="exact"/>
      </w:pPr>
    </w:p>
  </w:endnote>
  <w:endnote w:type="continuationSeparator" w:id="0">
    <w:p w14:paraId="7527A2C9" w14:textId="77777777" w:rsidR="00C5551F" w:rsidRDefault="00C5551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87D7A8" w14:textId="77777777" w:rsidR="00C5551F" w:rsidRDefault="00C5551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3B18" w14:textId="77777777" w:rsidR="00C5551F" w:rsidRDefault="00C5551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18C2A1" w14:textId="77777777" w:rsidR="00C5551F" w:rsidRDefault="00C5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1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155A0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5551F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3C16A"/>
  <w15:docId w15:val="{C477FF30-FD70-4D8B-9B19-8DD58E2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2025-02-25T10:20:00.0000000Z</dcterms:created>
  <dcterms:modified xsi:type="dcterms:W3CDTF">2025-02-25T10:21:00.0000000Z</dcterms:modified>
  <dc:description>------------------------</dc:description>
  <dc:subject/>
  <keywords/>
  <version/>
  <category/>
</coreProperties>
</file>