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F95" w:rsidRDefault="006A6642" w14:paraId="7F596C67" w14:textId="11273BF7">
      <w:bookmarkStart w:name="_GoBack" w:id="0"/>
      <w:bookmarkEnd w:id="0"/>
      <w:r>
        <w:t>Geachte voorzitter,</w:t>
      </w:r>
    </w:p>
    <w:p w:rsidR="00D13F95" w:rsidRDefault="00D13F95" w14:paraId="24A0A734" w14:textId="77777777"/>
    <w:p w:rsidR="00D13F95" w:rsidRDefault="00034A70" w14:paraId="423B2C10" w14:textId="00A4584B">
      <w:pPr>
        <w:pStyle w:val="WitregelW1bodytekst"/>
      </w:pPr>
      <w:r>
        <w:t xml:space="preserve">Hierbij zend ik u </w:t>
      </w:r>
      <w:r w:rsidRPr="00AB4805">
        <w:t>het</w:t>
      </w:r>
      <w:r w:rsidRPr="00AB4805" w:rsidR="009E3041">
        <w:t xml:space="preserve"> </w:t>
      </w:r>
      <w:r w:rsidR="00AB4805">
        <w:t>r</w:t>
      </w:r>
      <w:r w:rsidRPr="00FB555A" w:rsidR="009E3041">
        <w:t>apport</w:t>
      </w:r>
      <w:r w:rsidRPr="00FB555A">
        <w:t xml:space="preserve"> </w:t>
      </w:r>
      <w:r w:rsidRPr="00FB555A" w:rsidR="00747FAF">
        <w:t>D</w:t>
      </w:r>
      <w:r w:rsidRPr="00FB555A">
        <w:t>roneboost</w:t>
      </w:r>
      <w:r>
        <w:t xml:space="preserve">. </w:t>
      </w:r>
      <w:r w:rsidR="00DD5B23">
        <w:t xml:space="preserve">Het rapport is op initiatief van IenW in samenwerking </w:t>
      </w:r>
      <w:r w:rsidRPr="00DD5B23" w:rsidR="008727EA">
        <w:t xml:space="preserve">met de industrie en onderzoeksinstellingen opgesteld </w:t>
      </w:r>
      <w:r w:rsidR="00022724">
        <w:t xml:space="preserve">en geeft </w:t>
      </w:r>
      <w:r w:rsidRPr="00DD5B23" w:rsidR="009E3041">
        <w:t>inzicht</w:t>
      </w:r>
      <w:r w:rsidRPr="00DD5B23" w:rsidR="00F43866">
        <w:t xml:space="preserve"> </w:t>
      </w:r>
      <w:r w:rsidRPr="00DD5B23" w:rsidR="009E3041">
        <w:t xml:space="preserve">hoe </w:t>
      </w:r>
      <w:r w:rsidRPr="00DD5B23" w:rsidR="00DD5B23">
        <w:t xml:space="preserve">een </w:t>
      </w:r>
      <w:r w:rsidRPr="00DD5B23">
        <w:t xml:space="preserve">versnelling in de </w:t>
      </w:r>
      <w:r w:rsidR="00DD5B23">
        <w:t xml:space="preserve">verdere </w:t>
      </w:r>
      <w:r w:rsidRPr="00DD5B23">
        <w:t>ontwikkeling</w:t>
      </w:r>
      <w:r w:rsidR="00DD5B23">
        <w:t xml:space="preserve"> en implementatie </w:t>
      </w:r>
      <w:r w:rsidRPr="00DD5B23">
        <w:t>van een</w:t>
      </w:r>
      <w:r w:rsidR="00DD5B23">
        <w:t xml:space="preserve"> </w:t>
      </w:r>
      <w:r w:rsidRPr="00DD5B23">
        <w:t>Nederlands Drone ecosysteem</w:t>
      </w:r>
      <w:r w:rsidRPr="00DD5B23" w:rsidR="00DD5B23">
        <w:t xml:space="preserve"> kan worden gerealiseerd</w:t>
      </w:r>
      <w:r w:rsidRPr="00DD5B23">
        <w:t>.</w:t>
      </w:r>
      <w:r>
        <w:t xml:space="preserve"> </w:t>
      </w:r>
    </w:p>
    <w:p w:rsidRPr="00022724" w:rsidR="00D91628" w:rsidP="009E4927" w:rsidRDefault="00D91628" w14:paraId="42BD2B87" w14:textId="77777777">
      <w:pPr>
        <w:rPr>
          <w:i/>
          <w:iCs/>
        </w:rPr>
      </w:pPr>
    </w:p>
    <w:p w:rsidR="00332BA4" w:rsidP="009E4927" w:rsidRDefault="009E4927" w14:paraId="4AEC80BD" w14:textId="60944F1F">
      <w:pPr>
        <w:rPr>
          <w:highlight w:val="yellow"/>
        </w:rPr>
      </w:pPr>
      <w:r>
        <w:t>In</w:t>
      </w:r>
      <w:r w:rsidR="002A2706">
        <w:t xml:space="preserve"> </w:t>
      </w:r>
      <w:r w:rsidR="00747FAF">
        <w:t>een</w:t>
      </w:r>
      <w:r>
        <w:t xml:space="preserve"> snel veranderende wereld van </w:t>
      </w:r>
      <w:r w:rsidR="00332BA4">
        <w:t xml:space="preserve">geopolitiek en </w:t>
      </w:r>
      <w:r>
        <w:t xml:space="preserve">technologie is </w:t>
      </w:r>
      <w:r w:rsidR="00547B47">
        <w:t xml:space="preserve">de uitvoering van </w:t>
      </w:r>
      <w:r>
        <w:t xml:space="preserve">een </w:t>
      </w:r>
      <w:r w:rsidR="002A2706">
        <w:t xml:space="preserve">nationale </w:t>
      </w:r>
      <w:r>
        <w:t xml:space="preserve">dronestrategie essentieel. </w:t>
      </w:r>
      <w:r w:rsidRPr="00FB555A" w:rsidR="00547B47">
        <w:t xml:space="preserve">Ook in Nederland is de vraag naar drones voor civiele en militaire doeleinden enorm groot. </w:t>
      </w:r>
      <w:r w:rsidR="00FB555A">
        <w:t xml:space="preserve">Nederland en Europa zijn op dit moment bijna volledig afhankelijk van drones en drone-gerelateerde hard- en software ontwikkeld in landen buiten Europa. Zonder actief hierop te sturen en een eigen drone ecosysteem te ontwikkelen wordt straks bijvoorbeeld onze vitale infrastructuur geïnspecteerd met niet-EU drones. Het stimuleren van de strategische autonomie door een eigen drone ecosysteem is dan ook van groot belang.  </w:t>
      </w:r>
    </w:p>
    <w:p w:rsidR="00022724" w:rsidP="00FB555A" w:rsidRDefault="00022724" w14:paraId="169FC357" w14:textId="77777777"/>
    <w:p w:rsidRPr="00022724" w:rsidR="00022724" w:rsidP="00FB555A" w:rsidRDefault="00022724" w14:paraId="16DEE9E2" w14:textId="77777777">
      <w:pPr>
        <w:rPr>
          <w:i/>
          <w:iCs/>
        </w:rPr>
      </w:pPr>
      <w:r w:rsidRPr="00022724">
        <w:rPr>
          <w:i/>
          <w:iCs/>
        </w:rPr>
        <w:t>Drones bieden kansen</w:t>
      </w:r>
    </w:p>
    <w:p w:rsidRPr="008C0FD7" w:rsidR="00FB555A" w:rsidP="00FB555A" w:rsidRDefault="009E4927" w14:paraId="0F39C468" w14:textId="549F8974">
      <w:r>
        <w:t>Drones bieden niet alleen strategische voordelen op het gebied van defensie en veiligheid, maar ook kansen voor economische groei, een efficiëntere overheid, oplossing voor arbeidskrapte, en toepassingen in de landbouw en logistiek.</w:t>
      </w:r>
      <w:r w:rsidR="002A2706">
        <w:t xml:space="preserve"> </w:t>
      </w:r>
      <w:r w:rsidRPr="00FB555A" w:rsidR="00FB555A">
        <w:t xml:space="preserve">Drones zijn een hulpmiddel om onze hulpverleners snel waardevolle en gerichte informatie te verschaffen. </w:t>
      </w:r>
      <w:r w:rsidR="00022724">
        <w:t xml:space="preserve">Voor de maatschappelijke diensten </w:t>
      </w:r>
      <w:r w:rsidRPr="00FB555A" w:rsidR="00FB555A">
        <w:t xml:space="preserve">is het belangrijk om vliegen over langere afstanden </w:t>
      </w:r>
      <w:r w:rsidR="00022724">
        <w:t xml:space="preserve">makkelijker toepasbaar </w:t>
      </w:r>
      <w:r w:rsidRPr="00FB555A" w:rsidR="00FB555A">
        <w:t xml:space="preserve">te maken. </w:t>
      </w:r>
    </w:p>
    <w:p w:rsidR="00FB555A" w:rsidP="00034A70" w:rsidRDefault="00FB555A" w14:paraId="7EF10925" w14:textId="77777777"/>
    <w:p w:rsidRPr="00983941" w:rsidR="00983941" w:rsidP="00034A70" w:rsidRDefault="00022724" w14:paraId="78363B65" w14:textId="349FF974">
      <w:pPr>
        <w:rPr>
          <w:i/>
          <w:iCs/>
        </w:rPr>
      </w:pPr>
      <w:r>
        <w:rPr>
          <w:i/>
          <w:iCs/>
        </w:rPr>
        <w:t>Droneboost zet m</w:t>
      </w:r>
      <w:r w:rsidR="0045776B">
        <w:rPr>
          <w:i/>
          <w:iCs/>
        </w:rPr>
        <w:t>aatschappelijke meerwaarde centraal</w:t>
      </w:r>
    </w:p>
    <w:p w:rsidR="008104C9" w:rsidP="00022724" w:rsidRDefault="006A1B77" w14:paraId="7E9AE22A" w14:textId="4F140D7D">
      <w:bookmarkStart w:name="_Hlk188454048" w:id="1"/>
      <w:r>
        <w:t xml:space="preserve">Bij overheidsdiensten zijn drones nu al onmisbaar voor de uitvoering van hun taken. Hierin is nog wel veel winst te behalen. Door meer praktijkervaring en onderzoek in maatschappelijk relevante </w:t>
      </w:r>
      <w:r w:rsidRPr="008104C9">
        <w:rPr>
          <w:i/>
          <w:iCs/>
        </w:rPr>
        <w:t>use cases</w:t>
      </w:r>
      <w:r>
        <w:t xml:space="preserve"> kunnen drones op kortere termijn breder </w:t>
      </w:r>
      <w:r w:rsidR="000422EB">
        <w:t xml:space="preserve">worden </w:t>
      </w:r>
      <w:r>
        <w:t xml:space="preserve">ingezet. Dit komt de uitvoering van belangrijke maatschappelijke opgaven ten goede. </w:t>
      </w:r>
      <w:r w:rsidR="00022724">
        <w:t>Droneboost zet in op vijf maatschappelijk</w:t>
      </w:r>
      <w:r>
        <w:t>e</w:t>
      </w:r>
      <w:r w:rsidR="00022724">
        <w:t xml:space="preserve"> </w:t>
      </w:r>
      <w:r w:rsidRPr="0031628A" w:rsidR="00022724">
        <w:rPr>
          <w:i/>
          <w:iCs/>
        </w:rPr>
        <w:t>use cases</w:t>
      </w:r>
      <w:r>
        <w:rPr>
          <w:i/>
          <w:iCs/>
        </w:rPr>
        <w:t>:</w:t>
      </w:r>
      <w:r w:rsidR="00022724">
        <w:t xml:space="preserve"> </w:t>
      </w:r>
    </w:p>
    <w:p w:rsidR="008104C9" w:rsidP="008104C9" w:rsidRDefault="008104C9" w14:paraId="682163FE" w14:textId="3F104B05">
      <w:pPr>
        <w:pStyle w:val="ListParagraph"/>
        <w:numPr>
          <w:ilvl w:val="0"/>
          <w:numId w:val="10"/>
        </w:numPr>
      </w:pPr>
      <w:r>
        <w:t xml:space="preserve">Veiligere havens: drones verhogen veiligheid en </w:t>
      </w:r>
      <w:r w:rsidR="001939DB">
        <w:t>efficiëntie</w:t>
      </w:r>
      <w:r>
        <w:t xml:space="preserve"> van operaties in havens en offshore en </w:t>
      </w:r>
      <w:r w:rsidR="001939DB">
        <w:t>reduceren</w:t>
      </w:r>
      <w:r>
        <w:t xml:space="preserve"> </w:t>
      </w:r>
      <w:r w:rsidR="001939DB">
        <w:t>emissies</w:t>
      </w:r>
      <w:r>
        <w:t xml:space="preserve"> in logistieke processen</w:t>
      </w:r>
    </w:p>
    <w:p w:rsidR="008104C9" w:rsidP="008104C9" w:rsidRDefault="008104C9" w14:paraId="088CD4F2" w14:textId="756C25E3">
      <w:pPr>
        <w:pStyle w:val="ListParagraph"/>
        <w:numPr>
          <w:ilvl w:val="0"/>
          <w:numId w:val="10"/>
        </w:numPr>
      </w:pPr>
      <w:r>
        <w:t xml:space="preserve">Snellere hulpdiensten: drones versnellen respons van hulpdiensten, vergroten veiligheid voor </w:t>
      </w:r>
      <w:r w:rsidR="001939DB">
        <w:t>hulpverleners</w:t>
      </w:r>
      <w:r>
        <w:t>, verhogen de pakkans en verbeteren milieubescherming</w:t>
      </w:r>
    </w:p>
    <w:p w:rsidR="008104C9" w:rsidP="008104C9" w:rsidRDefault="008104C9" w14:paraId="7077B0CF" w14:textId="77777777">
      <w:pPr>
        <w:pStyle w:val="ListParagraph"/>
        <w:numPr>
          <w:ilvl w:val="0"/>
          <w:numId w:val="10"/>
        </w:numPr>
      </w:pPr>
      <w:r>
        <w:t>Productievere landbouw: drones verduurzamen gewasbeheer, verhogen oogstopbrengsten en verlagen milieubelasting</w:t>
      </w:r>
    </w:p>
    <w:p w:rsidR="008104C9" w:rsidP="008104C9" w:rsidRDefault="001939DB" w14:paraId="502250AE" w14:textId="5BC3EF93">
      <w:pPr>
        <w:pStyle w:val="ListParagraph"/>
        <w:numPr>
          <w:ilvl w:val="0"/>
          <w:numId w:val="10"/>
        </w:numPr>
      </w:pPr>
      <w:r>
        <w:lastRenderedPageBreak/>
        <w:t>T</w:t>
      </w:r>
      <w:r w:rsidR="008104C9">
        <w:t xml:space="preserve">oegankelijke zorg: drones maken </w:t>
      </w:r>
      <w:r>
        <w:t>essentiële</w:t>
      </w:r>
      <w:r w:rsidR="008104C9">
        <w:t xml:space="preserve"> medische </w:t>
      </w:r>
      <w:r>
        <w:t>benodigdheden</w:t>
      </w:r>
      <w:r w:rsidR="008104C9">
        <w:t xml:space="preserve"> toeganke</w:t>
      </w:r>
      <w:r>
        <w:t>lijker</w:t>
      </w:r>
      <w:r w:rsidR="008104C9">
        <w:t xml:space="preserve"> -zelfs in afgelegen gebieden- en besparen zorgkosten door het optimalieren van logistiek tussen zorginstellingen</w:t>
      </w:r>
    </w:p>
    <w:p w:rsidR="008104C9" w:rsidP="008104C9" w:rsidRDefault="001939DB" w14:paraId="79B670B8" w14:textId="7486359E">
      <w:pPr>
        <w:pStyle w:val="ListParagraph"/>
        <w:numPr>
          <w:ilvl w:val="0"/>
          <w:numId w:val="10"/>
        </w:numPr>
      </w:pPr>
      <w:r>
        <w:t>T</w:t>
      </w:r>
      <w:r w:rsidR="008104C9">
        <w:t xml:space="preserve">oekomstbestendige defensie: drones </w:t>
      </w:r>
      <w:r>
        <w:t>verbeteren</w:t>
      </w:r>
      <w:r w:rsidR="008104C9">
        <w:t xml:space="preserve"> veiligheid, </w:t>
      </w:r>
      <w:r>
        <w:t>efficiëntie</w:t>
      </w:r>
      <w:r w:rsidR="008104C9">
        <w:t xml:space="preserve"> en veelzijdigheid in zowel </w:t>
      </w:r>
      <w:r>
        <w:t>militaire</w:t>
      </w:r>
      <w:r w:rsidR="008104C9">
        <w:t xml:space="preserve"> als civiele operaties</w:t>
      </w:r>
    </w:p>
    <w:bookmarkEnd w:id="1"/>
    <w:p w:rsidR="008104C9" w:rsidP="008104C9" w:rsidRDefault="008104C9" w14:paraId="4E761170" w14:textId="77777777"/>
    <w:p w:rsidRPr="00D91628" w:rsidR="00D91628" w:rsidP="00D91628" w:rsidRDefault="006A1B77" w14:paraId="0A5FC919" w14:textId="7FB2B8DF">
      <w:r>
        <w:t xml:space="preserve">Deze </w:t>
      </w:r>
      <w:r>
        <w:rPr>
          <w:i/>
          <w:iCs/>
        </w:rPr>
        <w:t xml:space="preserve">use cases </w:t>
      </w:r>
      <w:r>
        <w:t xml:space="preserve">dienen als </w:t>
      </w:r>
      <w:r w:rsidRPr="000422EB">
        <w:rPr>
          <w:i/>
          <w:iCs/>
        </w:rPr>
        <w:t>Boosters</w:t>
      </w:r>
      <w:r>
        <w:t xml:space="preserve"> die bijdragen aan de ontwikkeling van </w:t>
      </w:r>
      <w:r w:rsidR="00D91628">
        <w:t xml:space="preserve">benodigde </w:t>
      </w:r>
      <w:r>
        <w:t xml:space="preserve">regelgeving, techniek en daarmee het ecosysteem als geheel. </w:t>
      </w:r>
      <w:r w:rsidRPr="00D91628" w:rsidR="00D91628">
        <w:t xml:space="preserve">Iedere </w:t>
      </w:r>
      <w:r w:rsidRPr="00D91628" w:rsidR="00D91628">
        <w:rPr>
          <w:i/>
          <w:iCs/>
        </w:rPr>
        <w:t xml:space="preserve">use case </w:t>
      </w:r>
      <w:r w:rsidRPr="00D91628" w:rsidR="00D91628">
        <w:t>heeft een</w:t>
      </w:r>
      <w:r w:rsidR="00D91628">
        <w:t xml:space="preserve"> </w:t>
      </w:r>
      <w:r w:rsidRPr="00D91628" w:rsidR="00D91628">
        <w:t>eigen karakter, maar de voorwaarden die ze nodig hebben</w:t>
      </w:r>
    </w:p>
    <w:p w:rsidR="00022724" w:rsidP="00D91628" w:rsidRDefault="00D91628" w14:paraId="41421CB7" w14:textId="0F64AFD8">
      <w:r w:rsidRPr="00D91628">
        <w:t>komen vaak overeen. Daarom w</w:t>
      </w:r>
      <w:r>
        <w:t>ordt binnen Droneboost naast</w:t>
      </w:r>
      <w:r w:rsidRPr="00D91628">
        <w:t xml:space="preserve"> de </w:t>
      </w:r>
      <w:r w:rsidRPr="00D91628">
        <w:rPr>
          <w:i/>
          <w:iCs/>
        </w:rPr>
        <w:t xml:space="preserve">use cases </w:t>
      </w:r>
      <w:r w:rsidRPr="00D91628">
        <w:t>ook</w:t>
      </w:r>
      <w:r>
        <w:t xml:space="preserve"> gewerkt</w:t>
      </w:r>
      <w:r w:rsidRPr="00D91628">
        <w:t xml:space="preserve"> aan het scheppen van deze gezamenlijke</w:t>
      </w:r>
      <w:r>
        <w:t xml:space="preserve"> </w:t>
      </w:r>
      <w:r w:rsidRPr="00D91628">
        <w:t xml:space="preserve">voorwaarden. </w:t>
      </w:r>
      <w:r w:rsidR="00FF1A64">
        <w:t xml:space="preserve">Het werken aan deze voorwaarden vindt plaats is zeven zogenoemde publieke projecten. </w:t>
      </w:r>
      <w:r w:rsidRPr="00D91628">
        <w:t xml:space="preserve">Dit </w:t>
      </w:r>
      <w:r w:rsidR="00FF1A64">
        <w:t xml:space="preserve">zijn: </w:t>
      </w:r>
      <w:r w:rsidR="00FF1A64">
        <w:rPr>
          <w:i/>
          <w:iCs/>
        </w:rPr>
        <w:t>Beyond visual line of sight-vliegen</w:t>
      </w:r>
      <w:r w:rsidR="00FF1A64">
        <w:t xml:space="preserve">, </w:t>
      </w:r>
      <w:r w:rsidRPr="000422EB" w:rsidR="00FF1A64">
        <w:rPr>
          <w:i/>
          <w:iCs/>
        </w:rPr>
        <w:t>U-</w:t>
      </w:r>
      <w:r w:rsidR="00DE73C6">
        <w:rPr>
          <w:i/>
          <w:iCs/>
        </w:rPr>
        <w:t>S</w:t>
      </w:r>
      <w:r w:rsidRPr="000422EB" w:rsidR="00FF1A64">
        <w:rPr>
          <w:i/>
          <w:iCs/>
        </w:rPr>
        <w:t>pace</w:t>
      </w:r>
      <w:r w:rsidR="00FF1A64">
        <w:t xml:space="preserve">, vergunningen, grondinfrastructuur, kennisplatform, </w:t>
      </w:r>
      <w:r w:rsidR="00FF1A64">
        <w:rPr>
          <w:i/>
          <w:iCs/>
        </w:rPr>
        <w:t>human capital,</w:t>
      </w:r>
      <w:r w:rsidR="00FF1A64">
        <w:t xml:space="preserve"> en onderzoek &amp; organisatie. </w:t>
      </w:r>
    </w:p>
    <w:p w:rsidRPr="00747FAF" w:rsidR="00022724" w:rsidP="00034A70" w:rsidRDefault="00022724" w14:paraId="2B143500" w14:textId="77777777"/>
    <w:p w:rsidRPr="001665D4" w:rsidR="001665D4" w:rsidP="001665D4" w:rsidRDefault="00332BA4" w14:paraId="6BE38249" w14:textId="72C119DD">
      <w:pPr>
        <w:rPr>
          <w:i/>
          <w:iCs/>
        </w:rPr>
      </w:pPr>
      <w:r>
        <w:rPr>
          <w:i/>
          <w:iCs/>
        </w:rPr>
        <w:t>Samen</w:t>
      </w:r>
      <w:r w:rsidRPr="001665D4" w:rsidR="001665D4">
        <w:rPr>
          <w:i/>
          <w:iCs/>
        </w:rPr>
        <w:t xml:space="preserve"> voorwaarts</w:t>
      </w:r>
    </w:p>
    <w:p w:rsidR="00893E96" w:rsidP="00022724" w:rsidRDefault="008839AF" w14:paraId="5AC7D143" w14:textId="77777777">
      <w:r>
        <w:t xml:space="preserve">De oplevering van het rapport Droneboost markeert de start van een nieuwe fase. Het samenwerkingsverband wil de komende paar jaar een grote sprong te maken in de ontwikkeling van het drone ecosysteem in Nederland. </w:t>
      </w:r>
      <w:bookmarkStart w:name="_Hlk188454509" w:id="2"/>
    </w:p>
    <w:p w:rsidR="00893E96" w:rsidP="00022724" w:rsidRDefault="00893E96" w14:paraId="0AA0A4AF" w14:textId="404E4E79"/>
    <w:p w:rsidR="00022724" w:rsidP="00022724" w:rsidRDefault="00022724" w14:paraId="35FD1A1C" w14:textId="3EA1A871">
      <w:r>
        <w:t>De ontwikkeling van een drone ecosysteem kan alleen samen met andere organisaties succesvol zijn. In iedere stap zijn overheden, kennisinstellingen en praktijkcases nodig om samen te versnellen. Daarom is het Ministerie van Infrastructuur en Waterstaat trots op de bijdrage van het Nederlands Lucht en Ruimtevaart instituut, ANWB, Havenbedrijf Rotterdam, Drone2Go, Luchtverkeersleiding Nederland en alle andere partners die betrokken zijn geweest bij de ontwikkeling van de Droneboost strategie.</w:t>
      </w:r>
    </w:p>
    <w:bookmarkEnd w:id="2"/>
    <w:p w:rsidR="00022724" w:rsidP="00034A70" w:rsidRDefault="00022724" w14:paraId="459A2F4F" w14:textId="77777777"/>
    <w:p w:rsidR="007D70C7" w:rsidP="00034A70" w:rsidRDefault="007D70C7" w14:paraId="14D12237" w14:textId="18E0140F">
      <w:r>
        <w:t xml:space="preserve">Samen </w:t>
      </w:r>
      <w:r w:rsidR="001665D4">
        <w:t>werken we de</w:t>
      </w:r>
      <w:r>
        <w:t xml:space="preserve"> komende jaren aan de toekomst van het Nederlandse luchtruim. </w:t>
      </w:r>
      <w:r w:rsidRPr="00FB555A">
        <w:t>Ik houd uw Kamer op de hoogte van de voortgang middels een jaarlijkse rapportage</w:t>
      </w:r>
      <w:r>
        <w:t xml:space="preserve">. </w:t>
      </w:r>
    </w:p>
    <w:p w:rsidR="00A56C78" w:rsidP="00034A70" w:rsidRDefault="00A56C78" w14:paraId="1458B905" w14:textId="77777777"/>
    <w:p w:rsidR="00A56C78" w:rsidP="00A56C78" w:rsidRDefault="00A56C78" w14:paraId="7E5A9624" w14:textId="417D43E8">
      <w:r>
        <w:t>Hoogachtend,</w:t>
      </w:r>
    </w:p>
    <w:p w:rsidR="00C2340D" w:rsidP="00A56C78" w:rsidRDefault="00A56C78" w14:paraId="3711FCBC" w14:textId="4E513075">
      <w:r>
        <w:br/>
        <w:t>DE MINISTER VAN INFRASTRUCTUUR EN WATERSTAAT</w:t>
      </w:r>
      <w:r w:rsidR="00260908">
        <w:t>,</w:t>
      </w:r>
    </w:p>
    <w:p w:rsidR="00415EC3" w:rsidP="00034A70" w:rsidRDefault="00415EC3" w14:paraId="799CDD89" w14:textId="77777777"/>
    <w:p w:rsidR="00415EC3" w:rsidP="00034A70" w:rsidRDefault="00415EC3" w14:paraId="3EAC0E52" w14:textId="77777777"/>
    <w:p w:rsidR="00415EC3" w:rsidP="00034A70" w:rsidRDefault="00415EC3" w14:paraId="5DE27045" w14:textId="77777777"/>
    <w:p w:rsidRPr="00034A70" w:rsidR="00034A70" w:rsidP="00034A70" w:rsidRDefault="00034A70" w14:paraId="158C57A8" w14:textId="77777777"/>
    <w:p w:rsidR="00D13F95" w:rsidRDefault="00260908" w14:paraId="6D43C830" w14:textId="111784E0">
      <w:r>
        <w:t>Barry Madlener</w:t>
      </w:r>
    </w:p>
    <w:sectPr w:rsidR="00D13F9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6A391" w14:textId="77777777" w:rsidR="00D5347B" w:rsidRDefault="00D5347B">
      <w:pPr>
        <w:spacing w:line="240" w:lineRule="auto"/>
      </w:pPr>
      <w:r>
        <w:separator/>
      </w:r>
    </w:p>
  </w:endnote>
  <w:endnote w:type="continuationSeparator" w:id="0">
    <w:p w14:paraId="4B45B3E5" w14:textId="77777777" w:rsidR="00D5347B" w:rsidRDefault="00D53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53559" w14:textId="77777777" w:rsidR="00260908" w:rsidRDefault="00260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DD336" w14:textId="77777777" w:rsidR="00D13F95" w:rsidRDefault="00D13F9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841B" w14:textId="77777777" w:rsidR="00260908" w:rsidRDefault="00260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78E8" w14:textId="77777777" w:rsidR="00D5347B" w:rsidRDefault="00D5347B">
      <w:pPr>
        <w:spacing w:line="240" w:lineRule="auto"/>
      </w:pPr>
      <w:r>
        <w:separator/>
      </w:r>
    </w:p>
  </w:footnote>
  <w:footnote w:type="continuationSeparator" w:id="0">
    <w:p w14:paraId="27297B6B" w14:textId="77777777" w:rsidR="00D5347B" w:rsidRDefault="00D534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CE49" w14:textId="77777777" w:rsidR="00260908" w:rsidRDefault="00260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A3386" w14:textId="77777777" w:rsidR="00D13F95" w:rsidRDefault="006A6642">
    <w:r>
      <w:rPr>
        <w:noProof/>
        <w:lang w:val="en-GB" w:eastAsia="en-GB"/>
      </w:rPr>
      <mc:AlternateContent>
        <mc:Choice Requires="wps">
          <w:drawing>
            <wp:anchor distT="0" distB="0" distL="0" distR="0" simplePos="0" relativeHeight="251652096" behindDoc="0" locked="1" layoutInCell="1" allowOverlap="1" wp14:anchorId="22A6A981" wp14:editId="6EC16EE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7C02BD7" w14:textId="77777777" w:rsidR="0080649A" w:rsidRDefault="0080649A"/>
                      </w:txbxContent>
                    </wps:txbx>
                    <wps:bodyPr vert="horz" wrap="square" lIns="0" tIns="0" rIns="0" bIns="0" anchor="t" anchorCtr="0"/>
                  </wps:wsp>
                </a:graphicData>
              </a:graphic>
            </wp:anchor>
          </w:drawing>
        </mc:Choice>
        <mc:Fallback>
          <w:pict>
            <v:shapetype w14:anchorId="22A6A98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7C02BD7" w14:textId="77777777" w:rsidR="0080649A" w:rsidRDefault="0080649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0DC8D191" wp14:editId="6C1C50F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8837EB" w14:textId="77777777" w:rsidR="00260908" w:rsidRDefault="00260908" w:rsidP="00260908">
                          <w:pPr>
                            <w:pStyle w:val="AfzendgegevensKop"/>
                          </w:pPr>
                        </w:p>
                        <w:p w14:paraId="55048ECD" w14:textId="77777777" w:rsidR="00260908" w:rsidRDefault="00260908" w:rsidP="00260908">
                          <w:pPr>
                            <w:pStyle w:val="AfzendgegevensKop"/>
                          </w:pPr>
                        </w:p>
                        <w:p w14:paraId="03B71792" w14:textId="77777777" w:rsidR="00260908" w:rsidRDefault="00260908" w:rsidP="00260908">
                          <w:pPr>
                            <w:pStyle w:val="AfzendgegevensKop"/>
                          </w:pPr>
                        </w:p>
                        <w:p w14:paraId="58F70607" w14:textId="77777777" w:rsidR="00260908" w:rsidRDefault="00260908" w:rsidP="00260908">
                          <w:pPr>
                            <w:pStyle w:val="AfzendgegevensKop"/>
                          </w:pPr>
                        </w:p>
                        <w:p w14:paraId="02C79CBE" w14:textId="220FF357" w:rsidR="00260908" w:rsidRDefault="00260908" w:rsidP="00260908">
                          <w:pPr>
                            <w:pStyle w:val="AfzendgegevensKop"/>
                          </w:pPr>
                          <w:r>
                            <w:t>Ministerie van Infrastructuur en Waterstaat</w:t>
                          </w:r>
                        </w:p>
                        <w:p w14:paraId="37BCED74" w14:textId="1D528BBD" w:rsidR="00D13F95" w:rsidRDefault="00D13F95">
                          <w:pPr>
                            <w:pStyle w:val="Referentiegegevenscursief"/>
                          </w:pPr>
                        </w:p>
                        <w:p w14:paraId="675A6887" w14:textId="77777777" w:rsidR="00260908" w:rsidRPr="00EF77F6" w:rsidRDefault="00260908" w:rsidP="00260908">
                          <w:pPr>
                            <w:rPr>
                              <w:b/>
                              <w:sz w:val="13"/>
                              <w:szCs w:val="13"/>
                            </w:rPr>
                          </w:pPr>
                          <w:r>
                            <w:rPr>
                              <w:b/>
                              <w:sz w:val="13"/>
                              <w:szCs w:val="13"/>
                            </w:rPr>
                            <w:t>Ons k</w:t>
                          </w:r>
                          <w:r w:rsidRPr="00EF77F6">
                            <w:rPr>
                              <w:b/>
                              <w:sz w:val="13"/>
                              <w:szCs w:val="13"/>
                            </w:rPr>
                            <w:t>enmerk</w:t>
                          </w:r>
                        </w:p>
                        <w:p w14:paraId="1268E67A" w14:textId="77777777" w:rsidR="00260908" w:rsidRDefault="00260908" w:rsidP="00260908">
                          <w:pPr>
                            <w:pStyle w:val="Afzendgegevens"/>
                          </w:pPr>
                          <w:r w:rsidRPr="00260908">
                            <w:t>IENW/BSK-2025/13171</w:t>
                          </w:r>
                        </w:p>
                        <w:p w14:paraId="00EB8BAF" w14:textId="77777777" w:rsidR="00260908" w:rsidRPr="00260908" w:rsidRDefault="00260908" w:rsidP="00260908"/>
                      </w:txbxContent>
                    </wps:txbx>
                    <wps:bodyPr vert="horz" wrap="square" lIns="0" tIns="0" rIns="0" bIns="0" anchor="t" anchorCtr="0"/>
                  </wps:wsp>
                </a:graphicData>
              </a:graphic>
            </wp:anchor>
          </w:drawing>
        </mc:Choice>
        <mc:Fallback>
          <w:pict>
            <v:shape w14:anchorId="0DC8D19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68837EB" w14:textId="77777777" w:rsidR="00260908" w:rsidRDefault="00260908" w:rsidP="00260908">
                    <w:pPr>
                      <w:pStyle w:val="AfzendgegevensKop"/>
                    </w:pPr>
                  </w:p>
                  <w:p w14:paraId="55048ECD" w14:textId="77777777" w:rsidR="00260908" w:rsidRDefault="00260908" w:rsidP="00260908">
                    <w:pPr>
                      <w:pStyle w:val="AfzendgegevensKop"/>
                    </w:pPr>
                  </w:p>
                  <w:p w14:paraId="03B71792" w14:textId="77777777" w:rsidR="00260908" w:rsidRDefault="00260908" w:rsidP="00260908">
                    <w:pPr>
                      <w:pStyle w:val="AfzendgegevensKop"/>
                    </w:pPr>
                  </w:p>
                  <w:p w14:paraId="58F70607" w14:textId="77777777" w:rsidR="00260908" w:rsidRDefault="00260908" w:rsidP="00260908">
                    <w:pPr>
                      <w:pStyle w:val="AfzendgegevensKop"/>
                    </w:pPr>
                  </w:p>
                  <w:p w14:paraId="02C79CBE" w14:textId="220FF357" w:rsidR="00260908" w:rsidRDefault="00260908" w:rsidP="00260908">
                    <w:pPr>
                      <w:pStyle w:val="AfzendgegevensKop"/>
                    </w:pPr>
                    <w:r>
                      <w:t>Ministerie van Infrastructuur en Waterstaat</w:t>
                    </w:r>
                  </w:p>
                  <w:p w14:paraId="37BCED74" w14:textId="1D528BBD" w:rsidR="00D13F95" w:rsidRDefault="00D13F95">
                    <w:pPr>
                      <w:pStyle w:val="Referentiegegevenscursief"/>
                    </w:pPr>
                  </w:p>
                  <w:p w14:paraId="675A6887" w14:textId="77777777" w:rsidR="00260908" w:rsidRPr="00EF77F6" w:rsidRDefault="00260908" w:rsidP="00260908">
                    <w:pPr>
                      <w:rPr>
                        <w:b/>
                        <w:sz w:val="13"/>
                        <w:szCs w:val="13"/>
                      </w:rPr>
                    </w:pPr>
                    <w:r>
                      <w:rPr>
                        <w:b/>
                        <w:sz w:val="13"/>
                        <w:szCs w:val="13"/>
                      </w:rPr>
                      <w:t>Ons k</w:t>
                    </w:r>
                    <w:r w:rsidRPr="00EF77F6">
                      <w:rPr>
                        <w:b/>
                        <w:sz w:val="13"/>
                        <w:szCs w:val="13"/>
                      </w:rPr>
                      <w:t>enmerk</w:t>
                    </w:r>
                  </w:p>
                  <w:p w14:paraId="1268E67A" w14:textId="77777777" w:rsidR="00260908" w:rsidRDefault="00260908" w:rsidP="00260908">
                    <w:pPr>
                      <w:pStyle w:val="Afzendgegevens"/>
                    </w:pPr>
                    <w:r w:rsidRPr="00260908">
                      <w:t>IENW/BSK-2025/13171</w:t>
                    </w:r>
                  </w:p>
                  <w:p w14:paraId="00EB8BAF" w14:textId="77777777" w:rsidR="00260908" w:rsidRPr="00260908" w:rsidRDefault="00260908" w:rsidP="0026090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155ACA6E" wp14:editId="5714A88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B52494" w14:textId="77777777" w:rsidR="0080649A" w:rsidRDefault="0080649A"/>
                      </w:txbxContent>
                    </wps:txbx>
                    <wps:bodyPr vert="horz" wrap="square" lIns="0" tIns="0" rIns="0" bIns="0" anchor="t" anchorCtr="0"/>
                  </wps:wsp>
                </a:graphicData>
              </a:graphic>
            </wp:anchor>
          </w:drawing>
        </mc:Choice>
        <mc:Fallback>
          <w:pict>
            <v:shape w14:anchorId="155ACA6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01B52494" w14:textId="77777777" w:rsidR="0080649A" w:rsidRDefault="0080649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4E919F87" wp14:editId="43A1D42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4310BB" w14:textId="7C7EFABC" w:rsidR="00D13F95" w:rsidRDefault="006A6642">
                          <w:pPr>
                            <w:pStyle w:val="Referentiegegevens"/>
                          </w:pPr>
                          <w:r>
                            <w:t xml:space="preserve">Pagina </w:t>
                          </w:r>
                          <w:r>
                            <w:fldChar w:fldCharType="begin"/>
                          </w:r>
                          <w:r>
                            <w:instrText>PAGE</w:instrText>
                          </w:r>
                          <w:r>
                            <w:fldChar w:fldCharType="separate"/>
                          </w:r>
                          <w:r w:rsidR="009E3041">
                            <w:rPr>
                              <w:noProof/>
                            </w:rPr>
                            <w:t>2</w:t>
                          </w:r>
                          <w:r>
                            <w:fldChar w:fldCharType="end"/>
                          </w:r>
                          <w:r>
                            <w:t xml:space="preserve"> van </w:t>
                          </w:r>
                          <w:r>
                            <w:fldChar w:fldCharType="begin"/>
                          </w:r>
                          <w:r>
                            <w:instrText>NUMPAGES</w:instrText>
                          </w:r>
                          <w:r>
                            <w:fldChar w:fldCharType="separate"/>
                          </w:r>
                          <w:r w:rsidR="00034A70">
                            <w:rPr>
                              <w:noProof/>
                            </w:rPr>
                            <w:t>1</w:t>
                          </w:r>
                          <w:r>
                            <w:fldChar w:fldCharType="end"/>
                          </w:r>
                        </w:p>
                      </w:txbxContent>
                    </wps:txbx>
                    <wps:bodyPr vert="horz" wrap="square" lIns="0" tIns="0" rIns="0" bIns="0" anchor="t" anchorCtr="0"/>
                  </wps:wsp>
                </a:graphicData>
              </a:graphic>
            </wp:anchor>
          </w:drawing>
        </mc:Choice>
        <mc:Fallback>
          <w:pict>
            <v:shape w14:anchorId="4E919F8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114310BB" w14:textId="7C7EFABC" w:rsidR="00D13F95" w:rsidRDefault="006A6642">
                    <w:pPr>
                      <w:pStyle w:val="Referentiegegevens"/>
                    </w:pPr>
                    <w:r>
                      <w:t xml:space="preserve">Pagina </w:t>
                    </w:r>
                    <w:r>
                      <w:fldChar w:fldCharType="begin"/>
                    </w:r>
                    <w:r>
                      <w:instrText>PAGE</w:instrText>
                    </w:r>
                    <w:r>
                      <w:fldChar w:fldCharType="separate"/>
                    </w:r>
                    <w:r w:rsidR="009E3041">
                      <w:rPr>
                        <w:noProof/>
                      </w:rPr>
                      <w:t>2</w:t>
                    </w:r>
                    <w:r>
                      <w:fldChar w:fldCharType="end"/>
                    </w:r>
                    <w:r>
                      <w:t xml:space="preserve"> van </w:t>
                    </w:r>
                    <w:r>
                      <w:fldChar w:fldCharType="begin"/>
                    </w:r>
                    <w:r>
                      <w:instrText>NUMPAGES</w:instrText>
                    </w:r>
                    <w:r>
                      <w:fldChar w:fldCharType="separate"/>
                    </w:r>
                    <w:r w:rsidR="00034A70">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856FA" w14:textId="77777777" w:rsidR="00D13F95" w:rsidRDefault="006A6642">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3254113E" wp14:editId="5E2638C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3BB9F7F" w14:textId="77777777" w:rsidR="00D13F95" w:rsidRDefault="006A6642">
                          <w:pPr>
                            <w:spacing w:line="240" w:lineRule="auto"/>
                          </w:pPr>
                          <w:r>
                            <w:rPr>
                              <w:noProof/>
                              <w:lang w:val="en-GB" w:eastAsia="en-GB"/>
                            </w:rPr>
                            <w:drawing>
                              <wp:inline distT="0" distB="0" distL="0" distR="0" wp14:anchorId="61E5CE11" wp14:editId="481F44B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254113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3BB9F7F" w14:textId="77777777" w:rsidR="00D13F95" w:rsidRDefault="006A6642">
                    <w:pPr>
                      <w:spacing w:line="240" w:lineRule="auto"/>
                    </w:pPr>
                    <w:r>
                      <w:rPr>
                        <w:noProof/>
                        <w:lang w:val="en-GB" w:eastAsia="en-GB"/>
                      </w:rPr>
                      <w:drawing>
                        <wp:inline distT="0" distB="0" distL="0" distR="0" wp14:anchorId="61E5CE11" wp14:editId="481F44B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7B5D58DF" wp14:editId="47276BC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573EC8" w14:textId="77777777" w:rsidR="00D13F95" w:rsidRDefault="006A6642">
                          <w:pPr>
                            <w:spacing w:line="240" w:lineRule="auto"/>
                          </w:pPr>
                          <w:r>
                            <w:rPr>
                              <w:noProof/>
                              <w:lang w:val="en-GB" w:eastAsia="en-GB"/>
                            </w:rPr>
                            <w:drawing>
                              <wp:inline distT="0" distB="0" distL="0" distR="0" wp14:anchorId="729BA81F" wp14:editId="588D9B55">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5D58D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C573EC8" w14:textId="77777777" w:rsidR="00D13F95" w:rsidRDefault="006A6642">
                    <w:pPr>
                      <w:spacing w:line="240" w:lineRule="auto"/>
                    </w:pPr>
                    <w:r>
                      <w:rPr>
                        <w:noProof/>
                        <w:lang w:val="en-GB" w:eastAsia="en-GB"/>
                      </w:rPr>
                      <w:drawing>
                        <wp:inline distT="0" distB="0" distL="0" distR="0" wp14:anchorId="729BA81F" wp14:editId="588D9B55">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4E5DB7FC" wp14:editId="7C68157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C1ECBD" w14:textId="77777777" w:rsidR="00260908" w:rsidRDefault="00260908" w:rsidP="00260908">
                          <w:pPr>
                            <w:pStyle w:val="Referentiegegevens"/>
                          </w:pPr>
                          <w:r>
                            <w:t>&gt; Retouradres Postbus 20901 2500 EX  Den Haag</w:t>
                          </w:r>
                        </w:p>
                        <w:p w14:paraId="5DFDAA61" w14:textId="3C9F3BB2" w:rsidR="00D13F95" w:rsidRDefault="00D13F95">
                          <w:pPr>
                            <w:pStyle w:val="Referentiegegevens"/>
                          </w:pPr>
                        </w:p>
                      </w:txbxContent>
                    </wps:txbx>
                    <wps:bodyPr vert="horz" wrap="square" lIns="0" tIns="0" rIns="0" bIns="0" anchor="t" anchorCtr="0"/>
                  </wps:wsp>
                </a:graphicData>
              </a:graphic>
            </wp:anchor>
          </w:drawing>
        </mc:Choice>
        <mc:Fallback>
          <w:pict>
            <v:shape w14:anchorId="4E5DB7F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43C1ECBD" w14:textId="77777777" w:rsidR="00260908" w:rsidRDefault="00260908" w:rsidP="00260908">
                    <w:pPr>
                      <w:pStyle w:val="Referentiegegevens"/>
                    </w:pPr>
                    <w:r>
                      <w:t>&gt; Retouradres Postbus 20901 2500 EX  Den Haag</w:t>
                    </w:r>
                  </w:p>
                  <w:p w14:paraId="5DFDAA61" w14:textId="3C9F3BB2" w:rsidR="00D13F95" w:rsidRDefault="00D13F95">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400C44AE" wp14:editId="31B3A7F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7860D3" w14:textId="77777777" w:rsidR="00260908" w:rsidRDefault="006A6642">
                          <w:r>
                            <w:t xml:space="preserve">De Voorzitter van de Tweede Kamer </w:t>
                          </w:r>
                        </w:p>
                        <w:p w14:paraId="6FABA78D" w14:textId="28587B21" w:rsidR="00D13F95" w:rsidRDefault="006A6642">
                          <w:r>
                            <w:t>der Staten-Generaal</w:t>
                          </w:r>
                        </w:p>
                        <w:p w14:paraId="2747CF46" w14:textId="77777777" w:rsidR="00D13F95" w:rsidRDefault="006A6642">
                          <w:r>
                            <w:t xml:space="preserve">Postbus 20018 </w:t>
                          </w:r>
                        </w:p>
                        <w:p w14:paraId="08E77E6F" w14:textId="77777777" w:rsidR="00D13F95" w:rsidRDefault="006A6642">
                          <w:r>
                            <w:t>2500 EA  Den Haag</w:t>
                          </w:r>
                        </w:p>
                      </w:txbxContent>
                    </wps:txbx>
                    <wps:bodyPr vert="horz" wrap="square" lIns="0" tIns="0" rIns="0" bIns="0" anchor="t" anchorCtr="0"/>
                  </wps:wsp>
                </a:graphicData>
              </a:graphic>
            </wp:anchor>
          </w:drawing>
        </mc:Choice>
        <mc:Fallback>
          <w:pict>
            <v:shape w14:anchorId="400C44A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657860D3" w14:textId="77777777" w:rsidR="00260908" w:rsidRDefault="006A6642">
                    <w:r>
                      <w:t xml:space="preserve">De Voorzitter van de Tweede Kamer </w:t>
                    </w:r>
                  </w:p>
                  <w:p w14:paraId="6FABA78D" w14:textId="28587B21" w:rsidR="00D13F95" w:rsidRDefault="006A6642">
                    <w:r>
                      <w:t>der Staten-Generaal</w:t>
                    </w:r>
                  </w:p>
                  <w:p w14:paraId="2747CF46" w14:textId="77777777" w:rsidR="00D13F95" w:rsidRDefault="006A6642">
                    <w:r>
                      <w:t xml:space="preserve">Postbus 20018 </w:t>
                    </w:r>
                  </w:p>
                  <w:p w14:paraId="08E77E6F" w14:textId="77777777" w:rsidR="00D13F95" w:rsidRDefault="006A6642">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43EB57F" wp14:editId="04C5A707">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13F95" w14:paraId="59D907BA" w14:textId="77777777">
                            <w:trPr>
                              <w:trHeight w:val="240"/>
                            </w:trPr>
                            <w:tc>
                              <w:tcPr>
                                <w:tcW w:w="1140" w:type="dxa"/>
                              </w:tcPr>
                              <w:p w14:paraId="37BAB353" w14:textId="77777777" w:rsidR="00D13F95" w:rsidRDefault="006A6642">
                                <w:r>
                                  <w:t>Datum</w:t>
                                </w:r>
                              </w:p>
                            </w:tc>
                            <w:tc>
                              <w:tcPr>
                                <w:tcW w:w="5918" w:type="dxa"/>
                              </w:tcPr>
                              <w:p w14:paraId="107E56EA" w14:textId="4E299BBD" w:rsidR="00D13F95" w:rsidRDefault="009A726D">
                                <w:r>
                                  <w:t>27 februari 2025</w:t>
                                </w:r>
                                <w:sdt>
                                  <w:sdtPr>
                                    <w:id w:val="-2023852357"/>
                                    <w:showingPlcHdr/>
                                    <w:date w:fullDate="2025-02-05T00:00:00Z">
                                      <w:dateFormat w:val="d MMMM yyyy"/>
                                      <w:lid w:val="nl"/>
                                      <w:storeMappedDataAs w:val="dateTime"/>
                                      <w:calendar w:val="gregorian"/>
                                    </w:date>
                                  </w:sdtPr>
                                  <w:sdtEndPr/>
                                  <w:sdtContent>
                                    <w:r w:rsidR="00260908">
                                      <w:t xml:space="preserve">     </w:t>
                                    </w:r>
                                  </w:sdtContent>
                                </w:sdt>
                              </w:p>
                            </w:tc>
                          </w:tr>
                          <w:tr w:rsidR="00D13F95" w14:paraId="646D164A" w14:textId="77777777">
                            <w:trPr>
                              <w:trHeight w:val="240"/>
                            </w:trPr>
                            <w:tc>
                              <w:tcPr>
                                <w:tcW w:w="1140" w:type="dxa"/>
                              </w:tcPr>
                              <w:p w14:paraId="760A57AA" w14:textId="77777777" w:rsidR="00D13F95" w:rsidRDefault="006A6642">
                                <w:r>
                                  <w:t>Betreft</w:t>
                                </w:r>
                              </w:p>
                            </w:tc>
                            <w:tc>
                              <w:tcPr>
                                <w:tcW w:w="5918" w:type="dxa"/>
                              </w:tcPr>
                              <w:p w14:paraId="05D20095" w14:textId="0FBD1C2E" w:rsidR="00D13F95" w:rsidRDefault="006A6642">
                                <w:r>
                                  <w:t xml:space="preserve">Aanbiedingsbrief </w:t>
                                </w:r>
                                <w:r w:rsidR="00AB4805">
                                  <w:t>r</w:t>
                                </w:r>
                                <w:r w:rsidR="009E3041">
                                  <w:t>apport</w:t>
                                </w:r>
                                <w:r w:rsidR="00BB051B">
                                  <w:t xml:space="preserve"> </w:t>
                                </w:r>
                                <w:r>
                                  <w:t>Droneboost</w:t>
                                </w:r>
                              </w:p>
                            </w:tc>
                          </w:tr>
                        </w:tbl>
                        <w:p w14:paraId="47FCFDA2" w14:textId="77777777" w:rsidR="0080649A" w:rsidRDefault="0080649A"/>
                      </w:txbxContent>
                    </wps:txbx>
                    <wps:bodyPr vert="horz" wrap="square" lIns="0" tIns="0" rIns="0" bIns="0" anchor="t" anchorCtr="0"/>
                  </wps:wsp>
                </a:graphicData>
              </a:graphic>
            </wp:anchor>
          </w:drawing>
        </mc:Choice>
        <mc:Fallback>
          <w:pict>
            <v:shape w14:anchorId="543EB57F"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13F95" w14:paraId="59D907BA" w14:textId="77777777">
                      <w:trPr>
                        <w:trHeight w:val="240"/>
                      </w:trPr>
                      <w:tc>
                        <w:tcPr>
                          <w:tcW w:w="1140" w:type="dxa"/>
                        </w:tcPr>
                        <w:p w14:paraId="37BAB353" w14:textId="77777777" w:rsidR="00D13F95" w:rsidRDefault="006A6642">
                          <w:r>
                            <w:t>Datum</w:t>
                          </w:r>
                        </w:p>
                      </w:tc>
                      <w:tc>
                        <w:tcPr>
                          <w:tcW w:w="5918" w:type="dxa"/>
                        </w:tcPr>
                        <w:p w14:paraId="107E56EA" w14:textId="4E299BBD" w:rsidR="00D13F95" w:rsidRDefault="009A726D">
                          <w:r>
                            <w:t>27 februari 2025</w:t>
                          </w:r>
                          <w:sdt>
                            <w:sdtPr>
                              <w:id w:val="-2023852357"/>
                              <w:showingPlcHdr/>
                              <w:date w:fullDate="2025-02-05T00:00:00Z">
                                <w:dateFormat w:val="d MMMM yyyy"/>
                                <w:lid w:val="nl"/>
                                <w:storeMappedDataAs w:val="dateTime"/>
                                <w:calendar w:val="gregorian"/>
                              </w:date>
                            </w:sdtPr>
                            <w:sdtEndPr/>
                            <w:sdtContent>
                              <w:r w:rsidR="00260908">
                                <w:t xml:space="preserve">     </w:t>
                              </w:r>
                            </w:sdtContent>
                          </w:sdt>
                        </w:p>
                      </w:tc>
                    </w:tr>
                    <w:tr w:rsidR="00D13F95" w14:paraId="646D164A" w14:textId="77777777">
                      <w:trPr>
                        <w:trHeight w:val="240"/>
                      </w:trPr>
                      <w:tc>
                        <w:tcPr>
                          <w:tcW w:w="1140" w:type="dxa"/>
                        </w:tcPr>
                        <w:p w14:paraId="760A57AA" w14:textId="77777777" w:rsidR="00D13F95" w:rsidRDefault="006A6642">
                          <w:r>
                            <w:t>Betreft</w:t>
                          </w:r>
                        </w:p>
                      </w:tc>
                      <w:tc>
                        <w:tcPr>
                          <w:tcW w:w="5918" w:type="dxa"/>
                        </w:tcPr>
                        <w:p w14:paraId="05D20095" w14:textId="0FBD1C2E" w:rsidR="00D13F95" w:rsidRDefault="006A6642">
                          <w:r>
                            <w:t xml:space="preserve">Aanbiedingsbrief </w:t>
                          </w:r>
                          <w:r w:rsidR="00AB4805">
                            <w:t>r</w:t>
                          </w:r>
                          <w:r w:rsidR="009E3041">
                            <w:t>apport</w:t>
                          </w:r>
                          <w:r w:rsidR="00BB051B">
                            <w:t xml:space="preserve"> </w:t>
                          </w:r>
                          <w:r>
                            <w:t>Droneboost</w:t>
                          </w:r>
                        </w:p>
                      </w:tc>
                    </w:tr>
                  </w:tbl>
                  <w:p w14:paraId="47FCFDA2" w14:textId="77777777" w:rsidR="0080649A" w:rsidRDefault="0080649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2DA55B83" wp14:editId="3BB46B4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D6A05A" w14:textId="77777777" w:rsidR="00260908" w:rsidRDefault="00260908" w:rsidP="00260908">
                          <w:pPr>
                            <w:pStyle w:val="AfzendgegevensKop"/>
                          </w:pPr>
                          <w:r>
                            <w:t>Ministerie van Infrastructuur en Waterstaat</w:t>
                          </w:r>
                        </w:p>
                        <w:p w14:paraId="7CD25676" w14:textId="77777777" w:rsidR="00260908" w:rsidRDefault="00260908" w:rsidP="00260908">
                          <w:pPr>
                            <w:pStyle w:val="WitregelW1"/>
                          </w:pPr>
                        </w:p>
                        <w:p w14:paraId="2C4BEECB" w14:textId="77777777" w:rsidR="00260908" w:rsidRDefault="00260908" w:rsidP="00260908">
                          <w:pPr>
                            <w:pStyle w:val="Afzendgegevens"/>
                          </w:pPr>
                          <w:r>
                            <w:t>Rijnstraat 8</w:t>
                          </w:r>
                        </w:p>
                        <w:p w14:paraId="7814BA62" w14:textId="77777777" w:rsidR="00260908" w:rsidRPr="0029146B" w:rsidRDefault="00260908" w:rsidP="00260908">
                          <w:pPr>
                            <w:pStyle w:val="Afzendgegevens"/>
                            <w:rPr>
                              <w:lang w:val="de-DE"/>
                            </w:rPr>
                          </w:pPr>
                          <w:r w:rsidRPr="0029146B">
                            <w:rPr>
                              <w:lang w:val="de-DE"/>
                            </w:rPr>
                            <w:t>2515 XP  Den Haag</w:t>
                          </w:r>
                        </w:p>
                        <w:p w14:paraId="4E3F3D3C" w14:textId="77777777" w:rsidR="00260908" w:rsidRPr="0029146B" w:rsidRDefault="00260908" w:rsidP="00260908">
                          <w:pPr>
                            <w:pStyle w:val="Afzendgegevens"/>
                            <w:rPr>
                              <w:lang w:val="de-DE"/>
                            </w:rPr>
                          </w:pPr>
                          <w:r w:rsidRPr="0029146B">
                            <w:rPr>
                              <w:lang w:val="de-DE"/>
                            </w:rPr>
                            <w:t>Postbus 20901</w:t>
                          </w:r>
                        </w:p>
                        <w:p w14:paraId="6B1CF58B" w14:textId="77777777" w:rsidR="00260908" w:rsidRPr="0029146B" w:rsidRDefault="00260908" w:rsidP="00260908">
                          <w:pPr>
                            <w:pStyle w:val="Afzendgegevens"/>
                            <w:rPr>
                              <w:lang w:val="de-DE"/>
                            </w:rPr>
                          </w:pPr>
                          <w:r w:rsidRPr="0029146B">
                            <w:rPr>
                              <w:lang w:val="de-DE"/>
                            </w:rPr>
                            <w:t>2500 EX Den Haag</w:t>
                          </w:r>
                        </w:p>
                        <w:p w14:paraId="5104D207" w14:textId="77777777" w:rsidR="00260908" w:rsidRPr="0029146B" w:rsidRDefault="00260908" w:rsidP="00260908">
                          <w:pPr>
                            <w:pStyle w:val="WitregelW1"/>
                            <w:rPr>
                              <w:lang w:val="de-DE"/>
                            </w:rPr>
                          </w:pPr>
                        </w:p>
                        <w:p w14:paraId="40FA2C30" w14:textId="77777777" w:rsidR="00260908" w:rsidRPr="0029146B" w:rsidRDefault="00260908" w:rsidP="00260908">
                          <w:pPr>
                            <w:pStyle w:val="Afzendgegevens"/>
                            <w:rPr>
                              <w:lang w:val="de-DE"/>
                            </w:rPr>
                          </w:pPr>
                          <w:r w:rsidRPr="0029146B">
                            <w:rPr>
                              <w:lang w:val="de-DE"/>
                            </w:rPr>
                            <w:t>T   070-456 0000</w:t>
                          </w:r>
                        </w:p>
                        <w:p w14:paraId="587DF884" w14:textId="77777777" w:rsidR="00260908" w:rsidRDefault="00260908" w:rsidP="00260908">
                          <w:pPr>
                            <w:pStyle w:val="Afzendgegevens"/>
                          </w:pPr>
                          <w:r>
                            <w:t>F   070-456 1111</w:t>
                          </w:r>
                        </w:p>
                        <w:p w14:paraId="73B3B9F0" w14:textId="77777777" w:rsidR="00260908" w:rsidRDefault="00260908" w:rsidP="00260908"/>
                        <w:p w14:paraId="50F13229" w14:textId="7B740C1F" w:rsidR="00260908" w:rsidRPr="00EF77F6" w:rsidRDefault="00260908" w:rsidP="00260908">
                          <w:pPr>
                            <w:rPr>
                              <w:b/>
                              <w:sz w:val="13"/>
                              <w:szCs w:val="13"/>
                            </w:rPr>
                          </w:pPr>
                          <w:r>
                            <w:rPr>
                              <w:b/>
                              <w:sz w:val="13"/>
                              <w:szCs w:val="13"/>
                            </w:rPr>
                            <w:t>Ons k</w:t>
                          </w:r>
                          <w:r w:rsidRPr="00EF77F6">
                            <w:rPr>
                              <w:b/>
                              <w:sz w:val="13"/>
                              <w:szCs w:val="13"/>
                            </w:rPr>
                            <w:t>enmerk</w:t>
                          </w:r>
                        </w:p>
                        <w:p w14:paraId="501E200B" w14:textId="647F9202" w:rsidR="00260908" w:rsidRDefault="00260908" w:rsidP="00260908">
                          <w:pPr>
                            <w:pStyle w:val="Afzendgegevens"/>
                          </w:pPr>
                          <w:r w:rsidRPr="00260908">
                            <w:t>IENW/BSK-2025/13171</w:t>
                          </w:r>
                        </w:p>
                        <w:p w14:paraId="2EC014F9" w14:textId="77777777" w:rsidR="00260908" w:rsidRDefault="00260908" w:rsidP="00260908"/>
                        <w:p w14:paraId="19F1592B" w14:textId="77777777" w:rsidR="00260908" w:rsidRPr="00BC24DB" w:rsidRDefault="00260908" w:rsidP="00260908">
                          <w:pPr>
                            <w:spacing w:line="276" w:lineRule="auto"/>
                            <w:rPr>
                              <w:b/>
                              <w:bCs/>
                              <w:sz w:val="13"/>
                              <w:szCs w:val="13"/>
                            </w:rPr>
                          </w:pPr>
                          <w:r w:rsidRPr="00BC24DB">
                            <w:rPr>
                              <w:b/>
                              <w:bCs/>
                              <w:sz w:val="13"/>
                              <w:szCs w:val="13"/>
                            </w:rPr>
                            <w:t>Bijlage(n)</w:t>
                          </w:r>
                        </w:p>
                        <w:p w14:paraId="5AF68FC0" w14:textId="3B893C5F" w:rsidR="00260908" w:rsidRPr="00BC24DB" w:rsidRDefault="00260908" w:rsidP="00260908">
                          <w:pPr>
                            <w:spacing w:line="276" w:lineRule="auto"/>
                            <w:rPr>
                              <w:sz w:val="13"/>
                              <w:szCs w:val="13"/>
                            </w:rPr>
                          </w:pPr>
                          <w:r>
                            <w:rPr>
                              <w:sz w:val="13"/>
                              <w:szCs w:val="13"/>
                            </w:rPr>
                            <w:t>3</w:t>
                          </w:r>
                        </w:p>
                        <w:p w14:paraId="2DEB6A0A" w14:textId="6D05F6B6" w:rsidR="00D13F95" w:rsidRDefault="00D13F95">
                          <w:pPr>
                            <w:pStyle w:val="Referentiegegevens"/>
                          </w:pPr>
                        </w:p>
                      </w:txbxContent>
                    </wps:txbx>
                    <wps:bodyPr vert="horz" wrap="square" lIns="0" tIns="0" rIns="0" bIns="0" anchor="t" anchorCtr="0"/>
                  </wps:wsp>
                </a:graphicData>
              </a:graphic>
            </wp:anchor>
          </w:drawing>
        </mc:Choice>
        <mc:Fallback>
          <w:pict>
            <v:shape w14:anchorId="2DA55B8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8D6A05A" w14:textId="77777777" w:rsidR="00260908" w:rsidRDefault="00260908" w:rsidP="00260908">
                    <w:pPr>
                      <w:pStyle w:val="AfzendgegevensKop"/>
                    </w:pPr>
                    <w:r>
                      <w:t>Ministerie van Infrastructuur en Waterstaat</w:t>
                    </w:r>
                  </w:p>
                  <w:p w14:paraId="7CD25676" w14:textId="77777777" w:rsidR="00260908" w:rsidRDefault="00260908" w:rsidP="00260908">
                    <w:pPr>
                      <w:pStyle w:val="WitregelW1"/>
                    </w:pPr>
                  </w:p>
                  <w:p w14:paraId="2C4BEECB" w14:textId="77777777" w:rsidR="00260908" w:rsidRDefault="00260908" w:rsidP="00260908">
                    <w:pPr>
                      <w:pStyle w:val="Afzendgegevens"/>
                    </w:pPr>
                    <w:r>
                      <w:t>Rijnstraat 8</w:t>
                    </w:r>
                  </w:p>
                  <w:p w14:paraId="7814BA62" w14:textId="77777777" w:rsidR="00260908" w:rsidRPr="0029146B" w:rsidRDefault="00260908" w:rsidP="00260908">
                    <w:pPr>
                      <w:pStyle w:val="Afzendgegevens"/>
                      <w:rPr>
                        <w:lang w:val="de-DE"/>
                      </w:rPr>
                    </w:pPr>
                    <w:r w:rsidRPr="0029146B">
                      <w:rPr>
                        <w:lang w:val="de-DE"/>
                      </w:rPr>
                      <w:t>2515 XP  Den Haag</w:t>
                    </w:r>
                  </w:p>
                  <w:p w14:paraId="4E3F3D3C" w14:textId="77777777" w:rsidR="00260908" w:rsidRPr="0029146B" w:rsidRDefault="00260908" w:rsidP="00260908">
                    <w:pPr>
                      <w:pStyle w:val="Afzendgegevens"/>
                      <w:rPr>
                        <w:lang w:val="de-DE"/>
                      </w:rPr>
                    </w:pPr>
                    <w:r w:rsidRPr="0029146B">
                      <w:rPr>
                        <w:lang w:val="de-DE"/>
                      </w:rPr>
                      <w:t>Postbus 20901</w:t>
                    </w:r>
                  </w:p>
                  <w:p w14:paraId="6B1CF58B" w14:textId="77777777" w:rsidR="00260908" w:rsidRPr="0029146B" w:rsidRDefault="00260908" w:rsidP="00260908">
                    <w:pPr>
                      <w:pStyle w:val="Afzendgegevens"/>
                      <w:rPr>
                        <w:lang w:val="de-DE"/>
                      </w:rPr>
                    </w:pPr>
                    <w:r w:rsidRPr="0029146B">
                      <w:rPr>
                        <w:lang w:val="de-DE"/>
                      </w:rPr>
                      <w:t>2500 EX Den Haag</w:t>
                    </w:r>
                  </w:p>
                  <w:p w14:paraId="5104D207" w14:textId="77777777" w:rsidR="00260908" w:rsidRPr="0029146B" w:rsidRDefault="00260908" w:rsidP="00260908">
                    <w:pPr>
                      <w:pStyle w:val="WitregelW1"/>
                      <w:rPr>
                        <w:lang w:val="de-DE"/>
                      </w:rPr>
                    </w:pPr>
                  </w:p>
                  <w:p w14:paraId="40FA2C30" w14:textId="77777777" w:rsidR="00260908" w:rsidRPr="0029146B" w:rsidRDefault="00260908" w:rsidP="00260908">
                    <w:pPr>
                      <w:pStyle w:val="Afzendgegevens"/>
                      <w:rPr>
                        <w:lang w:val="de-DE"/>
                      </w:rPr>
                    </w:pPr>
                    <w:r w:rsidRPr="0029146B">
                      <w:rPr>
                        <w:lang w:val="de-DE"/>
                      </w:rPr>
                      <w:t>T   070-456 0000</w:t>
                    </w:r>
                  </w:p>
                  <w:p w14:paraId="587DF884" w14:textId="77777777" w:rsidR="00260908" w:rsidRDefault="00260908" w:rsidP="00260908">
                    <w:pPr>
                      <w:pStyle w:val="Afzendgegevens"/>
                    </w:pPr>
                    <w:r>
                      <w:t>F   070-456 1111</w:t>
                    </w:r>
                  </w:p>
                  <w:p w14:paraId="73B3B9F0" w14:textId="77777777" w:rsidR="00260908" w:rsidRDefault="00260908" w:rsidP="00260908"/>
                  <w:p w14:paraId="50F13229" w14:textId="7B740C1F" w:rsidR="00260908" w:rsidRPr="00EF77F6" w:rsidRDefault="00260908" w:rsidP="00260908">
                    <w:pPr>
                      <w:rPr>
                        <w:b/>
                        <w:sz w:val="13"/>
                        <w:szCs w:val="13"/>
                      </w:rPr>
                    </w:pPr>
                    <w:r>
                      <w:rPr>
                        <w:b/>
                        <w:sz w:val="13"/>
                        <w:szCs w:val="13"/>
                      </w:rPr>
                      <w:t>Ons k</w:t>
                    </w:r>
                    <w:r w:rsidRPr="00EF77F6">
                      <w:rPr>
                        <w:b/>
                        <w:sz w:val="13"/>
                        <w:szCs w:val="13"/>
                      </w:rPr>
                      <w:t>enmerk</w:t>
                    </w:r>
                  </w:p>
                  <w:p w14:paraId="501E200B" w14:textId="647F9202" w:rsidR="00260908" w:rsidRDefault="00260908" w:rsidP="00260908">
                    <w:pPr>
                      <w:pStyle w:val="Afzendgegevens"/>
                    </w:pPr>
                    <w:r w:rsidRPr="00260908">
                      <w:t>IENW/BSK-2025/13171</w:t>
                    </w:r>
                  </w:p>
                  <w:p w14:paraId="2EC014F9" w14:textId="77777777" w:rsidR="00260908" w:rsidRDefault="00260908" w:rsidP="00260908"/>
                  <w:p w14:paraId="19F1592B" w14:textId="77777777" w:rsidR="00260908" w:rsidRPr="00BC24DB" w:rsidRDefault="00260908" w:rsidP="00260908">
                    <w:pPr>
                      <w:spacing w:line="276" w:lineRule="auto"/>
                      <w:rPr>
                        <w:b/>
                        <w:bCs/>
                        <w:sz w:val="13"/>
                        <w:szCs w:val="13"/>
                      </w:rPr>
                    </w:pPr>
                    <w:r w:rsidRPr="00BC24DB">
                      <w:rPr>
                        <w:b/>
                        <w:bCs/>
                        <w:sz w:val="13"/>
                        <w:szCs w:val="13"/>
                      </w:rPr>
                      <w:t>Bijlage(n)</w:t>
                    </w:r>
                  </w:p>
                  <w:p w14:paraId="5AF68FC0" w14:textId="3B893C5F" w:rsidR="00260908" w:rsidRPr="00BC24DB" w:rsidRDefault="00260908" w:rsidP="00260908">
                    <w:pPr>
                      <w:spacing w:line="276" w:lineRule="auto"/>
                      <w:rPr>
                        <w:sz w:val="13"/>
                        <w:szCs w:val="13"/>
                      </w:rPr>
                    </w:pPr>
                    <w:r>
                      <w:rPr>
                        <w:sz w:val="13"/>
                        <w:szCs w:val="13"/>
                      </w:rPr>
                      <w:t>3</w:t>
                    </w:r>
                  </w:p>
                  <w:p w14:paraId="2DEB6A0A" w14:textId="6D05F6B6" w:rsidR="00D13F95" w:rsidRDefault="00D13F95">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383A56F" wp14:editId="3C6E60B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7ED259" w14:textId="1B641CC0" w:rsidR="00D13F95" w:rsidRDefault="006A6642">
                          <w:pPr>
                            <w:pStyle w:val="Referentiegegevens"/>
                          </w:pPr>
                          <w:r>
                            <w:t xml:space="preserve">Pagina </w:t>
                          </w:r>
                          <w:r>
                            <w:fldChar w:fldCharType="begin"/>
                          </w:r>
                          <w:r>
                            <w:instrText>PAGE</w:instrText>
                          </w:r>
                          <w:r>
                            <w:fldChar w:fldCharType="separate"/>
                          </w:r>
                          <w:r w:rsidR="009340E4">
                            <w:rPr>
                              <w:noProof/>
                            </w:rPr>
                            <w:t>1</w:t>
                          </w:r>
                          <w:r>
                            <w:fldChar w:fldCharType="end"/>
                          </w:r>
                          <w:r>
                            <w:t xml:space="preserve"> van </w:t>
                          </w:r>
                          <w:r>
                            <w:fldChar w:fldCharType="begin"/>
                          </w:r>
                          <w:r>
                            <w:instrText>NUMPAGES</w:instrText>
                          </w:r>
                          <w:r>
                            <w:fldChar w:fldCharType="separate"/>
                          </w:r>
                          <w:r w:rsidR="009340E4">
                            <w:rPr>
                              <w:noProof/>
                            </w:rPr>
                            <w:t>1</w:t>
                          </w:r>
                          <w:r>
                            <w:fldChar w:fldCharType="end"/>
                          </w:r>
                        </w:p>
                      </w:txbxContent>
                    </wps:txbx>
                    <wps:bodyPr vert="horz" wrap="square" lIns="0" tIns="0" rIns="0" bIns="0" anchor="t" anchorCtr="0"/>
                  </wps:wsp>
                </a:graphicData>
              </a:graphic>
            </wp:anchor>
          </w:drawing>
        </mc:Choice>
        <mc:Fallback>
          <w:pict>
            <v:shape w14:anchorId="1383A56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7D7ED259" w14:textId="1B641CC0" w:rsidR="00D13F95" w:rsidRDefault="006A6642">
                    <w:pPr>
                      <w:pStyle w:val="Referentiegegevens"/>
                    </w:pPr>
                    <w:r>
                      <w:t xml:space="preserve">Pagina </w:t>
                    </w:r>
                    <w:r>
                      <w:fldChar w:fldCharType="begin"/>
                    </w:r>
                    <w:r>
                      <w:instrText>PAGE</w:instrText>
                    </w:r>
                    <w:r>
                      <w:fldChar w:fldCharType="separate"/>
                    </w:r>
                    <w:r w:rsidR="009340E4">
                      <w:rPr>
                        <w:noProof/>
                      </w:rPr>
                      <w:t>1</w:t>
                    </w:r>
                    <w:r>
                      <w:fldChar w:fldCharType="end"/>
                    </w:r>
                    <w:r>
                      <w:t xml:space="preserve"> van </w:t>
                    </w:r>
                    <w:r>
                      <w:fldChar w:fldCharType="begin"/>
                    </w:r>
                    <w:r>
                      <w:instrText>NUMPAGES</w:instrText>
                    </w:r>
                    <w:r>
                      <w:fldChar w:fldCharType="separate"/>
                    </w:r>
                    <w:r w:rsidR="009340E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1818B65" wp14:editId="11CD9B0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EE7225" w14:textId="77777777" w:rsidR="0080649A" w:rsidRDefault="0080649A"/>
                      </w:txbxContent>
                    </wps:txbx>
                    <wps:bodyPr vert="horz" wrap="square" lIns="0" tIns="0" rIns="0" bIns="0" anchor="t" anchorCtr="0"/>
                  </wps:wsp>
                </a:graphicData>
              </a:graphic>
            </wp:anchor>
          </w:drawing>
        </mc:Choice>
        <mc:Fallback>
          <w:pict>
            <v:shape w14:anchorId="71818B6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31EE7225" w14:textId="77777777" w:rsidR="0080649A" w:rsidRDefault="0080649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D30B7A"/>
    <w:multiLevelType w:val="multilevel"/>
    <w:tmpl w:val="66CAF00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7FC4701"/>
    <w:multiLevelType w:val="hybridMultilevel"/>
    <w:tmpl w:val="5D482BE8"/>
    <w:lvl w:ilvl="0" w:tplc="836C511E">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D32BF7"/>
    <w:multiLevelType w:val="hybridMultilevel"/>
    <w:tmpl w:val="04989200"/>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E54BE8"/>
    <w:multiLevelType w:val="hybridMultilevel"/>
    <w:tmpl w:val="F7A40384"/>
    <w:lvl w:ilvl="0" w:tplc="836C511E">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DE6913"/>
    <w:multiLevelType w:val="multilevel"/>
    <w:tmpl w:val="2B64605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FD63130"/>
    <w:multiLevelType w:val="hybridMultilevel"/>
    <w:tmpl w:val="5B52C1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1197411"/>
    <w:multiLevelType w:val="hybridMultilevel"/>
    <w:tmpl w:val="8BD4E0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BCCA278"/>
    <w:multiLevelType w:val="multilevel"/>
    <w:tmpl w:val="65858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64342DEA"/>
    <w:multiLevelType w:val="multilevel"/>
    <w:tmpl w:val="2C2F30E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1624294"/>
    <w:multiLevelType w:val="multilevel"/>
    <w:tmpl w:val="D591D53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7"/>
  </w:num>
  <w:num w:numId="4">
    <w:abstractNumId w:val="9"/>
  </w:num>
  <w:num w:numId="5">
    <w:abstractNumId w:val="4"/>
  </w:num>
  <w:num w:numId="6">
    <w:abstractNumId w:val="6"/>
  </w:num>
  <w:num w:numId="7">
    <w:abstractNumId w:val="3"/>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70"/>
    <w:rsid w:val="00022724"/>
    <w:rsid w:val="00034A70"/>
    <w:rsid w:val="000422EB"/>
    <w:rsid w:val="000E5EC1"/>
    <w:rsid w:val="001038F9"/>
    <w:rsid w:val="00107468"/>
    <w:rsid w:val="00156567"/>
    <w:rsid w:val="001665D4"/>
    <w:rsid w:val="001939DB"/>
    <w:rsid w:val="002069CF"/>
    <w:rsid w:val="002148F4"/>
    <w:rsid w:val="0022557C"/>
    <w:rsid w:val="00236939"/>
    <w:rsid w:val="00260908"/>
    <w:rsid w:val="002A2706"/>
    <w:rsid w:val="002B1212"/>
    <w:rsid w:val="002C44EC"/>
    <w:rsid w:val="002D4632"/>
    <w:rsid w:val="002D6C17"/>
    <w:rsid w:val="002E2410"/>
    <w:rsid w:val="002E7964"/>
    <w:rsid w:val="002F5333"/>
    <w:rsid w:val="0031628A"/>
    <w:rsid w:val="00332BA4"/>
    <w:rsid w:val="003500C6"/>
    <w:rsid w:val="00355C54"/>
    <w:rsid w:val="0038594D"/>
    <w:rsid w:val="00397617"/>
    <w:rsid w:val="003A7D83"/>
    <w:rsid w:val="003C6ED4"/>
    <w:rsid w:val="003D0E7B"/>
    <w:rsid w:val="003D4C6E"/>
    <w:rsid w:val="003E4E8C"/>
    <w:rsid w:val="00415EC3"/>
    <w:rsid w:val="00437E3A"/>
    <w:rsid w:val="0045776B"/>
    <w:rsid w:val="00460205"/>
    <w:rsid w:val="004B2BF5"/>
    <w:rsid w:val="004F5306"/>
    <w:rsid w:val="00515AEA"/>
    <w:rsid w:val="00547B47"/>
    <w:rsid w:val="00563A42"/>
    <w:rsid w:val="00593B8F"/>
    <w:rsid w:val="0059730E"/>
    <w:rsid w:val="005B49A3"/>
    <w:rsid w:val="005F40EF"/>
    <w:rsid w:val="005F6032"/>
    <w:rsid w:val="00647CAF"/>
    <w:rsid w:val="0065306B"/>
    <w:rsid w:val="006A1B77"/>
    <w:rsid w:val="006A6642"/>
    <w:rsid w:val="006E5AD2"/>
    <w:rsid w:val="00721D13"/>
    <w:rsid w:val="007252D8"/>
    <w:rsid w:val="0073696B"/>
    <w:rsid w:val="00747FAF"/>
    <w:rsid w:val="007613C6"/>
    <w:rsid w:val="007D70C7"/>
    <w:rsid w:val="007E6FB0"/>
    <w:rsid w:val="0080649A"/>
    <w:rsid w:val="008104C9"/>
    <w:rsid w:val="00836C81"/>
    <w:rsid w:val="00865238"/>
    <w:rsid w:val="008727EA"/>
    <w:rsid w:val="008839AF"/>
    <w:rsid w:val="00893E96"/>
    <w:rsid w:val="008A679D"/>
    <w:rsid w:val="008C3250"/>
    <w:rsid w:val="00905665"/>
    <w:rsid w:val="00926A9E"/>
    <w:rsid w:val="009340E4"/>
    <w:rsid w:val="00983941"/>
    <w:rsid w:val="00993656"/>
    <w:rsid w:val="00993B8A"/>
    <w:rsid w:val="009A726D"/>
    <w:rsid w:val="009C7B91"/>
    <w:rsid w:val="009E3041"/>
    <w:rsid w:val="009E4092"/>
    <w:rsid w:val="009E4927"/>
    <w:rsid w:val="00A556A1"/>
    <w:rsid w:val="00A56C78"/>
    <w:rsid w:val="00A61AE8"/>
    <w:rsid w:val="00A80C14"/>
    <w:rsid w:val="00AB4805"/>
    <w:rsid w:val="00AC4DD2"/>
    <w:rsid w:val="00B21750"/>
    <w:rsid w:val="00B475A8"/>
    <w:rsid w:val="00B476A0"/>
    <w:rsid w:val="00B61D51"/>
    <w:rsid w:val="00B72C03"/>
    <w:rsid w:val="00B80393"/>
    <w:rsid w:val="00B834BC"/>
    <w:rsid w:val="00B92C00"/>
    <w:rsid w:val="00BA2807"/>
    <w:rsid w:val="00BA2851"/>
    <w:rsid w:val="00BB051B"/>
    <w:rsid w:val="00C15F66"/>
    <w:rsid w:val="00C2097E"/>
    <w:rsid w:val="00C2340D"/>
    <w:rsid w:val="00C76754"/>
    <w:rsid w:val="00CA07AE"/>
    <w:rsid w:val="00D13F95"/>
    <w:rsid w:val="00D157B0"/>
    <w:rsid w:val="00D159FB"/>
    <w:rsid w:val="00D15F51"/>
    <w:rsid w:val="00D5347B"/>
    <w:rsid w:val="00D80F1C"/>
    <w:rsid w:val="00D91628"/>
    <w:rsid w:val="00DA5924"/>
    <w:rsid w:val="00DB6E12"/>
    <w:rsid w:val="00DC5F12"/>
    <w:rsid w:val="00DD5B23"/>
    <w:rsid w:val="00DE73C6"/>
    <w:rsid w:val="00E04507"/>
    <w:rsid w:val="00E319A1"/>
    <w:rsid w:val="00E45CEF"/>
    <w:rsid w:val="00E94118"/>
    <w:rsid w:val="00F43866"/>
    <w:rsid w:val="00FB555A"/>
    <w:rsid w:val="00FC3A5C"/>
    <w:rsid w:val="00FF1A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34A70"/>
    <w:pPr>
      <w:tabs>
        <w:tab w:val="center" w:pos="4536"/>
        <w:tab w:val="right" w:pos="9072"/>
      </w:tabs>
      <w:spacing w:line="240" w:lineRule="auto"/>
    </w:pPr>
  </w:style>
  <w:style w:type="character" w:customStyle="1" w:styleId="HeaderChar">
    <w:name w:val="Header Char"/>
    <w:basedOn w:val="DefaultParagraphFont"/>
    <w:link w:val="Header"/>
    <w:uiPriority w:val="99"/>
    <w:rsid w:val="00034A70"/>
    <w:rPr>
      <w:rFonts w:ascii="Verdana" w:hAnsi="Verdana"/>
      <w:color w:val="000000"/>
      <w:sz w:val="18"/>
      <w:szCs w:val="18"/>
    </w:rPr>
  </w:style>
  <w:style w:type="paragraph" w:styleId="Footer">
    <w:name w:val="footer"/>
    <w:basedOn w:val="Normal"/>
    <w:link w:val="FooterChar"/>
    <w:uiPriority w:val="99"/>
    <w:unhideWhenUsed/>
    <w:rsid w:val="00034A70"/>
    <w:pPr>
      <w:tabs>
        <w:tab w:val="center" w:pos="4536"/>
        <w:tab w:val="right" w:pos="9072"/>
      </w:tabs>
      <w:spacing w:line="240" w:lineRule="auto"/>
    </w:pPr>
  </w:style>
  <w:style w:type="character" w:customStyle="1" w:styleId="FooterChar">
    <w:name w:val="Footer Char"/>
    <w:basedOn w:val="DefaultParagraphFont"/>
    <w:link w:val="Footer"/>
    <w:uiPriority w:val="99"/>
    <w:rsid w:val="00034A70"/>
    <w:rPr>
      <w:rFonts w:ascii="Verdana" w:hAnsi="Verdana"/>
      <w:color w:val="000000"/>
      <w:sz w:val="18"/>
      <w:szCs w:val="18"/>
    </w:rPr>
  </w:style>
  <w:style w:type="paragraph" w:styleId="ListParagraph">
    <w:name w:val="List Paragraph"/>
    <w:basedOn w:val="Normal"/>
    <w:uiPriority w:val="34"/>
    <w:qFormat/>
    <w:rsid w:val="009E3041"/>
    <w:pPr>
      <w:ind w:left="720"/>
      <w:contextualSpacing/>
    </w:pPr>
  </w:style>
  <w:style w:type="paragraph" w:styleId="FootnoteText">
    <w:name w:val="footnote text"/>
    <w:basedOn w:val="Normal"/>
    <w:link w:val="FootnoteTextChar"/>
    <w:uiPriority w:val="99"/>
    <w:semiHidden/>
    <w:unhideWhenUsed/>
    <w:rsid w:val="00DB6E12"/>
    <w:pPr>
      <w:spacing w:line="240" w:lineRule="auto"/>
    </w:pPr>
    <w:rPr>
      <w:sz w:val="20"/>
      <w:szCs w:val="20"/>
    </w:rPr>
  </w:style>
  <w:style w:type="character" w:customStyle="1" w:styleId="FootnoteTextChar">
    <w:name w:val="Footnote Text Char"/>
    <w:basedOn w:val="DefaultParagraphFont"/>
    <w:link w:val="FootnoteText"/>
    <w:uiPriority w:val="99"/>
    <w:semiHidden/>
    <w:rsid w:val="00DB6E12"/>
    <w:rPr>
      <w:rFonts w:ascii="Verdana" w:hAnsi="Verdana"/>
      <w:color w:val="000000"/>
    </w:rPr>
  </w:style>
  <w:style w:type="character" w:styleId="FootnoteReference">
    <w:name w:val="footnote reference"/>
    <w:basedOn w:val="DefaultParagraphFont"/>
    <w:uiPriority w:val="99"/>
    <w:semiHidden/>
    <w:unhideWhenUsed/>
    <w:rsid w:val="00DB6E12"/>
    <w:rPr>
      <w:vertAlign w:val="superscript"/>
    </w:rPr>
  </w:style>
  <w:style w:type="paragraph" w:styleId="Revision">
    <w:name w:val="Revision"/>
    <w:hidden/>
    <w:uiPriority w:val="99"/>
    <w:semiHidden/>
    <w:rsid w:val="00BA2807"/>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A2807"/>
    <w:rPr>
      <w:sz w:val="16"/>
      <w:szCs w:val="16"/>
    </w:rPr>
  </w:style>
  <w:style w:type="paragraph" w:styleId="CommentText">
    <w:name w:val="annotation text"/>
    <w:basedOn w:val="Normal"/>
    <w:link w:val="CommentTextChar"/>
    <w:uiPriority w:val="99"/>
    <w:unhideWhenUsed/>
    <w:rsid w:val="00BA2807"/>
    <w:pPr>
      <w:spacing w:line="240" w:lineRule="auto"/>
    </w:pPr>
    <w:rPr>
      <w:sz w:val="20"/>
      <w:szCs w:val="20"/>
    </w:rPr>
  </w:style>
  <w:style w:type="character" w:customStyle="1" w:styleId="CommentTextChar">
    <w:name w:val="Comment Text Char"/>
    <w:basedOn w:val="DefaultParagraphFont"/>
    <w:link w:val="CommentText"/>
    <w:uiPriority w:val="99"/>
    <w:rsid w:val="00BA280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A2807"/>
    <w:rPr>
      <w:b/>
      <w:bCs/>
    </w:rPr>
  </w:style>
  <w:style w:type="character" w:customStyle="1" w:styleId="CommentSubjectChar">
    <w:name w:val="Comment Subject Char"/>
    <w:basedOn w:val="CommentTextChar"/>
    <w:link w:val="CommentSubject"/>
    <w:uiPriority w:val="99"/>
    <w:semiHidden/>
    <w:rsid w:val="00BA2807"/>
    <w:rPr>
      <w:rFonts w:ascii="Verdana" w:hAnsi="Verdana"/>
      <w:b/>
      <w:bCs/>
      <w:color w:val="000000"/>
    </w:rPr>
  </w:style>
  <w:style w:type="paragraph" w:customStyle="1" w:styleId="Afzendgegevens">
    <w:name w:val="Afzendgegevens"/>
    <w:basedOn w:val="Normal"/>
    <w:next w:val="Normal"/>
    <w:rsid w:val="00260908"/>
    <w:pPr>
      <w:tabs>
        <w:tab w:val="left" w:pos="2267"/>
      </w:tabs>
      <w:spacing w:line="180" w:lineRule="exact"/>
    </w:pPr>
    <w:rPr>
      <w:sz w:val="13"/>
      <w:szCs w:val="13"/>
    </w:rPr>
  </w:style>
  <w:style w:type="paragraph" w:customStyle="1" w:styleId="AfzendgegevensKop">
    <w:name w:val="Afzendgegevens_Kop"/>
    <w:basedOn w:val="Afzendgegevens"/>
    <w:next w:val="Normal"/>
    <w:rsid w:val="0026090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6751">
      <w:bodyDiv w:val="1"/>
      <w:marLeft w:val="0"/>
      <w:marRight w:val="0"/>
      <w:marTop w:val="0"/>
      <w:marBottom w:val="0"/>
      <w:divBdr>
        <w:top w:val="none" w:sz="0" w:space="0" w:color="auto"/>
        <w:left w:val="none" w:sz="0" w:space="0" w:color="auto"/>
        <w:bottom w:val="none" w:sz="0" w:space="0" w:color="auto"/>
        <w:right w:val="none" w:sz="0" w:space="0" w:color="auto"/>
      </w:divBdr>
      <w:divsChild>
        <w:div w:id="1008869916">
          <w:marLeft w:val="0"/>
          <w:marRight w:val="0"/>
          <w:marTop w:val="0"/>
          <w:marBottom w:val="0"/>
          <w:divBdr>
            <w:top w:val="none" w:sz="0" w:space="0" w:color="auto"/>
            <w:left w:val="none" w:sz="0" w:space="0" w:color="auto"/>
            <w:bottom w:val="none" w:sz="0" w:space="0" w:color="auto"/>
            <w:right w:val="none" w:sz="0" w:space="0" w:color="auto"/>
          </w:divBdr>
        </w:div>
      </w:divsChild>
    </w:div>
    <w:div w:id="531453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4.%20Aanbiedingsbrief\Concept%20Aanbiedingsbrief%20Droneboos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624</ap:Words>
  <ap:Characters>3561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Brief - Aanbiedingsbrief Rapport Droneboost Strategie</vt:lpstr>
    </vt:vector>
  </ap:TitlesOfParts>
  <ap:LinksUpToDate>false</ap:LinksUpToDate>
  <ap:CharactersWithSpaces>4177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2025-02-27T15:40:00.0000000Z</dcterms:created>
  <dcterms:modified xsi:type="dcterms:W3CDTF">2025-02-27T15:40:00.0000000Z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Aanbiedingsbrief Rapport Droneboost Strategie</vt:lpwstr>
  </property>
  <property fmtid="{D5CDD505-2E9C-101B-9397-08002B2CF9AE}" pid="5" name="Publicatiedatum">
    <vt:lpwstr/>
  </property>
  <property fmtid="{D5CDD505-2E9C-101B-9397-08002B2CF9AE}" pid="6" name="Verantwoordelijke organisatie">
    <vt:lpwstr>Luchtruimvernieuwing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oktober 2024</vt:lpwstr>
  </property>
  <property fmtid="{D5CDD505-2E9C-101B-9397-08002B2CF9AE}" pid="13" name="Opgesteld door, Naam">
    <vt:lpwstr/>
  </property>
  <property fmtid="{D5CDD505-2E9C-101B-9397-08002B2CF9AE}" pid="14" name="Opgesteld door, Telefoonnummer">
    <vt:lpwstr>070 456 6480</vt:lpwstr>
  </property>
  <property fmtid="{D5CDD505-2E9C-101B-9397-08002B2CF9AE}" pid="15" name="Kenmerk">
    <vt:lpwstr>xxx</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