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E21" w:rsidP="009C5E21" w:rsidRDefault="009C5E21" w14:paraId="4E103822" w14:textId="77777777">
      <w:bookmarkStart w:name="_GoBack" w:id="0"/>
      <w:bookmarkEnd w:id="0"/>
      <w:r>
        <w:t xml:space="preserve">Geachte voorzitter, </w:t>
      </w:r>
    </w:p>
    <w:p w:rsidR="009C5E21" w:rsidP="009C5E21" w:rsidRDefault="009C5E21" w14:paraId="5F46470B" w14:textId="77777777"/>
    <w:p w:rsidR="009C5E21" w:rsidP="009C5E21" w:rsidRDefault="009C5E21" w14:paraId="262050E8" w14:textId="77777777">
      <w:r>
        <w:t xml:space="preserve">Op 7 februari 2025 heb ik Kamervragen ontvangen van de leden Wingelaar (Nieuw Sociaal Contract) en Gabriëls (GroenLinks-PvdA) over strengere regels voor het gebruik van Beaumix. Deze vragen worden beantwoord in de bijlage bij deze brief. </w:t>
      </w:r>
    </w:p>
    <w:p w:rsidR="009C5E21" w:rsidP="009C5E21" w:rsidRDefault="009C5E21" w14:paraId="40CC9AF0" w14:textId="77777777"/>
    <w:p w:rsidR="009C5E21" w:rsidP="009C5E21" w:rsidRDefault="009C5E21" w14:paraId="0460CE0C" w14:textId="77777777">
      <w:pPr>
        <w:pStyle w:val="WitregelW1bodytekst"/>
      </w:pPr>
      <w:r>
        <w:t xml:space="preserve">  </w:t>
      </w:r>
    </w:p>
    <w:p w:rsidR="009C5E21" w:rsidP="009C5E21" w:rsidRDefault="009C5E21" w14:paraId="10CD4235" w14:textId="77777777">
      <w:pPr>
        <w:pStyle w:val="Slotzin"/>
      </w:pPr>
      <w:r>
        <w:t>Hoogachtend,</w:t>
      </w:r>
    </w:p>
    <w:p w:rsidR="009C5E21" w:rsidP="009C5E21" w:rsidRDefault="009C5E21" w14:paraId="2D71A64D" w14:textId="77777777">
      <w:pPr>
        <w:pStyle w:val="OndertekeningArea1"/>
      </w:pPr>
      <w:r>
        <w:t>DE STAATSSECRETARIS VAN INFRASTRUCTUUR EN WATERSTAAT - OPENBAAR VERVOER EN MILIEU,</w:t>
      </w:r>
    </w:p>
    <w:p w:rsidR="009C5E21" w:rsidP="009C5E21" w:rsidRDefault="009C5E21" w14:paraId="7C05908A" w14:textId="77777777"/>
    <w:p w:rsidR="009C5E21" w:rsidP="009C5E21" w:rsidRDefault="009C5E21" w14:paraId="7C8703A7" w14:textId="77777777"/>
    <w:p w:rsidR="009C5E21" w:rsidP="009C5E21" w:rsidRDefault="009C5E21" w14:paraId="62A411E1" w14:textId="77777777"/>
    <w:p w:rsidR="009C5E21" w:rsidP="009C5E21" w:rsidRDefault="009C5E21" w14:paraId="4B4EDA73" w14:textId="77777777"/>
    <w:p w:rsidR="009C5E21" w:rsidP="009C5E21" w:rsidRDefault="009C5E21" w14:paraId="2B1F5554" w14:textId="77777777">
      <w:r>
        <w:t>C.A. Jansen</w:t>
      </w:r>
    </w:p>
    <w:p w:rsidRPr="00F25527" w:rsidR="009C5E21" w:rsidP="009C5E21" w:rsidRDefault="009C5E21" w14:paraId="6C195267" w14:textId="77777777">
      <w:pPr>
        <w:pageBreakBefore/>
        <w:rPr>
          <w:b/>
          <w:bCs/>
        </w:rPr>
      </w:pPr>
      <w:r w:rsidRPr="00F25527">
        <w:rPr>
          <w:b/>
          <w:bCs/>
        </w:rPr>
        <w:lastRenderedPageBreak/>
        <w:t xml:space="preserve">2025Z02301 </w:t>
      </w:r>
      <w:r w:rsidRPr="00F25527">
        <w:t>(ingezonden 7 februari 2025)</w:t>
      </w:r>
      <w:r w:rsidRPr="00F25527">
        <w:br/>
      </w:r>
    </w:p>
    <w:p w:rsidRPr="00F25527" w:rsidR="009C5E21" w:rsidP="009C5E21" w:rsidRDefault="009C5E21" w14:paraId="227B1FEC" w14:textId="77777777">
      <w:r w:rsidRPr="00F25527">
        <w:t>Vragen van de leden Wingelaar (Nieuw Sociaal Contract) en Gabriëls (GroenLinks-PvdA) aan de staatssecretaris van Infrastructuur en Waterstaat over strengere regels voor het gebruik van Beaumix.</w:t>
      </w:r>
      <w:r w:rsidRPr="00F25527">
        <w:br/>
      </w:r>
    </w:p>
    <w:p w:rsidR="009C5E21" w:rsidP="009C5E21" w:rsidRDefault="009C5E21" w14:paraId="688466CA" w14:textId="77777777">
      <w:pPr>
        <w:autoSpaceDN/>
        <w:spacing w:line="259" w:lineRule="auto"/>
        <w:textAlignment w:val="auto"/>
        <w:rPr>
          <w:b/>
          <w:bCs/>
        </w:rPr>
      </w:pPr>
      <w:r>
        <w:rPr>
          <w:b/>
          <w:bCs/>
        </w:rPr>
        <w:t xml:space="preserve">Vraag 1 </w:t>
      </w:r>
    </w:p>
    <w:p w:rsidR="009C5E21" w:rsidP="009C5E21" w:rsidRDefault="009C5E21" w14:paraId="3A684D38" w14:textId="77777777">
      <w:pPr>
        <w:autoSpaceDN/>
        <w:spacing w:line="259" w:lineRule="auto"/>
        <w:textAlignment w:val="auto"/>
      </w:pPr>
      <w:r w:rsidRPr="006F6DE2">
        <w:t>Bent u bekend met het artikel 'Politie eist rapport over omstreden Beaumix op'?</w:t>
      </w:r>
      <w:r>
        <w:rPr>
          <w:rStyle w:val="FootnoteReference"/>
        </w:rPr>
        <w:footnoteReference w:id="1"/>
      </w:r>
    </w:p>
    <w:p w:rsidRPr="006F6DE2" w:rsidR="009C5E21" w:rsidP="009C5E21" w:rsidRDefault="009C5E21" w14:paraId="4E671E28" w14:textId="77777777">
      <w:pPr>
        <w:autoSpaceDN/>
        <w:spacing w:line="259" w:lineRule="auto"/>
        <w:textAlignment w:val="auto"/>
        <w:rPr>
          <w:b/>
          <w:bCs/>
        </w:rPr>
      </w:pPr>
    </w:p>
    <w:p w:rsidRPr="006F6DE2" w:rsidR="009C5E21" w:rsidP="009C5E21" w:rsidRDefault="009C5E21" w14:paraId="64FCC2F0" w14:textId="77777777">
      <w:pPr>
        <w:rPr>
          <w:b/>
          <w:bCs/>
        </w:rPr>
      </w:pPr>
      <w:r w:rsidRPr="006F6DE2">
        <w:rPr>
          <w:b/>
          <w:bCs/>
        </w:rPr>
        <w:t>Antwoord 1</w:t>
      </w:r>
    </w:p>
    <w:p w:rsidRPr="00F25527" w:rsidR="009C5E21" w:rsidP="009C5E21" w:rsidRDefault="009C5E21" w14:paraId="4FCF6C4B" w14:textId="77777777">
      <w:r>
        <w:t xml:space="preserve">Ja, daarmee ben ik bekend. </w:t>
      </w:r>
      <w:r w:rsidRPr="00F25527">
        <w:br/>
        <w:t> </w:t>
      </w:r>
    </w:p>
    <w:p w:rsidR="009C5E21" w:rsidP="009C5E21" w:rsidRDefault="009C5E21" w14:paraId="637A63CB" w14:textId="77777777">
      <w:pPr>
        <w:autoSpaceDN/>
        <w:spacing w:line="259" w:lineRule="auto"/>
        <w:textAlignment w:val="auto"/>
        <w:rPr>
          <w:b/>
          <w:bCs/>
        </w:rPr>
      </w:pPr>
      <w:r>
        <w:rPr>
          <w:b/>
          <w:bCs/>
        </w:rPr>
        <w:t>Vraag 2</w:t>
      </w:r>
    </w:p>
    <w:p w:rsidR="009C5E21" w:rsidP="009C5E21" w:rsidRDefault="009C5E21" w14:paraId="695347D2" w14:textId="77777777">
      <w:pPr>
        <w:autoSpaceDN/>
        <w:spacing w:line="259" w:lineRule="auto"/>
        <w:textAlignment w:val="auto"/>
      </w:pPr>
      <w:r w:rsidRPr="006F6DE2">
        <w:t>Hoe beoordeelt u de recente waarschuwingen van het RIVM en de Algemene Rekenkamer over de toepassing van stoffen, zoals Beaumix, waaraan in het artikel gerefereerd wordt?</w:t>
      </w:r>
    </w:p>
    <w:p w:rsidRPr="006F6DE2" w:rsidR="009C5E21" w:rsidP="009C5E21" w:rsidRDefault="009C5E21" w14:paraId="3AF744C4" w14:textId="77777777">
      <w:pPr>
        <w:autoSpaceDN/>
        <w:spacing w:line="259" w:lineRule="auto"/>
        <w:textAlignment w:val="auto"/>
        <w:rPr>
          <w:b/>
          <w:bCs/>
        </w:rPr>
      </w:pPr>
    </w:p>
    <w:p w:rsidRPr="006F6DE2" w:rsidR="009C5E21" w:rsidP="009C5E21" w:rsidRDefault="009C5E21" w14:paraId="3B15E83F" w14:textId="77777777">
      <w:pPr>
        <w:rPr>
          <w:b/>
          <w:bCs/>
        </w:rPr>
      </w:pPr>
      <w:r w:rsidRPr="006F6DE2">
        <w:rPr>
          <w:b/>
          <w:bCs/>
        </w:rPr>
        <w:t>Antwoord 2</w:t>
      </w:r>
    </w:p>
    <w:p w:rsidR="009C5E21" w:rsidP="009C5E21" w:rsidRDefault="009C5E21" w14:paraId="527B98F2" w14:textId="77777777">
      <w:r>
        <w:t>In het artikel</w:t>
      </w:r>
      <w:r w:rsidRPr="003E00CB">
        <w:t xml:space="preserve"> wordt waarschijnlijk </w:t>
      </w:r>
      <w:r>
        <w:t xml:space="preserve">gedoeld </w:t>
      </w:r>
      <w:r w:rsidRPr="003E00CB">
        <w:t>op uitingen van het RIVM in het verslag  ‘Evaluatie normeringskader(her)gebruik secundaire bouwstoffen’</w:t>
      </w:r>
      <w:r>
        <w:t xml:space="preserve">, </w:t>
      </w:r>
      <w:r w:rsidRPr="003E00CB">
        <w:t>uit september 2024</w:t>
      </w:r>
      <w:r w:rsidRPr="003E00CB">
        <w:rPr>
          <w:rStyle w:val="FootnoteReference"/>
        </w:rPr>
        <w:footnoteReference w:id="2"/>
      </w:r>
      <w:r w:rsidRPr="003E00CB">
        <w:t xml:space="preserve"> en op uitingen van de Algemene Rekenkamer in het verslag ‘Resultaten verantwoordingsonderzoek 2023 Ministerie van Infrastructuur en Waterstaat’</w:t>
      </w:r>
      <w:r>
        <w:t>,</w:t>
      </w:r>
      <w:r w:rsidRPr="003E00CB">
        <w:t xml:space="preserve"> uit </w:t>
      </w:r>
      <w:r>
        <w:t>mei 2024</w:t>
      </w:r>
      <w:r w:rsidRPr="003E00CB">
        <w:t>.</w:t>
      </w:r>
      <w:r w:rsidRPr="003E00CB">
        <w:rPr>
          <w:rStyle w:val="FootnoteReference"/>
        </w:rPr>
        <w:footnoteReference w:id="3"/>
      </w:r>
      <w:r w:rsidRPr="003E00CB">
        <w:t xml:space="preserve"> </w:t>
      </w:r>
      <w:bookmarkStart w:name="_Hlk190851063" w:id="1"/>
      <w:r w:rsidRPr="002A337D">
        <w:t xml:space="preserve">De onderzoeken van het RIVM </w:t>
      </w:r>
      <w:r>
        <w:t>en het verslag van de Algemene Rekenkamer</w:t>
      </w:r>
      <w:r w:rsidRPr="002A337D">
        <w:t xml:space="preserve"> bieden waardevolle inzichten </w:t>
      </w:r>
      <w:r>
        <w:t xml:space="preserve">die betrokken worden bij de </w:t>
      </w:r>
      <w:r w:rsidRPr="002A337D">
        <w:t>herijking van de bodemregelgeving</w:t>
      </w:r>
      <w:bookmarkEnd w:id="1"/>
      <w:r>
        <w:t>. In de Verzamelbrief bodem en ondergrond van 12 november 2024</w:t>
      </w:r>
      <w:r>
        <w:rPr>
          <w:rStyle w:val="FootnoteReference"/>
        </w:rPr>
        <w:footnoteReference w:id="4"/>
      </w:r>
      <w:r>
        <w:t xml:space="preserve"> heb ik toegelicht welke aandachtspunten </w:t>
      </w:r>
      <w:r w:rsidRPr="00CC2B89">
        <w:t xml:space="preserve">voor verbetering van het huidig wettelijk kader en </w:t>
      </w:r>
      <w:r>
        <w:t xml:space="preserve">van </w:t>
      </w:r>
      <w:r w:rsidRPr="00CC2B89">
        <w:t>aanvullende instrumenten</w:t>
      </w:r>
      <w:r>
        <w:t xml:space="preserve"> ik zie</w:t>
      </w:r>
      <w:r w:rsidRPr="00CC2B89">
        <w:t xml:space="preserve">. Deze worden omgezet in concrete voorstellen. In de zomer van 2025 wordt </w:t>
      </w:r>
      <w:r>
        <w:t>de</w:t>
      </w:r>
      <w:r w:rsidRPr="00CC2B89">
        <w:t xml:space="preserve"> Kamer over deze specifieke voorstellen geïnformeerd</w:t>
      </w:r>
      <w:r>
        <w:t>.</w:t>
      </w:r>
    </w:p>
    <w:p w:rsidR="009C5E21" w:rsidP="009C5E21" w:rsidRDefault="009C5E21" w14:paraId="6AA75081" w14:textId="77777777"/>
    <w:p w:rsidR="009C5E21" w:rsidP="009C5E21" w:rsidRDefault="009C5E21" w14:paraId="2FC867D7" w14:textId="77777777">
      <w:pPr>
        <w:autoSpaceDN/>
        <w:spacing w:line="259" w:lineRule="auto"/>
        <w:textAlignment w:val="auto"/>
        <w:rPr>
          <w:b/>
          <w:bCs/>
        </w:rPr>
      </w:pPr>
      <w:r>
        <w:rPr>
          <w:b/>
          <w:bCs/>
        </w:rPr>
        <w:t>Vraag 3</w:t>
      </w:r>
    </w:p>
    <w:p w:rsidR="009C5E21" w:rsidP="009C5E21" w:rsidRDefault="009C5E21" w14:paraId="36446A10" w14:textId="77777777">
      <w:pPr>
        <w:autoSpaceDN/>
        <w:spacing w:line="259" w:lineRule="auto"/>
        <w:textAlignment w:val="auto"/>
      </w:pPr>
      <w:r w:rsidRPr="006F6DE2">
        <w:t>Kunt u een stand van zaken geven van de uitvoering van de motie van de leden Wingelaar en Gabriëls over bezien of bodemregelgeving aangescherpt moet worden ten aanzien van het gebruik van Beaumix?</w:t>
      </w:r>
      <w:r>
        <w:rPr>
          <w:rStyle w:val="FootnoteReference"/>
        </w:rPr>
        <w:footnoteReference w:id="5"/>
      </w:r>
    </w:p>
    <w:p w:rsidRPr="00D51CAE" w:rsidR="009C5E21" w:rsidP="009C5E21" w:rsidRDefault="009C5E21" w14:paraId="79A5C22C" w14:textId="77777777">
      <w:pPr>
        <w:autoSpaceDN/>
        <w:spacing w:line="259" w:lineRule="auto"/>
        <w:textAlignment w:val="auto"/>
        <w:rPr>
          <w:b/>
          <w:bCs/>
        </w:rPr>
      </w:pPr>
    </w:p>
    <w:p w:rsidRPr="006F6DE2" w:rsidR="009C5E21" w:rsidP="009C5E21" w:rsidRDefault="009C5E21" w14:paraId="6717146F" w14:textId="77777777">
      <w:pPr>
        <w:rPr>
          <w:b/>
          <w:bCs/>
        </w:rPr>
      </w:pPr>
      <w:r w:rsidRPr="006F6DE2">
        <w:rPr>
          <w:b/>
          <w:bCs/>
        </w:rPr>
        <w:t xml:space="preserve">Antwoord 3 </w:t>
      </w:r>
    </w:p>
    <w:p w:rsidR="009C5E21" w:rsidP="009C5E21" w:rsidRDefault="009C5E21" w14:paraId="7B77C94D" w14:textId="77777777">
      <w:r w:rsidRPr="003E00CB">
        <w:t>Binnen de herijking van de bodemregelgeving worden de regels van het toepassen van secundaire bouwstoffen, waaronder Beaumix</w:t>
      </w:r>
      <w:r>
        <w:t>,</w:t>
      </w:r>
      <w:r w:rsidRPr="003E00CB">
        <w:t xml:space="preserve"> onder de loep genomen.</w:t>
      </w:r>
      <w:r>
        <w:t xml:space="preserve"> </w:t>
      </w:r>
      <w:r w:rsidRPr="00941BEB">
        <w:t xml:space="preserve">Ter ondersteuning daarvan </w:t>
      </w:r>
      <w:r>
        <w:t>bekijkt het RIVM</w:t>
      </w:r>
      <w:r w:rsidRPr="00941BEB">
        <w:t xml:space="preserve"> welke consequenties de pH in bepaalde bouwstoffen heeft en wat dit betekent voor de toepassing.</w:t>
      </w:r>
      <w:r>
        <w:t xml:space="preserve"> Van het onderzoek van het RIVM moeten de uitkomsten worden afgewacht</w:t>
      </w:r>
      <w:r w:rsidRPr="003E00CB">
        <w:t>.</w:t>
      </w:r>
      <w:r>
        <w:t xml:space="preserve"> Zodra de uitkomsten van dit onderzoek bekend zijn wordt uw Kamer hierover geïnformeerd.</w:t>
      </w:r>
    </w:p>
    <w:p w:rsidRPr="00F25527" w:rsidR="009C5E21" w:rsidP="009C5E21" w:rsidRDefault="009C5E21" w14:paraId="3D728D27" w14:textId="77777777"/>
    <w:p w:rsidR="009C5E21" w:rsidP="009C5E21" w:rsidRDefault="009C5E21" w14:paraId="6E9DE682" w14:textId="77777777">
      <w:pPr>
        <w:autoSpaceDN/>
        <w:spacing w:line="259" w:lineRule="auto"/>
        <w:textAlignment w:val="auto"/>
        <w:rPr>
          <w:b/>
          <w:bCs/>
        </w:rPr>
      </w:pPr>
    </w:p>
    <w:p w:rsidR="009C5E21" w:rsidP="009C5E21" w:rsidRDefault="009C5E21" w14:paraId="3AA10529" w14:textId="77777777">
      <w:pPr>
        <w:autoSpaceDN/>
        <w:spacing w:line="259" w:lineRule="auto"/>
        <w:textAlignment w:val="auto"/>
        <w:rPr>
          <w:b/>
          <w:bCs/>
        </w:rPr>
      </w:pPr>
    </w:p>
    <w:p w:rsidR="009C5E21" w:rsidP="009C5E21" w:rsidRDefault="009C5E21" w14:paraId="4E4FBA27" w14:textId="77777777">
      <w:pPr>
        <w:autoSpaceDN/>
        <w:spacing w:line="259" w:lineRule="auto"/>
        <w:textAlignment w:val="auto"/>
        <w:rPr>
          <w:b/>
          <w:bCs/>
        </w:rPr>
      </w:pPr>
      <w:r>
        <w:rPr>
          <w:b/>
          <w:bCs/>
        </w:rPr>
        <w:t xml:space="preserve">Vraag 4 </w:t>
      </w:r>
    </w:p>
    <w:p w:rsidR="009C5E21" w:rsidP="009C5E21" w:rsidRDefault="009C5E21" w14:paraId="63A55636" w14:textId="77777777">
      <w:pPr>
        <w:autoSpaceDN/>
        <w:spacing w:line="259" w:lineRule="auto"/>
        <w:textAlignment w:val="auto"/>
      </w:pPr>
      <w:r w:rsidRPr="006F6DE2">
        <w:t xml:space="preserve">Gaat uw reactie richting de provincie Limburg, waarin u aangeeft dat Beaumix </w:t>
      </w:r>
      <w:r>
        <w:t>“</w:t>
      </w:r>
      <w:r w:rsidRPr="006F6DE2">
        <w:t>nu en in de toekomst kan worden toegepast met de huidige kwaliteitseisen, onder de voorwaarde dat er op de juiste wijze wordt toegepast</w:t>
      </w:r>
      <w:r>
        <w:t>”</w:t>
      </w:r>
      <w:r w:rsidRPr="006F6DE2">
        <w:t>, niet voorbij aan de uitvoering van de bovengenoemde motie?</w:t>
      </w:r>
    </w:p>
    <w:p w:rsidRPr="006F6DE2" w:rsidR="009C5E21" w:rsidP="009C5E21" w:rsidRDefault="009C5E21" w14:paraId="58E952F9" w14:textId="77777777">
      <w:pPr>
        <w:autoSpaceDN/>
        <w:spacing w:line="259" w:lineRule="auto"/>
        <w:textAlignment w:val="auto"/>
      </w:pPr>
    </w:p>
    <w:p w:rsidRPr="006F6DE2" w:rsidR="009C5E21" w:rsidP="009C5E21" w:rsidRDefault="009C5E21" w14:paraId="0A20EFE1" w14:textId="77777777">
      <w:pPr>
        <w:rPr>
          <w:b/>
          <w:bCs/>
        </w:rPr>
      </w:pPr>
      <w:r w:rsidRPr="006F6DE2">
        <w:rPr>
          <w:b/>
          <w:bCs/>
        </w:rPr>
        <w:t>Antwoord 4</w:t>
      </w:r>
    </w:p>
    <w:p w:rsidR="009C5E21" w:rsidP="009C5E21" w:rsidRDefault="009C5E21" w14:paraId="2C9F40EA" w14:textId="77777777">
      <w:r>
        <w:t>Nee, mijn reactie aan de provincie Limburg d.d. 19 december 2024 gaat daaraan niet voorbij. Mijn reactie bevat naast het door u geciteerde deel ook dat het o</w:t>
      </w:r>
      <w:r w:rsidRPr="00D51CAE">
        <w:t xml:space="preserve">p basis van de </w:t>
      </w:r>
      <w:r w:rsidRPr="00D51CAE">
        <w:rPr>
          <w:u w:val="single"/>
        </w:rPr>
        <w:t>huidige inzichten</w:t>
      </w:r>
      <w:r w:rsidRPr="00D51CAE">
        <w:t xml:space="preserve"> </w:t>
      </w:r>
      <w:r>
        <w:t xml:space="preserve">in de lijn der verwachting ligt </w:t>
      </w:r>
      <w:r w:rsidRPr="00D51CAE">
        <w:t xml:space="preserve">dat vrij toepasbare bodemas zoals Beaumix nu en in de toekomst kan worden toegepast met de huidige kwaliteitseisen, onder de voorwaarde dat </w:t>
      </w:r>
      <w:r>
        <w:t>het</w:t>
      </w:r>
      <w:r w:rsidRPr="00D51CAE">
        <w:t xml:space="preserve"> op de juiste wijze wordt toegepast.</w:t>
      </w:r>
      <w:r>
        <w:t xml:space="preserve"> Mocht uit onderzoek blijken dat deze kwaliteitseisen moeten worden aangescherpt, dan zal ik dat vanzelfsprekend meewegen in de uitvoering van bovengenoemde motie. </w:t>
      </w:r>
    </w:p>
    <w:p w:rsidR="009C5E21" w:rsidP="009C5E21" w:rsidRDefault="009C5E21" w14:paraId="748A10FE" w14:textId="77777777"/>
    <w:p w:rsidRPr="006F6DE2" w:rsidR="009C5E21" w:rsidP="009C5E21" w:rsidRDefault="009C5E21" w14:paraId="6FBAE51E" w14:textId="77777777">
      <w:r>
        <w:rPr>
          <w:b/>
          <w:bCs/>
        </w:rPr>
        <w:t>Vraag 5</w:t>
      </w:r>
    </w:p>
    <w:p w:rsidRPr="006F6DE2" w:rsidR="009C5E21" w:rsidP="009C5E21" w:rsidRDefault="009C5E21" w14:paraId="6FF4B20C" w14:textId="77777777">
      <w:pPr>
        <w:autoSpaceDN/>
        <w:spacing w:after="160" w:line="259" w:lineRule="auto"/>
        <w:textAlignment w:val="auto"/>
      </w:pPr>
      <w:r w:rsidRPr="006F6DE2">
        <w:t>Bent u voornemens om ook de laboratoriumuitslag van enkele monsters die zijn genomen van een berg Beaumix in de haven van Stein, waar in het bovengenoemde artikel aan gerefereerd wordt te betrekken bij de uitvoering van de bovengenoemde motie?</w:t>
      </w:r>
    </w:p>
    <w:p w:rsidRPr="006F6DE2" w:rsidR="009C5E21" w:rsidP="009C5E21" w:rsidRDefault="009C5E21" w14:paraId="195F63D5" w14:textId="77777777">
      <w:pPr>
        <w:rPr>
          <w:b/>
          <w:bCs/>
        </w:rPr>
      </w:pPr>
      <w:r w:rsidRPr="006F6DE2">
        <w:rPr>
          <w:b/>
          <w:bCs/>
        </w:rPr>
        <w:t>Antwoord 5</w:t>
      </w:r>
    </w:p>
    <w:p w:rsidR="009C5E21" w:rsidP="009C5E21" w:rsidRDefault="009C5E21" w14:paraId="7B85A463" w14:textId="77777777">
      <w:r w:rsidRPr="00514AC6">
        <w:t xml:space="preserve">Indien </w:t>
      </w:r>
      <w:r>
        <w:t>uit deze laboratoriumuitslagen</w:t>
      </w:r>
      <w:r w:rsidRPr="00514AC6">
        <w:t xml:space="preserve"> aanvullende</w:t>
      </w:r>
      <w:r>
        <w:t xml:space="preserve">, representatieve en </w:t>
      </w:r>
      <w:r w:rsidRPr="00514AC6">
        <w:t>bruikbare informatie blijkt, verkregen overeenkomstig de hiervoor</w:t>
      </w:r>
      <w:r>
        <w:rPr>
          <w:b/>
          <w:bCs/>
        </w:rPr>
        <w:t xml:space="preserve"> </w:t>
      </w:r>
      <w:r w:rsidRPr="00BC6471">
        <w:t>gestelde eisen in de Regeling bodemkwaliteit 2022</w:t>
      </w:r>
      <w:r>
        <w:t xml:space="preserve">, zal deze informatie worden meegewogen in de herijking van de bodemregelgeving. Daarmee wordt deze in dat geval betrokken bij de uitvoering van bovengenoemde motie. </w:t>
      </w:r>
    </w:p>
    <w:p w:rsidRPr="00BC6471" w:rsidR="009C5E21" w:rsidP="009C5E21" w:rsidRDefault="009C5E21" w14:paraId="51006B24" w14:textId="77777777"/>
    <w:p w:rsidRPr="006F6DE2" w:rsidR="009C5E21" w:rsidP="009C5E21" w:rsidRDefault="009C5E21" w14:paraId="181B239D" w14:textId="77777777">
      <w:pPr>
        <w:autoSpaceDN/>
        <w:spacing w:line="259" w:lineRule="auto"/>
        <w:textAlignment w:val="auto"/>
        <w:rPr>
          <w:b/>
          <w:bCs/>
        </w:rPr>
      </w:pPr>
      <w:r w:rsidRPr="006F6DE2">
        <w:rPr>
          <w:b/>
          <w:bCs/>
        </w:rPr>
        <w:t>Vraag 6</w:t>
      </w:r>
    </w:p>
    <w:p w:rsidR="009C5E21" w:rsidP="009C5E21" w:rsidRDefault="009C5E21" w14:paraId="64320836" w14:textId="77777777">
      <w:pPr>
        <w:autoSpaceDN/>
        <w:spacing w:line="259" w:lineRule="auto"/>
        <w:textAlignment w:val="auto"/>
      </w:pPr>
      <w:r w:rsidRPr="006F6DE2">
        <w:t>Kunt u aangeven welke alternatieve bouwstoffen er voorhanden zijn en wat hiervan de voor- en nadelen zijn bij gebruik?</w:t>
      </w:r>
    </w:p>
    <w:p w:rsidR="009C5E21" w:rsidP="009C5E21" w:rsidRDefault="009C5E21" w14:paraId="6E71F913" w14:textId="77777777">
      <w:pPr>
        <w:autoSpaceDN/>
        <w:spacing w:after="160" w:line="259" w:lineRule="auto"/>
        <w:textAlignment w:val="auto"/>
        <w:rPr>
          <w:b/>
          <w:bCs/>
        </w:rPr>
      </w:pPr>
    </w:p>
    <w:p w:rsidRPr="006F6DE2" w:rsidR="009C5E21" w:rsidP="009C5E21" w:rsidRDefault="009C5E21" w14:paraId="256D389A" w14:textId="77777777">
      <w:pPr>
        <w:autoSpaceDN/>
        <w:spacing w:line="259" w:lineRule="auto"/>
        <w:textAlignment w:val="auto"/>
        <w:rPr>
          <w:b/>
          <w:bCs/>
        </w:rPr>
      </w:pPr>
      <w:r w:rsidRPr="006F6DE2">
        <w:rPr>
          <w:b/>
          <w:bCs/>
        </w:rPr>
        <w:t>Antwoord 6</w:t>
      </w:r>
    </w:p>
    <w:p w:rsidR="009C5E21" w:rsidP="009C5E21" w:rsidRDefault="009C5E21" w14:paraId="6A213898" w14:textId="77777777">
      <w:r>
        <w:t>I</w:t>
      </w:r>
      <w:r w:rsidRPr="0010143D">
        <w:t>k kan geen uitputtende lijst van alle voorhanden zijnde alternatieve bouwstoffen inclusief voor-</w:t>
      </w:r>
      <w:r>
        <w:t xml:space="preserve"> </w:t>
      </w:r>
      <w:r w:rsidRPr="0010143D">
        <w:t xml:space="preserve">en nadelen aan u voorleggen. Of een bouwstof geschikt is voor een beoogd gebruik is altijd afhankelijk van de specifieke eigenschappen. </w:t>
      </w:r>
    </w:p>
    <w:p w:rsidRPr="0010143D" w:rsidR="009C5E21" w:rsidP="009C5E21" w:rsidRDefault="009C5E21" w14:paraId="17851875" w14:textId="77777777">
      <w:pPr>
        <w:spacing w:line="259" w:lineRule="auto"/>
      </w:pPr>
      <w:r w:rsidRPr="0010143D">
        <w:t>Bij het kiezen van een bouwstof voor bijvoorbeeld de verbreding van een rijksweg wordt de geschiktheid bepaald door verschillende aspecten, zoals:</w:t>
      </w:r>
    </w:p>
    <w:p w:rsidRPr="0010143D" w:rsidR="009C5E21" w:rsidP="009C5E21" w:rsidRDefault="009C5E21" w14:paraId="6807EFEE" w14:textId="77777777">
      <w:pPr>
        <w:numPr>
          <w:ilvl w:val="0"/>
          <w:numId w:val="11"/>
        </w:numPr>
        <w:autoSpaceDN/>
        <w:spacing w:line="259" w:lineRule="auto"/>
        <w:textAlignment w:val="auto"/>
      </w:pPr>
      <w:r w:rsidRPr="0010143D">
        <w:t xml:space="preserve">De bouwstof moet voldoen aan de </w:t>
      </w:r>
      <w:r w:rsidRPr="00B72BCF">
        <w:t>milieuhygiënische</w:t>
      </w:r>
      <w:r w:rsidRPr="0010143D">
        <w:t xml:space="preserve"> normen voor bouwstoffen uit de Regeling bodemkwaliteit 2022. </w:t>
      </w:r>
    </w:p>
    <w:p w:rsidRPr="0010143D" w:rsidR="009C5E21" w:rsidP="009C5E21" w:rsidRDefault="009C5E21" w14:paraId="138C7CD8" w14:textId="77777777">
      <w:pPr>
        <w:numPr>
          <w:ilvl w:val="0"/>
          <w:numId w:val="11"/>
        </w:numPr>
        <w:autoSpaceDN/>
        <w:spacing w:line="259" w:lineRule="auto"/>
        <w:textAlignment w:val="auto"/>
      </w:pPr>
      <w:r w:rsidRPr="0010143D">
        <w:t>De bouwstof moet civieltechnisch geschikt zijn voor de onderbouw van een rijksweg (Eisen Onderbouw Rijkswaterstaat, eisen RAW2020).   </w:t>
      </w:r>
    </w:p>
    <w:p w:rsidR="009C5E21" w:rsidP="009C5E21" w:rsidRDefault="009C5E21" w14:paraId="0F9E15DB" w14:textId="77777777">
      <w:pPr>
        <w:numPr>
          <w:ilvl w:val="0"/>
          <w:numId w:val="11"/>
        </w:numPr>
        <w:autoSpaceDN/>
        <w:spacing w:line="259" w:lineRule="auto"/>
        <w:textAlignment w:val="auto"/>
      </w:pPr>
      <w:r w:rsidRPr="0010143D">
        <w:t xml:space="preserve">De bouwstof moet voldoende beschikbaar zijn voor de uitvoering van het werk. Hierbij moet worden opgemerkt dat primaire bouwstoffen zoals zand ook nadelen met zich meebrengen. Zand is een steeds schaarser wordende bouwstof, waarvan de winning een grote ingreep op de ruimte doet. Vanuit het oogpunt van circulariteit is het wenselijk om secundaire alternatieven te hebben voor steeds schaarser wordende primaire bouwstoffen. </w:t>
      </w:r>
    </w:p>
    <w:p w:rsidR="009C5E21" w:rsidP="009C5E21" w:rsidRDefault="009C5E21" w14:paraId="3EB92C8E" w14:textId="77777777"/>
    <w:p w:rsidR="009C5E21" w:rsidP="009C5E21" w:rsidRDefault="009C5E21" w14:paraId="60EF0DB0" w14:textId="77777777">
      <w:pPr>
        <w:spacing w:line="240" w:lineRule="auto"/>
      </w:pPr>
    </w:p>
    <w:p w:rsidRPr="009C5E21" w:rsidR="00D13F95" w:rsidP="009C5E21" w:rsidRDefault="00D13F95" w14:paraId="6D43C830" w14:textId="3456ADED"/>
    <w:sectPr w:rsidRPr="009C5E21" w:rsidR="00D13F95">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6A391" w14:textId="77777777" w:rsidR="00D5347B" w:rsidRDefault="00D5347B">
      <w:pPr>
        <w:spacing w:line="240" w:lineRule="auto"/>
      </w:pPr>
      <w:r>
        <w:separator/>
      </w:r>
    </w:p>
  </w:endnote>
  <w:endnote w:type="continuationSeparator" w:id="0">
    <w:p w14:paraId="4B45B3E5" w14:textId="77777777" w:rsidR="00D5347B" w:rsidRDefault="00D53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3DAD" w14:textId="77777777" w:rsidR="009C5E21" w:rsidRDefault="009C5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DD336" w14:textId="77777777" w:rsidR="00D13F95" w:rsidRDefault="00D13F95">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81033" w14:textId="77777777" w:rsidR="009C5E21" w:rsidRDefault="009C5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078E8" w14:textId="77777777" w:rsidR="00D5347B" w:rsidRDefault="00D5347B">
      <w:pPr>
        <w:spacing w:line="240" w:lineRule="auto"/>
      </w:pPr>
      <w:r>
        <w:separator/>
      </w:r>
    </w:p>
  </w:footnote>
  <w:footnote w:type="continuationSeparator" w:id="0">
    <w:p w14:paraId="27297B6B" w14:textId="77777777" w:rsidR="00D5347B" w:rsidRDefault="00D5347B">
      <w:pPr>
        <w:spacing w:line="240" w:lineRule="auto"/>
      </w:pPr>
      <w:r>
        <w:continuationSeparator/>
      </w:r>
    </w:p>
  </w:footnote>
  <w:footnote w:id="1">
    <w:p w14:paraId="4DED0B6D" w14:textId="77777777" w:rsidR="009C5E21" w:rsidRPr="00E4372E" w:rsidRDefault="009C5E21" w:rsidP="009C5E21">
      <w:pPr>
        <w:pStyle w:val="FootnoteText"/>
        <w:rPr>
          <w:sz w:val="16"/>
          <w:szCs w:val="16"/>
        </w:rPr>
      </w:pPr>
      <w:r w:rsidRPr="00E4372E">
        <w:rPr>
          <w:rStyle w:val="FootnoteReference"/>
          <w:sz w:val="16"/>
          <w:szCs w:val="16"/>
        </w:rPr>
        <w:footnoteRef/>
      </w:r>
      <w:r w:rsidRPr="00E4372E">
        <w:rPr>
          <w:sz w:val="16"/>
          <w:szCs w:val="16"/>
        </w:rPr>
        <w:t xml:space="preserve"> De Limburger, 5 februari 2025 (https://www.limburger.nl/regio/limburg/politie-eist-rapport-over-omstreden-beaumix-op-als-er-straks-sprake-zou-zijn-van-milieucriminaliteit-kun-je-maar-beter-aan-de-voorkant-meekijken/37875138.html)</w:t>
      </w:r>
    </w:p>
  </w:footnote>
  <w:footnote w:id="2">
    <w:p w14:paraId="19DC436B" w14:textId="77777777" w:rsidR="009C5E21" w:rsidRPr="00E4372E" w:rsidRDefault="009C5E21" w:rsidP="009C5E21">
      <w:pPr>
        <w:pStyle w:val="FootnoteText"/>
        <w:rPr>
          <w:sz w:val="16"/>
          <w:szCs w:val="16"/>
        </w:rPr>
      </w:pPr>
      <w:r w:rsidRPr="00E4372E">
        <w:rPr>
          <w:rStyle w:val="FootnoteReference"/>
          <w:sz w:val="16"/>
          <w:szCs w:val="16"/>
        </w:rPr>
        <w:footnoteRef/>
      </w:r>
      <w:r w:rsidRPr="00E4372E">
        <w:rPr>
          <w:sz w:val="16"/>
          <w:szCs w:val="16"/>
        </w:rPr>
        <w:t xml:space="preserve"> </w:t>
      </w:r>
      <w:hyperlink r:id="rId1" w:history="1">
        <w:r>
          <w:rPr>
            <w:rStyle w:val="Hyperlink"/>
            <w:sz w:val="16"/>
            <w:szCs w:val="16"/>
          </w:rPr>
          <w:t>https://www.rijksoverheid.nl/documenten/rapporten/2024/09/09/bijlage-3-rivm-rapport-normeringskader-hergebruik-secundaire-bouwstoffen</w:t>
        </w:r>
      </w:hyperlink>
    </w:p>
  </w:footnote>
  <w:footnote w:id="3">
    <w:p w14:paraId="32132C26" w14:textId="77777777" w:rsidR="009C5E21" w:rsidRPr="00E4372E" w:rsidRDefault="009C5E21" w:rsidP="009C5E21">
      <w:pPr>
        <w:pStyle w:val="FootnoteText"/>
        <w:rPr>
          <w:sz w:val="16"/>
          <w:szCs w:val="16"/>
        </w:rPr>
      </w:pPr>
      <w:r w:rsidRPr="00E4372E">
        <w:rPr>
          <w:rStyle w:val="FootnoteReference"/>
          <w:sz w:val="16"/>
          <w:szCs w:val="16"/>
        </w:rPr>
        <w:footnoteRef/>
      </w:r>
      <w:r w:rsidRPr="00E4372E">
        <w:rPr>
          <w:sz w:val="16"/>
          <w:szCs w:val="16"/>
        </w:rPr>
        <w:t xml:space="preserve"> </w:t>
      </w:r>
      <w:hyperlink r:id="rId2" w:history="1">
        <w:r>
          <w:rPr>
            <w:rStyle w:val="Hyperlink"/>
            <w:sz w:val="16"/>
            <w:szCs w:val="16"/>
          </w:rPr>
          <w:t>https://www.rekenkamer.nl/publicaties/rapporten/2024/05/15/resultaten-verantwoordingsonderzoek-2023-ministerie-van-infrastructuur-en-waterstaat</w:t>
        </w:r>
      </w:hyperlink>
    </w:p>
  </w:footnote>
  <w:footnote w:id="4">
    <w:p w14:paraId="24918433" w14:textId="77777777" w:rsidR="009C5E21" w:rsidRPr="00E4372E" w:rsidRDefault="009C5E21" w:rsidP="009C5E21">
      <w:pPr>
        <w:pStyle w:val="FootnoteText"/>
        <w:rPr>
          <w:sz w:val="16"/>
          <w:szCs w:val="16"/>
        </w:rPr>
      </w:pPr>
      <w:r w:rsidRPr="00E4372E">
        <w:rPr>
          <w:rStyle w:val="FootnoteReference"/>
          <w:sz w:val="16"/>
          <w:szCs w:val="16"/>
        </w:rPr>
        <w:footnoteRef/>
      </w:r>
      <w:r w:rsidRPr="00E4372E">
        <w:rPr>
          <w:sz w:val="16"/>
          <w:szCs w:val="16"/>
        </w:rPr>
        <w:t xml:space="preserve"> Tweede Kamer, vergaderjaar 2024-2025, 30 015, nr. 127</w:t>
      </w:r>
    </w:p>
  </w:footnote>
  <w:footnote w:id="5">
    <w:p w14:paraId="7D895C8F" w14:textId="77777777" w:rsidR="009C5E21" w:rsidRDefault="009C5E21" w:rsidP="009C5E21">
      <w:pPr>
        <w:pStyle w:val="FootnoteText"/>
      </w:pPr>
      <w:r w:rsidRPr="00E4372E">
        <w:rPr>
          <w:rStyle w:val="FootnoteReference"/>
          <w:sz w:val="16"/>
          <w:szCs w:val="16"/>
        </w:rPr>
        <w:footnoteRef/>
      </w:r>
      <w:r w:rsidRPr="00E4372E">
        <w:rPr>
          <w:sz w:val="16"/>
          <w:szCs w:val="16"/>
        </w:rPr>
        <w:t xml:space="preserve"> Kamerstuk</w:t>
      </w:r>
      <w:r>
        <w:rPr>
          <w:sz w:val="16"/>
          <w:szCs w:val="16"/>
        </w:rPr>
        <w:t>ken</w:t>
      </w:r>
      <w:r w:rsidRPr="00E4372E">
        <w:rPr>
          <w:sz w:val="16"/>
          <w:szCs w:val="16"/>
        </w:rPr>
        <w:t xml:space="preserve"> 30</w:t>
      </w:r>
      <w:r>
        <w:rPr>
          <w:sz w:val="16"/>
          <w:szCs w:val="16"/>
        </w:rPr>
        <w:t xml:space="preserve"> </w:t>
      </w:r>
      <w:r w:rsidRPr="00E4372E">
        <w:rPr>
          <w:sz w:val="16"/>
          <w:szCs w:val="16"/>
        </w:rPr>
        <w:t>175, nr. 466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C1EFB" w14:textId="77777777" w:rsidR="009C5E21" w:rsidRDefault="009C5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A3386" w14:textId="77777777" w:rsidR="00D13F95" w:rsidRDefault="006A6642">
    <w:r>
      <w:rPr>
        <w:noProof/>
        <w:lang w:val="en-GB" w:eastAsia="en-GB"/>
      </w:rPr>
      <mc:AlternateContent>
        <mc:Choice Requires="wps">
          <w:drawing>
            <wp:anchor distT="0" distB="0" distL="0" distR="0" simplePos="0" relativeHeight="251652096" behindDoc="0" locked="1" layoutInCell="1" allowOverlap="1" wp14:anchorId="22A6A981" wp14:editId="6EC16EE9">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7C02BD7" w14:textId="77777777" w:rsidR="0080649A" w:rsidRDefault="0080649A"/>
                      </w:txbxContent>
                    </wps:txbx>
                    <wps:bodyPr vert="horz" wrap="square" lIns="0" tIns="0" rIns="0" bIns="0" anchor="t" anchorCtr="0"/>
                  </wps:wsp>
                </a:graphicData>
              </a:graphic>
            </wp:anchor>
          </w:drawing>
        </mc:Choice>
        <mc:Fallback>
          <w:pict>
            <v:shapetype w14:anchorId="22A6A98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17C02BD7" w14:textId="77777777" w:rsidR="0080649A" w:rsidRDefault="0080649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0DC8D191" wp14:editId="6C1C50F5">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68837EB" w14:textId="77777777" w:rsidR="00260908" w:rsidRDefault="00260908" w:rsidP="00260908">
                          <w:pPr>
                            <w:pStyle w:val="AfzendgegevensKop"/>
                          </w:pPr>
                        </w:p>
                        <w:p w14:paraId="55048ECD" w14:textId="77777777" w:rsidR="00260908" w:rsidRDefault="00260908" w:rsidP="00260908">
                          <w:pPr>
                            <w:pStyle w:val="AfzendgegevensKop"/>
                          </w:pPr>
                        </w:p>
                        <w:p w14:paraId="03B71792" w14:textId="77777777" w:rsidR="00260908" w:rsidRDefault="00260908" w:rsidP="00260908">
                          <w:pPr>
                            <w:pStyle w:val="AfzendgegevensKop"/>
                          </w:pPr>
                        </w:p>
                        <w:p w14:paraId="58F70607" w14:textId="77777777" w:rsidR="00260908" w:rsidRDefault="00260908" w:rsidP="00260908">
                          <w:pPr>
                            <w:pStyle w:val="AfzendgegevensKop"/>
                          </w:pPr>
                        </w:p>
                        <w:p w14:paraId="02C79CBE" w14:textId="220FF357" w:rsidR="00260908" w:rsidRDefault="00260908" w:rsidP="00260908">
                          <w:pPr>
                            <w:pStyle w:val="AfzendgegevensKop"/>
                          </w:pPr>
                          <w:r>
                            <w:t>Ministerie van Infrastructuur en Waterstaat</w:t>
                          </w:r>
                        </w:p>
                        <w:p w14:paraId="37BCED74" w14:textId="1D528BBD" w:rsidR="00D13F95" w:rsidRDefault="00D13F95">
                          <w:pPr>
                            <w:pStyle w:val="Referentiegegevenscursief"/>
                          </w:pPr>
                        </w:p>
                        <w:p w14:paraId="675A6887" w14:textId="77777777" w:rsidR="00260908" w:rsidRPr="00EF77F6" w:rsidRDefault="00260908" w:rsidP="00260908">
                          <w:pPr>
                            <w:rPr>
                              <w:b/>
                              <w:sz w:val="13"/>
                              <w:szCs w:val="13"/>
                            </w:rPr>
                          </w:pPr>
                          <w:r>
                            <w:rPr>
                              <w:b/>
                              <w:sz w:val="13"/>
                              <w:szCs w:val="13"/>
                            </w:rPr>
                            <w:t>Ons k</w:t>
                          </w:r>
                          <w:r w:rsidRPr="00EF77F6">
                            <w:rPr>
                              <w:b/>
                              <w:sz w:val="13"/>
                              <w:szCs w:val="13"/>
                            </w:rPr>
                            <w:t>enmerk</w:t>
                          </w:r>
                        </w:p>
                        <w:p w14:paraId="1268E67A" w14:textId="0DFF7B66" w:rsidR="00260908" w:rsidRDefault="00260908" w:rsidP="00260908">
                          <w:pPr>
                            <w:pStyle w:val="Afzendgegevens"/>
                          </w:pPr>
                          <w:r w:rsidRPr="00260908">
                            <w:t>IENW/BSK-2025/</w:t>
                          </w:r>
                          <w:r w:rsidR="009C5E21">
                            <w:t>44865</w:t>
                          </w:r>
                        </w:p>
                        <w:p w14:paraId="00EB8BAF" w14:textId="77777777" w:rsidR="00260908" w:rsidRPr="00260908" w:rsidRDefault="00260908" w:rsidP="00260908"/>
                      </w:txbxContent>
                    </wps:txbx>
                    <wps:bodyPr vert="horz" wrap="square" lIns="0" tIns="0" rIns="0" bIns="0" anchor="t" anchorCtr="0"/>
                  </wps:wsp>
                </a:graphicData>
              </a:graphic>
            </wp:anchor>
          </w:drawing>
        </mc:Choice>
        <mc:Fallback>
          <w:pict>
            <v:shape w14:anchorId="0DC8D191"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068837EB" w14:textId="77777777" w:rsidR="00260908" w:rsidRDefault="00260908" w:rsidP="00260908">
                    <w:pPr>
                      <w:pStyle w:val="AfzendgegevensKop"/>
                    </w:pPr>
                  </w:p>
                  <w:p w14:paraId="55048ECD" w14:textId="77777777" w:rsidR="00260908" w:rsidRDefault="00260908" w:rsidP="00260908">
                    <w:pPr>
                      <w:pStyle w:val="AfzendgegevensKop"/>
                    </w:pPr>
                  </w:p>
                  <w:p w14:paraId="03B71792" w14:textId="77777777" w:rsidR="00260908" w:rsidRDefault="00260908" w:rsidP="00260908">
                    <w:pPr>
                      <w:pStyle w:val="AfzendgegevensKop"/>
                    </w:pPr>
                  </w:p>
                  <w:p w14:paraId="58F70607" w14:textId="77777777" w:rsidR="00260908" w:rsidRDefault="00260908" w:rsidP="00260908">
                    <w:pPr>
                      <w:pStyle w:val="AfzendgegevensKop"/>
                    </w:pPr>
                  </w:p>
                  <w:p w14:paraId="02C79CBE" w14:textId="220FF357" w:rsidR="00260908" w:rsidRDefault="00260908" w:rsidP="00260908">
                    <w:pPr>
                      <w:pStyle w:val="AfzendgegevensKop"/>
                    </w:pPr>
                    <w:r>
                      <w:t>Ministerie van Infrastructuur en Waterstaat</w:t>
                    </w:r>
                  </w:p>
                  <w:p w14:paraId="37BCED74" w14:textId="1D528BBD" w:rsidR="00D13F95" w:rsidRDefault="00D13F95">
                    <w:pPr>
                      <w:pStyle w:val="Referentiegegevenscursief"/>
                    </w:pPr>
                  </w:p>
                  <w:p w14:paraId="675A6887" w14:textId="77777777" w:rsidR="00260908" w:rsidRPr="00EF77F6" w:rsidRDefault="00260908" w:rsidP="00260908">
                    <w:pPr>
                      <w:rPr>
                        <w:b/>
                        <w:sz w:val="13"/>
                        <w:szCs w:val="13"/>
                      </w:rPr>
                    </w:pPr>
                    <w:r>
                      <w:rPr>
                        <w:b/>
                        <w:sz w:val="13"/>
                        <w:szCs w:val="13"/>
                      </w:rPr>
                      <w:t>Ons k</w:t>
                    </w:r>
                    <w:r w:rsidRPr="00EF77F6">
                      <w:rPr>
                        <w:b/>
                        <w:sz w:val="13"/>
                        <w:szCs w:val="13"/>
                      </w:rPr>
                      <w:t>enmerk</w:t>
                    </w:r>
                  </w:p>
                  <w:p w14:paraId="1268E67A" w14:textId="0DFF7B66" w:rsidR="00260908" w:rsidRDefault="00260908" w:rsidP="00260908">
                    <w:pPr>
                      <w:pStyle w:val="Afzendgegevens"/>
                    </w:pPr>
                    <w:r w:rsidRPr="00260908">
                      <w:t>IENW/BSK-2025/</w:t>
                    </w:r>
                    <w:r w:rsidR="009C5E21">
                      <w:t>44865</w:t>
                    </w:r>
                  </w:p>
                  <w:p w14:paraId="00EB8BAF" w14:textId="77777777" w:rsidR="00260908" w:rsidRPr="00260908" w:rsidRDefault="00260908" w:rsidP="0026090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155ACA6E" wp14:editId="5714A883">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B52494" w14:textId="77777777" w:rsidR="0080649A" w:rsidRDefault="0080649A"/>
                      </w:txbxContent>
                    </wps:txbx>
                    <wps:bodyPr vert="horz" wrap="square" lIns="0" tIns="0" rIns="0" bIns="0" anchor="t" anchorCtr="0"/>
                  </wps:wsp>
                </a:graphicData>
              </a:graphic>
            </wp:anchor>
          </w:drawing>
        </mc:Choice>
        <mc:Fallback>
          <w:pict>
            <v:shape w14:anchorId="155ACA6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01B52494" w14:textId="77777777" w:rsidR="0080649A" w:rsidRDefault="0080649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4E919F87" wp14:editId="43A1D42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14310BB" w14:textId="7C7EFABC" w:rsidR="00D13F95" w:rsidRDefault="006A6642">
                          <w:pPr>
                            <w:pStyle w:val="Referentiegegevens"/>
                          </w:pPr>
                          <w:r>
                            <w:t xml:space="preserve">Pagina </w:t>
                          </w:r>
                          <w:r>
                            <w:fldChar w:fldCharType="begin"/>
                          </w:r>
                          <w:r>
                            <w:instrText>PAGE</w:instrText>
                          </w:r>
                          <w:r>
                            <w:fldChar w:fldCharType="separate"/>
                          </w:r>
                          <w:r w:rsidR="009E3041">
                            <w:rPr>
                              <w:noProof/>
                            </w:rPr>
                            <w:t>2</w:t>
                          </w:r>
                          <w:r>
                            <w:fldChar w:fldCharType="end"/>
                          </w:r>
                          <w:r>
                            <w:t xml:space="preserve"> van </w:t>
                          </w:r>
                          <w:r>
                            <w:fldChar w:fldCharType="begin"/>
                          </w:r>
                          <w:r>
                            <w:instrText>NUMPAGES</w:instrText>
                          </w:r>
                          <w:r>
                            <w:fldChar w:fldCharType="separate"/>
                          </w:r>
                          <w:r w:rsidR="00034A70">
                            <w:rPr>
                              <w:noProof/>
                            </w:rPr>
                            <w:t>1</w:t>
                          </w:r>
                          <w:r>
                            <w:fldChar w:fldCharType="end"/>
                          </w:r>
                        </w:p>
                      </w:txbxContent>
                    </wps:txbx>
                    <wps:bodyPr vert="horz" wrap="square" lIns="0" tIns="0" rIns="0" bIns="0" anchor="t" anchorCtr="0"/>
                  </wps:wsp>
                </a:graphicData>
              </a:graphic>
            </wp:anchor>
          </w:drawing>
        </mc:Choice>
        <mc:Fallback>
          <w:pict>
            <v:shape w14:anchorId="4E919F8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114310BB" w14:textId="7C7EFABC" w:rsidR="00D13F95" w:rsidRDefault="006A6642">
                    <w:pPr>
                      <w:pStyle w:val="Referentiegegevens"/>
                    </w:pPr>
                    <w:r>
                      <w:t xml:space="preserve">Pagina </w:t>
                    </w:r>
                    <w:r>
                      <w:fldChar w:fldCharType="begin"/>
                    </w:r>
                    <w:r>
                      <w:instrText>PAGE</w:instrText>
                    </w:r>
                    <w:r>
                      <w:fldChar w:fldCharType="separate"/>
                    </w:r>
                    <w:r w:rsidR="009E3041">
                      <w:rPr>
                        <w:noProof/>
                      </w:rPr>
                      <w:t>2</w:t>
                    </w:r>
                    <w:r>
                      <w:fldChar w:fldCharType="end"/>
                    </w:r>
                    <w:r>
                      <w:t xml:space="preserve"> van </w:t>
                    </w:r>
                    <w:r>
                      <w:fldChar w:fldCharType="begin"/>
                    </w:r>
                    <w:r>
                      <w:instrText>NUMPAGES</w:instrText>
                    </w:r>
                    <w:r>
                      <w:fldChar w:fldCharType="separate"/>
                    </w:r>
                    <w:r w:rsidR="00034A70">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856FA" w14:textId="77777777" w:rsidR="00D13F95" w:rsidRDefault="006A6642">
    <w:pPr>
      <w:spacing w:after="6377" w:line="14" w:lineRule="exact"/>
    </w:pPr>
    <w:r>
      <w:rPr>
        <w:noProof/>
        <w:lang w:val="en-GB" w:eastAsia="en-GB"/>
      </w:rPr>
      <mc:AlternateContent>
        <mc:Choice Requires="wps">
          <w:drawing>
            <wp:anchor distT="0" distB="0" distL="0" distR="0" simplePos="0" relativeHeight="251656192" behindDoc="0" locked="1" layoutInCell="1" allowOverlap="1" wp14:anchorId="3254113E" wp14:editId="5E2638C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3BB9F7F" w14:textId="77777777" w:rsidR="00D13F95" w:rsidRDefault="006A6642">
                          <w:pPr>
                            <w:spacing w:line="240" w:lineRule="auto"/>
                          </w:pPr>
                          <w:r>
                            <w:rPr>
                              <w:noProof/>
                              <w:lang w:val="en-GB" w:eastAsia="en-GB"/>
                            </w:rPr>
                            <w:drawing>
                              <wp:inline distT="0" distB="0" distL="0" distR="0" wp14:anchorId="61E5CE11" wp14:editId="481F44B5">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254113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03BB9F7F" w14:textId="77777777" w:rsidR="00D13F95" w:rsidRDefault="006A6642">
                    <w:pPr>
                      <w:spacing w:line="240" w:lineRule="auto"/>
                    </w:pPr>
                    <w:r>
                      <w:rPr>
                        <w:noProof/>
                        <w:lang w:val="en-GB" w:eastAsia="en-GB"/>
                      </w:rPr>
                      <w:drawing>
                        <wp:inline distT="0" distB="0" distL="0" distR="0" wp14:anchorId="61E5CE11" wp14:editId="481F44B5">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7B5D58DF" wp14:editId="47276BC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573EC8" w14:textId="77777777" w:rsidR="00D13F95" w:rsidRDefault="006A6642">
                          <w:pPr>
                            <w:spacing w:line="240" w:lineRule="auto"/>
                          </w:pPr>
                          <w:r>
                            <w:rPr>
                              <w:noProof/>
                              <w:lang w:val="en-GB" w:eastAsia="en-GB"/>
                            </w:rPr>
                            <w:drawing>
                              <wp:inline distT="0" distB="0" distL="0" distR="0" wp14:anchorId="729BA81F" wp14:editId="588D9B55">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5D58D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3C573EC8" w14:textId="77777777" w:rsidR="00D13F95" w:rsidRDefault="006A6642">
                    <w:pPr>
                      <w:spacing w:line="240" w:lineRule="auto"/>
                    </w:pPr>
                    <w:r>
                      <w:rPr>
                        <w:noProof/>
                        <w:lang w:val="en-GB" w:eastAsia="en-GB"/>
                      </w:rPr>
                      <w:drawing>
                        <wp:inline distT="0" distB="0" distL="0" distR="0" wp14:anchorId="729BA81F" wp14:editId="588D9B55">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4E5DB7FC" wp14:editId="7C68157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3C1ECBD" w14:textId="77777777" w:rsidR="00260908" w:rsidRDefault="00260908" w:rsidP="00260908">
                          <w:pPr>
                            <w:pStyle w:val="Referentiegegevens"/>
                          </w:pPr>
                          <w:r>
                            <w:t>&gt; Retouradres Postbus 20901 2500 EX  Den Haag</w:t>
                          </w:r>
                        </w:p>
                        <w:p w14:paraId="5DFDAA61" w14:textId="3C9F3BB2" w:rsidR="00D13F95" w:rsidRDefault="00D13F95">
                          <w:pPr>
                            <w:pStyle w:val="Referentiegegevens"/>
                          </w:pPr>
                        </w:p>
                      </w:txbxContent>
                    </wps:txbx>
                    <wps:bodyPr vert="horz" wrap="square" lIns="0" tIns="0" rIns="0" bIns="0" anchor="t" anchorCtr="0"/>
                  </wps:wsp>
                </a:graphicData>
              </a:graphic>
            </wp:anchor>
          </w:drawing>
        </mc:Choice>
        <mc:Fallback>
          <w:pict>
            <v:shape w14:anchorId="4E5DB7FC"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43C1ECBD" w14:textId="77777777" w:rsidR="00260908" w:rsidRDefault="00260908" w:rsidP="00260908">
                    <w:pPr>
                      <w:pStyle w:val="Referentiegegevens"/>
                    </w:pPr>
                    <w:r>
                      <w:t>&gt; Retouradres Postbus 20901 2500 EX  Den Haag</w:t>
                    </w:r>
                  </w:p>
                  <w:p w14:paraId="5DFDAA61" w14:textId="3C9F3BB2" w:rsidR="00D13F95" w:rsidRDefault="00D13F95">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400C44AE" wp14:editId="31B3A7F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57860D3" w14:textId="77777777" w:rsidR="00260908" w:rsidRDefault="006A6642">
                          <w:r>
                            <w:t xml:space="preserve">De Voorzitter van de Tweede Kamer </w:t>
                          </w:r>
                        </w:p>
                        <w:p w14:paraId="6FABA78D" w14:textId="28587B21" w:rsidR="00D13F95" w:rsidRDefault="006A6642">
                          <w:r>
                            <w:t>der Staten-Generaal</w:t>
                          </w:r>
                        </w:p>
                        <w:p w14:paraId="2747CF46" w14:textId="77777777" w:rsidR="00D13F95" w:rsidRDefault="006A6642">
                          <w:r>
                            <w:t xml:space="preserve">Postbus 20018 </w:t>
                          </w:r>
                        </w:p>
                        <w:p w14:paraId="08E77E6F" w14:textId="77777777" w:rsidR="00D13F95" w:rsidRDefault="006A6642">
                          <w:r>
                            <w:t>2500 EA  Den Haag</w:t>
                          </w:r>
                        </w:p>
                      </w:txbxContent>
                    </wps:txbx>
                    <wps:bodyPr vert="horz" wrap="square" lIns="0" tIns="0" rIns="0" bIns="0" anchor="t" anchorCtr="0"/>
                  </wps:wsp>
                </a:graphicData>
              </a:graphic>
            </wp:anchor>
          </w:drawing>
        </mc:Choice>
        <mc:Fallback>
          <w:pict>
            <v:shape w14:anchorId="400C44A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657860D3" w14:textId="77777777" w:rsidR="00260908" w:rsidRDefault="006A6642">
                    <w:r>
                      <w:t xml:space="preserve">De Voorzitter van de Tweede Kamer </w:t>
                    </w:r>
                  </w:p>
                  <w:p w14:paraId="6FABA78D" w14:textId="28587B21" w:rsidR="00D13F95" w:rsidRDefault="006A6642">
                    <w:r>
                      <w:t>der Staten-Generaal</w:t>
                    </w:r>
                  </w:p>
                  <w:p w14:paraId="2747CF46" w14:textId="77777777" w:rsidR="00D13F95" w:rsidRDefault="006A6642">
                    <w:r>
                      <w:t xml:space="preserve">Postbus 20018 </w:t>
                    </w:r>
                  </w:p>
                  <w:p w14:paraId="08E77E6F" w14:textId="77777777" w:rsidR="00D13F95" w:rsidRDefault="006A6642">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543EB57F" wp14:editId="034DE7BE">
              <wp:simplePos x="0" y="0"/>
              <wp:positionH relativeFrom="page">
                <wp:posOffset>1005840</wp:posOffset>
              </wp:positionH>
              <wp:positionV relativeFrom="page">
                <wp:posOffset>3352800</wp:posOffset>
              </wp:positionV>
              <wp:extent cx="4787900" cy="6096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096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13F95" w14:paraId="59D907BA" w14:textId="77777777">
                            <w:trPr>
                              <w:trHeight w:val="240"/>
                            </w:trPr>
                            <w:tc>
                              <w:tcPr>
                                <w:tcW w:w="1140" w:type="dxa"/>
                              </w:tcPr>
                              <w:p w14:paraId="37BAB353" w14:textId="77777777" w:rsidR="00D13F95" w:rsidRDefault="006A6642">
                                <w:r>
                                  <w:t>Datum</w:t>
                                </w:r>
                              </w:p>
                            </w:tc>
                            <w:tc>
                              <w:tcPr>
                                <w:tcW w:w="5918" w:type="dxa"/>
                              </w:tcPr>
                              <w:p w14:paraId="107E56EA" w14:textId="09EADFD5" w:rsidR="00D13F95" w:rsidRDefault="009A726D">
                                <w:r>
                                  <w:t>2</w:t>
                                </w:r>
                                <w:r w:rsidR="009C5E21">
                                  <w:t>8</w:t>
                                </w:r>
                                <w:r>
                                  <w:t xml:space="preserve"> februari 2025</w:t>
                                </w:r>
                                <w:sdt>
                                  <w:sdtPr>
                                    <w:id w:val="-2023852357"/>
                                    <w:showingPlcHdr/>
                                    <w:date w:fullDate="2025-02-05T00:00:00Z">
                                      <w:dateFormat w:val="d MMMM yyyy"/>
                                      <w:lid w:val="nl"/>
                                      <w:storeMappedDataAs w:val="dateTime"/>
                                      <w:calendar w:val="gregorian"/>
                                    </w:date>
                                  </w:sdtPr>
                                  <w:sdtEndPr/>
                                  <w:sdtContent>
                                    <w:r w:rsidR="00260908">
                                      <w:t xml:space="preserve">     </w:t>
                                    </w:r>
                                  </w:sdtContent>
                                </w:sdt>
                              </w:p>
                            </w:tc>
                          </w:tr>
                          <w:tr w:rsidR="00D13F95" w14:paraId="646D164A" w14:textId="77777777">
                            <w:trPr>
                              <w:trHeight w:val="240"/>
                            </w:trPr>
                            <w:tc>
                              <w:tcPr>
                                <w:tcW w:w="1140" w:type="dxa"/>
                              </w:tcPr>
                              <w:p w14:paraId="760A57AA" w14:textId="77777777" w:rsidR="00D13F95" w:rsidRDefault="006A6642">
                                <w:r>
                                  <w:t>Betreft</w:t>
                                </w:r>
                              </w:p>
                            </w:tc>
                            <w:tc>
                              <w:tcPr>
                                <w:tcW w:w="5918" w:type="dxa"/>
                              </w:tcPr>
                              <w:p w14:paraId="05D20095" w14:textId="4DA031CB" w:rsidR="00D13F95" w:rsidRDefault="009C5E21">
                                <w:r>
                                  <w:t>Beantwoording Kamervragen over strengere regels voor het gebruik van Beaumix</w:t>
                                </w:r>
                              </w:p>
                            </w:tc>
                          </w:tr>
                        </w:tbl>
                        <w:p w14:paraId="47FCFDA2" w14:textId="77777777" w:rsidR="0080649A" w:rsidRDefault="0080649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43EB57F" id="1670fa0c-13cb-45ec-92be-ef1f34d237c5" o:spid="_x0000_s1034" type="#_x0000_t202" style="position:absolute;margin-left:79.2pt;margin-top:264pt;width:377pt;height:48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13F95" w14:paraId="59D907BA" w14:textId="77777777">
                      <w:trPr>
                        <w:trHeight w:val="240"/>
                      </w:trPr>
                      <w:tc>
                        <w:tcPr>
                          <w:tcW w:w="1140" w:type="dxa"/>
                        </w:tcPr>
                        <w:p w14:paraId="37BAB353" w14:textId="77777777" w:rsidR="00D13F95" w:rsidRDefault="006A6642">
                          <w:r>
                            <w:t>Datum</w:t>
                          </w:r>
                        </w:p>
                      </w:tc>
                      <w:tc>
                        <w:tcPr>
                          <w:tcW w:w="5918" w:type="dxa"/>
                        </w:tcPr>
                        <w:p w14:paraId="107E56EA" w14:textId="09EADFD5" w:rsidR="00D13F95" w:rsidRDefault="009A726D">
                          <w:r>
                            <w:t>2</w:t>
                          </w:r>
                          <w:r w:rsidR="009C5E21">
                            <w:t>8</w:t>
                          </w:r>
                          <w:r>
                            <w:t xml:space="preserve"> februari 2025</w:t>
                          </w:r>
                          <w:sdt>
                            <w:sdtPr>
                              <w:id w:val="-2023852357"/>
                              <w:showingPlcHdr/>
                              <w:date w:fullDate="2025-02-05T00:00:00Z">
                                <w:dateFormat w:val="d MMMM yyyy"/>
                                <w:lid w:val="nl"/>
                                <w:storeMappedDataAs w:val="dateTime"/>
                                <w:calendar w:val="gregorian"/>
                              </w:date>
                            </w:sdtPr>
                            <w:sdtEndPr/>
                            <w:sdtContent>
                              <w:r w:rsidR="00260908">
                                <w:t xml:space="preserve">     </w:t>
                              </w:r>
                            </w:sdtContent>
                          </w:sdt>
                        </w:p>
                      </w:tc>
                    </w:tr>
                    <w:tr w:rsidR="00D13F95" w14:paraId="646D164A" w14:textId="77777777">
                      <w:trPr>
                        <w:trHeight w:val="240"/>
                      </w:trPr>
                      <w:tc>
                        <w:tcPr>
                          <w:tcW w:w="1140" w:type="dxa"/>
                        </w:tcPr>
                        <w:p w14:paraId="760A57AA" w14:textId="77777777" w:rsidR="00D13F95" w:rsidRDefault="006A6642">
                          <w:r>
                            <w:t>Betreft</w:t>
                          </w:r>
                        </w:p>
                      </w:tc>
                      <w:tc>
                        <w:tcPr>
                          <w:tcW w:w="5918" w:type="dxa"/>
                        </w:tcPr>
                        <w:p w14:paraId="05D20095" w14:textId="4DA031CB" w:rsidR="00D13F95" w:rsidRDefault="009C5E21">
                          <w:r>
                            <w:t>Beantwoording Kamervragen over strengere regels voor het gebruik van Beaumix</w:t>
                          </w:r>
                        </w:p>
                      </w:tc>
                    </w:tr>
                  </w:tbl>
                  <w:p w14:paraId="47FCFDA2" w14:textId="77777777" w:rsidR="0080649A" w:rsidRDefault="0080649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2DA55B83" wp14:editId="3BB46B4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8D6A05A" w14:textId="77777777" w:rsidR="00260908" w:rsidRDefault="00260908" w:rsidP="00260908">
                          <w:pPr>
                            <w:pStyle w:val="AfzendgegevensKop"/>
                          </w:pPr>
                          <w:r>
                            <w:t>Ministerie van Infrastructuur en Waterstaat</w:t>
                          </w:r>
                        </w:p>
                        <w:p w14:paraId="7CD25676" w14:textId="77777777" w:rsidR="00260908" w:rsidRDefault="00260908" w:rsidP="00260908">
                          <w:pPr>
                            <w:pStyle w:val="WitregelW1"/>
                          </w:pPr>
                        </w:p>
                        <w:p w14:paraId="2C4BEECB" w14:textId="77777777" w:rsidR="00260908" w:rsidRDefault="00260908" w:rsidP="00260908">
                          <w:pPr>
                            <w:pStyle w:val="Afzendgegevens"/>
                          </w:pPr>
                          <w:r>
                            <w:t>Rijnstraat 8</w:t>
                          </w:r>
                        </w:p>
                        <w:p w14:paraId="7814BA62" w14:textId="77777777" w:rsidR="00260908" w:rsidRPr="0029146B" w:rsidRDefault="00260908" w:rsidP="00260908">
                          <w:pPr>
                            <w:pStyle w:val="Afzendgegevens"/>
                            <w:rPr>
                              <w:lang w:val="de-DE"/>
                            </w:rPr>
                          </w:pPr>
                          <w:r w:rsidRPr="0029146B">
                            <w:rPr>
                              <w:lang w:val="de-DE"/>
                            </w:rPr>
                            <w:t>2515 XP  Den Haag</w:t>
                          </w:r>
                        </w:p>
                        <w:p w14:paraId="4E3F3D3C" w14:textId="77777777" w:rsidR="00260908" w:rsidRPr="0029146B" w:rsidRDefault="00260908" w:rsidP="00260908">
                          <w:pPr>
                            <w:pStyle w:val="Afzendgegevens"/>
                            <w:rPr>
                              <w:lang w:val="de-DE"/>
                            </w:rPr>
                          </w:pPr>
                          <w:r w:rsidRPr="0029146B">
                            <w:rPr>
                              <w:lang w:val="de-DE"/>
                            </w:rPr>
                            <w:t>Postbus 20901</w:t>
                          </w:r>
                        </w:p>
                        <w:p w14:paraId="6B1CF58B" w14:textId="77777777" w:rsidR="00260908" w:rsidRPr="0029146B" w:rsidRDefault="00260908" w:rsidP="00260908">
                          <w:pPr>
                            <w:pStyle w:val="Afzendgegevens"/>
                            <w:rPr>
                              <w:lang w:val="de-DE"/>
                            </w:rPr>
                          </w:pPr>
                          <w:r w:rsidRPr="0029146B">
                            <w:rPr>
                              <w:lang w:val="de-DE"/>
                            </w:rPr>
                            <w:t>2500 EX Den Haag</w:t>
                          </w:r>
                        </w:p>
                        <w:p w14:paraId="5104D207" w14:textId="77777777" w:rsidR="00260908" w:rsidRPr="0029146B" w:rsidRDefault="00260908" w:rsidP="00260908">
                          <w:pPr>
                            <w:pStyle w:val="WitregelW1"/>
                            <w:rPr>
                              <w:lang w:val="de-DE"/>
                            </w:rPr>
                          </w:pPr>
                        </w:p>
                        <w:p w14:paraId="40FA2C30" w14:textId="77777777" w:rsidR="00260908" w:rsidRPr="0029146B" w:rsidRDefault="00260908" w:rsidP="00260908">
                          <w:pPr>
                            <w:pStyle w:val="Afzendgegevens"/>
                            <w:rPr>
                              <w:lang w:val="de-DE"/>
                            </w:rPr>
                          </w:pPr>
                          <w:r w:rsidRPr="0029146B">
                            <w:rPr>
                              <w:lang w:val="de-DE"/>
                            </w:rPr>
                            <w:t>T   070-456 0000</w:t>
                          </w:r>
                        </w:p>
                        <w:p w14:paraId="587DF884" w14:textId="77777777" w:rsidR="00260908" w:rsidRDefault="00260908" w:rsidP="00260908">
                          <w:pPr>
                            <w:pStyle w:val="Afzendgegevens"/>
                          </w:pPr>
                          <w:r>
                            <w:t>F   070-456 1111</w:t>
                          </w:r>
                        </w:p>
                        <w:p w14:paraId="616B82B3" w14:textId="77777777" w:rsidR="00893ADC" w:rsidRDefault="00893ADC" w:rsidP="00893ADC">
                          <w:pPr>
                            <w:spacing w:line="276" w:lineRule="auto"/>
                            <w:rPr>
                              <w:b/>
                              <w:bCs/>
                              <w:sz w:val="13"/>
                              <w:szCs w:val="13"/>
                            </w:rPr>
                          </w:pPr>
                        </w:p>
                        <w:p w14:paraId="2D232BCC" w14:textId="0891EE31" w:rsidR="00893ADC" w:rsidRPr="00EF589E" w:rsidRDefault="00893ADC" w:rsidP="00893ADC">
                          <w:pPr>
                            <w:spacing w:line="276" w:lineRule="auto"/>
                            <w:rPr>
                              <w:b/>
                              <w:bCs/>
                              <w:sz w:val="13"/>
                              <w:szCs w:val="13"/>
                            </w:rPr>
                          </w:pPr>
                          <w:r w:rsidRPr="00EF589E">
                            <w:rPr>
                              <w:b/>
                              <w:bCs/>
                              <w:sz w:val="13"/>
                              <w:szCs w:val="13"/>
                            </w:rPr>
                            <w:t xml:space="preserve">Ons kenmerk </w:t>
                          </w:r>
                        </w:p>
                        <w:p w14:paraId="3953EC01" w14:textId="77777777" w:rsidR="00893ADC" w:rsidRDefault="00893ADC" w:rsidP="00893ADC">
                          <w:pPr>
                            <w:spacing w:line="276" w:lineRule="auto"/>
                            <w:rPr>
                              <w:sz w:val="13"/>
                              <w:szCs w:val="13"/>
                            </w:rPr>
                          </w:pPr>
                          <w:r w:rsidRPr="00EF589E">
                            <w:rPr>
                              <w:sz w:val="13"/>
                              <w:szCs w:val="13"/>
                            </w:rPr>
                            <w:t>IENW/BSK-2025/44865</w:t>
                          </w:r>
                        </w:p>
                        <w:p w14:paraId="6391B35C" w14:textId="77777777" w:rsidR="00893ADC" w:rsidRPr="00EF589E" w:rsidRDefault="00893ADC" w:rsidP="00893ADC">
                          <w:pPr>
                            <w:spacing w:line="276" w:lineRule="auto"/>
                            <w:rPr>
                              <w:sz w:val="13"/>
                              <w:szCs w:val="13"/>
                            </w:rPr>
                          </w:pPr>
                        </w:p>
                        <w:p w14:paraId="679AB7D2" w14:textId="77777777" w:rsidR="00893ADC" w:rsidRPr="00EF589E" w:rsidRDefault="00893ADC" w:rsidP="00893ADC">
                          <w:pPr>
                            <w:spacing w:line="276" w:lineRule="auto"/>
                            <w:rPr>
                              <w:b/>
                              <w:bCs/>
                              <w:sz w:val="13"/>
                              <w:szCs w:val="13"/>
                            </w:rPr>
                          </w:pPr>
                          <w:r w:rsidRPr="00EF589E">
                            <w:rPr>
                              <w:b/>
                              <w:bCs/>
                              <w:sz w:val="13"/>
                              <w:szCs w:val="13"/>
                            </w:rPr>
                            <w:t>Uw kenmerk</w:t>
                          </w:r>
                        </w:p>
                        <w:p w14:paraId="358AE69B" w14:textId="77777777" w:rsidR="00893ADC" w:rsidRPr="00EF589E" w:rsidRDefault="00893ADC" w:rsidP="00893ADC">
                          <w:pPr>
                            <w:spacing w:line="276" w:lineRule="auto"/>
                            <w:rPr>
                              <w:sz w:val="13"/>
                              <w:szCs w:val="13"/>
                            </w:rPr>
                          </w:pPr>
                          <w:r w:rsidRPr="00EF589E">
                            <w:rPr>
                              <w:sz w:val="13"/>
                              <w:szCs w:val="13"/>
                            </w:rPr>
                            <w:t>2025Z02301</w:t>
                          </w:r>
                        </w:p>
                        <w:p w14:paraId="2CBD90B1" w14:textId="77777777" w:rsidR="00893ADC" w:rsidRPr="00EF589E" w:rsidRDefault="00893ADC" w:rsidP="00893ADC">
                          <w:pPr>
                            <w:spacing w:line="276" w:lineRule="auto"/>
                            <w:rPr>
                              <w:sz w:val="13"/>
                              <w:szCs w:val="13"/>
                            </w:rPr>
                          </w:pPr>
                        </w:p>
                        <w:p w14:paraId="7F649B9B" w14:textId="77777777" w:rsidR="00893ADC" w:rsidRPr="00EF589E" w:rsidRDefault="00893ADC" w:rsidP="00893ADC">
                          <w:pPr>
                            <w:spacing w:line="276" w:lineRule="auto"/>
                            <w:rPr>
                              <w:b/>
                              <w:bCs/>
                              <w:sz w:val="13"/>
                              <w:szCs w:val="13"/>
                            </w:rPr>
                          </w:pPr>
                          <w:r w:rsidRPr="00EF589E">
                            <w:rPr>
                              <w:b/>
                              <w:bCs/>
                              <w:sz w:val="13"/>
                              <w:szCs w:val="13"/>
                            </w:rPr>
                            <w:t>Bijlage(n)</w:t>
                          </w:r>
                        </w:p>
                        <w:p w14:paraId="51B28A2F" w14:textId="77777777" w:rsidR="00893ADC" w:rsidRDefault="00893ADC" w:rsidP="00893ADC">
                          <w:pPr>
                            <w:spacing w:line="276" w:lineRule="auto"/>
                            <w:rPr>
                              <w:sz w:val="13"/>
                              <w:szCs w:val="13"/>
                            </w:rPr>
                          </w:pPr>
                          <w:r>
                            <w:rPr>
                              <w:sz w:val="13"/>
                              <w:szCs w:val="13"/>
                            </w:rPr>
                            <w:t>1</w:t>
                          </w:r>
                        </w:p>
                        <w:p w14:paraId="2DEB6A0A" w14:textId="6D05F6B6" w:rsidR="00D13F95" w:rsidRDefault="00D13F95">
                          <w:pPr>
                            <w:pStyle w:val="Referentiegegevens"/>
                          </w:pPr>
                        </w:p>
                      </w:txbxContent>
                    </wps:txbx>
                    <wps:bodyPr vert="horz" wrap="square" lIns="0" tIns="0" rIns="0" bIns="0" anchor="t" anchorCtr="0"/>
                  </wps:wsp>
                </a:graphicData>
              </a:graphic>
            </wp:anchor>
          </w:drawing>
        </mc:Choice>
        <mc:Fallback>
          <w:pict>
            <v:shape w14:anchorId="2DA55B83"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18D6A05A" w14:textId="77777777" w:rsidR="00260908" w:rsidRDefault="00260908" w:rsidP="00260908">
                    <w:pPr>
                      <w:pStyle w:val="AfzendgegevensKop"/>
                    </w:pPr>
                    <w:r>
                      <w:t>Ministerie van Infrastructuur en Waterstaat</w:t>
                    </w:r>
                  </w:p>
                  <w:p w14:paraId="7CD25676" w14:textId="77777777" w:rsidR="00260908" w:rsidRDefault="00260908" w:rsidP="00260908">
                    <w:pPr>
                      <w:pStyle w:val="WitregelW1"/>
                    </w:pPr>
                  </w:p>
                  <w:p w14:paraId="2C4BEECB" w14:textId="77777777" w:rsidR="00260908" w:rsidRDefault="00260908" w:rsidP="00260908">
                    <w:pPr>
                      <w:pStyle w:val="Afzendgegevens"/>
                    </w:pPr>
                    <w:r>
                      <w:t>Rijnstraat 8</w:t>
                    </w:r>
                  </w:p>
                  <w:p w14:paraId="7814BA62" w14:textId="77777777" w:rsidR="00260908" w:rsidRPr="0029146B" w:rsidRDefault="00260908" w:rsidP="00260908">
                    <w:pPr>
                      <w:pStyle w:val="Afzendgegevens"/>
                      <w:rPr>
                        <w:lang w:val="de-DE"/>
                      </w:rPr>
                    </w:pPr>
                    <w:r w:rsidRPr="0029146B">
                      <w:rPr>
                        <w:lang w:val="de-DE"/>
                      </w:rPr>
                      <w:t>2515 XP  Den Haag</w:t>
                    </w:r>
                  </w:p>
                  <w:p w14:paraId="4E3F3D3C" w14:textId="77777777" w:rsidR="00260908" w:rsidRPr="0029146B" w:rsidRDefault="00260908" w:rsidP="00260908">
                    <w:pPr>
                      <w:pStyle w:val="Afzendgegevens"/>
                      <w:rPr>
                        <w:lang w:val="de-DE"/>
                      </w:rPr>
                    </w:pPr>
                    <w:r w:rsidRPr="0029146B">
                      <w:rPr>
                        <w:lang w:val="de-DE"/>
                      </w:rPr>
                      <w:t>Postbus 20901</w:t>
                    </w:r>
                  </w:p>
                  <w:p w14:paraId="6B1CF58B" w14:textId="77777777" w:rsidR="00260908" w:rsidRPr="0029146B" w:rsidRDefault="00260908" w:rsidP="00260908">
                    <w:pPr>
                      <w:pStyle w:val="Afzendgegevens"/>
                      <w:rPr>
                        <w:lang w:val="de-DE"/>
                      </w:rPr>
                    </w:pPr>
                    <w:r w:rsidRPr="0029146B">
                      <w:rPr>
                        <w:lang w:val="de-DE"/>
                      </w:rPr>
                      <w:t>2500 EX Den Haag</w:t>
                    </w:r>
                  </w:p>
                  <w:p w14:paraId="5104D207" w14:textId="77777777" w:rsidR="00260908" w:rsidRPr="0029146B" w:rsidRDefault="00260908" w:rsidP="00260908">
                    <w:pPr>
                      <w:pStyle w:val="WitregelW1"/>
                      <w:rPr>
                        <w:lang w:val="de-DE"/>
                      </w:rPr>
                    </w:pPr>
                  </w:p>
                  <w:p w14:paraId="40FA2C30" w14:textId="77777777" w:rsidR="00260908" w:rsidRPr="0029146B" w:rsidRDefault="00260908" w:rsidP="00260908">
                    <w:pPr>
                      <w:pStyle w:val="Afzendgegevens"/>
                      <w:rPr>
                        <w:lang w:val="de-DE"/>
                      </w:rPr>
                    </w:pPr>
                    <w:r w:rsidRPr="0029146B">
                      <w:rPr>
                        <w:lang w:val="de-DE"/>
                      </w:rPr>
                      <w:t>T   070-456 0000</w:t>
                    </w:r>
                  </w:p>
                  <w:p w14:paraId="587DF884" w14:textId="77777777" w:rsidR="00260908" w:rsidRDefault="00260908" w:rsidP="00260908">
                    <w:pPr>
                      <w:pStyle w:val="Afzendgegevens"/>
                    </w:pPr>
                    <w:r>
                      <w:t>F   070-456 1111</w:t>
                    </w:r>
                  </w:p>
                  <w:p w14:paraId="616B82B3" w14:textId="77777777" w:rsidR="00893ADC" w:rsidRDefault="00893ADC" w:rsidP="00893ADC">
                    <w:pPr>
                      <w:spacing w:line="276" w:lineRule="auto"/>
                      <w:rPr>
                        <w:b/>
                        <w:bCs/>
                        <w:sz w:val="13"/>
                        <w:szCs w:val="13"/>
                      </w:rPr>
                    </w:pPr>
                  </w:p>
                  <w:p w14:paraId="2D232BCC" w14:textId="0891EE31" w:rsidR="00893ADC" w:rsidRPr="00EF589E" w:rsidRDefault="00893ADC" w:rsidP="00893ADC">
                    <w:pPr>
                      <w:spacing w:line="276" w:lineRule="auto"/>
                      <w:rPr>
                        <w:b/>
                        <w:bCs/>
                        <w:sz w:val="13"/>
                        <w:szCs w:val="13"/>
                      </w:rPr>
                    </w:pPr>
                    <w:r w:rsidRPr="00EF589E">
                      <w:rPr>
                        <w:b/>
                        <w:bCs/>
                        <w:sz w:val="13"/>
                        <w:szCs w:val="13"/>
                      </w:rPr>
                      <w:t xml:space="preserve">Ons kenmerk </w:t>
                    </w:r>
                  </w:p>
                  <w:p w14:paraId="3953EC01" w14:textId="77777777" w:rsidR="00893ADC" w:rsidRDefault="00893ADC" w:rsidP="00893ADC">
                    <w:pPr>
                      <w:spacing w:line="276" w:lineRule="auto"/>
                      <w:rPr>
                        <w:sz w:val="13"/>
                        <w:szCs w:val="13"/>
                      </w:rPr>
                    </w:pPr>
                    <w:r w:rsidRPr="00EF589E">
                      <w:rPr>
                        <w:sz w:val="13"/>
                        <w:szCs w:val="13"/>
                      </w:rPr>
                      <w:t>IENW/BSK-2025/44865</w:t>
                    </w:r>
                  </w:p>
                  <w:p w14:paraId="6391B35C" w14:textId="77777777" w:rsidR="00893ADC" w:rsidRPr="00EF589E" w:rsidRDefault="00893ADC" w:rsidP="00893ADC">
                    <w:pPr>
                      <w:spacing w:line="276" w:lineRule="auto"/>
                      <w:rPr>
                        <w:sz w:val="13"/>
                        <w:szCs w:val="13"/>
                      </w:rPr>
                    </w:pPr>
                  </w:p>
                  <w:p w14:paraId="679AB7D2" w14:textId="77777777" w:rsidR="00893ADC" w:rsidRPr="00EF589E" w:rsidRDefault="00893ADC" w:rsidP="00893ADC">
                    <w:pPr>
                      <w:spacing w:line="276" w:lineRule="auto"/>
                      <w:rPr>
                        <w:b/>
                        <w:bCs/>
                        <w:sz w:val="13"/>
                        <w:szCs w:val="13"/>
                      </w:rPr>
                    </w:pPr>
                    <w:r w:rsidRPr="00EF589E">
                      <w:rPr>
                        <w:b/>
                        <w:bCs/>
                        <w:sz w:val="13"/>
                        <w:szCs w:val="13"/>
                      </w:rPr>
                      <w:t>Uw kenmerk</w:t>
                    </w:r>
                  </w:p>
                  <w:p w14:paraId="358AE69B" w14:textId="77777777" w:rsidR="00893ADC" w:rsidRPr="00EF589E" w:rsidRDefault="00893ADC" w:rsidP="00893ADC">
                    <w:pPr>
                      <w:spacing w:line="276" w:lineRule="auto"/>
                      <w:rPr>
                        <w:sz w:val="13"/>
                        <w:szCs w:val="13"/>
                      </w:rPr>
                    </w:pPr>
                    <w:r w:rsidRPr="00EF589E">
                      <w:rPr>
                        <w:sz w:val="13"/>
                        <w:szCs w:val="13"/>
                      </w:rPr>
                      <w:t>2025Z02301</w:t>
                    </w:r>
                  </w:p>
                  <w:p w14:paraId="2CBD90B1" w14:textId="77777777" w:rsidR="00893ADC" w:rsidRPr="00EF589E" w:rsidRDefault="00893ADC" w:rsidP="00893ADC">
                    <w:pPr>
                      <w:spacing w:line="276" w:lineRule="auto"/>
                      <w:rPr>
                        <w:sz w:val="13"/>
                        <w:szCs w:val="13"/>
                      </w:rPr>
                    </w:pPr>
                  </w:p>
                  <w:p w14:paraId="7F649B9B" w14:textId="77777777" w:rsidR="00893ADC" w:rsidRPr="00EF589E" w:rsidRDefault="00893ADC" w:rsidP="00893ADC">
                    <w:pPr>
                      <w:spacing w:line="276" w:lineRule="auto"/>
                      <w:rPr>
                        <w:b/>
                        <w:bCs/>
                        <w:sz w:val="13"/>
                        <w:szCs w:val="13"/>
                      </w:rPr>
                    </w:pPr>
                    <w:r w:rsidRPr="00EF589E">
                      <w:rPr>
                        <w:b/>
                        <w:bCs/>
                        <w:sz w:val="13"/>
                        <w:szCs w:val="13"/>
                      </w:rPr>
                      <w:t>Bijlage(n)</w:t>
                    </w:r>
                  </w:p>
                  <w:p w14:paraId="51B28A2F" w14:textId="77777777" w:rsidR="00893ADC" w:rsidRDefault="00893ADC" w:rsidP="00893ADC">
                    <w:pPr>
                      <w:spacing w:line="276" w:lineRule="auto"/>
                      <w:rPr>
                        <w:sz w:val="13"/>
                        <w:szCs w:val="13"/>
                      </w:rPr>
                    </w:pPr>
                    <w:r>
                      <w:rPr>
                        <w:sz w:val="13"/>
                        <w:szCs w:val="13"/>
                      </w:rPr>
                      <w:t>1</w:t>
                    </w:r>
                  </w:p>
                  <w:p w14:paraId="2DEB6A0A" w14:textId="6D05F6B6" w:rsidR="00D13F95" w:rsidRDefault="00D13F95">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1383A56F" wp14:editId="3C6E60BA">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D7ED259" w14:textId="16F35A98" w:rsidR="00D13F95" w:rsidRDefault="006A6642">
                          <w:pPr>
                            <w:pStyle w:val="Referentiegegevens"/>
                          </w:pPr>
                          <w:r>
                            <w:t xml:space="preserve">Pagina </w:t>
                          </w:r>
                          <w:r>
                            <w:fldChar w:fldCharType="begin"/>
                          </w:r>
                          <w:r>
                            <w:instrText>PAGE</w:instrText>
                          </w:r>
                          <w:r>
                            <w:fldChar w:fldCharType="separate"/>
                          </w:r>
                          <w:r w:rsidR="00C76A37">
                            <w:rPr>
                              <w:noProof/>
                            </w:rPr>
                            <w:t>1</w:t>
                          </w:r>
                          <w:r>
                            <w:fldChar w:fldCharType="end"/>
                          </w:r>
                          <w:r>
                            <w:t xml:space="preserve"> van </w:t>
                          </w:r>
                          <w:r>
                            <w:fldChar w:fldCharType="begin"/>
                          </w:r>
                          <w:r>
                            <w:instrText>NUMPAGES</w:instrText>
                          </w:r>
                          <w:r>
                            <w:fldChar w:fldCharType="separate"/>
                          </w:r>
                          <w:r w:rsidR="00C76A37">
                            <w:rPr>
                              <w:noProof/>
                            </w:rPr>
                            <w:t>2</w:t>
                          </w:r>
                          <w:r>
                            <w:fldChar w:fldCharType="end"/>
                          </w:r>
                        </w:p>
                      </w:txbxContent>
                    </wps:txbx>
                    <wps:bodyPr vert="horz" wrap="square" lIns="0" tIns="0" rIns="0" bIns="0" anchor="t" anchorCtr="0"/>
                  </wps:wsp>
                </a:graphicData>
              </a:graphic>
            </wp:anchor>
          </w:drawing>
        </mc:Choice>
        <mc:Fallback>
          <w:pict>
            <v:shape w14:anchorId="1383A56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7D7ED259" w14:textId="16F35A98" w:rsidR="00D13F95" w:rsidRDefault="006A6642">
                    <w:pPr>
                      <w:pStyle w:val="Referentiegegevens"/>
                    </w:pPr>
                    <w:r>
                      <w:t xml:space="preserve">Pagina </w:t>
                    </w:r>
                    <w:r>
                      <w:fldChar w:fldCharType="begin"/>
                    </w:r>
                    <w:r>
                      <w:instrText>PAGE</w:instrText>
                    </w:r>
                    <w:r>
                      <w:fldChar w:fldCharType="separate"/>
                    </w:r>
                    <w:r w:rsidR="00C76A37">
                      <w:rPr>
                        <w:noProof/>
                      </w:rPr>
                      <w:t>1</w:t>
                    </w:r>
                    <w:r>
                      <w:fldChar w:fldCharType="end"/>
                    </w:r>
                    <w:r>
                      <w:t xml:space="preserve"> van </w:t>
                    </w:r>
                    <w:r>
                      <w:fldChar w:fldCharType="begin"/>
                    </w:r>
                    <w:r>
                      <w:instrText>NUMPAGES</w:instrText>
                    </w:r>
                    <w:r>
                      <w:fldChar w:fldCharType="separate"/>
                    </w:r>
                    <w:r w:rsidR="00C76A37">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71818B65" wp14:editId="11CD9B01">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1EE7225" w14:textId="77777777" w:rsidR="0080649A" w:rsidRDefault="0080649A"/>
                      </w:txbxContent>
                    </wps:txbx>
                    <wps:bodyPr vert="horz" wrap="square" lIns="0" tIns="0" rIns="0" bIns="0" anchor="t" anchorCtr="0"/>
                  </wps:wsp>
                </a:graphicData>
              </a:graphic>
            </wp:anchor>
          </w:drawing>
        </mc:Choice>
        <mc:Fallback>
          <w:pict>
            <v:shape w14:anchorId="71818B65"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31EE7225" w14:textId="77777777" w:rsidR="0080649A" w:rsidRDefault="0080649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D30B7A"/>
    <w:multiLevelType w:val="multilevel"/>
    <w:tmpl w:val="66CAF00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17FC4701"/>
    <w:multiLevelType w:val="hybridMultilevel"/>
    <w:tmpl w:val="5D482BE8"/>
    <w:lvl w:ilvl="0" w:tplc="836C511E">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D32BF7"/>
    <w:multiLevelType w:val="hybridMultilevel"/>
    <w:tmpl w:val="04989200"/>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FE54BE8"/>
    <w:multiLevelType w:val="hybridMultilevel"/>
    <w:tmpl w:val="F7A40384"/>
    <w:lvl w:ilvl="0" w:tplc="836C511E">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B71923"/>
    <w:multiLevelType w:val="hybridMultilevel"/>
    <w:tmpl w:val="225EB2F6"/>
    <w:lvl w:ilvl="0" w:tplc="EE68CC6E">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E6913"/>
    <w:multiLevelType w:val="multilevel"/>
    <w:tmpl w:val="2B64605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3FD63130"/>
    <w:multiLevelType w:val="hybridMultilevel"/>
    <w:tmpl w:val="5B52C1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1197411"/>
    <w:multiLevelType w:val="hybridMultilevel"/>
    <w:tmpl w:val="8BD4E0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BCCA278"/>
    <w:multiLevelType w:val="multilevel"/>
    <w:tmpl w:val="658582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64342DEA"/>
    <w:multiLevelType w:val="multilevel"/>
    <w:tmpl w:val="2C2F30E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71624294"/>
    <w:multiLevelType w:val="multilevel"/>
    <w:tmpl w:val="D591D53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8"/>
  </w:num>
  <w:num w:numId="4">
    <w:abstractNumId w:val="10"/>
  </w:num>
  <w:num w:numId="5">
    <w:abstractNumId w:val="5"/>
  </w:num>
  <w:num w:numId="6">
    <w:abstractNumId w:val="7"/>
  </w:num>
  <w:num w:numId="7">
    <w:abstractNumId w:val="3"/>
  </w:num>
  <w:num w:numId="8">
    <w:abstractNumId w:val="1"/>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70"/>
    <w:rsid w:val="00022724"/>
    <w:rsid w:val="00034A70"/>
    <w:rsid w:val="000422EB"/>
    <w:rsid w:val="000E5EC1"/>
    <w:rsid w:val="001038F9"/>
    <w:rsid w:val="00107468"/>
    <w:rsid w:val="00156567"/>
    <w:rsid w:val="001665D4"/>
    <w:rsid w:val="00174718"/>
    <w:rsid w:val="001939DB"/>
    <w:rsid w:val="002069CF"/>
    <w:rsid w:val="002148F4"/>
    <w:rsid w:val="0022557C"/>
    <w:rsid w:val="00236939"/>
    <w:rsid w:val="00260908"/>
    <w:rsid w:val="002A2706"/>
    <w:rsid w:val="002B1212"/>
    <w:rsid w:val="002C44EC"/>
    <w:rsid w:val="002D4632"/>
    <w:rsid w:val="002D6C17"/>
    <w:rsid w:val="002E2410"/>
    <w:rsid w:val="002E7964"/>
    <w:rsid w:val="002F5333"/>
    <w:rsid w:val="0031628A"/>
    <w:rsid w:val="00332BA4"/>
    <w:rsid w:val="003500C6"/>
    <w:rsid w:val="00355C54"/>
    <w:rsid w:val="0038594D"/>
    <w:rsid w:val="00397617"/>
    <w:rsid w:val="003A7D83"/>
    <w:rsid w:val="003C6ED4"/>
    <w:rsid w:val="003D0E7B"/>
    <w:rsid w:val="003D4C6E"/>
    <w:rsid w:val="003E4E8C"/>
    <w:rsid w:val="00415EC3"/>
    <w:rsid w:val="00437E3A"/>
    <w:rsid w:val="0045776B"/>
    <w:rsid w:val="00460205"/>
    <w:rsid w:val="004B2BF5"/>
    <w:rsid w:val="004F5306"/>
    <w:rsid w:val="00515AEA"/>
    <w:rsid w:val="00547B47"/>
    <w:rsid w:val="00563A42"/>
    <w:rsid w:val="00593B8F"/>
    <w:rsid w:val="0059730E"/>
    <w:rsid w:val="005B49A3"/>
    <w:rsid w:val="005F40EF"/>
    <w:rsid w:val="005F6032"/>
    <w:rsid w:val="00647CAF"/>
    <w:rsid w:val="0065306B"/>
    <w:rsid w:val="006A1B77"/>
    <w:rsid w:val="006A6642"/>
    <w:rsid w:val="006E5AD2"/>
    <w:rsid w:val="00721D13"/>
    <w:rsid w:val="007252D8"/>
    <w:rsid w:val="0073696B"/>
    <w:rsid w:val="00747FAF"/>
    <w:rsid w:val="007613C6"/>
    <w:rsid w:val="007D70C7"/>
    <w:rsid w:val="007E6FB0"/>
    <w:rsid w:val="0080649A"/>
    <w:rsid w:val="008104C9"/>
    <w:rsid w:val="00836C81"/>
    <w:rsid w:val="00865238"/>
    <w:rsid w:val="008727EA"/>
    <w:rsid w:val="008839AF"/>
    <w:rsid w:val="00893ADC"/>
    <w:rsid w:val="00893E96"/>
    <w:rsid w:val="008A679D"/>
    <w:rsid w:val="008C3250"/>
    <w:rsid w:val="00905665"/>
    <w:rsid w:val="00926A9E"/>
    <w:rsid w:val="00983941"/>
    <w:rsid w:val="00993656"/>
    <w:rsid w:val="00993B8A"/>
    <w:rsid w:val="009A726D"/>
    <w:rsid w:val="009C5E21"/>
    <w:rsid w:val="009C7B91"/>
    <w:rsid w:val="009E3041"/>
    <w:rsid w:val="009E4092"/>
    <w:rsid w:val="009E4927"/>
    <w:rsid w:val="00A556A1"/>
    <w:rsid w:val="00A56C78"/>
    <w:rsid w:val="00A61AE8"/>
    <w:rsid w:val="00A80C14"/>
    <w:rsid w:val="00AB4805"/>
    <w:rsid w:val="00AC4DD2"/>
    <w:rsid w:val="00B21750"/>
    <w:rsid w:val="00B475A8"/>
    <w:rsid w:val="00B476A0"/>
    <w:rsid w:val="00B61D51"/>
    <w:rsid w:val="00B72C03"/>
    <w:rsid w:val="00B80393"/>
    <w:rsid w:val="00B834BC"/>
    <w:rsid w:val="00B92C00"/>
    <w:rsid w:val="00BA2807"/>
    <w:rsid w:val="00BA2851"/>
    <w:rsid w:val="00BB051B"/>
    <w:rsid w:val="00C15F66"/>
    <w:rsid w:val="00C2097E"/>
    <w:rsid w:val="00C2340D"/>
    <w:rsid w:val="00C76754"/>
    <w:rsid w:val="00C76A37"/>
    <w:rsid w:val="00CA07AE"/>
    <w:rsid w:val="00CD59F5"/>
    <w:rsid w:val="00D13F95"/>
    <w:rsid w:val="00D157B0"/>
    <w:rsid w:val="00D159FB"/>
    <w:rsid w:val="00D15F51"/>
    <w:rsid w:val="00D5347B"/>
    <w:rsid w:val="00D80F1C"/>
    <w:rsid w:val="00D91628"/>
    <w:rsid w:val="00DA5924"/>
    <w:rsid w:val="00DB6E12"/>
    <w:rsid w:val="00DC5F12"/>
    <w:rsid w:val="00DD5B23"/>
    <w:rsid w:val="00DE73C6"/>
    <w:rsid w:val="00E04507"/>
    <w:rsid w:val="00E319A1"/>
    <w:rsid w:val="00E45CEF"/>
    <w:rsid w:val="00E94118"/>
    <w:rsid w:val="00F43866"/>
    <w:rsid w:val="00FB555A"/>
    <w:rsid w:val="00FC3A5C"/>
    <w:rsid w:val="00FF1A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E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outlineLvl w:val="1"/>
    </w:pPr>
    <w:rPr>
      <w:i/>
    </w:rPr>
  </w:style>
  <w:style w:type="paragraph" w:styleId="Heading3">
    <w:name w:val="heading 3"/>
    <w:basedOn w:val="Normal"/>
    <w:next w:val="Normal"/>
    <w:pPr>
      <w:tabs>
        <w:tab w:val="left" w:pos="0"/>
      </w:tabs>
      <w:spacing w:before="240"/>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spacing w:line="240" w:lineRule="exact"/>
    </w:pPr>
  </w:style>
  <w:style w:type="paragraph" w:customStyle="1" w:styleId="Lijstniveau2">
    <w:name w:val="Lijst niveau 2"/>
    <w:basedOn w:val="Normal"/>
    <w:uiPriority w:val="4"/>
    <w:qFormat/>
    <w:pPr>
      <w:numPr>
        <w:ilvl w:val="1"/>
        <w:numId w:val="4"/>
      </w:numPr>
      <w:spacing w:line="240" w:lineRule="exact"/>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val="en-GB"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034A70"/>
    <w:pPr>
      <w:tabs>
        <w:tab w:val="center" w:pos="4536"/>
        <w:tab w:val="right" w:pos="9072"/>
      </w:tabs>
      <w:spacing w:line="240" w:lineRule="auto"/>
    </w:pPr>
  </w:style>
  <w:style w:type="character" w:customStyle="1" w:styleId="HeaderChar">
    <w:name w:val="Header Char"/>
    <w:basedOn w:val="DefaultParagraphFont"/>
    <w:link w:val="Header"/>
    <w:uiPriority w:val="99"/>
    <w:rsid w:val="00034A70"/>
    <w:rPr>
      <w:rFonts w:ascii="Verdana" w:hAnsi="Verdana"/>
      <w:color w:val="000000"/>
      <w:sz w:val="18"/>
      <w:szCs w:val="18"/>
    </w:rPr>
  </w:style>
  <w:style w:type="paragraph" w:styleId="Footer">
    <w:name w:val="footer"/>
    <w:basedOn w:val="Normal"/>
    <w:link w:val="FooterChar"/>
    <w:uiPriority w:val="99"/>
    <w:unhideWhenUsed/>
    <w:rsid w:val="00034A70"/>
    <w:pPr>
      <w:tabs>
        <w:tab w:val="center" w:pos="4536"/>
        <w:tab w:val="right" w:pos="9072"/>
      </w:tabs>
      <w:spacing w:line="240" w:lineRule="auto"/>
    </w:pPr>
  </w:style>
  <w:style w:type="character" w:customStyle="1" w:styleId="FooterChar">
    <w:name w:val="Footer Char"/>
    <w:basedOn w:val="DefaultParagraphFont"/>
    <w:link w:val="Footer"/>
    <w:uiPriority w:val="99"/>
    <w:rsid w:val="00034A70"/>
    <w:rPr>
      <w:rFonts w:ascii="Verdana" w:hAnsi="Verdana"/>
      <w:color w:val="000000"/>
      <w:sz w:val="18"/>
      <w:szCs w:val="18"/>
    </w:rPr>
  </w:style>
  <w:style w:type="paragraph" w:styleId="ListParagraph">
    <w:name w:val="List Paragraph"/>
    <w:basedOn w:val="Normal"/>
    <w:uiPriority w:val="34"/>
    <w:qFormat/>
    <w:rsid w:val="009E3041"/>
    <w:pPr>
      <w:ind w:left="720"/>
      <w:contextualSpacing/>
    </w:pPr>
  </w:style>
  <w:style w:type="paragraph" w:styleId="FootnoteText">
    <w:name w:val="footnote text"/>
    <w:basedOn w:val="Normal"/>
    <w:link w:val="FootnoteTextChar"/>
    <w:uiPriority w:val="99"/>
    <w:semiHidden/>
    <w:unhideWhenUsed/>
    <w:rsid w:val="00DB6E12"/>
    <w:pPr>
      <w:spacing w:line="240" w:lineRule="auto"/>
    </w:pPr>
    <w:rPr>
      <w:sz w:val="20"/>
      <w:szCs w:val="20"/>
    </w:rPr>
  </w:style>
  <w:style w:type="character" w:customStyle="1" w:styleId="FootnoteTextChar">
    <w:name w:val="Footnote Text Char"/>
    <w:basedOn w:val="DefaultParagraphFont"/>
    <w:link w:val="FootnoteText"/>
    <w:uiPriority w:val="99"/>
    <w:semiHidden/>
    <w:rsid w:val="00DB6E12"/>
    <w:rPr>
      <w:rFonts w:ascii="Verdana" w:hAnsi="Verdana"/>
      <w:color w:val="000000"/>
    </w:rPr>
  </w:style>
  <w:style w:type="character" w:styleId="FootnoteReference">
    <w:name w:val="footnote reference"/>
    <w:basedOn w:val="DefaultParagraphFont"/>
    <w:uiPriority w:val="99"/>
    <w:semiHidden/>
    <w:unhideWhenUsed/>
    <w:rsid w:val="00DB6E12"/>
    <w:rPr>
      <w:vertAlign w:val="superscript"/>
    </w:rPr>
  </w:style>
  <w:style w:type="paragraph" w:styleId="Revision">
    <w:name w:val="Revision"/>
    <w:hidden/>
    <w:uiPriority w:val="99"/>
    <w:semiHidden/>
    <w:rsid w:val="00BA2807"/>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BA2807"/>
    <w:rPr>
      <w:sz w:val="16"/>
      <w:szCs w:val="16"/>
    </w:rPr>
  </w:style>
  <w:style w:type="paragraph" w:styleId="CommentText">
    <w:name w:val="annotation text"/>
    <w:basedOn w:val="Normal"/>
    <w:link w:val="CommentTextChar"/>
    <w:uiPriority w:val="99"/>
    <w:unhideWhenUsed/>
    <w:rsid w:val="00BA2807"/>
    <w:pPr>
      <w:spacing w:line="240" w:lineRule="auto"/>
    </w:pPr>
    <w:rPr>
      <w:sz w:val="20"/>
      <w:szCs w:val="20"/>
    </w:rPr>
  </w:style>
  <w:style w:type="character" w:customStyle="1" w:styleId="CommentTextChar">
    <w:name w:val="Comment Text Char"/>
    <w:basedOn w:val="DefaultParagraphFont"/>
    <w:link w:val="CommentText"/>
    <w:uiPriority w:val="99"/>
    <w:rsid w:val="00BA280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A2807"/>
    <w:rPr>
      <w:b/>
      <w:bCs/>
    </w:rPr>
  </w:style>
  <w:style w:type="character" w:customStyle="1" w:styleId="CommentSubjectChar">
    <w:name w:val="Comment Subject Char"/>
    <w:basedOn w:val="CommentTextChar"/>
    <w:link w:val="CommentSubject"/>
    <w:uiPriority w:val="99"/>
    <w:semiHidden/>
    <w:rsid w:val="00BA2807"/>
    <w:rPr>
      <w:rFonts w:ascii="Verdana" w:hAnsi="Verdana"/>
      <w:b/>
      <w:bCs/>
      <w:color w:val="000000"/>
    </w:rPr>
  </w:style>
  <w:style w:type="paragraph" w:customStyle="1" w:styleId="Afzendgegevens">
    <w:name w:val="Afzendgegevens"/>
    <w:basedOn w:val="Normal"/>
    <w:next w:val="Normal"/>
    <w:rsid w:val="00260908"/>
    <w:pPr>
      <w:tabs>
        <w:tab w:val="left" w:pos="2267"/>
      </w:tabs>
      <w:spacing w:line="180" w:lineRule="exact"/>
    </w:pPr>
    <w:rPr>
      <w:sz w:val="13"/>
      <w:szCs w:val="13"/>
    </w:rPr>
  </w:style>
  <w:style w:type="paragraph" w:customStyle="1" w:styleId="AfzendgegevensKop">
    <w:name w:val="Afzendgegevens_Kop"/>
    <w:basedOn w:val="Afzendgegevens"/>
    <w:next w:val="Normal"/>
    <w:rsid w:val="00260908"/>
    <w:rPr>
      <w:b/>
    </w:rPr>
  </w:style>
  <w:style w:type="paragraph" w:customStyle="1" w:styleId="OndertekeningArea1">
    <w:name w:val="Ondertekening_Area1"/>
    <w:basedOn w:val="Normal"/>
    <w:next w:val="Normal"/>
    <w:rsid w:val="009C5E21"/>
    <w:pPr>
      <w:spacing w:before="240" w:line="240" w:lineRule="exact"/>
    </w:pPr>
  </w:style>
  <w:style w:type="paragraph" w:customStyle="1" w:styleId="Slotzin">
    <w:name w:val="Slotzin"/>
    <w:basedOn w:val="Normal"/>
    <w:next w:val="Normal"/>
    <w:rsid w:val="009C5E21"/>
    <w:pPr>
      <w:spacing w:before="240"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26751">
      <w:bodyDiv w:val="1"/>
      <w:marLeft w:val="0"/>
      <w:marRight w:val="0"/>
      <w:marTop w:val="0"/>
      <w:marBottom w:val="0"/>
      <w:divBdr>
        <w:top w:val="none" w:sz="0" w:space="0" w:color="auto"/>
        <w:left w:val="none" w:sz="0" w:space="0" w:color="auto"/>
        <w:bottom w:val="none" w:sz="0" w:space="0" w:color="auto"/>
        <w:right w:val="none" w:sz="0" w:space="0" w:color="auto"/>
      </w:divBdr>
      <w:divsChild>
        <w:div w:id="1008869916">
          <w:marLeft w:val="0"/>
          <w:marRight w:val="0"/>
          <w:marTop w:val="0"/>
          <w:marBottom w:val="0"/>
          <w:divBdr>
            <w:top w:val="none" w:sz="0" w:space="0" w:color="auto"/>
            <w:left w:val="none" w:sz="0" w:space="0" w:color="auto"/>
            <w:bottom w:val="none" w:sz="0" w:space="0" w:color="auto"/>
            <w:right w:val="none" w:sz="0" w:space="0" w:color="auto"/>
          </w:divBdr>
        </w:div>
      </w:divsChild>
    </w:div>
    <w:div w:id="531453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ekenkamer.nl/publicaties/rapporten/2024/05/15/resultaten-verantwoordingsonderzoek-2023-ministerie-van-infrastructuur-en-waterstaat" TargetMode="External"/><Relationship Id="rId1" Type="http://schemas.openxmlformats.org/officeDocument/2006/relationships/hyperlink" Target="https://www.rijksoverheid.nl/documenten/rapporten/2024/09/09/bijlage-3-rivm-rapport-normeringskader-hergebruik-secundaire-bouwstoff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Mijn%20documenten\4.%20Aanbiedingsbrief\Concept%20Aanbiedingsbrief%20Droneboos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759</ap:Words>
  <ap:Characters>4331</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Brief - Aanbiedingsbrief Rapport Droneboost Strategie</vt:lpstr>
    </vt:vector>
  </ap:TitlesOfParts>
  <ap:LinksUpToDate>false</ap:LinksUpToDate>
  <ap:CharactersWithSpaces>5080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2025-02-28T10:57:00.0000000Z</dcterms:created>
  <dcterms:modified xsi:type="dcterms:W3CDTF">2025-02-28T10:57:00.0000000Z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Aanbiedingsbrief Rapport Droneboost Strategie</vt:lpwstr>
  </property>
  <property fmtid="{D5CDD505-2E9C-101B-9397-08002B2CF9AE}" pid="5" name="Publicatiedatum">
    <vt:lpwstr/>
  </property>
  <property fmtid="{D5CDD505-2E9C-101B-9397-08002B2CF9AE}" pid="6" name="Verantwoordelijke organisatie">
    <vt:lpwstr>Luchtruimvernieuwing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oktober 2024</vt:lpwstr>
  </property>
  <property fmtid="{D5CDD505-2E9C-101B-9397-08002B2CF9AE}" pid="13" name="Opgesteld door, Naam">
    <vt:lpwstr/>
  </property>
  <property fmtid="{D5CDD505-2E9C-101B-9397-08002B2CF9AE}" pid="14" name="Opgesteld door, Telefoonnummer">
    <vt:lpwstr>070 456 6480</vt:lpwstr>
  </property>
  <property fmtid="{D5CDD505-2E9C-101B-9397-08002B2CF9AE}" pid="15" name="Kenmerk">
    <vt:lpwstr>xxx</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