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1973" w:rsidRDefault="0014096B" w14:paraId="2E3C5EFF" w14:textId="77777777">
      <w:r>
        <w:t> </w:t>
      </w:r>
    </w:p>
    <w:p w:rsidR="007F1973" w:rsidRDefault="009C66C5" w14:paraId="5D15353C" w14:textId="77777777">
      <w:r>
        <w:t xml:space="preserve">Op 17 februari 2025 hebben de leden Timmermans, De Hoop (beiden GroenLinks-PvdA) en </w:t>
      </w:r>
      <w:proofErr w:type="spellStart"/>
      <w:r>
        <w:t>Kosti</w:t>
      </w:r>
      <w:r w:rsidRPr="009C66C5">
        <w:t>ć</w:t>
      </w:r>
      <w:proofErr w:type="spellEnd"/>
      <w:r>
        <w:t xml:space="preserve"> (PvdD) vragen gesteld over renovatie van wijken met erfgoedwaarde zoals </w:t>
      </w:r>
      <w:proofErr w:type="spellStart"/>
      <w:r>
        <w:t>Meezenbroek</w:t>
      </w:r>
      <w:proofErr w:type="spellEnd"/>
      <w:r>
        <w:t xml:space="preserve"> (kenmerk </w:t>
      </w:r>
      <w:r w:rsidRPr="009C66C5">
        <w:t>2025Z02903</w:t>
      </w:r>
      <w:r>
        <w:t xml:space="preserve">). </w:t>
      </w:r>
    </w:p>
    <w:p w:rsidR="009C66C5" w:rsidRDefault="009C66C5" w14:paraId="11A83320" w14:textId="77777777"/>
    <w:p w:rsidR="009C66C5" w:rsidRDefault="009C66C5" w14:paraId="7CBE1934" w14:textId="77777777">
      <w:r>
        <w:t xml:space="preserve">Helaas kunnen de vragen niet binnen de gestelde termijn worden beantwoord in verband met de benodigde afstemming met andere partijen. Ik zal de vragen </w:t>
      </w:r>
      <w:r w:rsidR="0014096B">
        <w:t xml:space="preserve">zo spoedig mogelijk beantwoorden. </w:t>
      </w:r>
    </w:p>
    <w:p w:rsidR="007F1973" w:rsidRDefault="007F1973" w14:paraId="23D9E424" w14:textId="77777777"/>
    <w:p w:rsidR="007F1973" w:rsidRDefault="0014096B" w14:paraId="7912037B" w14:textId="77777777">
      <w:r>
        <w:t>De minister van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  <w:t>Mona Keijzer</w:t>
      </w:r>
    </w:p>
    <w:sectPr w:rsidR="007F1973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FEEB" w14:textId="77777777" w:rsidR="007F0E01" w:rsidRDefault="007F0E01">
      <w:pPr>
        <w:spacing w:line="240" w:lineRule="auto"/>
      </w:pPr>
      <w:r>
        <w:separator/>
      </w:r>
    </w:p>
  </w:endnote>
  <w:endnote w:type="continuationSeparator" w:id="0">
    <w:p w14:paraId="137556B6" w14:textId="77777777" w:rsidR="007F0E01" w:rsidRDefault="007F0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71D6" w14:textId="77777777" w:rsidR="007F0E01" w:rsidRDefault="007F0E01">
      <w:pPr>
        <w:spacing w:line="240" w:lineRule="auto"/>
      </w:pPr>
      <w:r>
        <w:separator/>
      </w:r>
    </w:p>
  </w:footnote>
  <w:footnote w:type="continuationSeparator" w:id="0">
    <w:p w14:paraId="59F6B748" w14:textId="77777777" w:rsidR="007F0E01" w:rsidRDefault="007F0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2B71" w14:textId="77777777" w:rsidR="007F1973" w:rsidRDefault="0014096B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CF3A6D9" wp14:editId="2A54D9DB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A618B1" w14:textId="77777777" w:rsidR="0081560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F3A6D9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3CA618B1" w14:textId="77777777" w:rsidR="0081560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4366653" wp14:editId="060047B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E061D0" w14:textId="77777777" w:rsidR="007F1973" w:rsidRDefault="0014096B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14:paraId="76157234" w14:textId="77777777" w:rsidR="007F1973" w:rsidRDefault="0014096B">
                          <w:pPr>
                            <w:pStyle w:val="Referentiegegevens"/>
                          </w:pPr>
                          <w:r>
                            <w:t>Wonen</w:t>
                          </w:r>
                        </w:p>
                        <w:p w14:paraId="2FCB28A8" w14:textId="77777777" w:rsidR="007F1973" w:rsidRDefault="007F1973">
                          <w:pPr>
                            <w:pStyle w:val="WitregelW2"/>
                          </w:pPr>
                        </w:p>
                        <w:p w14:paraId="1FE380F0" w14:textId="77777777" w:rsidR="007F1973" w:rsidRDefault="0014096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5D62ABC" w14:textId="77777777" w:rsidR="0081560C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34326D4D" w14:textId="77777777" w:rsidR="007F1973" w:rsidRDefault="007F1973">
                          <w:pPr>
                            <w:pStyle w:val="WitregelW1"/>
                          </w:pPr>
                        </w:p>
                        <w:p w14:paraId="0D97F852" w14:textId="77777777" w:rsidR="007F1973" w:rsidRDefault="0014096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A1E10FF" w14:textId="77777777" w:rsidR="0081560C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B61C8">
                              <w:t>2025-0000190252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366653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77E061D0" w14:textId="77777777" w:rsidR="007F1973" w:rsidRDefault="0014096B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14:paraId="76157234" w14:textId="77777777" w:rsidR="007F1973" w:rsidRDefault="0014096B">
                    <w:pPr>
                      <w:pStyle w:val="Referentiegegevens"/>
                    </w:pPr>
                    <w:r>
                      <w:t>Wonen</w:t>
                    </w:r>
                  </w:p>
                  <w:p w14:paraId="2FCB28A8" w14:textId="77777777" w:rsidR="007F1973" w:rsidRDefault="007F1973">
                    <w:pPr>
                      <w:pStyle w:val="WitregelW2"/>
                    </w:pPr>
                  </w:p>
                  <w:p w14:paraId="1FE380F0" w14:textId="77777777" w:rsidR="007F1973" w:rsidRDefault="0014096B">
                    <w:pPr>
                      <w:pStyle w:val="Referentiegegevensbold"/>
                    </w:pPr>
                    <w:r>
                      <w:t>Datum</w:t>
                    </w:r>
                  </w:p>
                  <w:p w14:paraId="75D62ABC" w14:textId="77777777" w:rsidR="0081560C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34326D4D" w14:textId="77777777" w:rsidR="007F1973" w:rsidRDefault="007F1973">
                    <w:pPr>
                      <w:pStyle w:val="WitregelW1"/>
                    </w:pPr>
                  </w:p>
                  <w:p w14:paraId="0D97F852" w14:textId="77777777" w:rsidR="007F1973" w:rsidRDefault="0014096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A1E10FF" w14:textId="77777777" w:rsidR="0081560C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FB61C8">
                        <w:t>2025-0000190252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3CCB902" wp14:editId="6FE2670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34DF7F" w14:textId="77777777" w:rsidR="0081560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CCB902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134DF7F" w14:textId="77777777" w:rsidR="0081560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B97678F" wp14:editId="5A6CC81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22132E" w14:textId="77777777" w:rsidR="0081560C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97678F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E22132E" w14:textId="77777777" w:rsidR="0081560C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15F4" w14:textId="77777777" w:rsidR="007F1973" w:rsidRDefault="0014096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A441C54" wp14:editId="41FF886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BF9314" w14:textId="77777777" w:rsidR="007F1973" w:rsidRDefault="0014096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109D5" wp14:editId="4E130353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441C54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7EBF9314" w14:textId="77777777" w:rsidR="007F1973" w:rsidRDefault="0014096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4F109D5" wp14:editId="4E130353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3218323" wp14:editId="37B0786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DC59C9" w14:textId="77777777" w:rsidR="007F1973" w:rsidRDefault="0014096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7363EA" wp14:editId="47CCDCE7">
                                <wp:extent cx="2339975" cy="1582834"/>
                                <wp:effectExtent l="0" t="0" r="0" b="0"/>
                                <wp:docPr id="8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218323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0DC59C9" w14:textId="77777777" w:rsidR="007F1973" w:rsidRDefault="0014096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7363EA" wp14:editId="47CCDCE7">
                          <wp:extent cx="2339975" cy="1582834"/>
                          <wp:effectExtent l="0" t="0" r="0" b="0"/>
                          <wp:docPr id="8" name="Logotype_BZK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8080B73" wp14:editId="37ABE0D7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61286C" w14:textId="77777777" w:rsidR="007F1973" w:rsidRDefault="0014096B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080B73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1161286C" w14:textId="77777777" w:rsidR="007F1973" w:rsidRDefault="0014096B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7DD7C6F" wp14:editId="66FB907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75C020" w14:textId="77777777" w:rsidR="0081560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41586F21" w14:textId="77777777" w:rsidR="007F1973" w:rsidRDefault="0014096B">
                          <w:r>
                            <w:t>Aan de Voorzitter van de Tweede Kamer der Staten-Generaal</w:t>
                          </w:r>
                        </w:p>
                        <w:p w14:paraId="78AC2737" w14:textId="77777777" w:rsidR="007F1973" w:rsidRDefault="0014096B">
                          <w:r>
                            <w:t xml:space="preserve">Postbus 20018 </w:t>
                          </w:r>
                        </w:p>
                        <w:p w14:paraId="7F696E33" w14:textId="77777777" w:rsidR="007F1973" w:rsidRDefault="0014096B">
                          <w:r>
                            <w:t>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DD7C6F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575C020" w14:textId="77777777" w:rsidR="0081560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41586F21" w14:textId="77777777" w:rsidR="007F1973" w:rsidRDefault="0014096B">
                    <w:r>
                      <w:t>Aan de Voorzitter van de Tweede Kamer der Staten-Generaal</w:t>
                    </w:r>
                  </w:p>
                  <w:p w14:paraId="78AC2737" w14:textId="77777777" w:rsidR="007F1973" w:rsidRDefault="0014096B">
                    <w:r>
                      <w:t xml:space="preserve">Postbus 20018 </w:t>
                    </w:r>
                  </w:p>
                  <w:p w14:paraId="7F696E33" w14:textId="77777777" w:rsidR="007F1973" w:rsidRDefault="0014096B">
                    <w:r>
                      <w:t>2500 EA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BE29693" wp14:editId="1EB761B7">
              <wp:simplePos x="0" y="0"/>
              <wp:positionH relativeFrom="margin">
                <wp:align>right</wp:align>
              </wp:positionH>
              <wp:positionV relativeFrom="page">
                <wp:posOffset>3340100</wp:posOffset>
              </wp:positionV>
              <wp:extent cx="4772025" cy="6921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92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F1973" w14:paraId="650C7F3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3C44C44" w14:textId="77777777" w:rsidR="007F1973" w:rsidRDefault="0014096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CAEB2C1" w14:textId="1E8970F2" w:rsidR="0081560C" w:rsidRDefault="00FB61C8">
                                <w:r>
                                  <w:t>3 maart 2025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DOCPROPERTY  "Datum"  \* MERGEFORMAT </w:instrText>
                                </w:r>
                                <w:r w:rsidR="00000000">
                                  <w:fldChar w:fldCharType="end"/>
                                </w:r>
                              </w:p>
                            </w:tc>
                          </w:tr>
                          <w:tr w:rsidR="007F1973" w14:paraId="5DCDF4B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B7A1AEE" w14:textId="77777777" w:rsidR="007F1973" w:rsidRDefault="0014096B">
                                <w:r>
                                  <w:t>Betreft</w:t>
                                </w:r>
                              </w:p>
                            </w:tc>
                            <w:bookmarkStart w:id="0" w:name="_Hlk191564948"/>
                            <w:tc>
                              <w:tcPr>
                                <w:tcW w:w="5918" w:type="dxa"/>
                              </w:tcPr>
                              <w:p w14:paraId="0667F927" w14:textId="77777777" w:rsidR="0081560C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FB61C8">
                                  <w:t xml:space="preserve">Uitstelbericht Kamervragen van de leden Timmermans, de Hoop en </w:t>
                                </w:r>
                                <w:proofErr w:type="spellStart"/>
                                <w:proofErr w:type="gramStart"/>
                                <w:r w:rsidR="00FB61C8">
                                  <w:t>Kostić</w:t>
                                </w:r>
                                <w:proofErr w:type="spellEnd"/>
                                <w:r w:rsidR="00FB61C8">
                                  <w:t xml:space="preserve">  over</w:t>
                                </w:r>
                                <w:proofErr w:type="gramEnd"/>
                                <w:r w:rsidR="00FB61C8">
                                  <w:t xml:space="preserve"> renovatie van wijken met erfgoedwaarde zoals </w:t>
                                </w:r>
                                <w:proofErr w:type="spellStart"/>
                                <w:r w:rsidR="00FB61C8">
                                  <w:t>Meezenbroek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  <w:bookmarkEnd w:id="0"/>
                              </w:p>
                            </w:tc>
                          </w:tr>
                        </w:tbl>
                        <w:p w14:paraId="4132802D" w14:textId="77777777" w:rsidR="00436F6E" w:rsidRDefault="00436F6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E29693" id="1670fa0c-13cb-45ec-92be-ef1f34d237c5" o:spid="_x0000_s1034" type="#_x0000_t202" style="position:absolute;margin-left:324.55pt;margin-top:263pt;width:375.75pt;height:54.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F1973" w14:paraId="650C7F3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3C44C44" w14:textId="77777777" w:rsidR="007F1973" w:rsidRDefault="0014096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CAEB2C1" w14:textId="1E8970F2" w:rsidR="0081560C" w:rsidRDefault="00FB61C8">
                          <w:r>
                            <w:t>3 maart 2025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 w:rsidR="00000000">
                            <w:fldChar w:fldCharType="end"/>
                          </w:r>
                        </w:p>
                      </w:tc>
                    </w:tr>
                    <w:tr w:rsidR="007F1973" w14:paraId="5DCDF4B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B7A1AEE" w14:textId="77777777" w:rsidR="007F1973" w:rsidRDefault="0014096B">
                          <w:r>
                            <w:t>Betreft</w:t>
                          </w:r>
                        </w:p>
                      </w:tc>
                      <w:bookmarkStart w:id="1" w:name="_Hlk191564948"/>
                      <w:tc>
                        <w:tcPr>
                          <w:tcW w:w="5918" w:type="dxa"/>
                        </w:tcPr>
                        <w:p w14:paraId="0667F927" w14:textId="77777777" w:rsidR="0081560C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FB61C8">
                            <w:t xml:space="preserve">Uitstelbericht Kamervragen van de leden Timmermans, de Hoop en </w:t>
                          </w:r>
                          <w:proofErr w:type="spellStart"/>
                          <w:proofErr w:type="gramStart"/>
                          <w:r w:rsidR="00FB61C8">
                            <w:t>Kostić</w:t>
                          </w:r>
                          <w:proofErr w:type="spellEnd"/>
                          <w:r w:rsidR="00FB61C8">
                            <w:t xml:space="preserve">  over</w:t>
                          </w:r>
                          <w:proofErr w:type="gramEnd"/>
                          <w:r w:rsidR="00FB61C8">
                            <w:t xml:space="preserve"> renovatie van wijken met erfgoedwaarde zoals </w:t>
                          </w:r>
                          <w:proofErr w:type="spellStart"/>
                          <w:r w:rsidR="00FB61C8">
                            <w:t>Meezenbroek</w:t>
                          </w:r>
                          <w:proofErr w:type="spellEnd"/>
                          <w:r>
                            <w:fldChar w:fldCharType="end"/>
                          </w:r>
                          <w:bookmarkEnd w:id="1"/>
                        </w:p>
                      </w:tc>
                    </w:tr>
                  </w:tbl>
                  <w:p w14:paraId="4132802D" w14:textId="77777777" w:rsidR="00436F6E" w:rsidRDefault="00436F6E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C2C7AED" wp14:editId="5174C0F2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4D5695" w14:textId="77777777" w:rsidR="007F1973" w:rsidRDefault="0014096B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14:paraId="58FF74BC" w14:textId="77777777" w:rsidR="007F1973" w:rsidRDefault="0014096B">
                          <w:pPr>
                            <w:pStyle w:val="Referentiegegevens"/>
                          </w:pPr>
                          <w:r>
                            <w:t>Wonen</w:t>
                          </w:r>
                        </w:p>
                        <w:p w14:paraId="5B2E2BA2" w14:textId="77777777" w:rsidR="007F1973" w:rsidRDefault="007F1973">
                          <w:pPr>
                            <w:pStyle w:val="WitregelW1"/>
                          </w:pPr>
                        </w:p>
                        <w:p w14:paraId="154CCFCE" w14:textId="77777777" w:rsidR="007F1973" w:rsidRDefault="0014096B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ECCBF2B" w14:textId="77777777" w:rsidR="007F1973" w:rsidRDefault="0014096B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4FCEAA57" w14:textId="77777777" w:rsidR="007F1973" w:rsidRDefault="007F1973">
                          <w:pPr>
                            <w:pStyle w:val="WitregelW1"/>
                          </w:pPr>
                        </w:p>
                        <w:p w14:paraId="46699DA7" w14:textId="77777777" w:rsidR="007F1973" w:rsidRDefault="0014096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CD1E589" w14:textId="77777777" w:rsidR="0081560C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B61C8">
                              <w:t>2025-0000190252</w:t>
                            </w:r>
                          </w:fldSimple>
                        </w:p>
                        <w:p w14:paraId="7B5F98C0" w14:textId="77777777" w:rsidR="007F1973" w:rsidRDefault="007F1973">
                          <w:pPr>
                            <w:pStyle w:val="WitregelW1"/>
                          </w:pPr>
                        </w:p>
                        <w:p w14:paraId="1D73F1BE" w14:textId="77777777" w:rsidR="007F1973" w:rsidRDefault="0014096B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040DC066" w14:textId="77777777" w:rsidR="0081560C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2C7AED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534D5695" w14:textId="77777777" w:rsidR="007F1973" w:rsidRDefault="0014096B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14:paraId="58FF74BC" w14:textId="77777777" w:rsidR="007F1973" w:rsidRDefault="0014096B">
                    <w:pPr>
                      <w:pStyle w:val="Referentiegegevens"/>
                    </w:pPr>
                    <w:r>
                      <w:t>Wonen</w:t>
                    </w:r>
                  </w:p>
                  <w:p w14:paraId="5B2E2BA2" w14:textId="77777777" w:rsidR="007F1973" w:rsidRDefault="007F1973">
                    <w:pPr>
                      <w:pStyle w:val="WitregelW1"/>
                    </w:pPr>
                  </w:p>
                  <w:p w14:paraId="154CCFCE" w14:textId="77777777" w:rsidR="007F1973" w:rsidRDefault="0014096B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ECCBF2B" w14:textId="77777777" w:rsidR="007F1973" w:rsidRDefault="0014096B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4FCEAA57" w14:textId="77777777" w:rsidR="007F1973" w:rsidRDefault="007F1973">
                    <w:pPr>
                      <w:pStyle w:val="WitregelW1"/>
                    </w:pPr>
                  </w:p>
                  <w:p w14:paraId="46699DA7" w14:textId="77777777" w:rsidR="007F1973" w:rsidRDefault="0014096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CD1E589" w14:textId="77777777" w:rsidR="0081560C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FB61C8">
                        <w:t>2025-0000190252</w:t>
                      </w:r>
                    </w:fldSimple>
                  </w:p>
                  <w:p w14:paraId="7B5F98C0" w14:textId="77777777" w:rsidR="007F1973" w:rsidRDefault="007F1973">
                    <w:pPr>
                      <w:pStyle w:val="WitregelW1"/>
                    </w:pPr>
                  </w:p>
                  <w:p w14:paraId="1D73F1BE" w14:textId="77777777" w:rsidR="007F1973" w:rsidRDefault="0014096B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040DC066" w14:textId="77777777" w:rsidR="0081560C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71ADEA8" wp14:editId="2CDC853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5CC051" w14:textId="77777777" w:rsidR="0081560C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1ADEA8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2E5CC051" w14:textId="77777777" w:rsidR="0081560C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2F01D19" wp14:editId="70991AC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F8A625" w14:textId="77777777" w:rsidR="00436F6E" w:rsidRDefault="00436F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F01D19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6F8A625" w14:textId="77777777" w:rsidR="00436F6E" w:rsidRDefault="00436F6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888347"/>
    <w:multiLevelType w:val="multilevel"/>
    <w:tmpl w:val="F7D2057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9ED01F"/>
    <w:multiLevelType w:val="multilevel"/>
    <w:tmpl w:val="AC16B4B0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4C29DFF2"/>
    <w:multiLevelType w:val="multilevel"/>
    <w:tmpl w:val="78ED312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60D5B62F"/>
    <w:multiLevelType w:val="multilevel"/>
    <w:tmpl w:val="B12DDDEA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771C47B"/>
    <w:multiLevelType w:val="multilevel"/>
    <w:tmpl w:val="270DCAA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000112558">
    <w:abstractNumId w:val="3"/>
  </w:num>
  <w:num w:numId="2" w16cid:durableId="551427201">
    <w:abstractNumId w:val="4"/>
  </w:num>
  <w:num w:numId="3" w16cid:durableId="1244023351">
    <w:abstractNumId w:val="2"/>
  </w:num>
  <w:num w:numId="4" w16cid:durableId="1753893716">
    <w:abstractNumId w:val="1"/>
  </w:num>
  <w:num w:numId="5" w16cid:durableId="30443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C5"/>
    <w:rsid w:val="0014096B"/>
    <w:rsid w:val="00436F6E"/>
    <w:rsid w:val="006B3CB1"/>
    <w:rsid w:val="00791F93"/>
    <w:rsid w:val="007F0E01"/>
    <w:rsid w:val="007F1973"/>
    <w:rsid w:val="0081560C"/>
    <w:rsid w:val="009C66C5"/>
    <w:rsid w:val="00DB2F29"/>
    <w:rsid w:val="00E11461"/>
    <w:rsid w:val="00FB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D7F75"/>
  <w15:docId w15:val="{6820F9FF-8CD4-42AD-84EC-7AB8256D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C66C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66C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C66C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66C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3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393</ap:Characters>
  <ap:DocSecurity>0</ap:DocSecurity>
  <ap:Lines>3</ap:Lines>
  <ap:Paragraphs>1</ap:Paragraphs>
  <ap:ScaleCrop>false</ap:ScaleCrop>
  <ap:LinksUpToDate>false</ap:LinksUpToDate>
  <ap:CharactersWithSpaces>463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2025-02-24T09:14:00.0000000Z</dcterms:created>
  <dcterms:modified xsi:type="dcterms:W3CDTF">2025-02-27T15:09:00.0000000Z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Uitstelbericht Kamervragen van de leden Timmermans, de Hoop en Kostić  over renovatie van wijken met erfgoedwaarde zoals Meezenbroek</vt:lpwstr>
  </property>
  <property fmtid="{D5CDD505-2E9C-101B-9397-08002B2CF9AE}" pid="5" name="Publicatiedatum">
    <vt:lpwstr/>
  </property>
  <property fmtid="{D5CDD505-2E9C-101B-9397-08002B2CF9AE}" pid="6" name="Verantwoordelijke organisatie">
    <vt:lpwstr>Wonen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2025-0000190252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Uitstelbericht Kamervragen van de leden Timmermans, de Hoop en Kostić  over renovatie van wijken met erfgoedwaarde zoals Meezenbroek</vt:lpwstr>
  </property>
  <property fmtid="{D5CDD505-2E9C-101B-9397-08002B2CF9AE}" pid="30" name="UwKenmerk">
    <vt:lpwstr/>
  </property>
</Properties>
</file>