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86A" w:rsidRDefault="0075686A" w14:paraId="792C26FD" w14:textId="77777777"/>
    <w:p w:rsidR="00AC629D" w:rsidP="0075686A" w:rsidRDefault="0075686A" w14:paraId="2DE0BDA9" w14:textId="77777777">
      <w:r>
        <w:t xml:space="preserve">Hierbij bied ik u de antwoorden aan op de schriftelijke vragen die zijn gesteld door het lid </w:t>
      </w:r>
      <w:r w:rsidRPr="0075686A">
        <w:t xml:space="preserve">Van </w:t>
      </w:r>
      <w:proofErr w:type="spellStart"/>
      <w:r w:rsidRPr="0075686A">
        <w:t>Waveren</w:t>
      </w:r>
      <w:proofErr w:type="spellEnd"/>
      <w:r w:rsidRPr="0075686A">
        <w:t xml:space="preserve"> (</w:t>
      </w:r>
      <w:r w:rsidR="00B0090F">
        <w:t>NSC</w:t>
      </w:r>
      <w:r w:rsidRPr="0075686A">
        <w:t>)</w:t>
      </w:r>
      <w:r>
        <w:t xml:space="preserve"> over het puntensysteem dat de gemeente Utrecht hanteert bij de afhandeling van Woo-verzoeken en in strijd is met de wet. Deze vragen werden ingezonden op 9 januari 2025, met kenmerk </w:t>
      </w:r>
      <w:r w:rsidRPr="0075686A">
        <w:t>2025Z00121</w:t>
      </w:r>
      <w:r>
        <w:t>.</w:t>
      </w:r>
      <w:r w:rsidR="00273B52">
        <w:t> </w:t>
      </w:r>
    </w:p>
    <w:p w:rsidR="00AC629D" w:rsidRDefault="000C4CA9" w14:paraId="21D8B8B7" w14:textId="77777777">
      <w:r>
        <w:br/>
      </w:r>
    </w:p>
    <w:p w:rsidR="0075686A" w:rsidRDefault="00273B52" w14:paraId="1233006D" w14:textId="77777777">
      <w:r>
        <w:t>De minister van Binnenlandse Zaken en Koninkrijksrelaties,</w:t>
      </w:r>
      <w:r>
        <w:br/>
      </w:r>
      <w:r>
        <w:br/>
      </w:r>
      <w:r>
        <w:br/>
      </w:r>
      <w:r>
        <w:br/>
      </w:r>
      <w:r>
        <w:br/>
      </w:r>
      <w:r>
        <w:br/>
        <w:t>J.J.M. Uitermark</w:t>
      </w:r>
    </w:p>
    <w:p w:rsidR="0075686A" w:rsidRDefault="0075686A" w14:paraId="49A41510" w14:textId="77777777">
      <w:pPr>
        <w:spacing w:line="240" w:lineRule="auto"/>
      </w:pPr>
      <w:r>
        <w:br w:type="page"/>
      </w:r>
    </w:p>
    <w:p w:rsidR="00AC629D" w:rsidRDefault="0075686A" w14:paraId="36C8DAE2" w14:textId="77777777">
      <w:r w:rsidRPr="0075686A">
        <w:rPr>
          <w:b/>
          <w:bCs/>
        </w:rPr>
        <w:lastRenderedPageBreak/>
        <w:t>2025Z00121</w:t>
      </w:r>
      <w:r>
        <w:t xml:space="preserve"> (ingezonden 9 januari 2025)</w:t>
      </w:r>
    </w:p>
    <w:p w:rsidR="0075686A" w:rsidRDefault="0075686A" w14:paraId="5281E24C" w14:textId="77777777"/>
    <w:p w:rsidR="0075686A" w:rsidP="0075686A" w:rsidRDefault="0075686A" w14:paraId="5BD3616A" w14:textId="77777777">
      <w:r>
        <w:t xml:space="preserve">Vragen van het lid Van </w:t>
      </w:r>
      <w:proofErr w:type="spellStart"/>
      <w:r>
        <w:t>Waveren</w:t>
      </w:r>
      <w:proofErr w:type="spellEnd"/>
      <w:r>
        <w:t xml:space="preserve"> (</w:t>
      </w:r>
      <w:r w:rsidR="00DC77B0">
        <w:t>NSC</w:t>
      </w:r>
      <w:r>
        <w:t>) aan de minister van Binnenlandse Zaken en Koninkrijksrelaties over het puntensysteem dat de gemeente Utrecht hanteert bij de afhandeling van Woo-verzoeken en in strijd is met de wet.</w:t>
      </w:r>
    </w:p>
    <w:p w:rsidR="0075686A" w:rsidP="0075686A" w:rsidRDefault="0075686A" w14:paraId="574CF73F" w14:textId="77777777"/>
    <w:p w:rsidR="0075686A" w:rsidP="0075686A" w:rsidRDefault="0075686A" w14:paraId="3EB620A0" w14:textId="77777777">
      <w:pPr>
        <w:rPr>
          <w:b/>
          <w:bCs/>
        </w:rPr>
      </w:pPr>
      <w:r>
        <w:rPr>
          <w:b/>
          <w:bCs/>
        </w:rPr>
        <w:t>Vraag 1</w:t>
      </w:r>
    </w:p>
    <w:p w:rsidR="0075686A" w:rsidP="0075686A" w:rsidRDefault="0075686A" w14:paraId="6C0E73D0" w14:textId="77777777">
      <w:r>
        <w:t>Bent u bekend met het artikel ‘Puntensysteem Woo-verzoeken Utrecht in strijd met de wet? [1]</w:t>
      </w:r>
    </w:p>
    <w:p w:rsidR="0075686A" w:rsidP="0075686A" w:rsidRDefault="0075686A" w14:paraId="017DDCAA" w14:textId="77777777"/>
    <w:p w:rsidR="0075686A" w:rsidP="0075686A" w:rsidRDefault="0075686A" w14:paraId="54872106" w14:textId="77777777">
      <w:pPr>
        <w:rPr>
          <w:b/>
          <w:bCs/>
        </w:rPr>
      </w:pPr>
      <w:r>
        <w:rPr>
          <w:b/>
          <w:bCs/>
        </w:rPr>
        <w:t>Antwoord</w:t>
      </w:r>
    </w:p>
    <w:p w:rsidRPr="0075686A" w:rsidR="0075686A" w:rsidP="0075686A" w:rsidRDefault="0075686A" w14:paraId="5F0AD705" w14:textId="77777777">
      <w:r>
        <w:t xml:space="preserve">Ja. </w:t>
      </w:r>
    </w:p>
    <w:p w:rsidR="0075686A" w:rsidP="0075686A" w:rsidRDefault="0075686A" w14:paraId="3DE7B914" w14:textId="77777777"/>
    <w:p w:rsidR="00344C8B" w:rsidP="0075686A" w:rsidRDefault="00344C8B" w14:paraId="7DB3FB12" w14:textId="77777777"/>
    <w:p w:rsidR="0075686A" w:rsidP="0075686A" w:rsidRDefault="0075686A" w14:paraId="7CB3D453" w14:textId="77777777">
      <w:pPr>
        <w:rPr>
          <w:b/>
          <w:bCs/>
        </w:rPr>
      </w:pPr>
      <w:r>
        <w:rPr>
          <w:b/>
          <w:bCs/>
        </w:rPr>
        <w:t>Vraag 2</w:t>
      </w:r>
    </w:p>
    <w:p w:rsidR="0075686A" w:rsidP="0075686A" w:rsidRDefault="0075686A" w14:paraId="19E57ED9" w14:textId="77777777">
      <w:r>
        <w:t>Was u al eerder op de hoogte van deze werkwijze bij de gemeente Utrecht? Heeft hier overleg over plaatsgevonden met het ministerie?</w:t>
      </w:r>
    </w:p>
    <w:p w:rsidR="0075686A" w:rsidP="0075686A" w:rsidRDefault="0075686A" w14:paraId="144006B4" w14:textId="77777777">
      <w:pPr>
        <w:rPr>
          <w:b/>
          <w:bCs/>
        </w:rPr>
      </w:pPr>
    </w:p>
    <w:p w:rsidR="0075686A" w:rsidP="0075686A" w:rsidRDefault="0075686A" w14:paraId="774DDFE2" w14:textId="77777777">
      <w:pPr>
        <w:rPr>
          <w:b/>
          <w:bCs/>
        </w:rPr>
      </w:pPr>
      <w:r>
        <w:rPr>
          <w:b/>
          <w:bCs/>
        </w:rPr>
        <w:t>Antwoord</w:t>
      </w:r>
    </w:p>
    <w:p w:rsidR="0075686A" w:rsidP="0075686A" w:rsidRDefault="00344C8B" w14:paraId="0192DFA9" w14:textId="77777777">
      <w:r>
        <w:t xml:space="preserve">Nee, ik was niet eerder op de hoogte van deze werkwijze bij de gemeente Utrecht. </w:t>
      </w:r>
      <w:r w:rsidR="00D45BBE">
        <w:t xml:space="preserve">Gemeenten en andere bestuursorganen dragen er zelf zorg voor dat zij een goede werkwijze vinden voor het zo doelmatig en doeltreffend overeenkomstig de wet behandelen van Woo-verzoeken.  </w:t>
      </w:r>
    </w:p>
    <w:p w:rsidR="0075686A" w:rsidP="0075686A" w:rsidRDefault="0075686A" w14:paraId="7A9B01ED" w14:textId="77777777"/>
    <w:p w:rsidR="00344C8B" w:rsidP="0075686A" w:rsidRDefault="00344C8B" w14:paraId="27A5CF65" w14:textId="77777777"/>
    <w:p w:rsidR="0075686A" w:rsidP="0075686A" w:rsidRDefault="0075686A" w14:paraId="1F122318" w14:textId="77777777">
      <w:pPr>
        <w:rPr>
          <w:b/>
          <w:bCs/>
        </w:rPr>
      </w:pPr>
      <w:r>
        <w:rPr>
          <w:b/>
          <w:bCs/>
        </w:rPr>
        <w:t>Vraag 3</w:t>
      </w:r>
    </w:p>
    <w:p w:rsidR="0075686A" w:rsidP="0075686A" w:rsidRDefault="0075686A" w14:paraId="15D91B8D" w14:textId="77777777">
      <w:r>
        <w:t>Hoe beoordeelt u dit soort prioritering/triage in het kader van de Woo?</w:t>
      </w:r>
    </w:p>
    <w:p w:rsidR="0075686A" w:rsidP="0075686A" w:rsidRDefault="0075686A" w14:paraId="45029CCE" w14:textId="77777777">
      <w:pPr>
        <w:rPr>
          <w:b/>
          <w:bCs/>
        </w:rPr>
      </w:pPr>
    </w:p>
    <w:p w:rsidR="0075686A" w:rsidP="0075686A" w:rsidRDefault="0075686A" w14:paraId="1046679A" w14:textId="77777777">
      <w:pPr>
        <w:rPr>
          <w:b/>
          <w:bCs/>
        </w:rPr>
      </w:pPr>
      <w:r>
        <w:rPr>
          <w:b/>
          <w:bCs/>
        </w:rPr>
        <w:t>Antwoord</w:t>
      </w:r>
    </w:p>
    <w:p w:rsidRPr="00A2116E" w:rsidR="00A2116E" w:rsidP="00A2116E" w:rsidRDefault="00A2116E" w14:paraId="78012D79" w14:textId="77777777">
      <w:r w:rsidRPr="0003135F">
        <w:t>Allereerst wijs ik erop dat het college</w:t>
      </w:r>
      <w:r w:rsidRPr="00A2116E">
        <w:t xml:space="preserve"> van burgemeester en wethouders van de gemeente Utrecht reeds heeft gereageerd op het betreffende artikel.</w:t>
      </w:r>
      <w:r w:rsidRPr="00A2116E">
        <w:rPr>
          <w:vertAlign w:val="superscript"/>
        </w:rPr>
        <w:footnoteReference w:id="2"/>
      </w:r>
      <w:r w:rsidRPr="00A2116E">
        <w:t xml:space="preserve"> Uit de betreffende brief maak ik op dat de gemeente Utrecht erin slaagt 85% van de </w:t>
      </w:r>
      <w:proofErr w:type="spellStart"/>
      <w:r w:rsidRPr="00A2116E">
        <w:t>Woo</w:t>
      </w:r>
      <w:proofErr w:type="spellEnd"/>
      <w:r w:rsidRPr="00A2116E">
        <w:t xml:space="preserve">-verzoeken binnen de wettelijke termijn af te handelen. Dit is een prijzenswaardig hoog percentage. Ook vind ik het positief om te zien dat de gemeente Utrecht bij de afhandeling van </w:t>
      </w:r>
      <w:proofErr w:type="spellStart"/>
      <w:r w:rsidRPr="00A2116E">
        <w:t>Woo</w:t>
      </w:r>
      <w:proofErr w:type="spellEnd"/>
      <w:r w:rsidRPr="00A2116E">
        <w:t>-verzoeken inzet op goed contact met verzoekers.</w:t>
      </w:r>
    </w:p>
    <w:p w:rsidRPr="00A2116E" w:rsidR="00A2116E" w:rsidP="00A2116E" w:rsidRDefault="00A2116E" w14:paraId="603A7371" w14:textId="77777777">
      <w:pPr>
        <w:rPr>
          <w:b/>
          <w:bCs/>
        </w:rPr>
      </w:pPr>
    </w:p>
    <w:p w:rsidRPr="0003135F" w:rsidR="00A2116E" w:rsidP="00A2116E" w:rsidRDefault="00A2116E" w14:paraId="3D6B92E3" w14:textId="77777777">
      <w:r w:rsidRPr="00A2116E">
        <w:t xml:space="preserve">In algemene zin begrijp ik dat bestuursorganen, waaronder de gemeente Utrecht, naar werkwijzen zoeken om (omvangrijke) verzoeken zo goed en tijdig mogelijk af te handelen. Bestuursorganen moeten immers hun beschikbare capaciteit inzetten voor </w:t>
      </w:r>
      <w:r w:rsidRPr="0003135F">
        <w:t xml:space="preserve">het afhandelen van verschillende verzoeken. Dit kan er in de praktijk toe leiden dat er keuzes gemaakt moeten worden over hoe deze capaciteit wordt verdeeld over de verschillende verzoeken en dat er aanleiding kan zijn om hierin te prioriteren. Zolang dit binnen de kaders van de </w:t>
      </w:r>
      <w:proofErr w:type="spellStart"/>
      <w:r w:rsidRPr="0003135F">
        <w:t>Woo</w:t>
      </w:r>
      <w:proofErr w:type="spellEnd"/>
      <w:r w:rsidRPr="0003135F">
        <w:t xml:space="preserve"> wordt gedaan, hebben bestuursorganen hier ook de ruimte toe. Het is van belang dat bestuursorganen open en transparant zijn over de keuzes die zij hierbij maken. Zoals in het regeerprogramma aangekondigd, denkt ook het kabinet na over maatregelen om </w:t>
      </w:r>
      <w:r w:rsidRPr="0003135F">
        <w:lastRenderedPageBreak/>
        <w:t>omvangrijke verzoeken sneller af te kunnen handelen, zoals het eerst verstrekken van de meest relevante documenten.</w:t>
      </w:r>
      <w:r w:rsidRPr="0003135F">
        <w:rPr>
          <w:vertAlign w:val="superscript"/>
        </w:rPr>
        <w:footnoteReference w:id="3"/>
      </w:r>
      <w:r w:rsidRPr="0003135F">
        <w:t xml:space="preserve"> </w:t>
      </w:r>
    </w:p>
    <w:p w:rsidRPr="0003135F" w:rsidR="00A2116E" w:rsidP="00A2116E" w:rsidRDefault="00A2116E" w14:paraId="62EEEA53" w14:textId="77777777"/>
    <w:p w:rsidRPr="00A2116E" w:rsidR="00A2116E" w:rsidP="00A2116E" w:rsidRDefault="00A2116E" w14:paraId="02A06685" w14:textId="77777777">
      <w:r w:rsidRPr="0003135F">
        <w:t xml:space="preserve">De ervaringen die bestuursorganen momenteel opdoen met experimenten en pilots voor werkwijzen voor de afhandeling van (omvangrijke) </w:t>
      </w:r>
      <w:proofErr w:type="spellStart"/>
      <w:r w:rsidRPr="0003135F">
        <w:t>Woo</w:t>
      </w:r>
      <w:proofErr w:type="spellEnd"/>
      <w:r w:rsidRPr="0003135F">
        <w:t xml:space="preserve">-verzoeken, waaronder die van de gemeente Utrecht, neem ik graag mee in het proces van het opstellen van de Algemene Maatregel van Bestuur (AMvB). Deze AMvB zal nader te bepalen bestuursorganen verplichten om een procesbeschrijving te maken en publiceren over het afhandelen van </w:t>
      </w:r>
      <w:proofErr w:type="spellStart"/>
      <w:r w:rsidRPr="0003135F">
        <w:t>Woo</w:t>
      </w:r>
      <w:proofErr w:type="spellEnd"/>
      <w:r w:rsidRPr="0003135F">
        <w:t xml:space="preserve">-verzoeken. Hiermee wordt het </w:t>
      </w:r>
      <w:proofErr w:type="spellStart"/>
      <w:r w:rsidRPr="0003135F">
        <w:t>Woo</w:t>
      </w:r>
      <w:proofErr w:type="spellEnd"/>
      <w:r w:rsidRPr="0003135F">
        <w:t>-proces meer navolgbaar en responsiever.</w:t>
      </w:r>
      <w:r w:rsidRPr="00A2116E">
        <w:t xml:space="preserve"> </w:t>
      </w:r>
    </w:p>
    <w:p w:rsidR="003A3AD0" w:rsidP="0075686A" w:rsidRDefault="003A3AD0" w14:paraId="5E89B32A" w14:textId="77777777">
      <w:pPr>
        <w:rPr>
          <w:b/>
          <w:bCs/>
        </w:rPr>
      </w:pPr>
    </w:p>
    <w:p w:rsidR="000B7FD3" w:rsidP="0075686A" w:rsidRDefault="000B7FD3" w14:paraId="63AB2A99" w14:textId="77777777">
      <w:pPr>
        <w:rPr>
          <w:b/>
          <w:bCs/>
        </w:rPr>
      </w:pPr>
    </w:p>
    <w:p w:rsidR="0075686A" w:rsidP="0075686A" w:rsidRDefault="0075686A" w14:paraId="388E2658" w14:textId="77777777">
      <w:pPr>
        <w:rPr>
          <w:b/>
          <w:bCs/>
        </w:rPr>
      </w:pPr>
      <w:r>
        <w:rPr>
          <w:b/>
          <w:bCs/>
        </w:rPr>
        <w:t>Vraag 4</w:t>
      </w:r>
    </w:p>
    <w:p w:rsidR="0075686A" w:rsidP="0075686A" w:rsidRDefault="0075686A" w14:paraId="4061D3FD" w14:textId="77777777">
      <w:r>
        <w:t>Vindt in het algemeen over deze werkwijze van (decentrale) overheidsorganisaties in het kader van Woo-verzoeken afstemming plaats tussen het ministerie en andere (</w:t>
      </w:r>
      <w:proofErr w:type="spellStart"/>
      <w:r>
        <w:t>overheids</w:t>
      </w:r>
      <w:proofErr w:type="spellEnd"/>
      <w:r>
        <w:t>)instanties? Zo ja, heeft het ministerie dan een standpunt ingenomen over deze werkwijze en welke dan?</w:t>
      </w:r>
    </w:p>
    <w:p w:rsidR="0075686A" w:rsidP="0075686A" w:rsidRDefault="0075686A" w14:paraId="040E5878" w14:textId="77777777">
      <w:pPr>
        <w:rPr>
          <w:b/>
          <w:bCs/>
        </w:rPr>
      </w:pPr>
    </w:p>
    <w:p w:rsidR="0075686A" w:rsidP="0075686A" w:rsidRDefault="0075686A" w14:paraId="3564B8FA" w14:textId="77777777">
      <w:pPr>
        <w:rPr>
          <w:b/>
          <w:bCs/>
        </w:rPr>
      </w:pPr>
      <w:r>
        <w:rPr>
          <w:b/>
          <w:bCs/>
        </w:rPr>
        <w:t>Antwoord</w:t>
      </w:r>
    </w:p>
    <w:p w:rsidR="00344C8B" w:rsidP="00300519" w:rsidRDefault="00B1134D" w14:paraId="7419304D" w14:textId="77777777">
      <w:pPr>
        <w:rPr>
          <w:b/>
          <w:bCs/>
        </w:rPr>
      </w:pPr>
      <w:r>
        <w:t xml:space="preserve">Nee, voorafgaand aan publicatie van dit artikel heeft </w:t>
      </w:r>
      <w:r w:rsidR="006C0FA4">
        <w:t xml:space="preserve">geen overleg plaatsgevonden </w:t>
      </w:r>
      <w:r w:rsidR="00FB0234">
        <w:t>met andere (</w:t>
      </w:r>
      <w:proofErr w:type="spellStart"/>
      <w:r w:rsidR="00FB0234">
        <w:t>overheids</w:t>
      </w:r>
      <w:proofErr w:type="spellEnd"/>
      <w:r w:rsidR="00FB0234">
        <w:t xml:space="preserve">)organisaties </w:t>
      </w:r>
      <w:r>
        <w:t xml:space="preserve">over deze werkwijze. </w:t>
      </w:r>
    </w:p>
    <w:p w:rsidR="00344C8B" w:rsidP="0075686A" w:rsidRDefault="00344C8B" w14:paraId="055EDFE1" w14:textId="77777777">
      <w:pPr>
        <w:rPr>
          <w:b/>
          <w:bCs/>
        </w:rPr>
      </w:pPr>
    </w:p>
    <w:p w:rsidR="00300519" w:rsidP="0075686A" w:rsidRDefault="00300519" w14:paraId="23BF6F6A" w14:textId="77777777">
      <w:pPr>
        <w:rPr>
          <w:b/>
          <w:bCs/>
        </w:rPr>
      </w:pPr>
    </w:p>
    <w:p w:rsidR="0075686A" w:rsidP="0075686A" w:rsidRDefault="0075686A" w14:paraId="02220396" w14:textId="77777777">
      <w:pPr>
        <w:rPr>
          <w:b/>
          <w:bCs/>
        </w:rPr>
      </w:pPr>
      <w:r>
        <w:rPr>
          <w:b/>
          <w:bCs/>
        </w:rPr>
        <w:t>Vraag 5</w:t>
      </w:r>
    </w:p>
    <w:p w:rsidR="0075686A" w:rsidP="0075686A" w:rsidRDefault="0075686A" w14:paraId="6DF04F4E" w14:textId="77777777">
      <w:r>
        <w:t>Hoe beoordeelt u het feit dat burgers puntenaftrek krijgen indien zij meerdere Woo-verzoeken per jaar indienen?</w:t>
      </w:r>
    </w:p>
    <w:p w:rsidR="0075686A" w:rsidP="0075686A" w:rsidRDefault="0075686A" w14:paraId="371F5DEC" w14:textId="77777777">
      <w:pPr>
        <w:rPr>
          <w:b/>
          <w:bCs/>
        </w:rPr>
      </w:pPr>
    </w:p>
    <w:p w:rsidR="0075686A" w:rsidP="0075686A" w:rsidRDefault="0075686A" w14:paraId="4962F795" w14:textId="77777777">
      <w:pPr>
        <w:rPr>
          <w:b/>
          <w:bCs/>
        </w:rPr>
      </w:pPr>
      <w:r>
        <w:rPr>
          <w:b/>
          <w:bCs/>
        </w:rPr>
        <w:t>Vraag 6</w:t>
      </w:r>
    </w:p>
    <w:p w:rsidR="0075686A" w:rsidP="0075686A" w:rsidRDefault="0075686A" w14:paraId="74C0E897" w14:textId="77777777">
      <w:r>
        <w:t xml:space="preserve">Deelt u de mening dat het principieel niet aan de overheidsinstantie zelf is om het belang of de prioriteit van een Woo-verzoek te beoordelen en dat dit systeem dus een onwenselijk onderscheid maakt </w:t>
      </w:r>
      <w:r w:rsidR="006E6A94">
        <w:t xml:space="preserve">tussen ‘gewone’ </w:t>
      </w:r>
      <w:r>
        <w:t>burgers en journalisten, vanwege het feit dat journalisten geen puntenaftrek krijgen? Zo nee, waarom vindt u dit onderscheid gerechtvaardigd?</w:t>
      </w:r>
    </w:p>
    <w:p w:rsidR="00C75F44" w:rsidP="0075686A" w:rsidRDefault="00C75F44" w14:paraId="27A7E46A" w14:textId="77777777">
      <w:pPr>
        <w:rPr>
          <w:b/>
          <w:bCs/>
        </w:rPr>
      </w:pPr>
    </w:p>
    <w:p w:rsidR="0075686A" w:rsidP="0075686A" w:rsidRDefault="0075686A" w14:paraId="6EF27E36" w14:textId="77777777">
      <w:pPr>
        <w:rPr>
          <w:b/>
          <w:bCs/>
        </w:rPr>
      </w:pPr>
      <w:r>
        <w:rPr>
          <w:b/>
          <w:bCs/>
        </w:rPr>
        <w:t>Vraag 7</w:t>
      </w:r>
    </w:p>
    <w:p w:rsidR="0075686A" w:rsidP="0075686A" w:rsidRDefault="0075686A" w14:paraId="67E0D74C" w14:textId="77777777">
      <w:r>
        <w:t>Bent u van mening dat het beoordelen van het ‘belang’ van een verzoek een objectief en juridisch houdbaar criterium is? Zo ja, op welke juridische grondslagen baseert u deze beoordeling en, zo nee, heeft u de gemeente Utrecht erop gewezen dat dit in strijd is met de wettelijke grondslagen in de Woo?</w:t>
      </w:r>
    </w:p>
    <w:p w:rsidR="0075686A" w:rsidP="0075686A" w:rsidRDefault="0075686A" w14:paraId="37B07E37" w14:textId="77777777">
      <w:pPr>
        <w:rPr>
          <w:b/>
          <w:bCs/>
        </w:rPr>
      </w:pPr>
    </w:p>
    <w:p w:rsidR="003A3AD0" w:rsidP="003A3AD0" w:rsidRDefault="003A3AD0" w14:paraId="08E6C446" w14:textId="77777777">
      <w:pPr>
        <w:rPr>
          <w:b/>
          <w:bCs/>
        </w:rPr>
      </w:pPr>
      <w:r>
        <w:rPr>
          <w:b/>
          <w:bCs/>
        </w:rPr>
        <w:t>Antwoord op vragen 5 t/m 7</w:t>
      </w:r>
    </w:p>
    <w:p w:rsidRPr="00A2116E" w:rsidR="00A2116E" w:rsidP="00A2116E" w:rsidRDefault="00A2116E" w14:paraId="18045F10" w14:textId="77777777">
      <w:pPr>
        <w:rPr>
          <w:b/>
          <w:bCs/>
        </w:rPr>
      </w:pPr>
      <w:r w:rsidRPr="00A2116E">
        <w:t xml:space="preserve">De </w:t>
      </w:r>
      <w:proofErr w:type="spellStart"/>
      <w:r w:rsidRPr="00A2116E">
        <w:t>Woo</w:t>
      </w:r>
      <w:proofErr w:type="spellEnd"/>
      <w:r w:rsidRPr="00A2116E">
        <w:t xml:space="preserve"> kent als uitgangspunt dat eenieder recht heeft op toegang tot publieke informatie. Bij verzoeken hoeft geen belang te worden gesteld. In die zin zijn alle verzoekers voor de wet gelijk en wordt elk verzoek in behandeling genomen en afgehandeld. Dit laat </w:t>
      </w:r>
      <w:r w:rsidRPr="003640E4">
        <w:t xml:space="preserve">onverlet dat een bestuursorgaan wel naar het doel of belang van een verzoek(er) mag vragen om bijvoorbeeld sneller en beter de informatiebehoefte te kunnen vervullen. Ook biedt de </w:t>
      </w:r>
      <w:proofErr w:type="spellStart"/>
      <w:r w:rsidRPr="003640E4">
        <w:t>Woo</w:t>
      </w:r>
      <w:proofErr w:type="spellEnd"/>
      <w:r w:rsidRPr="003640E4">
        <w:t xml:space="preserve"> ruimte aan bestuursorganen om in het kader van de uitvoering keuzes te maken over de </w:t>
      </w:r>
      <w:r w:rsidRPr="003640E4">
        <w:lastRenderedPageBreak/>
        <w:t>inrichting van hun werkprocessen. Denk daarbij bijvoorbeeld aan de situatie waarbij het belang van verzoeker om bepaalde informatie met actualiteitswaarde snel te ontvangen zo evident is, dat bestuursorganen voorrang geven aan deze verzoeken.</w:t>
      </w:r>
      <w:r w:rsidRPr="00A2116E">
        <w:t xml:space="preserve">  </w:t>
      </w:r>
    </w:p>
    <w:p w:rsidR="00067429" w:rsidP="006E0058" w:rsidRDefault="00067429" w14:paraId="7ABFB40A" w14:textId="77777777"/>
    <w:p w:rsidRPr="0022619C" w:rsidR="00067429" w:rsidP="006E0058" w:rsidRDefault="00067429" w14:paraId="276ACB8F" w14:textId="77777777"/>
    <w:p w:rsidR="0075686A" w:rsidP="0075686A" w:rsidRDefault="0075686A" w14:paraId="47100464" w14:textId="77777777">
      <w:pPr>
        <w:rPr>
          <w:b/>
          <w:bCs/>
        </w:rPr>
      </w:pPr>
      <w:r>
        <w:rPr>
          <w:b/>
          <w:bCs/>
        </w:rPr>
        <w:t>Vraag 8</w:t>
      </w:r>
    </w:p>
    <w:p w:rsidR="0075686A" w:rsidP="0075686A" w:rsidRDefault="0075686A" w14:paraId="4C854931" w14:textId="77777777">
      <w:r>
        <w:t>Zijn er bij het ministerie meer voorbeelden van overheidsorganisaties, naast de gemeente Utrecht, bekend die een puntensysteem voor de afhandeling van Woo-verzoeken hanteren? Wordt er door ministeries geprioriteerd met het afhandelen van Woo-verzoeken, zo ja, hoe?</w:t>
      </w:r>
    </w:p>
    <w:p w:rsidR="0075686A" w:rsidP="0075686A" w:rsidRDefault="0075686A" w14:paraId="3055C6FA" w14:textId="77777777">
      <w:pPr>
        <w:rPr>
          <w:b/>
          <w:bCs/>
        </w:rPr>
      </w:pPr>
    </w:p>
    <w:p w:rsidR="0075686A" w:rsidP="0075686A" w:rsidRDefault="0075686A" w14:paraId="65BF270E" w14:textId="77777777">
      <w:pPr>
        <w:rPr>
          <w:b/>
          <w:bCs/>
        </w:rPr>
      </w:pPr>
      <w:r>
        <w:rPr>
          <w:b/>
          <w:bCs/>
        </w:rPr>
        <w:t>Antwoord</w:t>
      </w:r>
    </w:p>
    <w:p w:rsidRPr="0093007F" w:rsidR="0075686A" w:rsidP="0093007F" w:rsidRDefault="0093007F" w14:paraId="714A33CD" w14:textId="77777777">
      <w:r w:rsidRPr="0093007F">
        <w:t xml:space="preserve">Nee, bij mijn ministerie zijn op dit moment geen andere voorbeelden bekend van andere overheidsorganisaties die een dergelijk puntensysteem hanteren. </w:t>
      </w:r>
    </w:p>
    <w:p w:rsidR="0093007F" w:rsidP="0075686A" w:rsidRDefault="0093007F" w14:paraId="46B23902" w14:textId="77777777">
      <w:pPr>
        <w:rPr>
          <w:b/>
          <w:bCs/>
        </w:rPr>
      </w:pPr>
    </w:p>
    <w:p w:rsidR="003A3AD0" w:rsidP="0075686A" w:rsidRDefault="003A3AD0" w14:paraId="3E41CD2E" w14:textId="77777777">
      <w:pPr>
        <w:rPr>
          <w:b/>
          <w:bCs/>
        </w:rPr>
      </w:pPr>
    </w:p>
    <w:p w:rsidR="0075686A" w:rsidP="0075686A" w:rsidRDefault="0075686A" w14:paraId="7D69342D" w14:textId="77777777">
      <w:pPr>
        <w:rPr>
          <w:b/>
          <w:bCs/>
        </w:rPr>
      </w:pPr>
      <w:r>
        <w:rPr>
          <w:b/>
          <w:bCs/>
        </w:rPr>
        <w:t>Vraag 9</w:t>
      </w:r>
    </w:p>
    <w:p w:rsidR="0075686A" w:rsidP="0075686A" w:rsidRDefault="0075686A" w14:paraId="480393B7" w14:textId="77777777">
      <w:r>
        <w:t>Op welke wijze waarborgt het ministerie dat er bij de afhandeling van Woo-verzoeken bij (decentrale) overheden wettelijke criteria worden gehanteerd, zonder daarbij ongeoorloofd onderscheid te maken tussen verzoekers?</w:t>
      </w:r>
    </w:p>
    <w:p w:rsidR="00CB6BA5" w:rsidP="0075686A" w:rsidRDefault="00CB6BA5" w14:paraId="4C46A693" w14:textId="77777777">
      <w:pPr>
        <w:rPr>
          <w:b/>
          <w:bCs/>
        </w:rPr>
      </w:pPr>
    </w:p>
    <w:p w:rsidR="0075686A" w:rsidP="0075686A" w:rsidRDefault="0075686A" w14:paraId="4D71401A" w14:textId="77777777">
      <w:pPr>
        <w:rPr>
          <w:b/>
          <w:bCs/>
        </w:rPr>
      </w:pPr>
      <w:r>
        <w:rPr>
          <w:b/>
          <w:bCs/>
        </w:rPr>
        <w:t>Antwoord</w:t>
      </w:r>
    </w:p>
    <w:p w:rsidRPr="00F0100D" w:rsidR="003A3AD0" w:rsidP="003A3AD0" w:rsidRDefault="003A3AD0" w14:paraId="0CB4F21A" w14:textId="77777777">
      <w:r>
        <w:t>Het is aan ieder bestuursorgaan zelf om Woo-verzoeken binnen de wettelijke kaders van de Woo af te handelen. Vanuit mijn stelselverantwoordelijkheid probeer ik een goede uitvoering van de Woo wel te stimuleren en te ondersteunen, zoals door het ontwikkelen van ondersteunende (</w:t>
      </w:r>
      <w:proofErr w:type="spellStart"/>
      <w:r>
        <w:t>beleids</w:t>
      </w:r>
      <w:proofErr w:type="spellEnd"/>
      <w:r>
        <w:t xml:space="preserve">)producten zoals de </w:t>
      </w:r>
      <w:proofErr w:type="spellStart"/>
      <w:r>
        <w:t>Rijksbrede</w:t>
      </w:r>
      <w:proofErr w:type="spellEnd"/>
      <w:r>
        <w:t xml:space="preserve"> Woo-instructie.</w:t>
      </w:r>
      <w:r>
        <w:rPr>
          <w:rStyle w:val="Voetnootmarkering"/>
        </w:rPr>
        <w:footnoteReference w:id="4"/>
      </w:r>
    </w:p>
    <w:p w:rsidR="00F51321" w:rsidP="0075686A" w:rsidRDefault="00F51321" w14:paraId="14B87BF5" w14:textId="77777777">
      <w:pPr>
        <w:rPr>
          <w:b/>
          <w:bCs/>
        </w:rPr>
      </w:pPr>
    </w:p>
    <w:p w:rsidR="0075686A" w:rsidP="0075686A" w:rsidRDefault="0075686A" w14:paraId="04781570" w14:textId="77777777">
      <w:pPr>
        <w:rPr>
          <w:b/>
          <w:bCs/>
        </w:rPr>
      </w:pPr>
    </w:p>
    <w:p w:rsidR="0075686A" w:rsidP="0075686A" w:rsidRDefault="0075686A" w14:paraId="0DDB1C58" w14:textId="77777777">
      <w:pPr>
        <w:rPr>
          <w:b/>
          <w:bCs/>
        </w:rPr>
      </w:pPr>
      <w:r>
        <w:rPr>
          <w:b/>
          <w:bCs/>
        </w:rPr>
        <w:t>Vraag 10</w:t>
      </w:r>
    </w:p>
    <w:p w:rsidR="0075686A" w:rsidP="0075686A" w:rsidRDefault="0075686A" w14:paraId="29DB075B" w14:textId="77777777">
      <w:r>
        <w:t>Is er toezicht op de afhandeling van Woo-verzoeken van decentrale overheden en, zo ja, welke instantie is hiervoor verantwoordelijk?</w:t>
      </w:r>
    </w:p>
    <w:p w:rsidR="0075686A" w:rsidP="0075686A" w:rsidRDefault="0075686A" w14:paraId="52B5E80D" w14:textId="77777777">
      <w:pPr>
        <w:rPr>
          <w:b/>
          <w:bCs/>
        </w:rPr>
      </w:pPr>
    </w:p>
    <w:p w:rsidR="0075686A" w:rsidP="0075686A" w:rsidRDefault="0075686A" w14:paraId="27942B31" w14:textId="77777777">
      <w:pPr>
        <w:rPr>
          <w:b/>
          <w:bCs/>
        </w:rPr>
      </w:pPr>
      <w:r>
        <w:rPr>
          <w:b/>
          <w:bCs/>
        </w:rPr>
        <w:t>Antwoord</w:t>
      </w:r>
    </w:p>
    <w:p w:rsidRPr="00344C8B" w:rsidR="0075686A" w:rsidP="0075686A" w:rsidRDefault="00344C8B" w14:paraId="7A49C2ED" w14:textId="77777777">
      <w:r>
        <w:t>Nee, er is geen instantie die toezicht houdt op de afhandeling van Woo-verzoeken van decentrale overheden. Indien een verzoeker het niet eens is met de</w:t>
      </w:r>
      <w:r w:rsidR="00BC5A43">
        <w:t xml:space="preserve"> (wijze</w:t>
      </w:r>
      <w:r w:rsidR="002F66A4">
        <w:t xml:space="preserve"> of tijdigheid</w:t>
      </w:r>
      <w:r w:rsidR="00BC5A43">
        <w:t xml:space="preserve"> van de)</w:t>
      </w:r>
      <w:r>
        <w:t xml:space="preserve"> afhandeling van een Woo-verzoek dan heeft hij de mogelijkheid om een bezwaar in te dienen bij het bestuursorgaan en vervolgens een beroep in te dienen bij een rechtbank. </w:t>
      </w:r>
      <w:r w:rsidDel="002F66A4" w:rsidR="002F66A4">
        <w:t xml:space="preserve"> </w:t>
      </w:r>
    </w:p>
    <w:p w:rsidR="0075686A" w:rsidP="0075686A" w:rsidRDefault="0075686A" w14:paraId="7AC7ECEA" w14:textId="77777777">
      <w:pPr>
        <w:rPr>
          <w:b/>
          <w:bCs/>
        </w:rPr>
      </w:pPr>
    </w:p>
    <w:p w:rsidR="0093007F" w:rsidP="0075686A" w:rsidRDefault="0093007F" w14:paraId="62D8BFB9" w14:textId="77777777">
      <w:pPr>
        <w:rPr>
          <w:b/>
          <w:bCs/>
        </w:rPr>
      </w:pPr>
    </w:p>
    <w:p w:rsidR="0075686A" w:rsidP="0075686A" w:rsidRDefault="0075686A" w14:paraId="303FF9A5" w14:textId="77777777">
      <w:pPr>
        <w:rPr>
          <w:b/>
          <w:bCs/>
        </w:rPr>
      </w:pPr>
      <w:r>
        <w:rPr>
          <w:b/>
          <w:bCs/>
        </w:rPr>
        <w:t>Vraag 11</w:t>
      </w:r>
    </w:p>
    <w:p w:rsidR="0075686A" w:rsidP="0075686A" w:rsidRDefault="0075686A" w14:paraId="2158F5D3" w14:textId="77777777">
      <w:r>
        <w:t>In het regeerprogramma is vermeld dat de wetsevaluatie van de Woo naar voren wordt gehaald, waarbij onder andere wordt bezien of de overheid de letter en de geest van de Woo naleeft. Wanneer kan de Kamer deze wetsevaluatie verwachten? Is de uitvoering door decentrale overheden, zoals de werkwijze van de gemeente Utrecht, onderdeel van deze evaluatie?</w:t>
      </w:r>
    </w:p>
    <w:p w:rsidR="0075686A" w:rsidP="0075686A" w:rsidRDefault="0075686A" w14:paraId="6CDB730C" w14:textId="77777777">
      <w:pPr>
        <w:rPr>
          <w:b/>
          <w:bCs/>
        </w:rPr>
      </w:pPr>
    </w:p>
    <w:p w:rsidR="0075686A" w:rsidP="0075686A" w:rsidRDefault="0075686A" w14:paraId="39D97391" w14:textId="77777777">
      <w:pPr>
        <w:rPr>
          <w:b/>
          <w:bCs/>
        </w:rPr>
      </w:pPr>
      <w:r>
        <w:rPr>
          <w:b/>
          <w:bCs/>
        </w:rPr>
        <w:t>Antwoord</w:t>
      </w:r>
    </w:p>
    <w:p w:rsidRPr="00344C8B" w:rsidR="0075686A" w:rsidP="0075686A" w:rsidRDefault="00344C8B" w14:paraId="66336434" w14:textId="77777777">
      <w:r>
        <w:t xml:space="preserve">Aan het einde van dit jaar wordt gestart met de wetsevaluatie van de Woo. Naar verwachting zal de wetsevaluatie medio 2026 worden opgeleverd. De precieze invulling van deze wetsevaluatie moet nog worden uitgewerkt, maar daarbij zal uiteraard ook (de uitvoering van de Woo door) medeoverheden </w:t>
      </w:r>
      <w:r w:rsidR="00D45BBE">
        <w:t xml:space="preserve">en andere bestuursorganen </w:t>
      </w:r>
      <w:r>
        <w:t xml:space="preserve">betrokken worden. </w:t>
      </w:r>
    </w:p>
    <w:p w:rsidR="0075686A" w:rsidP="0075686A" w:rsidRDefault="0075686A" w14:paraId="5C98199F" w14:textId="77777777">
      <w:pPr>
        <w:rPr>
          <w:b/>
          <w:bCs/>
        </w:rPr>
      </w:pPr>
    </w:p>
    <w:p w:rsidR="0093007F" w:rsidP="0075686A" w:rsidRDefault="0093007F" w14:paraId="521BD6D5" w14:textId="77777777">
      <w:pPr>
        <w:rPr>
          <w:b/>
          <w:bCs/>
        </w:rPr>
      </w:pPr>
    </w:p>
    <w:p w:rsidR="0075686A" w:rsidP="0075686A" w:rsidRDefault="0075686A" w14:paraId="110D7CB4" w14:textId="77777777">
      <w:pPr>
        <w:rPr>
          <w:b/>
          <w:bCs/>
        </w:rPr>
      </w:pPr>
      <w:r>
        <w:rPr>
          <w:b/>
          <w:bCs/>
        </w:rPr>
        <w:t>Vraag 12</w:t>
      </w:r>
    </w:p>
    <w:p w:rsidR="0075686A" w:rsidP="0075686A" w:rsidRDefault="0075686A" w14:paraId="4D75B844" w14:textId="77777777">
      <w:r>
        <w:t>Kunt u deze vragen een voor een binnen drie weken beantwoorden?</w:t>
      </w:r>
    </w:p>
    <w:p w:rsidR="0075686A" w:rsidP="0075686A" w:rsidRDefault="0075686A" w14:paraId="382AEF5B" w14:textId="77777777">
      <w:pPr>
        <w:rPr>
          <w:b/>
          <w:bCs/>
        </w:rPr>
      </w:pPr>
    </w:p>
    <w:p w:rsidR="0075686A" w:rsidP="0075686A" w:rsidRDefault="0075686A" w14:paraId="622D4A0D" w14:textId="77777777">
      <w:pPr>
        <w:rPr>
          <w:b/>
          <w:bCs/>
        </w:rPr>
      </w:pPr>
      <w:r>
        <w:rPr>
          <w:b/>
          <w:bCs/>
        </w:rPr>
        <w:t>Antwoord</w:t>
      </w:r>
    </w:p>
    <w:p w:rsidR="0075686A" w:rsidP="0075686A" w:rsidRDefault="00F51321" w14:paraId="7E7EC64F" w14:textId="77777777">
      <w:r>
        <w:t>De afstemming van de antwoorden vergde</w:t>
      </w:r>
      <w:r w:rsidR="00F0100D">
        <w:t xml:space="preserve"> helaas</w:t>
      </w:r>
      <w:r>
        <w:t xml:space="preserve"> meer tijd, waardoor het niet gelukt is deze vragen binnen drie weken te beantwoorden.</w:t>
      </w:r>
    </w:p>
    <w:p w:rsidR="0075686A" w:rsidP="0075686A" w:rsidRDefault="0075686A" w14:paraId="608AD2FD" w14:textId="77777777"/>
    <w:p w:rsidR="00424282" w:rsidP="0075686A" w:rsidRDefault="00424282" w14:paraId="48CD0B5A" w14:textId="77777777"/>
    <w:p w:rsidRPr="0075686A" w:rsidR="0075686A" w:rsidP="0075686A" w:rsidRDefault="0075686A" w14:paraId="7D39548F" w14:textId="77777777">
      <w:r>
        <w:t xml:space="preserve">[1] </w:t>
      </w:r>
      <w:proofErr w:type="spellStart"/>
      <w:r>
        <w:t>iBestuur</w:t>
      </w:r>
      <w:proofErr w:type="spellEnd"/>
      <w:r>
        <w:t xml:space="preserve">, 'Puntensysteem </w:t>
      </w:r>
      <w:proofErr w:type="spellStart"/>
      <w:r>
        <w:t>Woo</w:t>
      </w:r>
      <w:proofErr w:type="spellEnd"/>
      <w:r>
        <w:t xml:space="preserve">-verzoeken Utrecht in strijd met de wet', 7 januari 2025; </w:t>
      </w:r>
      <w:hyperlink w:history="1" r:id="rId12">
        <w:r w:rsidRPr="0051472F">
          <w:rPr>
            <w:rStyle w:val="Hyperlink"/>
          </w:rPr>
          <w:t>https://ibestuur.nl/artikel/puntensysteem-woo-verzoeken-utrecht-in-strijd-met-de-wet/</w:t>
        </w:r>
      </w:hyperlink>
      <w:r>
        <w:t xml:space="preserve"> </w:t>
      </w:r>
    </w:p>
    <w:sectPr w:rsidRPr="0075686A" w:rsidR="0075686A">
      <w:headerReference w:type="default" r:id="rId13"/>
      <w:head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2A75" w14:textId="77777777" w:rsidR="00624365" w:rsidRDefault="00624365">
      <w:pPr>
        <w:spacing w:line="240" w:lineRule="auto"/>
      </w:pPr>
      <w:r>
        <w:separator/>
      </w:r>
    </w:p>
  </w:endnote>
  <w:endnote w:type="continuationSeparator" w:id="0">
    <w:p w14:paraId="509F72AB" w14:textId="77777777" w:rsidR="00624365" w:rsidRDefault="00624365">
      <w:pPr>
        <w:spacing w:line="240" w:lineRule="auto"/>
      </w:pPr>
      <w:r>
        <w:continuationSeparator/>
      </w:r>
    </w:p>
  </w:endnote>
  <w:endnote w:type="continuationNotice" w:id="1">
    <w:p w14:paraId="43EE9E56" w14:textId="77777777" w:rsidR="00624365" w:rsidRDefault="006243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BF47" w14:textId="77777777" w:rsidR="00624365" w:rsidRDefault="00624365">
      <w:pPr>
        <w:spacing w:line="240" w:lineRule="auto"/>
      </w:pPr>
      <w:r>
        <w:separator/>
      </w:r>
    </w:p>
  </w:footnote>
  <w:footnote w:type="continuationSeparator" w:id="0">
    <w:p w14:paraId="7CCF10D5" w14:textId="77777777" w:rsidR="00624365" w:rsidRDefault="00624365">
      <w:pPr>
        <w:spacing w:line="240" w:lineRule="auto"/>
      </w:pPr>
      <w:r>
        <w:continuationSeparator/>
      </w:r>
    </w:p>
  </w:footnote>
  <w:footnote w:type="continuationNotice" w:id="1">
    <w:p w14:paraId="73C848B7" w14:textId="77777777" w:rsidR="00624365" w:rsidRDefault="00624365">
      <w:pPr>
        <w:spacing w:line="240" w:lineRule="auto"/>
      </w:pPr>
    </w:p>
  </w:footnote>
  <w:footnote w:id="2">
    <w:p w14:paraId="5FC265B4" w14:textId="77777777" w:rsidR="00A2116E" w:rsidRDefault="00A2116E" w:rsidP="00A2116E">
      <w:pPr>
        <w:pStyle w:val="Voetnoottekst"/>
      </w:pPr>
      <w:r>
        <w:rPr>
          <w:rStyle w:val="Voetnootmarkering"/>
          <w:sz w:val="16"/>
          <w:szCs w:val="16"/>
        </w:rPr>
        <w:footnoteRef/>
      </w:r>
      <w:r>
        <w:rPr>
          <w:sz w:val="16"/>
          <w:szCs w:val="16"/>
        </w:rPr>
        <w:t xml:space="preserve"> Zie hiertoe: </w:t>
      </w:r>
      <w:hyperlink r:id="rId1" w:history="1">
        <w:r>
          <w:rPr>
            <w:rStyle w:val="Hyperlink"/>
            <w:sz w:val="16"/>
            <w:szCs w:val="16"/>
          </w:rPr>
          <w:t xml:space="preserve">Raadsbrief Uitvoering </w:t>
        </w:r>
        <w:proofErr w:type="spellStart"/>
        <w:r>
          <w:rPr>
            <w:rStyle w:val="Hyperlink"/>
            <w:sz w:val="16"/>
            <w:szCs w:val="16"/>
          </w:rPr>
          <w:t>Woo</w:t>
        </w:r>
        <w:proofErr w:type="spellEnd"/>
        <w:r>
          <w:rPr>
            <w:rStyle w:val="Hyperlink"/>
            <w:sz w:val="16"/>
            <w:szCs w:val="16"/>
          </w:rPr>
          <w:t xml:space="preserve"> in 2024 Utrecht - </w:t>
        </w:r>
        <w:proofErr w:type="spellStart"/>
        <w:r>
          <w:rPr>
            <w:rStyle w:val="Hyperlink"/>
            <w:sz w:val="16"/>
            <w:szCs w:val="16"/>
          </w:rPr>
          <w:t>iBabs</w:t>
        </w:r>
        <w:proofErr w:type="spellEnd"/>
        <w:r>
          <w:rPr>
            <w:rStyle w:val="Hyperlink"/>
            <w:sz w:val="16"/>
            <w:szCs w:val="16"/>
          </w:rPr>
          <w:t xml:space="preserve"> Publieksportaal</w:t>
        </w:r>
      </w:hyperlink>
      <w:r>
        <w:rPr>
          <w:sz w:val="16"/>
          <w:szCs w:val="16"/>
        </w:rPr>
        <w:t>.</w:t>
      </w:r>
    </w:p>
  </w:footnote>
  <w:footnote w:id="3">
    <w:p w14:paraId="3FC48AD3" w14:textId="77777777" w:rsidR="00A2116E" w:rsidRDefault="00A2116E" w:rsidP="00A2116E">
      <w:pPr>
        <w:pStyle w:val="Voetnoottekst"/>
      </w:pPr>
      <w:r>
        <w:rPr>
          <w:rStyle w:val="Voetnootmarkering"/>
          <w:sz w:val="16"/>
          <w:szCs w:val="16"/>
        </w:rPr>
        <w:footnoteRef/>
      </w:r>
      <w:r>
        <w:rPr>
          <w:sz w:val="16"/>
          <w:szCs w:val="16"/>
        </w:rPr>
        <w:t xml:space="preserve"> Regeerprogramma kabinet-Schoof, p. 90</w:t>
      </w:r>
    </w:p>
  </w:footnote>
  <w:footnote w:id="4">
    <w:p w14:paraId="720E91B9" w14:textId="77777777" w:rsidR="003A3AD0" w:rsidRPr="002F66A4" w:rsidRDefault="003A3AD0" w:rsidP="003A3AD0">
      <w:pPr>
        <w:pStyle w:val="Voetnoottekst"/>
      </w:pPr>
      <w:r w:rsidRPr="000C342F">
        <w:rPr>
          <w:rStyle w:val="Voetnootmarkering"/>
          <w:sz w:val="16"/>
          <w:szCs w:val="16"/>
        </w:rPr>
        <w:footnoteRef/>
      </w:r>
      <w:r w:rsidRPr="000C342F">
        <w:rPr>
          <w:sz w:val="16"/>
          <w:szCs w:val="16"/>
        </w:rPr>
        <w:t xml:space="preserve"> </w:t>
      </w:r>
      <w:hyperlink r:id="rId2" w:history="1">
        <w:proofErr w:type="spellStart"/>
        <w:r w:rsidRPr="000C342F">
          <w:rPr>
            <w:rStyle w:val="Hyperlink"/>
            <w:sz w:val="16"/>
            <w:szCs w:val="16"/>
          </w:rPr>
          <w:t>Woo</w:t>
        </w:r>
        <w:proofErr w:type="spellEnd"/>
        <w:r w:rsidRPr="000C342F">
          <w:rPr>
            <w:rStyle w:val="Hyperlink"/>
            <w:sz w:val="16"/>
            <w:szCs w:val="16"/>
          </w:rPr>
          <w:t>-instructie (versie 2024) | Instructie | Open Overheid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89E2" w14:textId="77777777" w:rsidR="00AC629D" w:rsidRDefault="00273B52">
    <w:r>
      <w:rPr>
        <w:noProof/>
      </w:rPr>
      <mc:AlternateContent>
        <mc:Choice Requires="wps">
          <w:drawing>
            <wp:anchor distT="0" distB="0" distL="0" distR="0" simplePos="0" relativeHeight="251658240" behindDoc="0" locked="1" layoutInCell="1" allowOverlap="1" wp14:anchorId="104A080F" wp14:editId="0323D29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2E7AAB" w14:textId="77777777" w:rsidR="00AF067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04A080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F2E7AAB" w14:textId="77777777" w:rsidR="00AF067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0537621" wp14:editId="6CE7801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ED1D48" w14:textId="77777777" w:rsidR="00AC629D" w:rsidRDefault="00273B52">
                          <w:pPr>
                            <w:pStyle w:val="Referentiegegevensbold"/>
                          </w:pPr>
                          <w:r>
                            <w:t>Directoraat-generaal Digitalisering en Overheidsorganisatie</w:t>
                          </w:r>
                        </w:p>
                        <w:p w14:paraId="1A893FCE" w14:textId="77777777" w:rsidR="00AC629D" w:rsidRDefault="00273B52">
                          <w:pPr>
                            <w:pStyle w:val="Referentiegegevens"/>
                          </w:pPr>
                          <w:r>
                            <w:t>Programma Open Overheid</w:t>
                          </w:r>
                        </w:p>
                        <w:p w14:paraId="1E6183DA" w14:textId="77777777" w:rsidR="00AC629D" w:rsidRDefault="00AC629D">
                          <w:pPr>
                            <w:pStyle w:val="WitregelW2"/>
                          </w:pPr>
                        </w:p>
                        <w:p w14:paraId="1E0BF6A6" w14:textId="77777777" w:rsidR="00AC629D" w:rsidRDefault="00273B52">
                          <w:pPr>
                            <w:pStyle w:val="Referentiegegevensbold"/>
                          </w:pPr>
                          <w:r>
                            <w:t>Datum</w:t>
                          </w:r>
                        </w:p>
                        <w:p w14:paraId="4C01F779" w14:textId="77777777" w:rsidR="00AF0676" w:rsidRDefault="00000000">
                          <w:pPr>
                            <w:pStyle w:val="Referentiegegevens"/>
                          </w:pPr>
                          <w:r>
                            <w:fldChar w:fldCharType="begin"/>
                          </w:r>
                          <w:r>
                            <w:instrText xml:space="preserve"> DOCPROPERTY  "Datum"  \* MERGEFORMAT </w:instrText>
                          </w:r>
                          <w:r>
                            <w:fldChar w:fldCharType="end"/>
                          </w:r>
                        </w:p>
                        <w:p w14:paraId="027FCD81" w14:textId="77777777" w:rsidR="00AC629D" w:rsidRDefault="00AC629D">
                          <w:pPr>
                            <w:pStyle w:val="WitregelW1"/>
                          </w:pPr>
                        </w:p>
                        <w:p w14:paraId="7BFB7A98" w14:textId="77777777" w:rsidR="00AC629D" w:rsidRDefault="00273B52">
                          <w:pPr>
                            <w:pStyle w:val="Referentiegegevensbold"/>
                          </w:pPr>
                          <w:r>
                            <w:t>Onze referentie</w:t>
                          </w:r>
                        </w:p>
                        <w:p w14:paraId="799B03EA" w14:textId="77777777" w:rsidR="00AF0676" w:rsidRDefault="00000000">
                          <w:pPr>
                            <w:pStyle w:val="Referentiegegevens"/>
                          </w:pPr>
                          <w:fldSimple w:instr=" DOCPROPERTY  &quot;Kenmerk&quot;  \* MERGEFORMAT ">
                            <w:r w:rsidR="00501662">
                              <w:t>2025-0000176373</w:t>
                            </w:r>
                          </w:fldSimple>
                        </w:p>
                      </w:txbxContent>
                    </wps:txbx>
                    <wps:bodyPr vert="horz" wrap="square" lIns="0" tIns="0" rIns="0" bIns="0" anchor="t" anchorCtr="0"/>
                  </wps:wsp>
                </a:graphicData>
              </a:graphic>
            </wp:anchor>
          </w:drawing>
        </mc:Choice>
        <mc:Fallback>
          <w:pict>
            <v:shape w14:anchorId="10537621"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3ED1D48" w14:textId="77777777" w:rsidR="00AC629D" w:rsidRDefault="00273B52">
                    <w:pPr>
                      <w:pStyle w:val="Referentiegegevensbold"/>
                    </w:pPr>
                    <w:r>
                      <w:t>Directoraat-generaal Digitalisering en Overheidsorganisatie</w:t>
                    </w:r>
                  </w:p>
                  <w:p w14:paraId="1A893FCE" w14:textId="77777777" w:rsidR="00AC629D" w:rsidRDefault="00273B52">
                    <w:pPr>
                      <w:pStyle w:val="Referentiegegevens"/>
                    </w:pPr>
                    <w:r>
                      <w:t>Programma Open Overheid</w:t>
                    </w:r>
                  </w:p>
                  <w:p w14:paraId="1E6183DA" w14:textId="77777777" w:rsidR="00AC629D" w:rsidRDefault="00AC629D">
                    <w:pPr>
                      <w:pStyle w:val="WitregelW2"/>
                    </w:pPr>
                  </w:p>
                  <w:p w14:paraId="1E0BF6A6" w14:textId="77777777" w:rsidR="00AC629D" w:rsidRDefault="00273B52">
                    <w:pPr>
                      <w:pStyle w:val="Referentiegegevensbold"/>
                    </w:pPr>
                    <w:r>
                      <w:t>Datum</w:t>
                    </w:r>
                  </w:p>
                  <w:p w14:paraId="4C01F779" w14:textId="77777777" w:rsidR="00AF0676" w:rsidRDefault="00000000">
                    <w:pPr>
                      <w:pStyle w:val="Referentiegegevens"/>
                    </w:pPr>
                    <w:r>
                      <w:fldChar w:fldCharType="begin"/>
                    </w:r>
                    <w:r>
                      <w:instrText xml:space="preserve"> DOCPROPERTY  "Datum"  \* MERGEFORMAT </w:instrText>
                    </w:r>
                    <w:r>
                      <w:fldChar w:fldCharType="end"/>
                    </w:r>
                  </w:p>
                  <w:p w14:paraId="027FCD81" w14:textId="77777777" w:rsidR="00AC629D" w:rsidRDefault="00AC629D">
                    <w:pPr>
                      <w:pStyle w:val="WitregelW1"/>
                    </w:pPr>
                  </w:p>
                  <w:p w14:paraId="7BFB7A98" w14:textId="77777777" w:rsidR="00AC629D" w:rsidRDefault="00273B52">
                    <w:pPr>
                      <w:pStyle w:val="Referentiegegevensbold"/>
                    </w:pPr>
                    <w:r>
                      <w:t>Onze referentie</w:t>
                    </w:r>
                  </w:p>
                  <w:p w14:paraId="799B03EA" w14:textId="77777777" w:rsidR="00AF0676" w:rsidRDefault="00000000">
                    <w:pPr>
                      <w:pStyle w:val="Referentiegegevens"/>
                    </w:pPr>
                    <w:fldSimple w:instr=" DOCPROPERTY  &quot;Kenmerk&quot;  \* MERGEFORMAT ">
                      <w:r w:rsidR="00501662">
                        <w:t>2025-0000176373</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829FABB" wp14:editId="4D847B8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78E04B" w14:textId="77777777" w:rsidR="00AF067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829FABB"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878E04B" w14:textId="77777777" w:rsidR="00AF067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E83A83B" wp14:editId="4BD9D67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73F94F" w14:textId="77777777" w:rsidR="00AF067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E83A83B"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A73F94F" w14:textId="77777777" w:rsidR="00AF067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01C5" w14:textId="77777777" w:rsidR="00AC629D" w:rsidRDefault="00273B52">
    <w:pPr>
      <w:spacing w:after="6377" w:line="14" w:lineRule="exact"/>
    </w:pPr>
    <w:r>
      <w:rPr>
        <w:noProof/>
      </w:rPr>
      <mc:AlternateContent>
        <mc:Choice Requires="wps">
          <w:drawing>
            <wp:anchor distT="0" distB="0" distL="0" distR="0" simplePos="0" relativeHeight="251658244" behindDoc="0" locked="1" layoutInCell="1" allowOverlap="1" wp14:anchorId="7F0691BC" wp14:editId="3A11E41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B222E03" w14:textId="77777777" w:rsidR="00AC629D" w:rsidRDefault="00273B52">
                          <w:pPr>
                            <w:spacing w:line="240" w:lineRule="auto"/>
                          </w:pPr>
                          <w:r>
                            <w:rPr>
                              <w:noProof/>
                            </w:rPr>
                            <w:drawing>
                              <wp:inline distT="0" distB="0" distL="0" distR="0" wp14:anchorId="2CB9F6FB" wp14:editId="7544BEB1">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0691B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B222E03" w14:textId="77777777" w:rsidR="00AC629D" w:rsidRDefault="00273B52">
                    <w:pPr>
                      <w:spacing w:line="240" w:lineRule="auto"/>
                    </w:pPr>
                    <w:r>
                      <w:rPr>
                        <w:noProof/>
                      </w:rPr>
                      <w:drawing>
                        <wp:inline distT="0" distB="0" distL="0" distR="0" wp14:anchorId="2CB9F6FB" wp14:editId="7544BEB1">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B6722EF" wp14:editId="1EB424F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600DFE" w14:textId="77777777" w:rsidR="00AC629D" w:rsidRDefault="00273B52">
                          <w:pPr>
                            <w:spacing w:line="240" w:lineRule="auto"/>
                          </w:pPr>
                          <w:r>
                            <w:rPr>
                              <w:noProof/>
                            </w:rPr>
                            <w:drawing>
                              <wp:inline distT="0" distB="0" distL="0" distR="0" wp14:anchorId="69547F63" wp14:editId="69A7F92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6722EF"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A600DFE" w14:textId="77777777" w:rsidR="00AC629D" w:rsidRDefault="00273B52">
                    <w:pPr>
                      <w:spacing w:line="240" w:lineRule="auto"/>
                    </w:pPr>
                    <w:r>
                      <w:rPr>
                        <w:noProof/>
                      </w:rPr>
                      <w:drawing>
                        <wp:inline distT="0" distB="0" distL="0" distR="0" wp14:anchorId="69547F63" wp14:editId="69A7F92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FFAA7B0" wp14:editId="4DFFFF3A">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4D2F60" w14:textId="77777777" w:rsidR="00AC629D" w:rsidRDefault="00273B52">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7FFAA7B0"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94D2F60" w14:textId="77777777" w:rsidR="00AC629D" w:rsidRDefault="00273B52">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0EF2A4F" wp14:editId="22371B8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B333AC8" w14:textId="77777777" w:rsidR="00AF067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762CDA5" w14:textId="77777777" w:rsidR="00AC629D" w:rsidRDefault="00273B52">
                          <w:r>
                            <w:t>Aan de Voorzitter van de Tweede Kamer der Staten-Generaal</w:t>
                          </w:r>
                        </w:p>
                        <w:p w14:paraId="6477F540" w14:textId="77777777" w:rsidR="00AC629D" w:rsidRDefault="00273B52">
                          <w:r>
                            <w:t xml:space="preserve">Postbus 20018 </w:t>
                          </w:r>
                        </w:p>
                        <w:p w14:paraId="69088EEF" w14:textId="77777777" w:rsidR="00AC629D" w:rsidRDefault="00273B52">
                          <w:r>
                            <w:t>2500 EA  Den Haag</w:t>
                          </w:r>
                        </w:p>
                      </w:txbxContent>
                    </wps:txbx>
                    <wps:bodyPr vert="horz" wrap="square" lIns="0" tIns="0" rIns="0" bIns="0" anchor="t" anchorCtr="0"/>
                  </wps:wsp>
                </a:graphicData>
              </a:graphic>
            </wp:anchor>
          </w:drawing>
        </mc:Choice>
        <mc:Fallback>
          <w:pict>
            <v:shape w14:anchorId="70EF2A4F"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B333AC8" w14:textId="77777777" w:rsidR="00AF067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762CDA5" w14:textId="77777777" w:rsidR="00AC629D" w:rsidRDefault="00273B52">
                    <w:r>
                      <w:t>Aan de Voorzitter van de Tweede Kamer der Staten-Generaal</w:t>
                    </w:r>
                  </w:p>
                  <w:p w14:paraId="6477F540" w14:textId="77777777" w:rsidR="00AC629D" w:rsidRDefault="00273B52">
                    <w:r>
                      <w:t xml:space="preserve">Postbus 20018 </w:t>
                    </w:r>
                  </w:p>
                  <w:p w14:paraId="69088EEF" w14:textId="77777777" w:rsidR="00AC629D" w:rsidRDefault="00273B5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727C337" wp14:editId="0B78DF2A">
              <wp:simplePos x="0" y="0"/>
              <wp:positionH relativeFrom="page">
                <wp:posOffset>1017270</wp:posOffset>
              </wp:positionH>
              <wp:positionV relativeFrom="page">
                <wp:posOffset>3339465</wp:posOffset>
              </wp:positionV>
              <wp:extent cx="4772025" cy="70739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70739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C629D" w14:paraId="3464999D" w14:textId="77777777">
                            <w:trPr>
                              <w:trHeight w:val="240"/>
                            </w:trPr>
                            <w:tc>
                              <w:tcPr>
                                <w:tcW w:w="1140" w:type="dxa"/>
                              </w:tcPr>
                              <w:p w14:paraId="73BF5BD6" w14:textId="77777777" w:rsidR="00AC629D" w:rsidRDefault="00273B52">
                                <w:r>
                                  <w:t>Datum</w:t>
                                </w:r>
                              </w:p>
                            </w:tc>
                            <w:tc>
                              <w:tcPr>
                                <w:tcW w:w="5918" w:type="dxa"/>
                              </w:tcPr>
                              <w:p w14:paraId="0F330C1E" w14:textId="3A73CAB3" w:rsidR="00AF0676" w:rsidRDefault="00501662">
                                <w:r>
                                  <w:t>3 maart 2025</w:t>
                                </w:r>
                                <w:r w:rsidR="00000000">
                                  <w:fldChar w:fldCharType="begin"/>
                                </w:r>
                                <w:r w:rsidR="00000000">
                                  <w:instrText xml:space="preserve"> DOCPROPERTY  "Datum"  \* MERGEFORMAT </w:instrText>
                                </w:r>
                                <w:r w:rsidR="00000000">
                                  <w:fldChar w:fldCharType="end"/>
                                </w:r>
                              </w:p>
                            </w:tc>
                          </w:tr>
                          <w:tr w:rsidR="00AC629D" w14:paraId="333601E4" w14:textId="77777777">
                            <w:trPr>
                              <w:trHeight w:val="240"/>
                            </w:trPr>
                            <w:tc>
                              <w:tcPr>
                                <w:tcW w:w="1140" w:type="dxa"/>
                              </w:tcPr>
                              <w:p w14:paraId="1265F727" w14:textId="77777777" w:rsidR="00AC629D" w:rsidRDefault="00273B52">
                                <w:r>
                                  <w:t>Betreft</w:t>
                                </w:r>
                              </w:p>
                            </w:tc>
                            <w:bookmarkStart w:id="0" w:name="_Hlk191555534"/>
                            <w:tc>
                              <w:tcPr>
                                <w:tcW w:w="5918" w:type="dxa"/>
                              </w:tcPr>
                              <w:p w14:paraId="6CC741D9" w14:textId="77777777" w:rsidR="00AF0676" w:rsidRDefault="00000000">
                                <w:r>
                                  <w:fldChar w:fldCharType="begin"/>
                                </w:r>
                                <w:r>
                                  <w:instrText xml:space="preserve"> DOCPROPERTY  "Onderwerp"  \* MERGEFORMAT </w:instrText>
                                </w:r>
                                <w:r>
                                  <w:fldChar w:fldCharType="separate"/>
                                </w:r>
                                <w:r w:rsidR="00501662">
                                  <w:t xml:space="preserve">Beantwoording Kamervragen van het lid Van </w:t>
                                </w:r>
                                <w:proofErr w:type="spellStart"/>
                                <w:r w:rsidR="00501662">
                                  <w:t>Waveren</w:t>
                                </w:r>
                                <w:proofErr w:type="spellEnd"/>
                                <w:r w:rsidR="00501662">
                                  <w:t xml:space="preserve"> (NSC) over het puntensysteem dat de gemeente Utrecht hanteert bij de afhandeling van </w:t>
                                </w:r>
                                <w:proofErr w:type="spellStart"/>
                                <w:r w:rsidR="00501662">
                                  <w:t>Woo</w:t>
                                </w:r>
                                <w:proofErr w:type="spellEnd"/>
                                <w:r w:rsidR="00501662">
                                  <w:t>-verzoeken en in strijd is met de wet</w:t>
                                </w:r>
                                <w:r>
                                  <w:fldChar w:fldCharType="end"/>
                                </w:r>
                                <w:bookmarkEnd w:id="0"/>
                              </w:p>
                            </w:tc>
                          </w:tr>
                        </w:tbl>
                        <w:p w14:paraId="39F35C93" w14:textId="77777777" w:rsidR="009A5D15" w:rsidRDefault="009A5D1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727C337" id="1670fa0c-13cb-45ec-92be-ef1f34d237c5" o:spid="_x0000_s1034" type="#_x0000_t202" style="position:absolute;margin-left:80.1pt;margin-top:262.95pt;width:375.75pt;height:55.7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918"/>
                    </w:tblGrid>
                    <w:tr w:rsidR="00AC629D" w14:paraId="3464999D" w14:textId="77777777">
                      <w:trPr>
                        <w:trHeight w:val="240"/>
                      </w:trPr>
                      <w:tc>
                        <w:tcPr>
                          <w:tcW w:w="1140" w:type="dxa"/>
                        </w:tcPr>
                        <w:p w14:paraId="73BF5BD6" w14:textId="77777777" w:rsidR="00AC629D" w:rsidRDefault="00273B52">
                          <w:r>
                            <w:t>Datum</w:t>
                          </w:r>
                        </w:p>
                      </w:tc>
                      <w:tc>
                        <w:tcPr>
                          <w:tcW w:w="5918" w:type="dxa"/>
                        </w:tcPr>
                        <w:p w14:paraId="0F330C1E" w14:textId="3A73CAB3" w:rsidR="00AF0676" w:rsidRDefault="00501662">
                          <w:r>
                            <w:t>3 maart 2025</w:t>
                          </w:r>
                          <w:r w:rsidR="00000000">
                            <w:fldChar w:fldCharType="begin"/>
                          </w:r>
                          <w:r w:rsidR="00000000">
                            <w:instrText xml:space="preserve"> DOCPROPERTY  "Datum"  \* MERGEFORMAT </w:instrText>
                          </w:r>
                          <w:r w:rsidR="00000000">
                            <w:fldChar w:fldCharType="end"/>
                          </w:r>
                        </w:p>
                      </w:tc>
                    </w:tr>
                    <w:tr w:rsidR="00AC629D" w14:paraId="333601E4" w14:textId="77777777">
                      <w:trPr>
                        <w:trHeight w:val="240"/>
                      </w:trPr>
                      <w:tc>
                        <w:tcPr>
                          <w:tcW w:w="1140" w:type="dxa"/>
                        </w:tcPr>
                        <w:p w14:paraId="1265F727" w14:textId="77777777" w:rsidR="00AC629D" w:rsidRDefault="00273B52">
                          <w:r>
                            <w:t>Betreft</w:t>
                          </w:r>
                        </w:p>
                      </w:tc>
                      <w:bookmarkStart w:id="1" w:name="_Hlk191555534"/>
                      <w:tc>
                        <w:tcPr>
                          <w:tcW w:w="5918" w:type="dxa"/>
                        </w:tcPr>
                        <w:p w14:paraId="6CC741D9" w14:textId="77777777" w:rsidR="00AF0676" w:rsidRDefault="00000000">
                          <w:r>
                            <w:fldChar w:fldCharType="begin"/>
                          </w:r>
                          <w:r>
                            <w:instrText xml:space="preserve"> DOCPROPERTY  "Onderwerp"  \* MERGEFORMAT </w:instrText>
                          </w:r>
                          <w:r>
                            <w:fldChar w:fldCharType="separate"/>
                          </w:r>
                          <w:r w:rsidR="00501662">
                            <w:t xml:space="preserve">Beantwoording Kamervragen van het lid Van </w:t>
                          </w:r>
                          <w:proofErr w:type="spellStart"/>
                          <w:r w:rsidR="00501662">
                            <w:t>Waveren</w:t>
                          </w:r>
                          <w:proofErr w:type="spellEnd"/>
                          <w:r w:rsidR="00501662">
                            <w:t xml:space="preserve"> (NSC) over het puntensysteem dat de gemeente Utrecht hanteert bij de afhandeling van </w:t>
                          </w:r>
                          <w:proofErr w:type="spellStart"/>
                          <w:r w:rsidR="00501662">
                            <w:t>Woo</w:t>
                          </w:r>
                          <w:proofErr w:type="spellEnd"/>
                          <w:r w:rsidR="00501662">
                            <w:t>-verzoeken en in strijd is met de wet</w:t>
                          </w:r>
                          <w:r>
                            <w:fldChar w:fldCharType="end"/>
                          </w:r>
                          <w:bookmarkEnd w:id="1"/>
                        </w:p>
                      </w:tc>
                    </w:tr>
                  </w:tbl>
                  <w:p w14:paraId="39F35C93" w14:textId="77777777" w:rsidR="009A5D15" w:rsidRDefault="009A5D1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715FAFE" wp14:editId="614AA69B">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E85A91" w14:textId="77777777" w:rsidR="00AC629D" w:rsidRDefault="00273B52">
                          <w:pPr>
                            <w:pStyle w:val="Referentiegegevensbold"/>
                          </w:pPr>
                          <w:r>
                            <w:t>Directoraat-generaal Digitalisering en Overheidsorganisatie</w:t>
                          </w:r>
                        </w:p>
                        <w:p w14:paraId="3FE76E27" w14:textId="77777777" w:rsidR="00AC629D" w:rsidRDefault="00273B52">
                          <w:pPr>
                            <w:pStyle w:val="Referentiegegevens"/>
                          </w:pPr>
                          <w:r>
                            <w:t>Programma Open Overheid</w:t>
                          </w:r>
                        </w:p>
                        <w:p w14:paraId="2C79A337" w14:textId="77777777" w:rsidR="00AC629D" w:rsidRDefault="00AC629D">
                          <w:pPr>
                            <w:pStyle w:val="WitregelW1"/>
                          </w:pPr>
                        </w:p>
                        <w:p w14:paraId="51772EAD" w14:textId="77777777" w:rsidR="00AC629D" w:rsidRPr="004575E8" w:rsidRDefault="00273B52">
                          <w:pPr>
                            <w:pStyle w:val="Referentiegegevens"/>
                            <w:rPr>
                              <w:lang w:val="de-DE"/>
                            </w:rPr>
                          </w:pPr>
                          <w:proofErr w:type="spellStart"/>
                          <w:r w:rsidRPr="004575E8">
                            <w:rPr>
                              <w:lang w:val="de-DE"/>
                            </w:rPr>
                            <w:t>Turfmarkt</w:t>
                          </w:r>
                          <w:proofErr w:type="spellEnd"/>
                          <w:r w:rsidRPr="004575E8">
                            <w:rPr>
                              <w:lang w:val="de-DE"/>
                            </w:rPr>
                            <w:t xml:space="preserve"> 147</w:t>
                          </w:r>
                        </w:p>
                        <w:p w14:paraId="64467771" w14:textId="77777777" w:rsidR="00AC629D" w:rsidRPr="004575E8" w:rsidRDefault="00273B52">
                          <w:pPr>
                            <w:pStyle w:val="Referentiegegevens"/>
                            <w:rPr>
                              <w:lang w:val="de-DE"/>
                            </w:rPr>
                          </w:pPr>
                          <w:r w:rsidRPr="004575E8">
                            <w:rPr>
                              <w:lang w:val="de-DE"/>
                            </w:rPr>
                            <w:t xml:space="preserve">2511 </w:t>
                          </w:r>
                          <w:proofErr w:type="gramStart"/>
                          <w:r w:rsidRPr="004575E8">
                            <w:rPr>
                              <w:lang w:val="de-DE"/>
                            </w:rPr>
                            <w:t>DP  Den</w:t>
                          </w:r>
                          <w:proofErr w:type="gramEnd"/>
                          <w:r w:rsidRPr="004575E8">
                            <w:rPr>
                              <w:lang w:val="de-DE"/>
                            </w:rPr>
                            <w:t xml:space="preserve"> Haag</w:t>
                          </w:r>
                        </w:p>
                        <w:p w14:paraId="7E6106A9" w14:textId="77777777" w:rsidR="00AC629D" w:rsidRPr="004575E8" w:rsidRDefault="00273B52">
                          <w:pPr>
                            <w:pStyle w:val="Referentiegegevens"/>
                            <w:rPr>
                              <w:lang w:val="de-DE"/>
                            </w:rPr>
                          </w:pPr>
                          <w:r w:rsidRPr="004575E8">
                            <w:rPr>
                              <w:lang w:val="de-DE"/>
                            </w:rPr>
                            <w:t>Postbus 20011</w:t>
                          </w:r>
                        </w:p>
                        <w:p w14:paraId="6B496EB6" w14:textId="77777777" w:rsidR="00AC629D" w:rsidRDefault="00273B52">
                          <w:pPr>
                            <w:pStyle w:val="Referentiegegevens"/>
                          </w:pPr>
                          <w:r>
                            <w:t>2500 EA  Den Haag</w:t>
                          </w:r>
                        </w:p>
                        <w:p w14:paraId="7B293CEA" w14:textId="77777777" w:rsidR="00AC629D" w:rsidRDefault="00AC629D">
                          <w:pPr>
                            <w:pStyle w:val="WitregelW1"/>
                          </w:pPr>
                        </w:p>
                        <w:p w14:paraId="7812E680" w14:textId="77777777" w:rsidR="00AC629D" w:rsidRDefault="00273B52">
                          <w:pPr>
                            <w:pStyle w:val="Referentiegegevensbold"/>
                          </w:pPr>
                          <w:r>
                            <w:t>Onze referentie</w:t>
                          </w:r>
                        </w:p>
                        <w:p w14:paraId="0821A255" w14:textId="77777777" w:rsidR="00AF0676" w:rsidRDefault="00000000">
                          <w:pPr>
                            <w:pStyle w:val="Referentiegegevens"/>
                          </w:pPr>
                          <w:fldSimple w:instr=" DOCPROPERTY  &quot;Kenmerk&quot;  \* MERGEFORMAT ">
                            <w:r w:rsidR="00501662">
                              <w:t>2025-0000176373</w:t>
                            </w:r>
                          </w:fldSimple>
                        </w:p>
                        <w:p w14:paraId="0D5D44AA" w14:textId="77777777" w:rsidR="00AC629D" w:rsidRDefault="00AC629D">
                          <w:pPr>
                            <w:pStyle w:val="WitregelW1"/>
                          </w:pPr>
                        </w:p>
                        <w:p w14:paraId="4E1FE08F" w14:textId="77777777" w:rsidR="00AC629D" w:rsidRDefault="00273B52">
                          <w:pPr>
                            <w:pStyle w:val="Referentiegegevensbold"/>
                          </w:pPr>
                          <w:r>
                            <w:t>Uw referentie</w:t>
                          </w:r>
                        </w:p>
                        <w:p w14:paraId="37F6ADA2" w14:textId="77777777" w:rsidR="00AF0676"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715FAFE"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FE85A91" w14:textId="77777777" w:rsidR="00AC629D" w:rsidRDefault="00273B52">
                    <w:pPr>
                      <w:pStyle w:val="Referentiegegevensbold"/>
                    </w:pPr>
                    <w:r>
                      <w:t>Directoraat-generaal Digitalisering en Overheidsorganisatie</w:t>
                    </w:r>
                  </w:p>
                  <w:p w14:paraId="3FE76E27" w14:textId="77777777" w:rsidR="00AC629D" w:rsidRDefault="00273B52">
                    <w:pPr>
                      <w:pStyle w:val="Referentiegegevens"/>
                    </w:pPr>
                    <w:r>
                      <w:t>Programma Open Overheid</w:t>
                    </w:r>
                  </w:p>
                  <w:p w14:paraId="2C79A337" w14:textId="77777777" w:rsidR="00AC629D" w:rsidRDefault="00AC629D">
                    <w:pPr>
                      <w:pStyle w:val="WitregelW1"/>
                    </w:pPr>
                  </w:p>
                  <w:p w14:paraId="51772EAD" w14:textId="77777777" w:rsidR="00AC629D" w:rsidRPr="004575E8" w:rsidRDefault="00273B52">
                    <w:pPr>
                      <w:pStyle w:val="Referentiegegevens"/>
                      <w:rPr>
                        <w:lang w:val="de-DE"/>
                      </w:rPr>
                    </w:pPr>
                    <w:proofErr w:type="spellStart"/>
                    <w:r w:rsidRPr="004575E8">
                      <w:rPr>
                        <w:lang w:val="de-DE"/>
                      </w:rPr>
                      <w:t>Turfmarkt</w:t>
                    </w:r>
                    <w:proofErr w:type="spellEnd"/>
                    <w:r w:rsidRPr="004575E8">
                      <w:rPr>
                        <w:lang w:val="de-DE"/>
                      </w:rPr>
                      <w:t xml:space="preserve"> 147</w:t>
                    </w:r>
                  </w:p>
                  <w:p w14:paraId="64467771" w14:textId="77777777" w:rsidR="00AC629D" w:rsidRPr="004575E8" w:rsidRDefault="00273B52">
                    <w:pPr>
                      <w:pStyle w:val="Referentiegegevens"/>
                      <w:rPr>
                        <w:lang w:val="de-DE"/>
                      </w:rPr>
                    </w:pPr>
                    <w:r w:rsidRPr="004575E8">
                      <w:rPr>
                        <w:lang w:val="de-DE"/>
                      </w:rPr>
                      <w:t xml:space="preserve">2511 </w:t>
                    </w:r>
                    <w:proofErr w:type="gramStart"/>
                    <w:r w:rsidRPr="004575E8">
                      <w:rPr>
                        <w:lang w:val="de-DE"/>
                      </w:rPr>
                      <w:t>DP  Den</w:t>
                    </w:r>
                    <w:proofErr w:type="gramEnd"/>
                    <w:r w:rsidRPr="004575E8">
                      <w:rPr>
                        <w:lang w:val="de-DE"/>
                      </w:rPr>
                      <w:t xml:space="preserve"> Haag</w:t>
                    </w:r>
                  </w:p>
                  <w:p w14:paraId="7E6106A9" w14:textId="77777777" w:rsidR="00AC629D" w:rsidRPr="004575E8" w:rsidRDefault="00273B52">
                    <w:pPr>
                      <w:pStyle w:val="Referentiegegevens"/>
                      <w:rPr>
                        <w:lang w:val="de-DE"/>
                      </w:rPr>
                    </w:pPr>
                    <w:r w:rsidRPr="004575E8">
                      <w:rPr>
                        <w:lang w:val="de-DE"/>
                      </w:rPr>
                      <w:t>Postbus 20011</w:t>
                    </w:r>
                  </w:p>
                  <w:p w14:paraId="6B496EB6" w14:textId="77777777" w:rsidR="00AC629D" w:rsidRDefault="00273B52">
                    <w:pPr>
                      <w:pStyle w:val="Referentiegegevens"/>
                    </w:pPr>
                    <w:r>
                      <w:t>2500 EA  Den Haag</w:t>
                    </w:r>
                  </w:p>
                  <w:p w14:paraId="7B293CEA" w14:textId="77777777" w:rsidR="00AC629D" w:rsidRDefault="00AC629D">
                    <w:pPr>
                      <w:pStyle w:val="WitregelW1"/>
                    </w:pPr>
                  </w:p>
                  <w:p w14:paraId="7812E680" w14:textId="77777777" w:rsidR="00AC629D" w:rsidRDefault="00273B52">
                    <w:pPr>
                      <w:pStyle w:val="Referentiegegevensbold"/>
                    </w:pPr>
                    <w:r>
                      <w:t>Onze referentie</w:t>
                    </w:r>
                  </w:p>
                  <w:p w14:paraId="0821A255" w14:textId="77777777" w:rsidR="00AF0676" w:rsidRDefault="00000000">
                    <w:pPr>
                      <w:pStyle w:val="Referentiegegevens"/>
                    </w:pPr>
                    <w:fldSimple w:instr=" DOCPROPERTY  &quot;Kenmerk&quot;  \* MERGEFORMAT ">
                      <w:r w:rsidR="00501662">
                        <w:t>2025-0000176373</w:t>
                      </w:r>
                    </w:fldSimple>
                  </w:p>
                  <w:p w14:paraId="0D5D44AA" w14:textId="77777777" w:rsidR="00AC629D" w:rsidRDefault="00AC629D">
                    <w:pPr>
                      <w:pStyle w:val="WitregelW1"/>
                    </w:pPr>
                  </w:p>
                  <w:p w14:paraId="4E1FE08F" w14:textId="77777777" w:rsidR="00AC629D" w:rsidRDefault="00273B52">
                    <w:pPr>
                      <w:pStyle w:val="Referentiegegevensbold"/>
                    </w:pPr>
                    <w:r>
                      <w:t>Uw referentie</w:t>
                    </w:r>
                  </w:p>
                  <w:p w14:paraId="37F6ADA2" w14:textId="77777777" w:rsidR="00AF0676"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7E67B54" wp14:editId="3015F206">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88AFF3" w14:textId="77777777" w:rsidR="00AF067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7E67B54"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B88AFF3" w14:textId="77777777" w:rsidR="00AF067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54F2A5F9" wp14:editId="7BD61A78">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772F64" w14:textId="77777777" w:rsidR="009A5D15" w:rsidRDefault="009A5D15"/>
                      </w:txbxContent>
                    </wps:txbx>
                    <wps:bodyPr vert="horz" wrap="square" lIns="0" tIns="0" rIns="0" bIns="0" anchor="t" anchorCtr="0"/>
                  </wps:wsp>
                </a:graphicData>
              </a:graphic>
            </wp:anchor>
          </w:drawing>
        </mc:Choice>
        <mc:Fallback>
          <w:pict>
            <v:shape w14:anchorId="54F2A5F9"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1772F64" w14:textId="77777777" w:rsidR="009A5D15" w:rsidRDefault="009A5D1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926"/>
    <w:multiLevelType w:val="hybridMultilevel"/>
    <w:tmpl w:val="1ED086CE"/>
    <w:lvl w:ilvl="0" w:tplc="1F102F2E">
      <w:start w:val="1"/>
      <w:numFmt w:val="decimal"/>
      <w:lvlText w:val="%1."/>
      <w:lvlJc w:val="left"/>
      <w:pPr>
        <w:ind w:left="1020" w:hanging="360"/>
      </w:pPr>
    </w:lvl>
    <w:lvl w:ilvl="1" w:tplc="53D205DE">
      <w:start w:val="1"/>
      <w:numFmt w:val="decimal"/>
      <w:lvlText w:val="%2."/>
      <w:lvlJc w:val="left"/>
      <w:pPr>
        <w:ind w:left="1020" w:hanging="360"/>
      </w:pPr>
    </w:lvl>
    <w:lvl w:ilvl="2" w:tplc="931AB8C4">
      <w:start w:val="1"/>
      <w:numFmt w:val="decimal"/>
      <w:lvlText w:val="%3."/>
      <w:lvlJc w:val="left"/>
      <w:pPr>
        <w:ind w:left="1020" w:hanging="360"/>
      </w:pPr>
    </w:lvl>
    <w:lvl w:ilvl="3" w:tplc="BA3E511A">
      <w:start w:val="1"/>
      <w:numFmt w:val="decimal"/>
      <w:lvlText w:val="%4."/>
      <w:lvlJc w:val="left"/>
      <w:pPr>
        <w:ind w:left="1020" w:hanging="360"/>
      </w:pPr>
    </w:lvl>
    <w:lvl w:ilvl="4" w:tplc="DD5A4C02">
      <w:start w:val="1"/>
      <w:numFmt w:val="decimal"/>
      <w:lvlText w:val="%5."/>
      <w:lvlJc w:val="left"/>
      <w:pPr>
        <w:ind w:left="1020" w:hanging="360"/>
      </w:pPr>
    </w:lvl>
    <w:lvl w:ilvl="5" w:tplc="3BEC5292">
      <w:start w:val="1"/>
      <w:numFmt w:val="decimal"/>
      <w:lvlText w:val="%6."/>
      <w:lvlJc w:val="left"/>
      <w:pPr>
        <w:ind w:left="1020" w:hanging="360"/>
      </w:pPr>
    </w:lvl>
    <w:lvl w:ilvl="6" w:tplc="3E2A383A">
      <w:start w:val="1"/>
      <w:numFmt w:val="decimal"/>
      <w:lvlText w:val="%7."/>
      <w:lvlJc w:val="left"/>
      <w:pPr>
        <w:ind w:left="1020" w:hanging="360"/>
      </w:pPr>
    </w:lvl>
    <w:lvl w:ilvl="7" w:tplc="7F6610CE">
      <w:start w:val="1"/>
      <w:numFmt w:val="decimal"/>
      <w:lvlText w:val="%8."/>
      <w:lvlJc w:val="left"/>
      <w:pPr>
        <w:ind w:left="1020" w:hanging="360"/>
      </w:pPr>
    </w:lvl>
    <w:lvl w:ilvl="8" w:tplc="F5869FA2">
      <w:start w:val="1"/>
      <w:numFmt w:val="decimal"/>
      <w:lvlText w:val="%9."/>
      <w:lvlJc w:val="left"/>
      <w:pPr>
        <w:ind w:left="1020" w:hanging="360"/>
      </w:pPr>
    </w:lvl>
  </w:abstractNum>
  <w:abstractNum w:abstractNumId="1" w15:restartNumberingAfterBreak="0">
    <w:nsid w:val="17540837"/>
    <w:multiLevelType w:val="multilevel"/>
    <w:tmpl w:val="6E300C9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CDBB20F"/>
    <w:multiLevelType w:val="multilevel"/>
    <w:tmpl w:val="EED4491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86730D7"/>
    <w:multiLevelType w:val="hybridMultilevel"/>
    <w:tmpl w:val="65FC15A4"/>
    <w:lvl w:ilvl="0" w:tplc="642A386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33C2F8"/>
    <w:multiLevelType w:val="multilevel"/>
    <w:tmpl w:val="9B5F95B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D6B1D4C"/>
    <w:multiLevelType w:val="multilevel"/>
    <w:tmpl w:val="5A41798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FB61909"/>
    <w:multiLevelType w:val="multilevel"/>
    <w:tmpl w:val="2577C99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51983231">
    <w:abstractNumId w:val="2"/>
  </w:num>
  <w:num w:numId="2" w16cid:durableId="790973400">
    <w:abstractNumId w:val="5"/>
  </w:num>
  <w:num w:numId="3" w16cid:durableId="873034367">
    <w:abstractNumId w:val="1"/>
  </w:num>
  <w:num w:numId="4" w16cid:durableId="1930312352">
    <w:abstractNumId w:val="4"/>
  </w:num>
  <w:num w:numId="5" w16cid:durableId="1103919008">
    <w:abstractNumId w:val="6"/>
  </w:num>
  <w:num w:numId="6" w16cid:durableId="22753400">
    <w:abstractNumId w:val="3"/>
  </w:num>
  <w:num w:numId="7" w16cid:durableId="97950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E8"/>
    <w:rsid w:val="00005DE2"/>
    <w:rsid w:val="0003135F"/>
    <w:rsid w:val="0004453B"/>
    <w:rsid w:val="0005070A"/>
    <w:rsid w:val="00067429"/>
    <w:rsid w:val="00077E5B"/>
    <w:rsid w:val="000A3381"/>
    <w:rsid w:val="000B7FD3"/>
    <w:rsid w:val="000C342F"/>
    <w:rsid w:val="000C4CA9"/>
    <w:rsid w:val="000D017C"/>
    <w:rsid w:val="000D0972"/>
    <w:rsid w:val="000E1F48"/>
    <w:rsid w:val="00121D9F"/>
    <w:rsid w:val="00150749"/>
    <w:rsid w:val="001626DD"/>
    <w:rsid w:val="001639EE"/>
    <w:rsid w:val="001B0358"/>
    <w:rsid w:val="001E62C1"/>
    <w:rsid w:val="001F0BB5"/>
    <w:rsid w:val="00202CDA"/>
    <w:rsid w:val="002079F7"/>
    <w:rsid w:val="0022619C"/>
    <w:rsid w:val="00273B52"/>
    <w:rsid w:val="002B6AE0"/>
    <w:rsid w:val="002D52AF"/>
    <w:rsid w:val="002E0750"/>
    <w:rsid w:val="002F66A4"/>
    <w:rsid w:val="002F7DB1"/>
    <w:rsid w:val="00300519"/>
    <w:rsid w:val="00311307"/>
    <w:rsid w:val="00340CDA"/>
    <w:rsid w:val="00344C8B"/>
    <w:rsid w:val="003540D6"/>
    <w:rsid w:val="003640E4"/>
    <w:rsid w:val="00370826"/>
    <w:rsid w:val="0037585B"/>
    <w:rsid w:val="0037681A"/>
    <w:rsid w:val="00392DD1"/>
    <w:rsid w:val="003948ED"/>
    <w:rsid w:val="003A3AD0"/>
    <w:rsid w:val="003B43CE"/>
    <w:rsid w:val="003E6A55"/>
    <w:rsid w:val="003E7D7D"/>
    <w:rsid w:val="0041207E"/>
    <w:rsid w:val="00422E87"/>
    <w:rsid w:val="00424282"/>
    <w:rsid w:val="004300C6"/>
    <w:rsid w:val="00440B93"/>
    <w:rsid w:val="00441E21"/>
    <w:rsid w:val="00452CCC"/>
    <w:rsid w:val="00455495"/>
    <w:rsid w:val="004573E4"/>
    <w:rsid w:val="004575E8"/>
    <w:rsid w:val="00480FEE"/>
    <w:rsid w:val="004A088F"/>
    <w:rsid w:val="004C2511"/>
    <w:rsid w:val="004E5A56"/>
    <w:rsid w:val="00501662"/>
    <w:rsid w:val="00521EAF"/>
    <w:rsid w:val="00526918"/>
    <w:rsid w:val="005355A0"/>
    <w:rsid w:val="00535F56"/>
    <w:rsid w:val="00540F36"/>
    <w:rsid w:val="00566C16"/>
    <w:rsid w:val="00570E9F"/>
    <w:rsid w:val="005A2270"/>
    <w:rsid w:val="005A7DED"/>
    <w:rsid w:val="005D34FE"/>
    <w:rsid w:val="005E49E0"/>
    <w:rsid w:val="00604F1D"/>
    <w:rsid w:val="0061050D"/>
    <w:rsid w:val="00614AE1"/>
    <w:rsid w:val="00624365"/>
    <w:rsid w:val="00647DCE"/>
    <w:rsid w:val="00653BC4"/>
    <w:rsid w:val="00696F9E"/>
    <w:rsid w:val="006B0C30"/>
    <w:rsid w:val="006C0FA4"/>
    <w:rsid w:val="006E0058"/>
    <w:rsid w:val="006E6A94"/>
    <w:rsid w:val="006F30B5"/>
    <w:rsid w:val="00704495"/>
    <w:rsid w:val="0071024C"/>
    <w:rsid w:val="007217BE"/>
    <w:rsid w:val="007526F9"/>
    <w:rsid w:val="0075452C"/>
    <w:rsid w:val="0075686A"/>
    <w:rsid w:val="007717B0"/>
    <w:rsid w:val="007A39BB"/>
    <w:rsid w:val="007A761B"/>
    <w:rsid w:val="007D4806"/>
    <w:rsid w:val="007F2185"/>
    <w:rsid w:val="00805B41"/>
    <w:rsid w:val="00831CB4"/>
    <w:rsid w:val="008376C9"/>
    <w:rsid w:val="008427CD"/>
    <w:rsid w:val="00847FE1"/>
    <w:rsid w:val="00872D8F"/>
    <w:rsid w:val="008A4E9B"/>
    <w:rsid w:val="0093007F"/>
    <w:rsid w:val="009869A2"/>
    <w:rsid w:val="009952C5"/>
    <w:rsid w:val="009A0D70"/>
    <w:rsid w:val="009A4557"/>
    <w:rsid w:val="009A5D15"/>
    <w:rsid w:val="009C1C18"/>
    <w:rsid w:val="009E39A8"/>
    <w:rsid w:val="00A05D7D"/>
    <w:rsid w:val="00A2116E"/>
    <w:rsid w:val="00A31F8D"/>
    <w:rsid w:val="00A35FAD"/>
    <w:rsid w:val="00A71C68"/>
    <w:rsid w:val="00A81FAF"/>
    <w:rsid w:val="00A82E18"/>
    <w:rsid w:val="00AC629D"/>
    <w:rsid w:val="00AE63A7"/>
    <w:rsid w:val="00AF0676"/>
    <w:rsid w:val="00B0090F"/>
    <w:rsid w:val="00B1134D"/>
    <w:rsid w:val="00B22FA0"/>
    <w:rsid w:val="00B27EAD"/>
    <w:rsid w:val="00B44BC6"/>
    <w:rsid w:val="00B528DC"/>
    <w:rsid w:val="00B530B7"/>
    <w:rsid w:val="00B60108"/>
    <w:rsid w:val="00BB1250"/>
    <w:rsid w:val="00BB2E99"/>
    <w:rsid w:val="00BC5A43"/>
    <w:rsid w:val="00BD2960"/>
    <w:rsid w:val="00C12567"/>
    <w:rsid w:val="00C216AC"/>
    <w:rsid w:val="00C52542"/>
    <w:rsid w:val="00C54BBD"/>
    <w:rsid w:val="00C75F44"/>
    <w:rsid w:val="00C766C6"/>
    <w:rsid w:val="00C7776D"/>
    <w:rsid w:val="00C817BA"/>
    <w:rsid w:val="00CA4CCB"/>
    <w:rsid w:val="00CB6BA5"/>
    <w:rsid w:val="00CE3478"/>
    <w:rsid w:val="00D00D12"/>
    <w:rsid w:val="00D11AA1"/>
    <w:rsid w:val="00D142F7"/>
    <w:rsid w:val="00D319CE"/>
    <w:rsid w:val="00D4048D"/>
    <w:rsid w:val="00D45BBE"/>
    <w:rsid w:val="00D64A67"/>
    <w:rsid w:val="00DC77B0"/>
    <w:rsid w:val="00E06D18"/>
    <w:rsid w:val="00E43FCC"/>
    <w:rsid w:val="00E65F7E"/>
    <w:rsid w:val="00E94831"/>
    <w:rsid w:val="00EA1661"/>
    <w:rsid w:val="00EB4479"/>
    <w:rsid w:val="00ED47B8"/>
    <w:rsid w:val="00EE3CD6"/>
    <w:rsid w:val="00EE5277"/>
    <w:rsid w:val="00EF6130"/>
    <w:rsid w:val="00F0100D"/>
    <w:rsid w:val="00F123B6"/>
    <w:rsid w:val="00F51321"/>
    <w:rsid w:val="00F53A77"/>
    <w:rsid w:val="00F927A0"/>
    <w:rsid w:val="00FB0234"/>
    <w:rsid w:val="00FD1122"/>
    <w:rsid w:val="00FD5C10"/>
    <w:rsid w:val="00FD5C2B"/>
    <w:rsid w:val="00FE4A2C"/>
    <w:rsid w:val="485C7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FB185"/>
  <w15:docId w15:val="{89F80D23-EE9E-453B-ABFF-1C2D612C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575E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575E8"/>
    <w:rPr>
      <w:rFonts w:ascii="Verdana" w:hAnsi="Verdana"/>
      <w:color w:val="000000"/>
      <w:sz w:val="18"/>
      <w:szCs w:val="18"/>
    </w:rPr>
  </w:style>
  <w:style w:type="paragraph" w:styleId="Voettekst">
    <w:name w:val="footer"/>
    <w:basedOn w:val="Standaard"/>
    <w:link w:val="VoettekstChar"/>
    <w:uiPriority w:val="99"/>
    <w:unhideWhenUsed/>
    <w:rsid w:val="004575E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575E8"/>
    <w:rPr>
      <w:rFonts w:ascii="Verdana" w:hAnsi="Verdana"/>
      <w:color w:val="000000"/>
      <w:sz w:val="18"/>
      <w:szCs w:val="18"/>
    </w:rPr>
  </w:style>
  <w:style w:type="paragraph" w:styleId="Eindnoottekst">
    <w:name w:val="endnote text"/>
    <w:basedOn w:val="Standaard"/>
    <w:link w:val="EindnoottekstChar"/>
    <w:uiPriority w:val="99"/>
    <w:semiHidden/>
    <w:unhideWhenUsed/>
    <w:rsid w:val="0075686A"/>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75686A"/>
    <w:rPr>
      <w:rFonts w:ascii="Verdana" w:hAnsi="Verdana"/>
      <w:color w:val="000000"/>
    </w:rPr>
  </w:style>
  <w:style w:type="character" w:styleId="Eindnootmarkering">
    <w:name w:val="endnote reference"/>
    <w:basedOn w:val="Standaardalinea-lettertype"/>
    <w:uiPriority w:val="99"/>
    <w:semiHidden/>
    <w:unhideWhenUsed/>
    <w:rsid w:val="0075686A"/>
    <w:rPr>
      <w:vertAlign w:val="superscript"/>
    </w:rPr>
  </w:style>
  <w:style w:type="character" w:styleId="Onopgelostemelding">
    <w:name w:val="Unresolved Mention"/>
    <w:basedOn w:val="Standaardalinea-lettertype"/>
    <w:uiPriority w:val="99"/>
    <w:semiHidden/>
    <w:unhideWhenUsed/>
    <w:rsid w:val="0075686A"/>
    <w:rPr>
      <w:color w:val="605E5C"/>
      <w:shd w:val="clear" w:color="auto" w:fill="E1DFDD"/>
    </w:rPr>
  </w:style>
  <w:style w:type="character" w:styleId="Verwijzingopmerking">
    <w:name w:val="annotation reference"/>
    <w:basedOn w:val="Standaardalinea-lettertype"/>
    <w:uiPriority w:val="99"/>
    <w:semiHidden/>
    <w:unhideWhenUsed/>
    <w:rsid w:val="00344C8B"/>
    <w:rPr>
      <w:sz w:val="16"/>
      <w:szCs w:val="16"/>
    </w:rPr>
  </w:style>
  <w:style w:type="paragraph" w:styleId="Tekstopmerking">
    <w:name w:val="annotation text"/>
    <w:basedOn w:val="Standaard"/>
    <w:link w:val="TekstopmerkingChar"/>
    <w:uiPriority w:val="99"/>
    <w:unhideWhenUsed/>
    <w:rsid w:val="00344C8B"/>
    <w:pPr>
      <w:spacing w:line="240" w:lineRule="auto"/>
    </w:pPr>
    <w:rPr>
      <w:sz w:val="20"/>
      <w:szCs w:val="20"/>
    </w:rPr>
  </w:style>
  <w:style w:type="character" w:customStyle="1" w:styleId="TekstopmerkingChar">
    <w:name w:val="Tekst opmerking Char"/>
    <w:basedOn w:val="Standaardalinea-lettertype"/>
    <w:link w:val="Tekstopmerking"/>
    <w:uiPriority w:val="99"/>
    <w:rsid w:val="00344C8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44C8B"/>
    <w:rPr>
      <w:b/>
      <w:bCs/>
    </w:rPr>
  </w:style>
  <w:style w:type="character" w:customStyle="1" w:styleId="OnderwerpvanopmerkingChar">
    <w:name w:val="Onderwerp van opmerking Char"/>
    <w:basedOn w:val="TekstopmerkingChar"/>
    <w:link w:val="Onderwerpvanopmerking"/>
    <w:uiPriority w:val="99"/>
    <w:semiHidden/>
    <w:rsid w:val="00344C8B"/>
    <w:rPr>
      <w:rFonts w:ascii="Verdana" w:hAnsi="Verdana"/>
      <w:b/>
      <w:bCs/>
      <w:color w:val="000000"/>
    </w:rPr>
  </w:style>
  <w:style w:type="paragraph" w:styleId="Lijstalinea">
    <w:name w:val="List Paragraph"/>
    <w:basedOn w:val="Standaard"/>
    <w:uiPriority w:val="34"/>
    <w:semiHidden/>
    <w:rsid w:val="00344C8B"/>
    <w:pPr>
      <w:ind w:left="720"/>
      <w:contextualSpacing/>
    </w:pPr>
  </w:style>
  <w:style w:type="paragraph" w:styleId="Voetnoottekst">
    <w:name w:val="footnote text"/>
    <w:basedOn w:val="Standaard"/>
    <w:link w:val="VoetnoottekstChar"/>
    <w:uiPriority w:val="99"/>
    <w:semiHidden/>
    <w:unhideWhenUsed/>
    <w:rsid w:val="008376C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376C9"/>
    <w:rPr>
      <w:rFonts w:ascii="Verdana" w:hAnsi="Verdana"/>
      <w:color w:val="000000"/>
    </w:rPr>
  </w:style>
  <w:style w:type="character" w:styleId="Voetnootmarkering">
    <w:name w:val="footnote reference"/>
    <w:basedOn w:val="Standaardalinea-lettertype"/>
    <w:uiPriority w:val="99"/>
    <w:semiHidden/>
    <w:unhideWhenUsed/>
    <w:rsid w:val="008376C9"/>
    <w:rPr>
      <w:vertAlign w:val="superscript"/>
    </w:rPr>
  </w:style>
  <w:style w:type="paragraph" w:styleId="Revisie">
    <w:name w:val="Revision"/>
    <w:hidden/>
    <w:uiPriority w:val="99"/>
    <w:semiHidden/>
    <w:rsid w:val="001F0BB5"/>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0E1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458">
      <w:bodyDiv w:val="1"/>
      <w:marLeft w:val="0"/>
      <w:marRight w:val="0"/>
      <w:marTop w:val="0"/>
      <w:marBottom w:val="0"/>
      <w:divBdr>
        <w:top w:val="none" w:sz="0" w:space="0" w:color="auto"/>
        <w:left w:val="none" w:sz="0" w:space="0" w:color="auto"/>
        <w:bottom w:val="none" w:sz="0" w:space="0" w:color="auto"/>
        <w:right w:val="none" w:sz="0" w:space="0" w:color="auto"/>
      </w:divBdr>
    </w:div>
    <w:div w:id="284121757">
      <w:bodyDiv w:val="1"/>
      <w:marLeft w:val="0"/>
      <w:marRight w:val="0"/>
      <w:marTop w:val="0"/>
      <w:marBottom w:val="0"/>
      <w:divBdr>
        <w:top w:val="none" w:sz="0" w:space="0" w:color="auto"/>
        <w:left w:val="none" w:sz="0" w:space="0" w:color="auto"/>
        <w:bottom w:val="none" w:sz="0" w:space="0" w:color="auto"/>
        <w:right w:val="none" w:sz="0" w:space="0" w:color="auto"/>
      </w:divBdr>
    </w:div>
    <w:div w:id="814029023">
      <w:bodyDiv w:val="1"/>
      <w:marLeft w:val="0"/>
      <w:marRight w:val="0"/>
      <w:marTop w:val="0"/>
      <w:marBottom w:val="0"/>
      <w:divBdr>
        <w:top w:val="none" w:sz="0" w:space="0" w:color="auto"/>
        <w:left w:val="none" w:sz="0" w:space="0" w:color="auto"/>
        <w:bottom w:val="none" w:sz="0" w:space="0" w:color="auto"/>
        <w:right w:val="none" w:sz="0" w:space="0" w:color="auto"/>
      </w:divBdr>
    </w:div>
    <w:div w:id="1319308385">
      <w:bodyDiv w:val="1"/>
      <w:marLeft w:val="0"/>
      <w:marRight w:val="0"/>
      <w:marTop w:val="0"/>
      <w:marBottom w:val="0"/>
      <w:divBdr>
        <w:top w:val="none" w:sz="0" w:space="0" w:color="auto"/>
        <w:left w:val="none" w:sz="0" w:space="0" w:color="auto"/>
        <w:bottom w:val="none" w:sz="0" w:space="0" w:color="auto"/>
        <w:right w:val="none" w:sz="0" w:space="0" w:color="auto"/>
      </w:divBdr>
    </w:div>
    <w:div w:id="1400787811">
      <w:bodyDiv w:val="1"/>
      <w:marLeft w:val="0"/>
      <w:marRight w:val="0"/>
      <w:marTop w:val="0"/>
      <w:marBottom w:val="0"/>
      <w:divBdr>
        <w:top w:val="none" w:sz="0" w:space="0" w:color="auto"/>
        <w:left w:val="none" w:sz="0" w:space="0" w:color="auto"/>
        <w:bottom w:val="none" w:sz="0" w:space="0" w:color="auto"/>
        <w:right w:val="none" w:sz="0" w:space="0" w:color="auto"/>
      </w:divBdr>
    </w:div>
    <w:div w:id="1563756364">
      <w:bodyDiv w:val="1"/>
      <w:marLeft w:val="0"/>
      <w:marRight w:val="0"/>
      <w:marTop w:val="0"/>
      <w:marBottom w:val="0"/>
      <w:divBdr>
        <w:top w:val="none" w:sz="0" w:space="0" w:color="auto"/>
        <w:left w:val="none" w:sz="0" w:space="0" w:color="auto"/>
        <w:bottom w:val="none" w:sz="0" w:space="0" w:color="auto"/>
        <w:right w:val="none" w:sz="0" w:space="0" w:color="auto"/>
      </w:divBdr>
    </w:div>
    <w:div w:id="1668827135">
      <w:bodyDiv w:val="1"/>
      <w:marLeft w:val="0"/>
      <w:marRight w:val="0"/>
      <w:marTop w:val="0"/>
      <w:marBottom w:val="0"/>
      <w:divBdr>
        <w:top w:val="none" w:sz="0" w:space="0" w:color="auto"/>
        <w:left w:val="none" w:sz="0" w:space="0" w:color="auto"/>
        <w:bottom w:val="none" w:sz="0" w:space="0" w:color="auto"/>
        <w:right w:val="none" w:sz="0" w:space="0" w:color="auto"/>
      </w:divBdr>
    </w:div>
    <w:div w:id="1780759351">
      <w:bodyDiv w:val="1"/>
      <w:marLeft w:val="0"/>
      <w:marRight w:val="0"/>
      <w:marTop w:val="0"/>
      <w:marBottom w:val="0"/>
      <w:divBdr>
        <w:top w:val="none" w:sz="0" w:space="0" w:color="auto"/>
        <w:left w:val="none" w:sz="0" w:space="0" w:color="auto"/>
        <w:bottom w:val="none" w:sz="0" w:space="0" w:color="auto"/>
        <w:right w:val="none" w:sz="0" w:space="0" w:color="auto"/>
      </w:divBdr>
    </w:div>
    <w:div w:id="1819299726">
      <w:bodyDiv w:val="1"/>
      <w:marLeft w:val="0"/>
      <w:marRight w:val="0"/>
      <w:marTop w:val="0"/>
      <w:marBottom w:val="0"/>
      <w:divBdr>
        <w:top w:val="none" w:sz="0" w:space="0" w:color="auto"/>
        <w:left w:val="none" w:sz="0" w:space="0" w:color="auto"/>
        <w:bottom w:val="none" w:sz="0" w:space="0" w:color="auto"/>
        <w:right w:val="none" w:sz="0" w:space="0" w:color="auto"/>
      </w:divBdr>
    </w:div>
    <w:div w:id="1846364022">
      <w:bodyDiv w:val="1"/>
      <w:marLeft w:val="0"/>
      <w:marRight w:val="0"/>
      <w:marTop w:val="0"/>
      <w:marBottom w:val="0"/>
      <w:divBdr>
        <w:top w:val="none" w:sz="0" w:space="0" w:color="auto"/>
        <w:left w:val="none" w:sz="0" w:space="0" w:color="auto"/>
        <w:bottom w:val="none" w:sz="0" w:space="0" w:color="auto"/>
        <w:right w:val="none" w:sz="0" w:space="0" w:color="auto"/>
      </w:divBdr>
    </w:div>
    <w:div w:id="197764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webSetting" Target="webSettings0.xml" Id="rId26" /><Relationship Type="http://schemas.openxmlformats.org/officeDocument/2006/relationships/styles" Target="styles.xml" Id="rId7" /><Relationship Type="http://schemas.openxmlformats.org/officeDocument/2006/relationships/hyperlink" Target="https://ibestuur.nl/artikel/puntensysteem-woo-verzoeken-utrecht-in-strijd-met-de-wet/"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open-overheid.nl/instrumenten-en-diensten/instructies/2024/7/16/woo-instructie-2024" TargetMode="External"/><Relationship Id="rId1" Type="http://schemas.openxmlformats.org/officeDocument/2006/relationships/hyperlink" Target="https://utrecht.bestuurlijkeinformatie.nl/Reports/Item/a37e23da-e28b-4281-a410-4e17db72748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ntwoorden%20op%20Kamervragen%20over%20het%20puntensysteem%20dat%20de%20gemeente%20Utrecht%20hanteert%20bij%20de%20afhandelin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1214</ap:Words>
  <ap:Characters>6681</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 Beantwoording Kamervragen van het lid Van Waveren (NSC) over het puntensysteem dat de gemeente Utrecht hanteert bij de afhandeling van Woo-verzoeken en in strijd is met de wet.</vt:lpstr>
    </vt:vector>
  </ap:TitlesOfParts>
  <ap:LinksUpToDate>false</ap:LinksUpToDate>
  <ap:CharactersWithSpaces>7880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2025-02-17T09:40:00.0000000Z</dcterms:created>
  <dcterms:modified xsi:type="dcterms:W3CDTF">2025-02-27T12:32:00.0000000Z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van het lid Van Waveren (NSC) over het puntensysteem dat de gemeente Utrecht hanteert bij de afhandeling van Woo-verzoeken en in strijd is met de wet.</vt:lpwstr>
  </property>
  <property fmtid="{D5CDD505-2E9C-101B-9397-08002B2CF9AE}" pid="5" name="Publicatiedatum">
    <vt:lpwstr/>
  </property>
  <property fmtid="{D5CDD505-2E9C-101B-9397-08002B2CF9AE}" pid="6" name="Verantwoordelijke organisatie">
    <vt:lpwstr>Programma Open Overheid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2025-0000176373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van het lid Van Waveren (NSC) over het puntensysteem dat de gemeente Utrecht hanteert bij de afhandeling van Woo-verzoeken en in strijd is met de wet</vt:lpwstr>
  </property>
  <property fmtid="{D5CDD505-2E9C-101B-9397-08002B2CF9AE}" pid="30" name="UwKenmerk">
    <vt:lpwstr/>
  </property>
  <property fmtid="{D5CDD505-2E9C-101B-9397-08002B2CF9AE}" pid="31" name="ContentTypeId">
    <vt:lpwstr>0x0101008B20105526A7B340A6D07C3DB610DCD4</vt:lpwstr>
  </property>
</Properties>
</file>