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461" w:rsidRDefault="00AE2461" w14:paraId="2E1D5DD2" w14:textId="410FA435">
      <w:pPr>
        <w:pStyle w:val="WitregelW1bodytekst"/>
      </w:pPr>
      <w:bookmarkStart w:name="_GoBack" w:id="0"/>
      <w:bookmarkEnd w:id="0"/>
      <w:r>
        <w:t>Geachte voorzitter,</w:t>
      </w:r>
    </w:p>
    <w:p w:rsidR="00AE2461" w:rsidRDefault="00AE2461" w14:paraId="4FC48410" w14:textId="77777777">
      <w:pPr>
        <w:pStyle w:val="WitregelW1bodytekst"/>
      </w:pPr>
    </w:p>
    <w:p w:rsidR="00F84B8B" w:rsidRDefault="00AF2249" w14:paraId="3E2E7094" w14:textId="742EA832">
      <w:pPr>
        <w:pStyle w:val="WitregelW1bodytekst"/>
      </w:pPr>
      <w:r>
        <w:t xml:space="preserve">Op 13 februari zijn door </w:t>
      </w:r>
      <w:r w:rsidRPr="00F84B8B" w:rsidR="00F84B8B">
        <w:t xml:space="preserve">het lid </w:t>
      </w:r>
      <w:r w:rsidR="005B3538">
        <w:t xml:space="preserve">Veltman (VVD) </w:t>
      </w:r>
      <w:r>
        <w:t xml:space="preserve">vragen gesteld </w:t>
      </w:r>
      <w:r w:rsidRPr="00F84B8B" w:rsidR="00F84B8B">
        <w:t>over</w:t>
      </w:r>
      <w:r w:rsidR="00F84B8B">
        <w:t xml:space="preserve"> </w:t>
      </w:r>
      <w:r w:rsidR="005B3538">
        <w:t xml:space="preserve">intimidatie, agressie en geweld in het openbaar vervoer </w:t>
      </w:r>
      <w:r>
        <w:t xml:space="preserve">(uw kenmerk: </w:t>
      </w:r>
      <w:r w:rsidRPr="00AF2249">
        <w:t>2025Z02706</w:t>
      </w:r>
      <w:r>
        <w:t xml:space="preserve">). Deze vragen </w:t>
      </w:r>
      <w:r w:rsidRPr="00F84B8B" w:rsidR="00F84B8B">
        <w:t xml:space="preserve">kunnen niet binnen de termijn </w:t>
      </w:r>
      <w:r w:rsidR="00A267FD">
        <w:t xml:space="preserve">van drie weken </w:t>
      </w:r>
      <w:r w:rsidRPr="00F84B8B" w:rsidR="00F84B8B">
        <w:t xml:space="preserve">worden beantwoord. </w:t>
      </w:r>
    </w:p>
    <w:p w:rsidR="00F84B8B" w:rsidRDefault="00F84B8B" w14:paraId="52028A07" w14:textId="77777777">
      <w:pPr>
        <w:pStyle w:val="WitregelW1bodytekst"/>
      </w:pPr>
    </w:p>
    <w:p w:rsidR="005D57CA" w:rsidRDefault="00F84B8B" w14:paraId="76AA139D" w14:textId="69619E79">
      <w:pPr>
        <w:pStyle w:val="WitregelW1bodytekst"/>
      </w:pPr>
      <w:r w:rsidRPr="00F84B8B">
        <w:t xml:space="preserve">De reden van het uitstel is dat de beantwoording van deze vragen meer tijd vergt, omdat de inhoud hiervan </w:t>
      </w:r>
      <w:r w:rsidR="00AE2461">
        <w:t>(</w:t>
      </w:r>
      <w:r>
        <w:t>inter</w:t>
      </w:r>
      <w:r w:rsidR="00AE2461">
        <w:t>-)</w:t>
      </w:r>
      <w:r>
        <w:t>departementaal</w:t>
      </w:r>
      <w:r w:rsidR="0009229D">
        <w:t xml:space="preserve"> </w:t>
      </w:r>
      <w:r w:rsidR="005B3538">
        <w:t xml:space="preserve">en met NS </w:t>
      </w:r>
      <w:r w:rsidRPr="00F84B8B">
        <w:t>afgestemd dient te worden. Ik zal u zo spoedig mogelijk de antwoorden op de Kamervragen doen toekomen.</w:t>
      </w:r>
    </w:p>
    <w:p w:rsidR="005D57CA" w:rsidP="00AF2249" w:rsidRDefault="00AE2461" w14:paraId="75BF6B50" w14:textId="4ED7125D">
      <w:pPr>
        <w:pStyle w:val="Slotzin"/>
        <w:tabs>
          <w:tab w:val="left" w:pos="6105"/>
        </w:tabs>
      </w:pPr>
      <w:r>
        <w:t>Hoogachtend,</w:t>
      </w:r>
      <w:r w:rsidR="00AF2249">
        <w:tab/>
      </w:r>
    </w:p>
    <w:p w:rsidR="005D57CA" w:rsidRDefault="00AE2461" w14:paraId="4B84D0E0" w14:textId="77777777">
      <w:pPr>
        <w:pStyle w:val="OndertekeningArea1"/>
      </w:pPr>
      <w:r>
        <w:t>DE STAATSSECRETARIS VAN INFRASTRUCTUUR EN WATERSTAAT - OPENBAAR VERVOER EN MILIEU,</w:t>
      </w:r>
    </w:p>
    <w:p w:rsidR="005D57CA" w:rsidRDefault="005D57CA" w14:paraId="414E021C" w14:textId="77777777"/>
    <w:p w:rsidR="005D57CA" w:rsidRDefault="005D57CA" w14:paraId="68B3B2C1" w14:textId="77777777"/>
    <w:p w:rsidR="005D57CA" w:rsidRDefault="005D57CA" w14:paraId="50DD73FF" w14:textId="77777777"/>
    <w:p w:rsidR="005D57CA" w:rsidRDefault="005D57CA" w14:paraId="5AB7EE54" w14:textId="77777777"/>
    <w:p w:rsidR="005D57CA" w:rsidRDefault="00AE2461" w14:paraId="5D3EED8C" w14:textId="77777777">
      <w:r>
        <w:t>C.A. Jansen</w:t>
      </w:r>
    </w:p>
    <w:sectPr w:rsidR="005D57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B622F" w14:textId="77777777" w:rsidR="00561690" w:rsidRDefault="00561690">
      <w:pPr>
        <w:spacing w:line="240" w:lineRule="auto"/>
      </w:pPr>
      <w:r>
        <w:separator/>
      </w:r>
    </w:p>
  </w:endnote>
  <w:endnote w:type="continuationSeparator" w:id="0">
    <w:p w14:paraId="0E0D3486" w14:textId="77777777" w:rsidR="00561690" w:rsidRDefault="005616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49D7E" w14:textId="77777777" w:rsidR="00804670" w:rsidRDefault="008046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8FFAA" w14:textId="77777777" w:rsidR="00804670" w:rsidRDefault="008046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14AC6" w14:textId="77777777" w:rsidR="00804670" w:rsidRDefault="008046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AF750" w14:textId="77777777" w:rsidR="00561690" w:rsidRDefault="00561690">
      <w:pPr>
        <w:spacing w:line="240" w:lineRule="auto"/>
      </w:pPr>
      <w:r>
        <w:separator/>
      </w:r>
    </w:p>
  </w:footnote>
  <w:footnote w:type="continuationSeparator" w:id="0">
    <w:p w14:paraId="2957F95C" w14:textId="77777777" w:rsidR="00561690" w:rsidRDefault="005616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4714C" w14:textId="77777777" w:rsidR="00804670" w:rsidRDefault="008046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187C0" w14:textId="77777777" w:rsidR="005D57CA" w:rsidRDefault="00AE2461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69D6C016" wp14:editId="6E940659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5FA7B8" w14:textId="77777777" w:rsidR="005D57CA" w:rsidRDefault="00AE2461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9D6C016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655FA7B8" w14:textId="77777777" w:rsidR="005D57CA" w:rsidRDefault="00AE2461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FC475EC" wp14:editId="6EECC6A8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1AFC8C" w14:textId="30BC129D" w:rsidR="005D57CA" w:rsidRDefault="00AE246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6473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84B8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C475EC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491AFC8C" w14:textId="30BC129D" w:rsidR="005D57CA" w:rsidRDefault="00AE246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6473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84B8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0C8E18C4" wp14:editId="4258C2E3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C0E93A" w14:textId="77777777" w:rsidR="00A30BE1" w:rsidRDefault="00A30BE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8E18C4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51C0E93A" w14:textId="77777777" w:rsidR="00A30BE1" w:rsidRDefault="00A30BE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2395455" wp14:editId="4C6520DD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880001" w14:textId="77777777" w:rsidR="00A30BE1" w:rsidRDefault="00A30BE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395455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16880001" w14:textId="77777777" w:rsidR="00A30BE1" w:rsidRDefault="00A30BE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6F1E1" w14:textId="77777777" w:rsidR="005D57CA" w:rsidRDefault="00AE2461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EAA8BE9" wp14:editId="4FC64A60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F5A8DD" w14:textId="77777777" w:rsidR="00A30BE1" w:rsidRDefault="00A30BE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EAA8BE9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6EF5A8DD" w14:textId="77777777" w:rsidR="00A30BE1" w:rsidRDefault="00A30BE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52031D3" wp14:editId="3F24232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9A0510" w14:textId="7281B2B1" w:rsidR="005D57CA" w:rsidRDefault="00AE246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A6D9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A6D9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2031D3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239A0510" w14:textId="7281B2B1" w:rsidR="005D57CA" w:rsidRDefault="00AE246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A6D9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A6D9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8663FAD" wp14:editId="35A5B0E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C38C3D" w14:textId="77777777" w:rsidR="005D57CA" w:rsidRDefault="00AE2461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15E7C266" w14:textId="77777777" w:rsidR="005D57CA" w:rsidRDefault="005D57CA">
                          <w:pPr>
                            <w:pStyle w:val="WitregelW1"/>
                          </w:pPr>
                        </w:p>
                        <w:p w14:paraId="77198C68" w14:textId="77777777" w:rsidR="005D57CA" w:rsidRDefault="00AE2461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2A2C6B51" w14:textId="77777777" w:rsidR="005D57CA" w:rsidRPr="00F84B8B" w:rsidRDefault="00AE246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84B8B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051DCDE2" w14:textId="77777777" w:rsidR="005D57CA" w:rsidRPr="00F84B8B" w:rsidRDefault="00AE246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84B8B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63700734" w14:textId="77777777" w:rsidR="005D57CA" w:rsidRPr="00F84B8B" w:rsidRDefault="00AE246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84B8B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5BD14741" w14:textId="77777777" w:rsidR="005D57CA" w:rsidRPr="00F84B8B" w:rsidRDefault="005D57C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6A78200" w14:textId="77777777" w:rsidR="005D57CA" w:rsidRPr="00F84B8B" w:rsidRDefault="00AE246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84B8B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6332F75D" w14:textId="77777777" w:rsidR="005D57CA" w:rsidRDefault="00AE2461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403B79D8" w14:textId="77777777" w:rsidR="00A70386" w:rsidRDefault="00A70386" w:rsidP="00A70386"/>
                        <w:p w14:paraId="4DDA4D03" w14:textId="3ACFDF90" w:rsidR="00A70386" w:rsidRPr="00A70386" w:rsidRDefault="003A674A" w:rsidP="00A70386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Ons k</w:t>
                          </w:r>
                          <w:r w:rsidR="00A70386" w:rsidRPr="00A70386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enmerk</w:t>
                          </w:r>
                        </w:p>
                        <w:p w14:paraId="4A94B25F" w14:textId="5B0EE460" w:rsidR="00A70386" w:rsidRDefault="00A70386" w:rsidP="00A70386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A70386">
                            <w:rPr>
                              <w:sz w:val="13"/>
                              <w:szCs w:val="13"/>
                            </w:rPr>
                            <w:t>IENW/BSK-2025/</w:t>
                          </w:r>
                          <w:r w:rsidR="001E74BF">
                            <w:rPr>
                              <w:sz w:val="13"/>
                              <w:szCs w:val="13"/>
                            </w:rPr>
                            <w:t>45526</w:t>
                          </w:r>
                        </w:p>
                        <w:p w14:paraId="19517060" w14:textId="77777777" w:rsidR="003A674A" w:rsidRDefault="003A674A" w:rsidP="00A70386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D629381" w14:textId="46EB4B8F" w:rsidR="003A674A" w:rsidRDefault="003A674A" w:rsidP="00A70386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Uw kenmerk</w:t>
                          </w:r>
                        </w:p>
                        <w:p w14:paraId="681A7B7B" w14:textId="579B189F" w:rsidR="003A674A" w:rsidRPr="000736B0" w:rsidRDefault="000736B0" w:rsidP="00A70386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0736B0">
                            <w:rPr>
                              <w:sz w:val="13"/>
                              <w:szCs w:val="13"/>
                            </w:rPr>
                            <w:t>2025Z02706</w:t>
                          </w:r>
                        </w:p>
                        <w:p w14:paraId="7E89DA5E" w14:textId="77777777" w:rsidR="00A70386" w:rsidRPr="00A70386" w:rsidRDefault="00A70386" w:rsidP="00A70386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0D925A1" w14:textId="4526BD84" w:rsidR="00A70386" w:rsidRPr="00A70386" w:rsidRDefault="00A70386" w:rsidP="00A70386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A70386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365D99BB" w14:textId="3FDF589A" w:rsidR="00A70386" w:rsidRPr="00A70386" w:rsidRDefault="00A70386" w:rsidP="00A70386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A70386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663FAD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11C38C3D" w14:textId="77777777" w:rsidR="005D57CA" w:rsidRDefault="00AE2461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15E7C266" w14:textId="77777777" w:rsidR="005D57CA" w:rsidRDefault="005D57CA">
                    <w:pPr>
                      <w:pStyle w:val="WitregelW1"/>
                    </w:pPr>
                  </w:p>
                  <w:p w14:paraId="77198C68" w14:textId="77777777" w:rsidR="005D57CA" w:rsidRDefault="00AE2461">
                    <w:pPr>
                      <w:pStyle w:val="Afzendgegevens"/>
                    </w:pPr>
                    <w:r>
                      <w:t>Rijnstraat 8</w:t>
                    </w:r>
                  </w:p>
                  <w:p w14:paraId="2A2C6B51" w14:textId="77777777" w:rsidR="005D57CA" w:rsidRPr="00F84B8B" w:rsidRDefault="00AE2461">
                    <w:pPr>
                      <w:pStyle w:val="Afzendgegevens"/>
                      <w:rPr>
                        <w:lang w:val="de-DE"/>
                      </w:rPr>
                    </w:pPr>
                    <w:r w:rsidRPr="00F84B8B">
                      <w:rPr>
                        <w:lang w:val="de-DE"/>
                      </w:rPr>
                      <w:t>2515 XP  Den Haag</w:t>
                    </w:r>
                  </w:p>
                  <w:p w14:paraId="051DCDE2" w14:textId="77777777" w:rsidR="005D57CA" w:rsidRPr="00F84B8B" w:rsidRDefault="00AE2461">
                    <w:pPr>
                      <w:pStyle w:val="Afzendgegevens"/>
                      <w:rPr>
                        <w:lang w:val="de-DE"/>
                      </w:rPr>
                    </w:pPr>
                    <w:r w:rsidRPr="00F84B8B">
                      <w:rPr>
                        <w:lang w:val="de-DE"/>
                      </w:rPr>
                      <w:t>Postbus 20901</w:t>
                    </w:r>
                  </w:p>
                  <w:p w14:paraId="63700734" w14:textId="77777777" w:rsidR="005D57CA" w:rsidRPr="00F84B8B" w:rsidRDefault="00AE2461">
                    <w:pPr>
                      <w:pStyle w:val="Afzendgegevens"/>
                      <w:rPr>
                        <w:lang w:val="de-DE"/>
                      </w:rPr>
                    </w:pPr>
                    <w:r w:rsidRPr="00F84B8B">
                      <w:rPr>
                        <w:lang w:val="de-DE"/>
                      </w:rPr>
                      <w:t>2500 EX Den Haag</w:t>
                    </w:r>
                  </w:p>
                  <w:p w14:paraId="5BD14741" w14:textId="77777777" w:rsidR="005D57CA" w:rsidRPr="00F84B8B" w:rsidRDefault="005D57CA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6A78200" w14:textId="77777777" w:rsidR="005D57CA" w:rsidRPr="00F84B8B" w:rsidRDefault="00AE2461">
                    <w:pPr>
                      <w:pStyle w:val="Afzendgegevens"/>
                      <w:rPr>
                        <w:lang w:val="de-DE"/>
                      </w:rPr>
                    </w:pPr>
                    <w:r w:rsidRPr="00F84B8B">
                      <w:rPr>
                        <w:lang w:val="de-DE"/>
                      </w:rPr>
                      <w:t>T   070-456 0000</w:t>
                    </w:r>
                  </w:p>
                  <w:p w14:paraId="6332F75D" w14:textId="77777777" w:rsidR="005D57CA" w:rsidRDefault="00AE2461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403B79D8" w14:textId="77777777" w:rsidR="00A70386" w:rsidRDefault="00A70386" w:rsidP="00A70386"/>
                  <w:p w14:paraId="4DDA4D03" w14:textId="3ACFDF90" w:rsidR="00A70386" w:rsidRPr="00A70386" w:rsidRDefault="003A674A" w:rsidP="00A70386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Ons k</w:t>
                    </w:r>
                    <w:r w:rsidR="00A70386" w:rsidRPr="00A70386">
                      <w:rPr>
                        <w:b/>
                        <w:bCs/>
                        <w:sz w:val="13"/>
                        <w:szCs w:val="13"/>
                      </w:rPr>
                      <w:t>enmerk</w:t>
                    </w:r>
                  </w:p>
                  <w:p w14:paraId="4A94B25F" w14:textId="5B0EE460" w:rsidR="00A70386" w:rsidRDefault="00A70386" w:rsidP="00A70386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A70386">
                      <w:rPr>
                        <w:sz w:val="13"/>
                        <w:szCs w:val="13"/>
                      </w:rPr>
                      <w:t>IENW/BSK-2025/</w:t>
                    </w:r>
                    <w:r w:rsidR="001E74BF">
                      <w:rPr>
                        <w:sz w:val="13"/>
                        <w:szCs w:val="13"/>
                      </w:rPr>
                      <w:t>45526</w:t>
                    </w:r>
                  </w:p>
                  <w:p w14:paraId="19517060" w14:textId="77777777" w:rsidR="003A674A" w:rsidRDefault="003A674A" w:rsidP="00A70386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0D629381" w14:textId="46EB4B8F" w:rsidR="003A674A" w:rsidRDefault="003A674A" w:rsidP="00A70386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Uw kenmerk</w:t>
                    </w:r>
                  </w:p>
                  <w:p w14:paraId="681A7B7B" w14:textId="579B189F" w:rsidR="003A674A" w:rsidRPr="000736B0" w:rsidRDefault="000736B0" w:rsidP="00A70386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0736B0">
                      <w:rPr>
                        <w:sz w:val="13"/>
                        <w:szCs w:val="13"/>
                      </w:rPr>
                      <w:t>2025Z02706</w:t>
                    </w:r>
                  </w:p>
                  <w:p w14:paraId="7E89DA5E" w14:textId="77777777" w:rsidR="00A70386" w:rsidRPr="00A70386" w:rsidRDefault="00A70386" w:rsidP="00A70386">
                    <w:pPr>
                      <w:rPr>
                        <w:sz w:val="13"/>
                        <w:szCs w:val="13"/>
                      </w:rPr>
                    </w:pPr>
                  </w:p>
                  <w:p w14:paraId="40D925A1" w14:textId="4526BD84" w:rsidR="00A70386" w:rsidRPr="00A70386" w:rsidRDefault="00A70386" w:rsidP="00A70386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A70386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365D99BB" w14:textId="3FDF589A" w:rsidR="00A70386" w:rsidRPr="00A70386" w:rsidRDefault="00A70386" w:rsidP="00A70386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A70386"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07F8A32" wp14:editId="27E56D9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78AD3B" w14:textId="77777777" w:rsidR="005D57CA" w:rsidRDefault="00AE246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AB00D21" wp14:editId="5EF483C7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7F8A32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3E78AD3B" w14:textId="77777777" w:rsidR="005D57CA" w:rsidRDefault="00AE2461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AB00D21" wp14:editId="5EF483C7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7A91F81" wp14:editId="1E2A6AD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A35201" w14:textId="77777777" w:rsidR="005D57CA" w:rsidRDefault="00AE246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5704C7F" wp14:editId="203390DC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A91F81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61A35201" w14:textId="77777777" w:rsidR="005D57CA" w:rsidRDefault="00AE2461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65704C7F" wp14:editId="203390DC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C5063F6" wp14:editId="1317A94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D46D8C" w14:textId="77777777" w:rsidR="005D57CA" w:rsidRDefault="00AE2461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5063F6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4BD46D8C" w14:textId="77777777" w:rsidR="005D57CA" w:rsidRDefault="00AE2461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DC54177" wp14:editId="636D28B4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C18B77" w14:textId="77777777" w:rsidR="005D57CA" w:rsidRDefault="00AE2461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C54177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2EC18B77" w14:textId="77777777" w:rsidR="005D57CA" w:rsidRDefault="00AE2461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DBF5D40" wp14:editId="4E775217">
              <wp:simplePos x="0" y="0"/>
              <wp:positionH relativeFrom="page">
                <wp:posOffset>1005840</wp:posOffset>
              </wp:positionH>
              <wp:positionV relativeFrom="page">
                <wp:posOffset>3634740</wp:posOffset>
              </wp:positionV>
              <wp:extent cx="4105275" cy="86868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868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5D57CA" w14:paraId="5A2CD18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0DB64B0" w14:textId="77777777" w:rsidR="005D57CA" w:rsidRDefault="005D57CA"/>
                            </w:tc>
                            <w:tc>
                              <w:tcPr>
                                <w:tcW w:w="5400" w:type="dxa"/>
                              </w:tcPr>
                              <w:p w14:paraId="0BB281DE" w14:textId="77777777" w:rsidR="005D57CA" w:rsidRDefault="005D57CA"/>
                            </w:tc>
                          </w:tr>
                          <w:tr w:rsidR="005D57CA" w14:paraId="2A9F5B7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46F0482" w14:textId="77777777" w:rsidR="005D57CA" w:rsidRDefault="00AE246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20CA840" w14:textId="03884ED7" w:rsidR="005D57CA" w:rsidRDefault="00804670">
                                <w:r>
                                  <w:t>3 maart 2025</w:t>
                                </w:r>
                              </w:p>
                            </w:tc>
                          </w:tr>
                          <w:tr w:rsidR="005D57CA" w14:paraId="0D19D0F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E85CC1D" w14:textId="77777777" w:rsidR="005D57CA" w:rsidRDefault="00AE246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2B5E3CD" w14:textId="6A96F8C0" w:rsidR="00F84B8B" w:rsidRDefault="00DF43D1" w:rsidP="00F84B8B">
                                <w:r>
                                  <w:t>Uitstel beantwoording v</w:t>
                                </w:r>
                                <w:r w:rsidR="00AE2461">
                                  <w:t>ragen</w:t>
                                </w:r>
                                <w:r w:rsidR="00F84B8B">
                                  <w:t xml:space="preserve"> over </w:t>
                                </w:r>
                                <w:r w:rsidRPr="00DF43D1">
                                  <w:t>intimidatie, agressie en geweld in het openbaar vervoer</w:t>
                                </w:r>
                              </w:p>
                              <w:p w14:paraId="2DF4381F" w14:textId="66F0F095" w:rsidR="005D57CA" w:rsidRDefault="005D57CA"/>
                            </w:tc>
                          </w:tr>
                          <w:tr w:rsidR="005D57CA" w14:paraId="3BB70E7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2721CB9" w14:textId="77777777" w:rsidR="005D57CA" w:rsidRDefault="005D57CA"/>
                            </w:tc>
                            <w:tc>
                              <w:tcPr>
                                <w:tcW w:w="5400" w:type="dxa"/>
                              </w:tcPr>
                              <w:p w14:paraId="5EC4B741" w14:textId="77777777" w:rsidR="005D57CA" w:rsidRDefault="005D57CA"/>
                            </w:tc>
                          </w:tr>
                        </w:tbl>
                        <w:p w14:paraId="78B364AA" w14:textId="77777777" w:rsidR="00A30BE1" w:rsidRDefault="00A30BE1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BF5D40" id="7266255e-823c-11ee-8554-0242ac120003" o:spid="_x0000_s1037" type="#_x0000_t202" style="position:absolute;margin-left:79.2pt;margin-top:286.2pt;width:323.25pt;height:68.4pt;z-index:2516628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5D57CA" w14:paraId="5A2CD18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0DB64B0" w14:textId="77777777" w:rsidR="005D57CA" w:rsidRDefault="005D57CA"/>
                      </w:tc>
                      <w:tc>
                        <w:tcPr>
                          <w:tcW w:w="5400" w:type="dxa"/>
                        </w:tcPr>
                        <w:p w14:paraId="0BB281DE" w14:textId="77777777" w:rsidR="005D57CA" w:rsidRDefault="005D57CA"/>
                      </w:tc>
                    </w:tr>
                    <w:tr w:rsidR="005D57CA" w14:paraId="2A9F5B7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46F0482" w14:textId="77777777" w:rsidR="005D57CA" w:rsidRDefault="00AE246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20CA840" w14:textId="03884ED7" w:rsidR="005D57CA" w:rsidRDefault="00804670">
                          <w:r>
                            <w:t>3 maart 2025</w:t>
                          </w:r>
                        </w:p>
                      </w:tc>
                    </w:tr>
                    <w:tr w:rsidR="005D57CA" w14:paraId="0D19D0F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E85CC1D" w14:textId="77777777" w:rsidR="005D57CA" w:rsidRDefault="00AE246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2B5E3CD" w14:textId="6A96F8C0" w:rsidR="00F84B8B" w:rsidRDefault="00DF43D1" w:rsidP="00F84B8B">
                          <w:r>
                            <w:t>Uitstel beantwoording v</w:t>
                          </w:r>
                          <w:r w:rsidR="00AE2461">
                            <w:t>ragen</w:t>
                          </w:r>
                          <w:r w:rsidR="00F84B8B">
                            <w:t xml:space="preserve"> over </w:t>
                          </w:r>
                          <w:r w:rsidRPr="00DF43D1">
                            <w:t>intimidatie, agressie en geweld in het openbaar vervoer</w:t>
                          </w:r>
                        </w:p>
                        <w:p w14:paraId="2DF4381F" w14:textId="66F0F095" w:rsidR="005D57CA" w:rsidRDefault="005D57CA"/>
                      </w:tc>
                    </w:tr>
                    <w:tr w:rsidR="005D57CA" w14:paraId="3BB70E7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2721CB9" w14:textId="77777777" w:rsidR="005D57CA" w:rsidRDefault="005D57CA"/>
                      </w:tc>
                      <w:tc>
                        <w:tcPr>
                          <w:tcW w:w="5400" w:type="dxa"/>
                        </w:tcPr>
                        <w:p w14:paraId="5EC4B741" w14:textId="77777777" w:rsidR="005D57CA" w:rsidRDefault="005D57CA"/>
                      </w:tc>
                    </w:tr>
                  </w:tbl>
                  <w:p w14:paraId="78B364AA" w14:textId="77777777" w:rsidR="00A30BE1" w:rsidRDefault="00A30BE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20DFE853" wp14:editId="48E07119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FA9D1E" w14:textId="77777777" w:rsidR="00A30BE1" w:rsidRDefault="00A30BE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DFE853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7DFA9D1E" w14:textId="77777777" w:rsidR="00A30BE1" w:rsidRDefault="00A30BE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AB157D"/>
    <w:multiLevelType w:val="multilevel"/>
    <w:tmpl w:val="99E74670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73BB62C"/>
    <w:multiLevelType w:val="multilevel"/>
    <w:tmpl w:val="FED5E726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83EC7F3"/>
    <w:multiLevelType w:val="multilevel"/>
    <w:tmpl w:val="091D4AC8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280BD1F"/>
    <w:multiLevelType w:val="multilevel"/>
    <w:tmpl w:val="FA3176A8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3367612"/>
    <w:multiLevelType w:val="multilevel"/>
    <w:tmpl w:val="A4F00744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A4720B8"/>
    <w:multiLevelType w:val="multilevel"/>
    <w:tmpl w:val="5A0E038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A2DFA604"/>
    <w:multiLevelType w:val="multilevel"/>
    <w:tmpl w:val="19548D08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6741449"/>
    <w:multiLevelType w:val="multilevel"/>
    <w:tmpl w:val="5B2B3148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3442B40"/>
    <w:multiLevelType w:val="multilevel"/>
    <w:tmpl w:val="E1F8879A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4B42B44"/>
    <w:multiLevelType w:val="multilevel"/>
    <w:tmpl w:val="E516D901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5792D07"/>
    <w:multiLevelType w:val="multilevel"/>
    <w:tmpl w:val="83AEDF8A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6F8DABD"/>
    <w:multiLevelType w:val="multilevel"/>
    <w:tmpl w:val="FB786475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C09F0A6"/>
    <w:multiLevelType w:val="multilevel"/>
    <w:tmpl w:val="802403C2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F75D1E0"/>
    <w:multiLevelType w:val="multilevel"/>
    <w:tmpl w:val="99A50748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E3D943"/>
    <w:multiLevelType w:val="multilevel"/>
    <w:tmpl w:val="1DE151F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E1DE306"/>
    <w:multiLevelType w:val="multilevel"/>
    <w:tmpl w:val="8D9E5202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3F7B70"/>
    <w:multiLevelType w:val="multilevel"/>
    <w:tmpl w:val="B1341BAD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58E3FD"/>
    <w:multiLevelType w:val="multilevel"/>
    <w:tmpl w:val="AB429D31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80E5EB"/>
    <w:multiLevelType w:val="multilevel"/>
    <w:tmpl w:val="531D07D8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60DF6F"/>
    <w:multiLevelType w:val="multilevel"/>
    <w:tmpl w:val="B4033F0D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11E86A"/>
    <w:multiLevelType w:val="multilevel"/>
    <w:tmpl w:val="8D2F072C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72FD2C2"/>
    <w:multiLevelType w:val="multilevel"/>
    <w:tmpl w:val="C2931A0B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B1C54E6"/>
    <w:multiLevelType w:val="multilevel"/>
    <w:tmpl w:val="299A70F6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20"/>
  </w:num>
  <w:num w:numId="4">
    <w:abstractNumId w:val="6"/>
  </w:num>
  <w:num w:numId="5">
    <w:abstractNumId w:val="5"/>
  </w:num>
  <w:num w:numId="6">
    <w:abstractNumId w:val="3"/>
  </w:num>
  <w:num w:numId="7">
    <w:abstractNumId w:val="12"/>
  </w:num>
  <w:num w:numId="8">
    <w:abstractNumId w:val="19"/>
  </w:num>
  <w:num w:numId="9">
    <w:abstractNumId w:val="18"/>
  </w:num>
  <w:num w:numId="10">
    <w:abstractNumId w:val="8"/>
  </w:num>
  <w:num w:numId="11">
    <w:abstractNumId w:val="22"/>
  </w:num>
  <w:num w:numId="12">
    <w:abstractNumId w:val="14"/>
  </w:num>
  <w:num w:numId="13">
    <w:abstractNumId w:val="17"/>
  </w:num>
  <w:num w:numId="14">
    <w:abstractNumId w:val="11"/>
  </w:num>
  <w:num w:numId="15">
    <w:abstractNumId w:val="7"/>
  </w:num>
  <w:num w:numId="16">
    <w:abstractNumId w:val="15"/>
  </w:num>
  <w:num w:numId="17">
    <w:abstractNumId w:val="2"/>
  </w:num>
  <w:num w:numId="18">
    <w:abstractNumId w:val="0"/>
  </w:num>
  <w:num w:numId="19">
    <w:abstractNumId w:val="9"/>
  </w:num>
  <w:num w:numId="20">
    <w:abstractNumId w:val="10"/>
  </w:num>
  <w:num w:numId="21">
    <w:abstractNumId w:val="1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8B"/>
    <w:rsid w:val="00016F9E"/>
    <w:rsid w:val="000736B0"/>
    <w:rsid w:val="0009229D"/>
    <w:rsid w:val="000B2038"/>
    <w:rsid w:val="000F7F9F"/>
    <w:rsid w:val="00102BFC"/>
    <w:rsid w:val="001C0AA6"/>
    <w:rsid w:val="001E4452"/>
    <w:rsid w:val="001E74BF"/>
    <w:rsid w:val="0020060A"/>
    <w:rsid w:val="002619B9"/>
    <w:rsid w:val="00306258"/>
    <w:rsid w:val="003749B0"/>
    <w:rsid w:val="003A674A"/>
    <w:rsid w:val="00464730"/>
    <w:rsid w:val="0047290F"/>
    <w:rsid w:val="004A6D91"/>
    <w:rsid w:val="00561690"/>
    <w:rsid w:val="005700D1"/>
    <w:rsid w:val="00571995"/>
    <w:rsid w:val="00571D43"/>
    <w:rsid w:val="005B3538"/>
    <w:rsid w:val="005D57CA"/>
    <w:rsid w:val="005E22E7"/>
    <w:rsid w:val="006A406A"/>
    <w:rsid w:val="007B6C6E"/>
    <w:rsid w:val="00804670"/>
    <w:rsid w:val="0092407C"/>
    <w:rsid w:val="00986FAB"/>
    <w:rsid w:val="00A267FD"/>
    <w:rsid w:val="00A30BE1"/>
    <w:rsid w:val="00A70386"/>
    <w:rsid w:val="00AE2461"/>
    <w:rsid w:val="00AF2249"/>
    <w:rsid w:val="00B1441F"/>
    <w:rsid w:val="00DF43D1"/>
    <w:rsid w:val="00E50B53"/>
    <w:rsid w:val="00F84B8B"/>
    <w:rsid w:val="00FC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A4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F84B8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B8B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84B8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B8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6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513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Vragen</vt:lpstr>
    </vt:vector>
  </ap:TitlesOfParts>
  <ap:LinksUpToDate>false</ap:LinksUpToDate>
  <ap:CharactersWithSpaces>602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2025-03-03T10:58:00.0000000Z</dcterms:created>
  <dcterms:modified xsi:type="dcterms:W3CDTF">2025-03-03T10:58:00.0000000Z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Vragen</vt:lpwstr>
  </property>
  <property fmtid="{D5CDD505-2E9C-101B-9397-08002B2CF9AE}" pid="5" name="Publicatiedatum">
    <vt:lpwstr/>
  </property>
  <property fmtid="{D5CDD505-2E9C-101B-9397-08002B2CF9AE}" pid="6" name="Verantwoordelijke organisatie">
    <vt:lpwstr>Dir.Openbaar Vervoer en Spoor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B. Schimmel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