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86" w:rsidRDefault="00021B87" w14:paraId="3CC7A44A" w14:textId="77777777">
      <w:pPr>
        <w:pStyle w:val="Salutation"/>
      </w:pPr>
      <w:bookmarkStart w:name="_GoBack" w:id="0"/>
      <w:bookmarkEnd w:id="0"/>
      <w:r>
        <w:t>Geachte voorzitter,</w:t>
      </w:r>
    </w:p>
    <w:p w:rsidR="00483786" w:rsidRDefault="007A3B73" w14:paraId="51F6925C" w14:textId="38BD78DE">
      <w:r>
        <w:t xml:space="preserve">Hierbij </w:t>
      </w:r>
      <w:r w:rsidR="00752FA4">
        <w:t>ontvangt</w:t>
      </w:r>
      <w:r>
        <w:t xml:space="preserve"> u de antwoorden aan op de schriftelijke vragen gesteld op 6 februari 2025 door het lid Rooderkerk (D66) over het nieuwsbericht ‘Mode-industrie maakt nog nauwelijks begin met verplicht recyclen’ (</w:t>
      </w:r>
      <w:r w:rsidRPr="007A3B73">
        <w:t>2025Z02144</w:t>
      </w:r>
      <w:r>
        <w:t xml:space="preserve">). </w:t>
      </w:r>
    </w:p>
    <w:p w:rsidR="00483786" w:rsidRDefault="00021B87" w14:paraId="7B59A757" w14:textId="77777777">
      <w:pPr>
        <w:pStyle w:val="WitregelW1bodytekst"/>
      </w:pPr>
      <w:r>
        <w:t xml:space="preserve">  </w:t>
      </w:r>
    </w:p>
    <w:p w:rsidR="00483786" w:rsidRDefault="00021B87" w14:paraId="39759F3B" w14:textId="77777777">
      <w:pPr>
        <w:pStyle w:val="Slotzin"/>
      </w:pPr>
      <w:r>
        <w:t>Hoogachtend,</w:t>
      </w:r>
    </w:p>
    <w:p w:rsidR="007A3B73" w:rsidP="007A3B73" w:rsidRDefault="007A3B73" w14:paraId="0CB5F426" w14:textId="77777777"/>
    <w:p w:rsidR="007A3B73" w:rsidP="007A3B73" w:rsidRDefault="007A3B73" w14:paraId="07F89E81" w14:textId="432B62A5">
      <w:r w:rsidRPr="007A3B73">
        <w:t>DE STAATSSECRETARIS VAN INFRASTRUCTUUR EN WATERSTAAT - OPENBAAR VERVOER EN MILIEU</w:t>
      </w:r>
      <w:r>
        <w:t>,</w:t>
      </w:r>
    </w:p>
    <w:p w:rsidR="007A3B73" w:rsidP="007A3B73" w:rsidRDefault="007A3B73" w14:paraId="6EF0391C" w14:textId="77777777"/>
    <w:p w:rsidR="007A3B73" w:rsidP="007A3B73" w:rsidRDefault="007A3B73" w14:paraId="769E0078" w14:textId="77777777"/>
    <w:p w:rsidR="007A3B73" w:rsidP="007A3B73" w:rsidRDefault="007A3B73" w14:paraId="539A96DD" w14:textId="77777777"/>
    <w:p w:rsidR="007A3B73" w:rsidP="007A3B73" w:rsidRDefault="007A3B73" w14:paraId="7C761E02" w14:textId="77777777"/>
    <w:p w:rsidR="007A3B73" w:rsidP="007A3B73" w:rsidRDefault="007A3B73" w14:paraId="389AD5EA" w14:textId="77777777"/>
    <w:p w:rsidR="007A3B73" w:rsidP="007A3B73" w:rsidRDefault="007A3B73" w14:paraId="420A0DB0" w14:textId="021BA732">
      <w:r>
        <w:t>C.A. Jansen</w:t>
      </w:r>
    </w:p>
    <w:p w:rsidR="007A3B73" w:rsidRDefault="007A3B73" w14:paraId="79E9E57A" w14:textId="77777777">
      <w:pPr>
        <w:spacing w:line="240" w:lineRule="auto"/>
      </w:pPr>
      <w:r>
        <w:br w:type="page"/>
      </w:r>
    </w:p>
    <w:p w:rsidR="007A3B73" w:rsidP="007A3B73" w:rsidRDefault="007A3B73" w14:paraId="40BBDD0A" w14:textId="769B8DE3">
      <w:pPr>
        <w:rPr>
          <w:b/>
          <w:bCs/>
        </w:rPr>
      </w:pPr>
      <w:r>
        <w:rPr>
          <w:b/>
          <w:bCs/>
        </w:rPr>
        <w:lastRenderedPageBreak/>
        <w:t>Antwoorden van de staatssecretaris van Infrastructuur en Waterstaat op de vragen van het lid Rooderkerk (D66) over recycling in de mode-industrie (</w:t>
      </w:r>
      <w:r w:rsidRPr="007A3B73">
        <w:rPr>
          <w:b/>
          <w:bCs/>
        </w:rPr>
        <w:t>2025Z02144</w:t>
      </w:r>
      <w:r>
        <w:rPr>
          <w:b/>
          <w:bCs/>
        </w:rPr>
        <w:t>)</w:t>
      </w:r>
    </w:p>
    <w:p w:rsidR="007A3B73" w:rsidP="007A3B73" w:rsidRDefault="007A3B73" w14:paraId="1C89E36D" w14:textId="77777777">
      <w:pPr>
        <w:rPr>
          <w:b/>
          <w:bCs/>
        </w:rPr>
      </w:pPr>
    </w:p>
    <w:p w:rsidR="007A3B73" w:rsidP="007A3B73" w:rsidRDefault="007A3B73" w14:paraId="55A6CC41" w14:textId="59964116">
      <w:pPr>
        <w:rPr>
          <w:b/>
          <w:bCs/>
        </w:rPr>
      </w:pPr>
      <w:r>
        <w:rPr>
          <w:b/>
          <w:bCs/>
        </w:rPr>
        <w:t>Vraag 1</w:t>
      </w:r>
    </w:p>
    <w:p w:rsidR="007A3B73" w:rsidP="007A3B73" w:rsidRDefault="007A3B73" w14:paraId="35B375F6" w14:textId="392BAA18">
      <w:r w:rsidRPr="00CC46B5">
        <w:t>Wat is uw reactie op het bericht dat, ondanks de wet uitgebreide</w:t>
      </w:r>
      <w:r>
        <w:t xml:space="preserve"> </w:t>
      </w:r>
      <w:r w:rsidRPr="00CC46B5">
        <w:t>producentenverantwoordelijkheid (UPV), het recyclepercentage van de kledingindustrie blijft steken op 0,3</w:t>
      </w:r>
      <w:r w:rsidR="007103AC">
        <w:t xml:space="preserve"> procent</w:t>
      </w:r>
      <w:r w:rsidRPr="00CC46B5">
        <w:t xml:space="preserve">? </w:t>
      </w:r>
    </w:p>
    <w:p w:rsidR="00EC4E04" w:rsidP="00E26D68" w:rsidRDefault="00E26D68" w14:paraId="399E7912" w14:textId="68294233">
      <w:pPr>
        <w:tabs>
          <w:tab w:val="left" w:pos="4340"/>
        </w:tabs>
      </w:pPr>
      <w:r>
        <w:tab/>
      </w:r>
    </w:p>
    <w:p w:rsidR="00EC4E04" w:rsidP="007A3B73" w:rsidRDefault="00EC4E04" w14:paraId="41906051" w14:textId="66591B9D">
      <w:pPr>
        <w:rPr>
          <w:b/>
          <w:bCs/>
        </w:rPr>
      </w:pPr>
      <w:r>
        <w:rPr>
          <w:b/>
          <w:bCs/>
        </w:rPr>
        <w:t>Antwoord 1</w:t>
      </w:r>
    </w:p>
    <w:p w:rsidR="00EC4E04" w:rsidP="007A3B73" w:rsidRDefault="00431640" w14:paraId="52046422" w14:textId="5157A4D7">
      <w:r>
        <w:t xml:space="preserve">In de jaarlijkse monitor van ons beleidsprogramma circulair textiel is </w:t>
      </w:r>
      <w:r w:rsidR="00F278F3">
        <w:t xml:space="preserve">inderdaad </w:t>
      </w:r>
      <w:r>
        <w:t xml:space="preserve">terug te zien dat </w:t>
      </w:r>
      <w:r w:rsidR="0051640E">
        <w:t xml:space="preserve">er de </w:t>
      </w:r>
      <w:r>
        <w:t>afgelopen jaren nog nauwelijks</w:t>
      </w:r>
      <w:r w:rsidR="0051640E">
        <w:t xml:space="preserve"> </w:t>
      </w:r>
      <w:r w:rsidR="00100FED">
        <w:t xml:space="preserve">ingezameld </w:t>
      </w:r>
      <w:r w:rsidR="0051640E">
        <w:t>textiel</w:t>
      </w:r>
      <w:r>
        <w:t xml:space="preserve"> vezel-tot-vezel </w:t>
      </w:r>
      <w:r w:rsidR="0051640E">
        <w:t>wordt gerecycled</w:t>
      </w:r>
      <w:r>
        <w:t>.</w:t>
      </w:r>
      <w:r w:rsidR="0051640E">
        <w:t xml:space="preserve"> Het stimuleren van vezel-tot-vezel recycling is daarom een belangrij</w:t>
      </w:r>
      <w:r w:rsidR="00F3199E">
        <w:t xml:space="preserve">k </w:t>
      </w:r>
      <w:r w:rsidR="0051640E">
        <w:t>aandachtspunt in het nieuwe beleidsprogramma circulair textiel 2025-2030.</w:t>
      </w:r>
      <w:r w:rsidR="00F278F3">
        <w:rPr>
          <w:rStyle w:val="FootnoteReference"/>
        </w:rPr>
        <w:footnoteReference w:id="1"/>
      </w:r>
      <w:r w:rsidR="0051640E">
        <w:t xml:space="preserve"> Het kabinet stimuleert dit op twee manieren. Allereerst is er b</w:t>
      </w:r>
      <w:r>
        <w:t xml:space="preserve">ij </w:t>
      </w:r>
      <w:r w:rsidR="0051640E">
        <w:t>de invoering</w:t>
      </w:r>
      <w:r>
        <w:t xml:space="preserve"> van de uitgebreide producentenverantwoordelijkheid</w:t>
      </w:r>
      <w:r w:rsidR="007F1F53">
        <w:t xml:space="preserve"> (UPV)</w:t>
      </w:r>
      <w:r>
        <w:t xml:space="preserve"> textiel</w:t>
      </w:r>
      <w:r w:rsidR="00161C83">
        <w:t xml:space="preserve"> een doelstelling voor vezel-tot-vezel recycling opgenomen, </w:t>
      </w:r>
      <w:r w:rsidR="00B24002">
        <w:t>naast d</w:t>
      </w:r>
      <w:r w:rsidR="00161C83">
        <w:t xml:space="preserve">e doelstellingen voor </w:t>
      </w:r>
      <w:r w:rsidR="000805C5">
        <w:t>hergebruik en recycling</w:t>
      </w:r>
      <w:r w:rsidR="00161C83">
        <w:t>.</w:t>
      </w:r>
      <w:r w:rsidR="0051640E">
        <w:t xml:space="preserve"> </w:t>
      </w:r>
      <w:r>
        <w:t xml:space="preserve">De doelstellingen zijn per 2025 ingegaan en vanaf 2026 moeten producenten hierover rapporteren. </w:t>
      </w:r>
      <w:r w:rsidR="007F1F53">
        <w:t xml:space="preserve">Het is nu dus nog te vroeg om iets te kunnen zeggen over de effecten van de invoering van de UPV. </w:t>
      </w:r>
      <w:r w:rsidR="0051640E">
        <w:t xml:space="preserve">Daarnaast pleit Nederland voor een verplicht percentage recyclaat bij de uitwerking van de Ecodesign voor Duurzame Productenverordening (ESPR) voor textiel. </w:t>
      </w:r>
    </w:p>
    <w:p w:rsidR="00FF0FA5" w:rsidP="007A3B73" w:rsidRDefault="00FF0FA5" w14:paraId="6956CAF9" w14:textId="77777777"/>
    <w:p w:rsidR="00FF0FA5" w:rsidP="007A3B73" w:rsidRDefault="00FF0FA5" w14:paraId="6D3B8CA0" w14:textId="4152770E">
      <w:pPr>
        <w:rPr>
          <w:b/>
          <w:bCs/>
        </w:rPr>
      </w:pPr>
      <w:r>
        <w:rPr>
          <w:b/>
          <w:bCs/>
        </w:rPr>
        <w:t xml:space="preserve">Vraag 2 </w:t>
      </w:r>
    </w:p>
    <w:p w:rsidR="00FF0FA5" w:rsidP="007A3B73" w:rsidRDefault="00FF0FA5" w14:paraId="1BBA538F" w14:textId="315B7F49">
      <w:r w:rsidRPr="00FF0FA5">
        <w:t>Herkent u zich in het beeld dat het systeem van inzameling, sortering en recycling van afgedankt textiel in Nederland ‘nou eenmaal tijd kost’?</w:t>
      </w:r>
    </w:p>
    <w:p w:rsidR="00FF0FA5" w:rsidP="007A3B73" w:rsidRDefault="00FF0FA5" w14:paraId="09D32E68" w14:textId="77777777"/>
    <w:p w:rsidR="0051640E" w:rsidP="007A3B73" w:rsidRDefault="00FF0FA5" w14:paraId="207CA8C5" w14:textId="23714750">
      <w:pPr>
        <w:rPr>
          <w:b/>
          <w:bCs/>
        </w:rPr>
      </w:pPr>
      <w:r>
        <w:rPr>
          <w:b/>
          <w:bCs/>
        </w:rPr>
        <w:t>Antwoord 2</w:t>
      </w:r>
    </w:p>
    <w:p w:rsidR="00FF0FA5" w:rsidP="007A3B73" w:rsidRDefault="00847229" w14:paraId="1FA71130" w14:textId="3BCDA645">
      <w:r>
        <w:t xml:space="preserve">De uitvoering van de UPV textiel is de verantwoordelijkheid van producenten. Tegelijkertijd zijn er ook vele andere partijen betrokken die zich nu al bezig houden met het inzamelen, sorteren en recyclen van textiel. Het is belangrijk dat producenten hier goede afspraken over maken met </w:t>
      </w:r>
      <w:r w:rsidR="00C4134A">
        <w:t xml:space="preserve">deze </w:t>
      </w:r>
      <w:r>
        <w:t xml:space="preserve">partijen. </w:t>
      </w:r>
      <w:r w:rsidR="001A4857">
        <w:t>Het kost tijd</w:t>
      </w:r>
      <w:r w:rsidR="00267520">
        <w:t xml:space="preserve"> om daar </w:t>
      </w:r>
      <w:r w:rsidR="001A4857">
        <w:t>onderling uit te komen</w:t>
      </w:r>
      <w:r w:rsidR="00D620AE">
        <w:t xml:space="preserve"> en het inzamelsysteem te organiseren. </w:t>
      </w:r>
      <w:r w:rsidR="004E5DCA">
        <w:t>Daarom is ervoor</w:t>
      </w:r>
      <w:r w:rsidR="004A2D60">
        <w:t xml:space="preserve"> gekozen om de doelstellingen </w:t>
      </w:r>
      <w:r w:rsidR="000E7AB4">
        <w:t>later in te laten</w:t>
      </w:r>
      <w:r w:rsidR="004A2D60">
        <w:t xml:space="preserve"> gaan, zodat producenten voldoende tijd hebben om zich voor te bereiden. </w:t>
      </w:r>
      <w:r>
        <w:t xml:space="preserve">Inmiddels heeft Stichting UPV Textiel een samenwerkingsovereenkomst afgesloten voor 2025 met de koepelorganisaties VHT, NVRD en BKN. </w:t>
      </w:r>
      <w:r w:rsidR="00863FC6">
        <w:t xml:space="preserve">Ook de andere producentenorganisaties, Collectief Circulair Textiel en European Recycling Netwerk, hebben afspraken gemaakt met partijen. </w:t>
      </w:r>
    </w:p>
    <w:p w:rsidR="00847229" w:rsidP="007A3B73" w:rsidRDefault="00847229" w14:paraId="668C1DE3" w14:textId="77777777"/>
    <w:p w:rsidRPr="007A3B73" w:rsidR="007A3B73" w:rsidP="007A3B73" w:rsidRDefault="007A3B73" w14:paraId="69D03A09" w14:textId="46E9A4F2">
      <w:pPr>
        <w:autoSpaceDN/>
        <w:spacing w:line="259" w:lineRule="auto"/>
        <w:textAlignment w:val="auto"/>
        <w:rPr>
          <w:b/>
          <w:bCs/>
        </w:rPr>
      </w:pPr>
      <w:r>
        <w:rPr>
          <w:b/>
          <w:bCs/>
        </w:rPr>
        <w:t xml:space="preserve">Vraag </w:t>
      </w:r>
      <w:r w:rsidR="00FF0FA5">
        <w:rPr>
          <w:b/>
          <w:bCs/>
        </w:rPr>
        <w:t>3</w:t>
      </w:r>
    </w:p>
    <w:p w:rsidR="007A3B73" w:rsidP="007A3B73" w:rsidRDefault="007A3B73" w14:paraId="7DD3AC94" w14:textId="0EC655A4">
      <w:pPr>
        <w:autoSpaceDN/>
        <w:spacing w:line="259" w:lineRule="auto"/>
        <w:textAlignment w:val="auto"/>
        <w:rPr>
          <w:b/>
          <w:bCs/>
        </w:rPr>
      </w:pPr>
      <w:r w:rsidRPr="00CC46B5">
        <w:t>Vindt u dat Stichting UPV Textiel genoeg tijd heeft gehad om zich voor te bereiden op haar wettelijke verantwoordelijkheid om de helft van de kleding te hergebruiken of recyclen in 2025?</w:t>
      </w:r>
      <w:r w:rsidRPr="00CC46B5">
        <w:br/>
      </w:r>
    </w:p>
    <w:p w:rsidR="00EC4E04" w:rsidP="007A3B73" w:rsidRDefault="00EC4E04" w14:paraId="127E8379" w14:textId="4E3F6600">
      <w:pPr>
        <w:autoSpaceDN/>
        <w:spacing w:line="259" w:lineRule="auto"/>
        <w:textAlignment w:val="auto"/>
        <w:rPr>
          <w:b/>
          <w:bCs/>
        </w:rPr>
      </w:pPr>
      <w:r>
        <w:rPr>
          <w:b/>
          <w:bCs/>
        </w:rPr>
        <w:t xml:space="preserve">Antwoord </w:t>
      </w:r>
      <w:r w:rsidR="00FF0FA5">
        <w:rPr>
          <w:b/>
          <w:bCs/>
        </w:rPr>
        <w:t>3</w:t>
      </w:r>
    </w:p>
    <w:p w:rsidR="00A70C0C" w:rsidP="007A3B73" w:rsidRDefault="009E30EC" w14:paraId="7077A4E0" w14:textId="3FA0C379">
      <w:pPr>
        <w:autoSpaceDN/>
        <w:spacing w:line="259" w:lineRule="auto"/>
        <w:textAlignment w:val="auto"/>
      </w:pPr>
      <w:r>
        <w:t xml:space="preserve">Ja. </w:t>
      </w:r>
      <w:r w:rsidR="00A70C0C">
        <w:t>Bij de invoering van de UPV textiel</w:t>
      </w:r>
      <w:r>
        <w:t xml:space="preserve"> in 2023</w:t>
      </w:r>
      <w:r w:rsidR="00A70C0C">
        <w:t xml:space="preserve"> is gekozen om de doelstellingen per 2025 in te laten gaan, zodat producenten voldoende tijd zouden hebben om zich voor te bereiden op de uitvoering van hun verplichtingen. Daarnaast zijn de partijen uit de textielsector vroegtijdig betrokken bij de voorbereiding van de wetgeving. </w:t>
      </w:r>
    </w:p>
    <w:p w:rsidRPr="00EC4E04" w:rsidR="00EC4E04" w:rsidP="007A3B73" w:rsidRDefault="00EC4E04" w14:paraId="356EAA42" w14:textId="77777777">
      <w:pPr>
        <w:autoSpaceDN/>
        <w:spacing w:line="259" w:lineRule="auto"/>
        <w:textAlignment w:val="auto"/>
      </w:pPr>
    </w:p>
    <w:p w:rsidR="007A3B73" w:rsidP="007A3B73" w:rsidRDefault="007A3B73" w14:paraId="6C00D36D" w14:textId="2F3713E0">
      <w:pPr>
        <w:autoSpaceDN/>
        <w:spacing w:line="259" w:lineRule="auto"/>
        <w:textAlignment w:val="auto"/>
        <w:rPr>
          <w:b/>
          <w:bCs/>
        </w:rPr>
      </w:pPr>
      <w:r>
        <w:rPr>
          <w:b/>
          <w:bCs/>
        </w:rPr>
        <w:t xml:space="preserve">Vraag </w:t>
      </w:r>
      <w:r w:rsidR="00FF0FA5">
        <w:rPr>
          <w:b/>
          <w:bCs/>
        </w:rPr>
        <w:t>4</w:t>
      </w:r>
    </w:p>
    <w:p w:rsidR="00EC4E04" w:rsidP="007A3B73" w:rsidRDefault="007A3B73" w14:paraId="4C89AD23" w14:textId="77777777">
      <w:pPr>
        <w:autoSpaceDN/>
        <w:spacing w:line="259" w:lineRule="auto"/>
        <w:textAlignment w:val="auto"/>
      </w:pPr>
      <w:r w:rsidRPr="00CC46B5">
        <w:t>Bent u het met de directeur van Stichting Sympany eens dat de Stichting UPV Textiel niet genoeg verantwoordelijkheid neemt?</w:t>
      </w:r>
    </w:p>
    <w:p w:rsidR="00EC4E04" w:rsidP="007A3B73" w:rsidRDefault="00EC4E04" w14:paraId="7016A641" w14:textId="77777777">
      <w:pPr>
        <w:autoSpaceDN/>
        <w:spacing w:line="259" w:lineRule="auto"/>
        <w:textAlignment w:val="auto"/>
      </w:pPr>
    </w:p>
    <w:p w:rsidR="00EC4E04" w:rsidP="007A3B73" w:rsidRDefault="00EC4E04" w14:paraId="47CF64F5" w14:textId="42B7CC17">
      <w:pPr>
        <w:autoSpaceDN/>
        <w:spacing w:line="259" w:lineRule="auto"/>
        <w:textAlignment w:val="auto"/>
        <w:rPr>
          <w:b/>
          <w:bCs/>
        </w:rPr>
      </w:pPr>
      <w:r>
        <w:rPr>
          <w:b/>
          <w:bCs/>
        </w:rPr>
        <w:t xml:space="preserve">Antwoord </w:t>
      </w:r>
      <w:r w:rsidR="00FF0FA5">
        <w:rPr>
          <w:b/>
          <w:bCs/>
        </w:rPr>
        <w:t>4</w:t>
      </w:r>
    </w:p>
    <w:p w:rsidR="001F3514" w:rsidP="007A3B73" w:rsidRDefault="001E573C" w14:paraId="169D241F" w14:textId="2C943BC1">
      <w:pPr>
        <w:autoSpaceDN/>
        <w:spacing w:line="259" w:lineRule="auto"/>
        <w:textAlignment w:val="auto"/>
      </w:pPr>
      <w:r>
        <w:t xml:space="preserve">Producenten zijn met de invoering van de UPV textiel organisatorisch en financieel verantwoordelijk voor het inzamelen, </w:t>
      </w:r>
      <w:r w:rsidR="00885B66">
        <w:t xml:space="preserve">voorbereiden voor </w:t>
      </w:r>
      <w:r>
        <w:t xml:space="preserve">hergebruik en recyclen van het textiel dat </w:t>
      </w:r>
      <w:r w:rsidR="00885B66">
        <w:t>ze in de handel</w:t>
      </w:r>
      <w:r>
        <w:t xml:space="preserve"> brengen. </w:t>
      </w:r>
      <w:r w:rsidR="002C3CF1">
        <w:t>Producenten kunnen individueel of collectief (via een producentenorganisatie) invulling geven aan deze verantwoordelijkheid</w:t>
      </w:r>
      <w:r w:rsidR="002C7014">
        <w:t xml:space="preserve">. De brancheverenigingen Modint en INretail </w:t>
      </w:r>
      <w:r>
        <w:t>he</w:t>
      </w:r>
      <w:r w:rsidR="002C7014">
        <w:t>bben rond de invoering van de UPV textiel</w:t>
      </w:r>
      <w:r>
        <w:t xml:space="preserve"> initiatief genomen om collectief uitvoering te geven aan deze verplichtingen door</w:t>
      </w:r>
      <w:r w:rsidR="002C7014">
        <w:t xml:space="preserve"> een</w:t>
      </w:r>
      <w:r>
        <w:t xml:space="preserve"> producentenorganisatie op te richten.</w:t>
      </w:r>
      <w:r w:rsidRPr="002C7014" w:rsidR="002C7014">
        <w:t xml:space="preserve"> </w:t>
      </w:r>
      <w:r w:rsidR="002C7014">
        <w:t>Zij doen dat nu namens een groot gedeelte van de markt. Stichting UPV Textiel is een van de drie producentenorganisaties die is opgericht.</w:t>
      </w:r>
      <w:r w:rsidR="002C3CF1">
        <w:t xml:space="preserve"> </w:t>
      </w:r>
      <w:r w:rsidR="00322964">
        <w:t>Dat er inmiddels een</w:t>
      </w:r>
      <w:r w:rsidR="00AA7D23">
        <w:t xml:space="preserve"> </w:t>
      </w:r>
      <w:r>
        <w:t>samenwerkingsovereenkomst getekend</w:t>
      </w:r>
      <w:r w:rsidR="00322964">
        <w:t xml:space="preserve"> is</w:t>
      </w:r>
      <w:r>
        <w:t xml:space="preserve"> voor 2025 </w:t>
      </w:r>
      <w:r w:rsidR="00322964">
        <w:t>is een belangrijke stap</w:t>
      </w:r>
      <w:r w:rsidR="00AC0B23">
        <w:t xml:space="preserve"> voor</w:t>
      </w:r>
      <w:r>
        <w:t xml:space="preserve"> de verdere uitvoering van de UPV textiel.</w:t>
      </w:r>
      <w:r w:rsidR="009E30EC">
        <w:t xml:space="preserve"> Uiteindelijk worden de producentenorganisaties beoordeeld op het halen van de doelstellingen van de UPV. </w:t>
      </w:r>
      <w:r w:rsidRPr="00CC46B5" w:rsidR="00B730ED">
        <w:t xml:space="preserve"> </w:t>
      </w:r>
    </w:p>
    <w:p w:rsidR="001F3514" w:rsidP="007A3B73" w:rsidRDefault="001F3514" w14:paraId="28A5D05B" w14:textId="77777777">
      <w:pPr>
        <w:autoSpaceDN/>
        <w:spacing w:line="259" w:lineRule="auto"/>
        <w:textAlignment w:val="auto"/>
      </w:pPr>
    </w:p>
    <w:p w:rsidR="007A3B73" w:rsidP="007A3B73" w:rsidRDefault="007A3B73" w14:paraId="23BE6B35" w14:textId="22869F99">
      <w:pPr>
        <w:autoSpaceDN/>
        <w:spacing w:line="259" w:lineRule="auto"/>
        <w:textAlignment w:val="auto"/>
        <w:rPr>
          <w:b/>
          <w:bCs/>
        </w:rPr>
      </w:pPr>
      <w:r>
        <w:rPr>
          <w:b/>
          <w:bCs/>
        </w:rPr>
        <w:t xml:space="preserve">Vraag </w:t>
      </w:r>
      <w:r w:rsidR="00FF0FA5">
        <w:rPr>
          <w:b/>
          <w:bCs/>
        </w:rPr>
        <w:t>5</w:t>
      </w:r>
    </w:p>
    <w:p w:rsidR="00EC4E04" w:rsidP="007A3B73" w:rsidRDefault="007A3B73" w14:paraId="7277414B" w14:textId="77777777">
      <w:pPr>
        <w:autoSpaceDN/>
        <w:spacing w:line="259" w:lineRule="auto"/>
        <w:textAlignment w:val="auto"/>
      </w:pPr>
      <w:r w:rsidRPr="00CC46B5">
        <w:t>Hoe kan het dat Stichting UPV Textiel te weinig betaalt om de recycling op orde te brengen?</w:t>
      </w:r>
    </w:p>
    <w:p w:rsidR="00EC4E04" w:rsidP="007A3B73" w:rsidRDefault="00EC4E04" w14:paraId="7371585A" w14:textId="77777777">
      <w:pPr>
        <w:autoSpaceDN/>
        <w:spacing w:line="259" w:lineRule="auto"/>
        <w:textAlignment w:val="auto"/>
      </w:pPr>
    </w:p>
    <w:p w:rsidR="00EC4E04" w:rsidP="007A3B73" w:rsidRDefault="00EC4E04" w14:paraId="1D97CF9F" w14:textId="637A8869">
      <w:pPr>
        <w:autoSpaceDN/>
        <w:spacing w:line="259" w:lineRule="auto"/>
        <w:textAlignment w:val="auto"/>
        <w:rPr>
          <w:b/>
          <w:bCs/>
        </w:rPr>
      </w:pPr>
      <w:r>
        <w:rPr>
          <w:b/>
          <w:bCs/>
        </w:rPr>
        <w:t xml:space="preserve">Antwoord </w:t>
      </w:r>
      <w:r w:rsidR="00FF0FA5">
        <w:rPr>
          <w:b/>
          <w:bCs/>
        </w:rPr>
        <w:t>5</w:t>
      </w:r>
    </w:p>
    <w:p w:rsidR="007A3B73" w:rsidP="007A3B73" w:rsidRDefault="007D443D" w14:paraId="12881B6E" w14:textId="42A5698D">
      <w:pPr>
        <w:autoSpaceDN/>
        <w:spacing w:line="259" w:lineRule="auto"/>
        <w:textAlignment w:val="auto"/>
      </w:pPr>
      <w:r>
        <w:t>Het is aan producenten</w:t>
      </w:r>
      <w:r w:rsidR="00404DB0">
        <w:t xml:space="preserve">(organisaties) om financiële afspraken te maken met </w:t>
      </w:r>
      <w:r>
        <w:t>partijen in de textielsector</w:t>
      </w:r>
      <w:r w:rsidR="00404DB0">
        <w:t xml:space="preserve">. De overheid is geen partij in deze </w:t>
      </w:r>
      <w:r w:rsidRPr="007D401F" w:rsidR="00404DB0">
        <w:t>gesprekken. Het is aan partijen zelf om te beoordelen of de overeengekomen vergoedingen voldoende zijn om de kosten voor het inzamelsysteem te dekken.</w:t>
      </w:r>
      <w:r w:rsidR="00404DB0">
        <w:t xml:space="preserve"> </w:t>
      </w:r>
      <w:r w:rsidR="007D401F">
        <w:t xml:space="preserve">De ILT handhaaft vanaf 2026 op het naleven van de doelstellingen. Indien er te weinig geld beschikbaar wordt gesteld voor het inzamelen, hergebruiken en recyclen van textiel, kan dat </w:t>
      </w:r>
      <w:r w:rsidR="00B066B0">
        <w:t xml:space="preserve">zich vertalen in het niet behalen van de gestelde doelen. </w:t>
      </w:r>
    </w:p>
    <w:p w:rsidRPr="00CC46B5" w:rsidR="00B066B0" w:rsidP="007A3B73" w:rsidRDefault="00B066B0" w14:paraId="4A58BFA2" w14:textId="77777777">
      <w:pPr>
        <w:autoSpaceDN/>
        <w:spacing w:line="259" w:lineRule="auto"/>
        <w:textAlignment w:val="auto"/>
      </w:pPr>
    </w:p>
    <w:p w:rsidR="007A3B73" w:rsidP="007A3B73" w:rsidRDefault="007A3B73" w14:paraId="496D04DF" w14:textId="3D1E74E8">
      <w:pPr>
        <w:autoSpaceDN/>
        <w:spacing w:line="259" w:lineRule="auto"/>
        <w:textAlignment w:val="auto"/>
        <w:rPr>
          <w:b/>
          <w:bCs/>
        </w:rPr>
      </w:pPr>
      <w:r>
        <w:rPr>
          <w:b/>
          <w:bCs/>
        </w:rPr>
        <w:t xml:space="preserve">Vraag </w:t>
      </w:r>
      <w:r w:rsidR="00FF0FA5">
        <w:rPr>
          <w:b/>
          <w:bCs/>
        </w:rPr>
        <w:t>6</w:t>
      </w:r>
    </w:p>
    <w:p w:rsidR="00EC4E04" w:rsidP="007A3B73" w:rsidRDefault="007A3B73" w14:paraId="29714DE5" w14:textId="4B49D22F">
      <w:pPr>
        <w:autoSpaceDN/>
        <w:spacing w:line="259" w:lineRule="auto"/>
        <w:textAlignment w:val="auto"/>
      </w:pPr>
      <w:r w:rsidRPr="00CC46B5">
        <w:t>Bent u het met de CEO van BrightFiber en de indiener eens dat de UPV ambitieuzer kan, aangezien dat bedrijf in nieuwe grondstoffen 40-70</w:t>
      </w:r>
      <w:r w:rsidR="007103AC">
        <w:t xml:space="preserve"> procent </w:t>
      </w:r>
      <w:r w:rsidRPr="00CC46B5">
        <w:t>gerecyclede kleding kan verwerken? Zo ja, wanneer zal u de UPV aanscherpen en het percentage van 7,5</w:t>
      </w:r>
      <w:r w:rsidR="007103AC">
        <w:t xml:space="preserve"> procent</w:t>
      </w:r>
      <w:r w:rsidRPr="00CC46B5">
        <w:t xml:space="preserve"> verhogen?</w:t>
      </w:r>
    </w:p>
    <w:p w:rsidR="00EC4E04" w:rsidP="007A3B73" w:rsidRDefault="00EC4E04" w14:paraId="1D97E1A2" w14:textId="77777777">
      <w:pPr>
        <w:autoSpaceDN/>
        <w:spacing w:line="259" w:lineRule="auto"/>
        <w:textAlignment w:val="auto"/>
      </w:pPr>
    </w:p>
    <w:p w:rsidRPr="00E45C17" w:rsidR="00E45C17" w:rsidP="007A3B73" w:rsidRDefault="00EC4E04" w14:paraId="77427FDC" w14:textId="12DA5FDE">
      <w:pPr>
        <w:autoSpaceDN/>
        <w:spacing w:line="259" w:lineRule="auto"/>
        <w:textAlignment w:val="auto"/>
        <w:rPr>
          <w:b/>
          <w:bCs/>
        </w:rPr>
      </w:pPr>
      <w:r>
        <w:rPr>
          <w:b/>
          <w:bCs/>
        </w:rPr>
        <w:t xml:space="preserve">Antwoord </w:t>
      </w:r>
      <w:r w:rsidR="00FF0FA5">
        <w:rPr>
          <w:b/>
          <w:bCs/>
        </w:rPr>
        <w:t>6</w:t>
      </w:r>
    </w:p>
    <w:p w:rsidR="0009264B" w:rsidP="00F3199E" w:rsidRDefault="00F3199E" w14:paraId="7049E9D9" w14:textId="153A6640">
      <w:pPr>
        <w:autoSpaceDN/>
        <w:spacing w:line="259" w:lineRule="auto"/>
        <w:textAlignment w:val="auto"/>
      </w:pPr>
      <w:r>
        <w:t xml:space="preserve">De doelstellingen zoals geformuleerd in het </w:t>
      </w:r>
      <w:r w:rsidR="000E5C7D">
        <w:t>B</w:t>
      </w:r>
      <w:r>
        <w:t xml:space="preserve">esluit </w:t>
      </w:r>
      <w:r w:rsidR="000E5C7D">
        <w:t xml:space="preserve">UPV textiel </w:t>
      </w:r>
      <w:r>
        <w:t xml:space="preserve">zijn gebaseerd op </w:t>
      </w:r>
      <w:r w:rsidR="00492C9A">
        <w:t xml:space="preserve">een </w:t>
      </w:r>
      <w:r w:rsidR="00895805">
        <w:t>onafhankelijk</w:t>
      </w:r>
      <w:r>
        <w:t xml:space="preserve"> onderzoeksrapport</w:t>
      </w:r>
      <w:r w:rsidR="00E45C17">
        <w:t xml:space="preserve"> en op basis van beschikbare monitoringsrapportages. Op basis van dit rapport is geconcludeerd dat de vastgestelde doelen haalbaar, ambitieus en realistisch zijn. Op het moment van invoering werd ongeveer 15</w:t>
      </w:r>
      <w:r w:rsidR="007103AC">
        <w:t xml:space="preserve"> procent</w:t>
      </w:r>
      <w:r w:rsidR="00E45C17">
        <w:t xml:space="preserve"> van het ingezamelde textiel gerecycled en werd er nauwelijks textiel vezel-tot-vezel gerecycled. </w:t>
      </w:r>
    </w:p>
    <w:p w:rsidR="0009264B" w:rsidP="00F3199E" w:rsidRDefault="0009264B" w14:paraId="4E232FDC" w14:textId="77777777">
      <w:pPr>
        <w:autoSpaceDN/>
        <w:spacing w:line="259" w:lineRule="auto"/>
        <w:textAlignment w:val="auto"/>
      </w:pPr>
    </w:p>
    <w:p w:rsidR="0009264B" w:rsidP="007A3B73" w:rsidRDefault="000E5C7D" w14:paraId="255AA14A" w14:textId="7A89F735">
      <w:pPr>
        <w:autoSpaceDN/>
        <w:spacing w:line="259" w:lineRule="auto"/>
        <w:textAlignment w:val="auto"/>
      </w:pPr>
      <w:r>
        <w:t>De doelstellingen voor voorbereiding voor hergebruik en recycling zijn een gecombineerde doelstelling. In 20</w:t>
      </w:r>
      <w:r w:rsidR="00214347">
        <w:t>25</w:t>
      </w:r>
      <w:r>
        <w:t xml:space="preserve"> moet ten minste </w:t>
      </w:r>
      <w:r w:rsidR="00214347">
        <w:t>50</w:t>
      </w:r>
      <w:r w:rsidR="007103AC">
        <w:t xml:space="preserve"> procent</w:t>
      </w:r>
      <w:r w:rsidRPr="000E5C7D">
        <w:t xml:space="preserve"> van het in de handel gebrachte textiel word</w:t>
      </w:r>
      <w:r>
        <w:t xml:space="preserve">en </w:t>
      </w:r>
      <w:r w:rsidRPr="000E5C7D">
        <w:t>voorbereid voor hergebruik of gerecycled</w:t>
      </w:r>
      <w:r>
        <w:t>. Minimaal 2</w:t>
      </w:r>
      <w:r w:rsidR="00214347">
        <w:t>0</w:t>
      </w:r>
      <w:r w:rsidR="007103AC">
        <w:t xml:space="preserve"> procent</w:t>
      </w:r>
      <w:r>
        <w:t xml:space="preserve"> </w:t>
      </w:r>
      <w:r w:rsidR="000B0909">
        <w:t>daarvan moet ingevuld worden met voorbereiding voor hergebruik</w:t>
      </w:r>
      <w:r>
        <w:t xml:space="preserve">. De overige </w:t>
      </w:r>
      <w:r w:rsidR="00214347">
        <w:t>3</w:t>
      </w:r>
      <w:r>
        <w:t>0</w:t>
      </w:r>
      <w:r w:rsidR="007103AC">
        <w:t xml:space="preserve"> procent</w:t>
      </w:r>
      <w:r>
        <w:t xml:space="preserve"> kan worden ingevuld met voorbereiding voor hergebruik of recycling. </w:t>
      </w:r>
      <w:r w:rsidR="009E30EC">
        <w:t>Als</w:t>
      </w:r>
      <w:r w:rsidR="00214347">
        <w:t xml:space="preserve"> dit volledig wordt ingevuld met recycling, zou dit dus een verdubbeling zijn</w:t>
      </w:r>
      <w:r w:rsidR="000B0909">
        <w:t xml:space="preserve"> van de hoeveelheid </w:t>
      </w:r>
      <w:r w:rsidR="007103AC">
        <w:t>gerecycled textiel</w:t>
      </w:r>
      <w:r w:rsidR="000B0909">
        <w:t xml:space="preserve"> (</w:t>
      </w:r>
      <w:r w:rsidR="007103AC">
        <w:t xml:space="preserve">van </w:t>
      </w:r>
      <w:r w:rsidR="000B0909">
        <w:t>15</w:t>
      </w:r>
      <w:r w:rsidR="007103AC">
        <w:t xml:space="preserve"> procent naar 30 procent)</w:t>
      </w:r>
      <w:r w:rsidR="00214347">
        <w:t xml:space="preserve">. </w:t>
      </w:r>
      <w:r w:rsidR="00952AB4">
        <w:t>Binnen de recyclingdoelstelling moet per 20</w:t>
      </w:r>
      <w:r w:rsidR="00214347">
        <w:t>25</w:t>
      </w:r>
      <w:r w:rsidR="00952AB4">
        <w:t xml:space="preserve"> </w:t>
      </w:r>
      <w:r w:rsidR="000B0909">
        <w:t>25</w:t>
      </w:r>
      <w:r w:rsidR="007103AC">
        <w:t xml:space="preserve"> procent</w:t>
      </w:r>
      <w:r w:rsidR="00952AB4">
        <w:t xml:space="preserve"> van de totale gerecyclede hoeveelheid vezel-tot-vezel worden gerecycled. Ook dat </w:t>
      </w:r>
      <w:r w:rsidR="00846BC0">
        <w:t>zou</w:t>
      </w:r>
      <w:r w:rsidR="00952AB4">
        <w:t xml:space="preserve"> een flinke toename </w:t>
      </w:r>
      <w:r w:rsidR="00846BC0">
        <w:t>zijn aangezien</w:t>
      </w:r>
      <w:r w:rsidR="00952AB4">
        <w:t xml:space="preserve"> er momenteel nog nauwelijks vezel-tot-vezel recycling plaatsvindt. </w:t>
      </w:r>
      <w:r w:rsidR="00094D13">
        <w:t xml:space="preserve">De doelstellingen lopen </w:t>
      </w:r>
      <w:r w:rsidR="007C5D9D">
        <w:t xml:space="preserve">daarnaast </w:t>
      </w:r>
      <w:r w:rsidR="00094D13">
        <w:t xml:space="preserve">vanaf 2025 jaarlijks op. </w:t>
      </w:r>
      <w:r w:rsidR="004D2663">
        <w:t>Uit de rapportage die producenten in 2026 moeten aanleveren over 2025 moet blijken in hoeverre de doelstellingen behaald worden.</w:t>
      </w:r>
      <w:r w:rsidR="00E617DB">
        <w:t xml:space="preserve"> </w:t>
      </w:r>
      <w:r w:rsidR="009373CF">
        <w:t xml:space="preserve">De UPV wordt uiterlijk in 2028 geëvalueerd en waar nodig aangescherpt. </w:t>
      </w:r>
    </w:p>
    <w:p w:rsidR="00295D9D" w:rsidP="007A3B73" w:rsidRDefault="00295D9D" w14:paraId="62F58B6F" w14:textId="77777777">
      <w:pPr>
        <w:autoSpaceDN/>
        <w:spacing w:line="259" w:lineRule="auto"/>
        <w:textAlignment w:val="auto"/>
      </w:pPr>
    </w:p>
    <w:p w:rsidR="007A3B73" w:rsidP="007A3B73" w:rsidRDefault="007A3B73" w14:paraId="28D68245" w14:textId="331298F9">
      <w:pPr>
        <w:autoSpaceDN/>
        <w:spacing w:line="259" w:lineRule="auto"/>
        <w:textAlignment w:val="auto"/>
        <w:rPr>
          <w:b/>
          <w:bCs/>
        </w:rPr>
      </w:pPr>
      <w:r>
        <w:rPr>
          <w:b/>
          <w:bCs/>
        </w:rPr>
        <w:t xml:space="preserve">Vraag </w:t>
      </w:r>
      <w:r w:rsidR="00FF0FA5">
        <w:rPr>
          <w:b/>
          <w:bCs/>
        </w:rPr>
        <w:t>7</w:t>
      </w:r>
    </w:p>
    <w:p w:rsidR="007A3B73" w:rsidP="007A3B73" w:rsidRDefault="007A3B73" w14:paraId="79A2E7A8" w14:textId="22942830">
      <w:pPr>
        <w:autoSpaceDN/>
        <w:spacing w:line="259" w:lineRule="auto"/>
        <w:textAlignment w:val="auto"/>
      </w:pPr>
      <w:r w:rsidRPr="00CC46B5">
        <w:t>Hoe gaat u ervoor zorgen dat niet alleen de recycling beter gaat, maar dat er ook minder kleding wordt weggegooid?</w:t>
      </w:r>
      <w:r w:rsidRPr="00CC46B5">
        <w:br/>
      </w:r>
    </w:p>
    <w:p w:rsidR="00EC4E04" w:rsidP="007A3B73" w:rsidRDefault="00EC4E04" w14:paraId="643EEC81" w14:textId="2795EF5B">
      <w:pPr>
        <w:autoSpaceDN/>
        <w:spacing w:line="259" w:lineRule="auto"/>
        <w:textAlignment w:val="auto"/>
        <w:rPr>
          <w:b/>
          <w:bCs/>
        </w:rPr>
      </w:pPr>
      <w:r>
        <w:rPr>
          <w:b/>
          <w:bCs/>
        </w:rPr>
        <w:t xml:space="preserve">Antwoord </w:t>
      </w:r>
      <w:r w:rsidR="00FF0FA5">
        <w:rPr>
          <w:b/>
          <w:bCs/>
        </w:rPr>
        <w:t>7</w:t>
      </w:r>
    </w:p>
    <w:p w:rsidRPr="00D446EA" w:rsidR="000A4B2F" w:rsidP="00D446EA" w:rsidRDefault="00382AB3" w14:paraId="2A03921E" w14:textId="5B7079CF">
      <w:pPr>
        <w:autoSpaceDN/>
        <w:spacing w:line="259" w:lineRule="auto"/>
        <w:textAlignment w:val="auto"/>
      </w:pPr>
      <w:r w:rsidRPr="00382AB3">
        <w:t xml:space="preserve">De UPV ziet toe op de afvalfase van textiel, namelijk dat er meer wordt ingezameld, voorbereid voor hergebruik en (vezel-tot-vezel)gerecycled. </w:t>
      </w:r>
      <w:r w:rsidR="00FF055F">
        <w:t xml:space="preserve">Om </w:t>
      </w:r>
      <w:r w:rsidR="009E30EC">
        <w:t xml:space="preserve">ervoor </w:t>
      </w:r>
      <w:r w:rsidR="00FF055F">
        <w:t>te zorgen dat er</w:t>
      </w:r>
      <w:r w:rsidRPr="00382AB3">
        <w:t xml:space="preserve"> minder kleding wordt weggegooid, </w:t>
      </w:r>
      <w:r w:rsidR="00FF055F">
        <w:t>is er aanvullend</w:t>
      </w:r>
      <w:r w:rsidR="00982CC7">
        <w:t xml:space="preserve"> beleid</w:t>
      </w:r>
      <w:r w:rsidR="00FF055F">
        <w:t xml:space="preserve"> nodig</w:t>
      </w:r>
      <w:r w:rsidRPr="00382AB3">
        <w:t xml:space="preserve">. </w:t>
      </w:r>
      <w:r w:rsidR="00982CC7">
        <w:t xml:space="preserve">Dit staat uitgewerkt in het beleidsprogramma circulair textiel 2025-2030 </w:t>
      </w:r>
      <w:r w:rsidR="007221D6">
        <w:t>d</w:t>
      </w:r>
      <w:r w:rsidR="00982CC7">
        <w:t>at in december</w:t>
      </w:r>
      <w:r w:rsidR="009E30EC">
        <w:t xml:space="preserve"> 2024</w:t>
      </w:r>
      <w:r w:rsidR="00982CC7">
        <w:t xml:space="preserve"> naar de Kamer is gestuurd.</w:t>
      </w:r>
      <w:r w:rsidRPr="00FF055F" w:rsidR="00FF055F">
        <w:t xml:space="preserve"> </w:t>
      </w:r>
      <w:r w:rsidR="00FF055F">
        <w:rPr>
          <w:rStyle w:val="FootnoteReference"/>
        </w:rPr>
        <w:footnoteReference w:id="2"/>
      </w:r>
      <w:r w:rsidR="00982CC7">
        <w:t xml:space="preserve"> </w:t>
      </w:r>
      <w:r w:rsidRPr="00382AB3">
        <w:t xml:space="preserve">Het </w:t>
      </w:r>
      <w:r w:rsidR="007221D6">
        <w:t>b</w:t>
      </w:r>
      <w:r w:rsidRPr="00382AB3">
        <w:t xml:space="preserve">eleidsprogramma </w:t>
      </w:r>
      <w:r w:rsidR="007221D6">
        <w:t>richt zich bijvoorbeeld op</w:t>
      </w:r>
      <w:r w:rsidRPr="00382AB3">
        <w:t xml:space="preserve"> </w:t>
      </w:r>
      <w:r w:rsidR="00982CC7">
        <w:t xml:space="preserve">maatregelen om consumenten te helpen </w:t>
      </w:r>
      <w:r w:rsidR="007221D6">
        <w:t xml:space="preserve">om duurzame keuzes te maken. </w:t>
      </w:r>
      <w:r w:rsidR="002120B6">
        <w:t xml:space="preserve">Ook </w:t>
      </w:r>
      <w:r w:rsidR="007221D6">
        <w:t xml:space="preserve">pleit Nederland in Europa </w:t>
      </w:r>
      <w:r w:rsidR="00776322">
        <w:t xml:space="preserve">onder de ESPR </w:t>
      </w:r>
      <w:r w:rsidR="007221D6">
        <w:t xml:space="preserve">voor ambitieuze ontwerpeisen voor textiel om te zorgen dat de kwaliteit van textiel wordt verbeterd zodat consumenten langer </w:t>
      </w:r>
      <w:r w:rsidR="009154D1">
        <w:t xml:space="preserve">met hun kleding kunnen doen. </w:t>
      </w:r>
      <w:r w:rsidR="00DD3F85">
        <w:t xml:space="preserve">Daarnaast wordt de Europese Kaderrichtlijn Afvalstoffen </w:t>
      </w:r>
      <w:r w:rsidR="00F12CB2">
        <w:t xml:space="preserve">(KRA) </w:t>
      </w:r>
      <w:r w:rsidR="00DD3F85">
        <w:t>herzien. Hieruit volg</w:t>
      </w:r>
      <w:r w:rsidR="009E30EC">
        <w:t>t</w:t>
      </w:r>
      <w:r w:rsidR="00DD3F85">
        <w:t xml:space="preserve"> een aantal aanscherpingen voor de UPV textie</w:t>
      </w:r>
      <w:r w:rsidR="00076153">
        <w:t xml:space="preserve">l die naar verwachting in 2027 nationaal </w:t>
      </w:r>
      <w:r w:rsidR="009E30EC">
        <w:t xml:space="preserve">worden </w:t>
      </w:r>
      <w:r w:rsidR="00076153">
        <w:t>ingevoerd.</w:t>
      </w:r>
      <w:r w:rsidR="00DD3F85">
        <w:t xml:space="preserve"> Het wordt </w:t>
      </w:r>
      <w:r w:rsidR="00076153">
        <w:t xml:space="preserve">bijvoorbeeld </w:t>
      </w:r>
      <w:r w:rsidR="00DD3F85">
        <w:t>verplicht om tarieven van producenten te differentiëren op basis van de duurzaamheidseisen die onder de</w:t>
      </w:r>
      <w:r w:rsidR="00776322">
        <w:t xml:space="preserve"> ESPR </w:t>
      </w:r>
      <w:r w:rsidR="00DD3F85">
        <w:t>worden vastgesteld. Bedrijven die duurzame keuzes maken in het ontwerp van hun textiel worden daarvoor beloond in de vorm van een lagere bijdrage</w:t>
      </w:r>
      <w:r w:rsidR="00DA7402">
        <w:t xml:space="preserve"> aan de UPV. </w:t>
      </w:r>
    </w:p>
    <w:p w:rsidRPr="00EC4E04" w:rsidR="00EC4E04" w:rsidP="007A3B73" w:rsidRDefault="00EC4E04" w14:paraId="6856BB35" w14:textId="77777777">
      <w:pPr>
        <w:autoSpaceDN/>
        <w:spacing w:line="259" w:lineRule="auto"/>
        <w:textAlignment w:val="auto"/>
      </w:pPr>
    </w:p>
    <w:p w:rsidR="007A3B73" w:rsidP="007A3B73" w:rsidRDefault="007A3B73" w14:paraId="71C169F4" w14:textId="77459489">
      <w:pPr>
        <w:autoSpaceDN/>
        <w:spacing w:line="259" w:lineRule="auto"/>
        <w:textAlignment w:val="auto"/>
        <w:rPr>
          <w:b/>
          <w:bCs/>
        </w:rPr>
      </w:pPr>
      <w:r>
        <w:rPr>
          <w:b/>
          <w:bCs/>
        </w:rPr>
        <w:t xml:space="preserve">Vraag </w:t>
      </w:r>
      <w:r w:rsidR="00FF0FA5">
        <w:rPr>
          <w:b/>
          <w:bCs/>
        </w:rPr>
        <w:t>8</w:t>
      </w:r>
    </w:p>
    <w:p w:rsidR="00EC4E04" w:rsidP="007A3B73" w:rsidRDefault="007A3B73" w14:paraId="01CB122E" w14:textId="77777777">
      <w:pPr>
        <w:autoSpaceDN/>
        <w:spacing w:line="259" w:lineRule="auto"/>
        <w:textAlignment w:val="auto"/>
      </w:pPr>
      <w:r w:rsidRPr="00CC46B5">
        <w:t>Bent u het met de indiener eens dat het onacceptabel is dat kledingproducenten de markt overspoelen met goedkope kleding van lage kwaliteit, om vervolgens niet hun verantwoordelijkheid te nemen, wanneer deze kleding weer wordt afgedankt? Zo ja, hoe kan het dat het recyclesysteem al faalt, voordat het goed begonnen is?</w:t>
      </w:r>
    </w:p>
    <w:p w:rsidR="00EC4E04" w:rsidP="007A3B73" w:rsidRDefault="00EC4E04" w14:paraId="19A05E18" w14:textId="77777777">
      <w:pPr>
        <w:autoSpaceDN/>
        <w:spacing w:line="259" w:lineRule="auto"/>
        <w:textAlignment w:val="auto"/>
        <w:rPr>
          <w:b/>
          <w:bCs/>
        </w:rPr>
      </w:pPr>
    </w:p>
    <w:p w:rsidR="00D446EA" w:rsidP="007A3B73" w:rsidRDefault="00EC4E04" w14:paraId="74EE0101" w14:textId="615D950C">
      <w:pPr>
        <w:autoSpaceDN/>
        <w:spacing w:line="259" w:lineRule="auto"/>
        <w:textAlignment w:val="auto"/>
        <w:rPr>
          <w:b/>
          <w:bCs/>
        </w:rPr>
      </w:pPr>
      <w:r>
        <w:rPr>
          <w:b/>
          <w:bCs/>
        </w:rPr>
        <w:t xml:space="preserve">Antwoord </w:t>
      </w:r>
      <w:r w:rsidR="00FF0FA5">
        <w:rPr>
          <w:b/>
          <w:bCs/>
        </w:rPr>
        <w:t>8</w:t>
      </w:r>
    </w:p>
    <w:p w:rsidRPr="00CC46B5" w:rsidR="007A3B73" w:rsidP="007A3B73" w:rsidRDefault="00D3188C" w14:paraId="799E03ED" w14:textId="04FDE4C0">
      <w:pPr>
        <w:autoSpaceDN/>
        <w:spacing w:line="259" w:lineRule="auto"/>
        <w:textAlignment w:val="auto"/>
      </w:pPr>
      <w:r>
        <w:t>De problemen die ontstaan in de keten als gevolg van kleding</w:t>
      </w:r>
      <w:r w:rsidR="009E30EC">
        <w:t xml:space="preserve"> van lage kwaliteit</w:t>
      </w:r>
      <w:r>
        <w:t xml:space="preserve"> worden ook in het beleidsprogramma circulair textiel 2025-2030 benadrukt.</w:t>
      </w:r>
      <w:r w:rsidR="000D75B2">
        <w:t xml:space="preserve"> Met de invoering van de UPV worden producenten verplicht om hun verantwoordelijkheid te nemen en de afvalfase van hun producten te organiseren en financieren. </w:t>
      </w:r>
      <w:r w:rsidR="00C459FB">
        <w:t>Omdat het tijd kost om dit goed te organiseren met alle betrokken partijen is er z</w:t>
      </w:r>
      <w:r w:rsidR="000D75B2">
        <w:t>oals eerder aangegeven</w:t>
      </w:r>
      <w:r w:rsidR="00C459FB">
        <w:t xml:space="preserve"> </w:t>
      </w:r>
      <w:r w:rsidR="000D75B2">
        <w:t>voor gekozen om de doelstellingen per 2025 in te laten gaan. Vanaf 2026 kan de ILT handhaven op het al dan niet behalen van deze doelstellingen op basis van de</w:t>
      </w:r>
      <w:r w:rsidR="00EA6651">
        <w:t xml:space="preserve"> ingediende</w:t>
      </w:r>
      <w:r w:rsidR="000D75B2">
        <w:t xml:space="preserve"> rapportages</w:t>
      </w:r>
      <w:r w:rsidR="00203B87">
        <w:t xml:space="preserve">. </w:t>
      </w:r>
      <w:r w:rsidRPr="00CC46B5" w:rsidR="007A3B73">
        <w:br/>
      </w:r>
    </w:p>
    <w:p w:rsidR="007A3B73" w:rsidP="007A3B73" w:rsidRDefault="007A3B73" w14:paraId="1718ECFF" w14:textId="50F01C6A">
      <w:pPr>
        <w:autoSpaceDN/>
        <w:spacing w:line="259" w:lineRule="auto"/>
        <w:textAlignment w:val="auto"/>
        <w:rPr>
          <w:b/>
          <w:bCs/>
        </w:rPr>
      </w:pPr>
      <w:r>
        <w:rPr>
          <w:b/>
          <w:bCs/>
        </w:rPr>
        <w:t xml:space="preserve">Vraag </w:t>
      </w:r>
      <w:r w:rsidR="00FF0FA5">
        <w:rPr>
          <w:b/>
          <w:bCs/>
        </w:rPr>
        <w:t>9</w:t>
      </w:r>
    </w:p>
    <w:p w:rsidR="00EC4E04" w:rsidP="007A3B73" w:rsidRDefault="007A3B73" w14:paraId="037A96A5" w14:textId="77777777">
      <w:pPr>
        <w:autoSpaceDN/>
        <w:spacing w:line="259" w:lineRule="auto"/>
        <w:textAlignment w:val="auto"/>
      </w:pPr>
      <w:r w:rsidRPr="00CC46B5">
        <w:t>Bent u het met de directeur van Stichting Sympany eens dat 'er vaart gemaakt moet worden en de overheid zou moeten ingrijpen’? Zo ja, wat gaat u doen om ervoor te zorgen dat het recycleniveau op het gewenste niveau komt en welke dwingende maatregelen overweegt u?</w:t>
      </w:r>
    </w:p>
    <w:p w:rsidR="00EC4E04" w:rsidP="007A3B73" w:rsidRDefault="00EC4E04" w14:paraId="2A06EEE2" w14:textId="77777777">
      <w:pPr>
        <w:autoSpaceDN/>
        <w:spacing w:line="259" w:lineRule="auto"/>
        <w:textAlignment w:val="auto"/>
      </w:pPr>
    </w:p>
    <w:p w:rsidR="00EC4E04" w:rsidP="007A3B73" w:rsidRDefault="00EC4E04" w14:paraId="1D68B86B" w14:textId="6DB88F19">
      <w:pPr>
        <w:autoSpaceDN/>
        <w:spacing w:line="259" w:lineRule="auto"/>
        <w:textAlignment w:val="auto"/>
        <w:rPr>
          <w:b/>
          <w:bCs/>
        </w:rPr>
      </w:pPr>
      <w:r>
        <w:rPr>
          <w:b/>
          <w:bCs/>
        </w:rPr>
        <w:t xml:space="preserve">Antwoord </w:t>
      </w:r>
      <w:r w:rsidR="00FF0FA5">
        <w:rPr>
          <w:b/>
          <w:bCs/>
        </w:rPr>
        <w:t>9</w:t>
      </w:r>
    </w:p>
    <w:p w:rsidR="004F0CBD" w:rsidP="007A3B73" w:rsidRDefault="004F0CBD" w14:paraId="77ACD670" w14:textId="103A0C27">
      <w:pPr>
        <w:autoSpaceDN/>
        <w:spacing w:line="259" w:lineRule="auto"/>
        <w:textAlignment w:val="auto"/>
      </w:pPr>
      <w:r>
        <w:t xml:space="preserve">Met de invoering van de UPV textiel heeft de Nederlandse overheid ingegrepen door producenten verantwoordelijk te maken voor de afvalfase van hun producten. </w:t>
      </w:r>
      <w:r w:rsidR="00A4029F">
        <w:t xml:space="preserve">De verplichtingen en doelstellingen uit de UPV die rusten op producenten zijn juridisch bindend. </w:t>
      </w:r>
      <w:r w:rsidR="00E20C57">
        <w:t xml:space="preserve">De effecten van de invoering van deze maatregel moeten de komende jaren blijken op basis van de rapportage </w:t>
      </w:r>
      <w:r w:rsidR="008D03F2">
        <w:t xml:space="preserve">over de doelstellingen </w:t>
      </w:r>
      <w:r w:rsidR="001640CB">
        <w:t>die producenten moeten indienen</w:t>
      </w:r>
      <w:r w:rsidR="00E20C57">
        <w:t>.</w:t>
      </w:r>
      <w:r w:rsidRPr="006A1821" w:rsidR="006A1821">
        <w:t xml:space="preserve"> </w:t>
      </w:r>
      <w:r w:rsidR="006A1821">
        <w:t>De ILT onderneemt nu al actie om producenten aan te spreken op hun verantwoordelijk</w:t>
      </w:r>
      <w:r w:rsidR="00DB4542">
        <w:t>heid</w:t>
      </w:r>
      <w:r w:rsidR="006A1821">
        <w:t>.</w:t>
      </w:r>
      <w:r w:rsidRPr="006A1821" w:rsidR="006A1821">
        <w:t xml:space="preserve"> </w:t>
      </w:r>
      <w:r w:rsidR="006A1821">
        <w:t>Zie daarvoor het antwoord op vraag 10.</w:t>
      </w:r>
      <w:r w:rsidR="00E20C57">
        <w:t xml:space="preserve"> </w:t>
      </w:r>
      <w:r w:rsidR="006A1821">
        <w:t xml:space="preserve">Uiterlijk in 2028 wordt de UPV geëvalueerd en waar nodig aangescherpt. Ook volgen er vanuit de herziening van de Europese Kaderrichtlijn (KRA) aanvullende eisen voor producenten, zoals verplicht </w:t>
      </w:r>
      <w:r w:rsidR="00953959">
        <w:t>differentiëren</w:t>
      </w:r>
      <w:r w:rsidR="006A1821">
        <w:t xml:space="preserve"> van tarieven</w:t>
      </w:r>
      <w:r w:rsidR="00953959">
        <w:t xml:space="preserve"> op basis van duurzaamheidseisen</w:t>
      </w:r>
      <w:r w:rsidR="006A1821">
        <w:t xml:space="preserve"> en uitbreiding naar schoenen. </w:t>
      </w:r>
    </w:p>
    <w:p w:rsidR="00A4029F" w:rsidP="007A3B73" w:rsidRDefault="00A4029F" w14:paraId="04E927C7" w14:textId="77777777">
      <w:pPr>
        <w:autoSpaceDN/>
        <w:spacing w:line="259" w:lineRule="auto"/>
        <w:textAlignment w:val="auto"/>
      </w:pPr>
    </w:p>
    <w:p w:rsidR="007A3B73" w:rsidP="007A3B73" w:rsidRDefault="007A3B73" w14:paraId="3C0362CC" w14:textId="37604FFB">
      <w:pPr>
        <w:autoSpaceDN/>
        <w:spacing w:line="259" w:lineRule="auto"/>
        <w:textAlignment w:val="auto"/>
        <w:rPr>
          <w:b/>
          <w:bCs/>
        </w:rPr>
      </w:pPr>
      <w:r>
        <w:rPr>
          <w:b/>
          <w:bCs/>
        </w:rPr>
        <w:t xml:space="preserve">Vraag </w:t>
      </w:r>
      <w:r w:rsidR="00FF0FA5">
        <w:rPr>
          <w:b/>
          <w:bCs/>
        </w:rPr>
        <w:t>10</w:t>
      </w:r>
    </w:p>
    <w:p w:rsidR="00EC4E04" w:rsidP="007A3B73" w:rsidRDefault="007A3B73" w14:paraId="68D05D00" w14:textId="11632A62">
      <w:pPr>
        <w:autoSpaceDN/>
        <w:spacing w:line="259" w:lineRule="auto"/>
        <w:textAlignment w:val="auto"/>
      </w:pPr>
      <w:r w:rsidRPr="00CC46B5">
        <w:t>Op welke manier zal de ILT de naleving van de wet gaan controleren?</w:t>
      </w:r>
    </w:p>
    <w:p w:rsidR="00EC4E04" w:rsidP="007A3B73" w:rsidRDefault="00EC4E04" w14:paraId="5D5800DC" w14:textId="77777777">
      <w:pPr>
        <w:autoSpaceDN/>
        <w:spacing w:line="259" w:lineRule="auto"/>
        <w:textAlignment w:val="auto"/>
      </w:pPr>
    </w:p>
    <w:p w:rsidR="00EC4E04" w:rsidP="007A3B73" w:rsidRDefault="00EC4E04" w14:paraId="7B040FD9" w14:textId="28B23A62">
      <w:pPr>
        <w:autoSpaceDN/>
        <w:spacing w:line="259" w:lineRule="auto"/>
        <w:textAlignment w:val="auto"/>
        <w:rPr>
          <w:b/>
          <w:bCs/>
        </w:rPr>
      </w:pPr>
      <w:r>
        <w:rPr>
          <w:b/>
          <w:bCs/>
        </w:rPr>
        <w:t xml:space="preserve">Antwoord </w:t>
      </w:r>
      <w:r w:rsidR="00FF0FA5">
        <w:rPr>
          <w:b/>
          <w:bCs/>
        </w:rPr>
        <w:t>10</w:t>
      </w:r>
    </w:p>
    <w:p w:rsidR="007103AC" w:rsidP="009E30EC" w:rsidRDefault="007103AC" w14:paraId="0E52377E" w14:textId="0EE68B17">
      <w:r>
        <w:t xml:space="preserve">Vanaf 2025 </w:t>
      </w:r>
      <w:r w:rsidR="009E30EC">
        <w:t>gelden</w:t>
      </w:r>
      <w:r w:rsidR="00953959">
        <w:t xml:space="preserve"> de doelstellingen</w:t>
      </w:r>
      <w:r>
        <w:t xml:space="preserve"> </w:t>
      </w:r>
      <w:r w:rsidR="00953959">
        <w:t>en vanaf 2026 zijn p</w:t>
      </w:r>
      <w:r>
        <w:t xml:space="preserve">roducenten </w:t>
      </w:r>
      <w:r w:rsidR="00953959">
        <w:t xml:space="preserve">verplicht om te </w:t>
      </w:r>
      <w:r>
        <w:t xml:space="preserve">rapporteren over het behalen van deze doelstellingen. Het verslag over 2025 van producenten of producentenorganisaties moet voor 1 augustus 2026 bij Rijkswaterstaat </w:t>
      </w:r>
      <w:r w:rsidR="009E30EC">
        <w:t xml:space="preserve">worden </w:t>
      </w:r>
      <w:r>
        <w:t xml:space="preserve">ingediend. De ILT voert controles uit op de ingediende rapportages en houdt toezicht op het voldoen aan de verplichtingen, waaronder het behalen van de doelstellingen. </w:t>
      </w:r>
      <w:r w:rsidR="009E30EC">
        <w:t>Als</w:t>
      </w:r>
      <w:r>
        <w:t xml:space="preserve"> er niet wordt voldaan aan de verplichtingen handhaaft de ILT volgens </w:t>
      </w:r>
      <w:r w:rsidR="009E30EC">
        <w:t xml:space="preserve">de </w:t>
      </w:r>
      <w:r w:rsidR="00842FE6">
        <w:t>Landelijke Handhavingsstrategie Omgevingsrecht (LHSO)</w:t>
      </w:r>
      <w:r>
        <w:t>. Op dit moment voert de ILT al gesprekken met de verschillende producentenorganisaties.</w:t>
      </w:r>
    </w:p>
    <w:p w:rsidR="007103AC" w:rsidP="009E30EC" w:rsidRDefault="007103AC" w14:paraId="0327A502" w14:textId="77777777"/>
    <w:p w:rsidR="007103AC" w:rsidP="009E30EC" w:rsidRDefault="007103AC" w14:paraId="22F1F51A" w14:textId="7EC30225">
      <w:r>
        <w:t xml:space="preserve">De ILT houdt op dit moment toezicht op de meldingsplicht die geldt sinds </w:t>
      </w:r>
      <w:r w:rsidR="007E44AC">
        <w:t xml:space="preserve">het </w:t>
      </w:r>
      <w:r>
        <w:t>Besluit UPV textiel</w:t>
      </w:r>
      <w:r w:rsidR="007E44AC">
        <w:t xml:space="preserve"> is ingegaan</w:t>
      </w:r>
      <w:r>
        <w:t xml:space="preserve">. In het kader van de meldplicht moeten producenten/importeurs zich melden bij Rijkswaterstaat (RWS), direct of via een producentenorganisatie. De ILT neemt contact op met producenten/importeurs die zich nog niet, individueel of via een producentenorganisatie, hebben gemeld bij Rijkswaterstaat. De ILT wijst hen dan op de meldplicht en neemt indien nodig maatregelen. </w:t>
      </w:r>
    </w:p>
    <w:p w:rsidR="007103AC" w:rsidP="009E30EC" w:rsidRDefault="007103AC" w14:paraId="176791EC" w14:textId="77777777"/>
    <w:p w:rsidR="007103AC" w:rsidP="009E30EC" w:rsidRDefault="007103AC" w14:paraId="76265474" w14:textId="77777777">
      <w:r>
        <w:t xml:space="preserve">Op de website van de ILT kan ook worden doorgegeven als er vermoedens zijn van producenten die textiel op de Nederlandse markt brengen zonder te voldoen aan de wettelijke eisen van de meldplicht. Deze meldingen gebruikt de ILT ook voor de handhaving. </w:t>
      </w:r>
    </w:p>
    <w:p w:rsidRPr="007E65B7" w:rsidR="00FF11E5" w:rsidP="009E30EC" w:rsidRDefault="00FF11E5" w14:paraId="0BB43366" w14:textId="77777777"/>
    <w:p w:rsidR="007A3B73" w:rsidP="009A470B" w:rsidRDefault="007A3B73" w14:paraId="127B9F0D" w14:textId="573C267C">
      <w:pPr>
        <w:autoSpaceDN/>
        <w:textAlignment w:val="auto"/>
        <w:rPr>
          <w:b/>
          <w:bCs/>
        </w:rPr>
      </w:pPr>
      <w:r>
        <w:rPr>
          <w:b/>
          <w:bCs/>
        </w:rPr>
        <w:t>Vraag 1</w:t>
      </w:r>
      <w:r w:rsidR="00FF0FA5">
        <w:rPr>
          <w:b/>
          <w:bCs/>
        </w:rPr>
        <w:t>1</w:t>
      </w:r>
    </w:p>
    <w:p w:rsidR="00EC4E04" w:rsidP="009A470B" w:rsidRDefault="007A3B73" w14:paraId="00A13994" w14:textId="77777777">
      <w:pPr>
        <w:autoSpaceDN/>
        <w:textAlignment w:val="auto"/>
      </w:pPr>
      <w:r w:rsidRPr="00CC46B5">
        <w:t>Verwacht u dat de controle van de ILT de naleving zal vergroten?</w:t>
      </w:r>
    </w:p>
    <w:p w:rsidR="00EC4E04" w:rsidP="009A470B" w:rsidRDefault="00EC4E04" w14:paraId="2F99484B" w14:textId="77777777">
      <w:pPr>
        <w:autoSpaceDN/>
        <w:textAlignment w:val="auto"/>
      </w:pPr>
    </w:p>
    <w:p w:rsidR="00EC4E04" w:rsidP="009A470B" w:rsidRDefault="00EC4E04" w14:paraId="168C4E9C" w14:textId="5F9A691E">
      <w:pPr>
        <w:autoSpaceDN/>
        <w:textAlignment w:val="auto"/>
        <w:rPr>
          <w:b/>
          <w:bCs/>
        </w:rPr>
      </w:pPr>
      <w:r>
        <w:rPr>
          <w:b/>
          <w:bCs/>
        </w:rPr>
        <w:t>Antwoord 1</w:t>
      </w:r>
      <w:r w:rsidR="00FF0FA5">
        <w:rPr>
          <w:b/>
          <w:bCs/>
        </w:rPr>
        <w:t>1</w:t>
      </w:r>
    </w:p>
    <w:p w:rsidRPr="00FF11E5" w:rsidR="007A3B73" w:rsidP="009A470B" w:rsidRDefault="00021B87" w14:paraId="04E08DB2" w14:textId="5817D920">
      <w:pPr>
        <w:pStyle w:val="NoSpacing"/>
        <w:spacing w:line="240" w:lineRule="atLeast"/>
        <w:rPr>
          <w:rFonts w:ascii="Verdana" w:hAnsi="Verdana" w:eastAsia="DejaVu Sans" w:cs="Lohit Hindi"/>
          <w:color w:val="000000"/>
          <w:sz w:val="18"/>
          <w:szCs w:val="18"/>
          <w:lang w:eastAsia="nl-NL"/>
          <w14:ligatures w14:val="none"/>
        </w:rPr>
      </w:pPr>
      <w:r>
        <w:rPr>
          <w:rFonts w:ascii="Verdana" w:hAnsi="Verdana" w:eastAsia="DejaVu Sans" w:cs="Lohit Hindi"/>
          <w:color w:val="000000"/>
          <w:sz w:val="18"/>
          <w:szCs w:val="18"/>
          <w:lang w:eastAsia="nl-NL"/>
          <w14:ligatures w14:val="none"/>
        </w:rPr>
        <w:t>Ja, i</w:t>
      </w:r>
      <w:r w:rsidR="007103AC">
        <w:rPr>
          <w:rFonts w:ascii="Verdana" w:hAnsi="Verdana" w:eastAsia="DejaVu Sans" w:cs="Lohit Hindi"/>
          <w:color w:val="000000"/>
          <w:sz w:val="18"/>
          <w:szCs w:val="18"/>
          <w:lang w:eastAsia="nl-NL"/>
          <w14:ligatures w14:val="none"/>
        </w:rPr>
        <w:t xml:space="preserve">k verwacht dat de controle van de ILT de naleving zal vergroten. Hier is nu al sprake van omdat de ILT producenten/importeurs aanspreekt op hun meldplicht. Producenten </w:t>
      </w:r>
      <w:r w:rsidR="006E4068">
        <w:rPr>
          <w:rFonts w:ascii="Verdana" w:hAnsi="Verdana" w:eastAsia="DejaVu Sans" w:cs="Lohit Hindi"/>
          <w:color w:val="000000"/>
          <w:sz w:val="18"/>
          <w:szCs w:val="18"/>
          <w:lang w:eastAsia="nl-NL"/>
          <w14:ligatures w14:val="none"/>
        </w:rPr>
        <w:t>die nog niet voldoen aan de meldplicht</w:t>
      </w:r>
      <w:r w:rsidR="00F34544">
        <w:rPr>
          <w:rFonts w:ascii="Verdana" w:hAnsi="Verdana" w:eastAsia="DejaVu Sans" w:cs="Lohit Hindi"/>
          <w:color w:val="000000"/>
          <w:sz w:val="18"/>
          <w:szCs w:val="18"/>
          <w:lang w:eastAsia="nl-NL"/>
          <w14:ligatures w14:val="none"/>
        </w:rPr>
        <w:t xml:space="preserve"> </w:t>
      </w:r>
      <w:r w:rsidR="007103AC">
        <w:rPr>
          <w:rFonts w:ascii="Verdana" w:hAnsi="Verdana" w:eastAsia="DejaVu Sans" w:cs="Lohit Hindi"/>
          <w:color w:val="000000"/>
          <w:sz w:val="18"/>
          <w:szCs w:val="18"/>
          <w:lang w:eastAsia="nl-NL"/>
          <w14:ligatures w14:val="none"/>
        </w:rPr>
        <w:t xml:space="preserve">melden zich daardoor alsnog bij Rijkswaterstaat. De controle </w:t>
      </w:r>
      <w:r w:rsidR="00F34544">
        <w:rPr>
          <w:rFonts w:ascii="Verdana" w:hAnsi="Verdana" w:eastAsia="DejaVu Sans" w:cs="Lohit Hindi"/>
          <w:color w:val="000000"/>
          <w:sz w:val="18"/>
          <w:szCs w:val="18"/>
          <w:lang w:eastAsia="nl-NL"/>
          <w14:ligatures w14:val="none"/>
        </w:rPr>
        <w:t xml:space="preserve">door de ILT </w:t>
      </w:r>
      <w:r w:rsidR="00895805">
        <w:rPr>
          <w:rFonts w:ascii="Verdana" w:hAnsi="Verdana" w:eastAsia="DejaVu Sans" w:cs="Lohit Hindi"/>
          <w:color w:val="000000"/>
          <w:sz w:val="18"/>
          <w:szCs w:val="18"/>
          <w:lang w:eastAsia="nl-NL"/>
          <w14:ligatures w14:val="none"/>
        </w:rPr>
        <w:t>wordt uitgebreid</w:t>
      </w:r>
      <w:r w:rsidR="007F3F3E">
        <w:rPr>
          <w:rFonts w:ascii="Verdana" w:hAnsi="Verdana" w:eastAsia="DejaVu Sans" w:cs="Lohit Hindi"/>
          <w:color w:val="000000"/>
          <w:sz w:val="18"/>
          <w:szCs w:val="18"/>
          <w:lang w:eastAsia="nl-NL"/>
          <w14:ligatures w14:val="none"/>
        </w:rPr>
        <w:t xml:space="preserve"> </w:t>
      </w:r>
      <w:r w:rsidR="007103AC">
        <w:rPr>
          <w:rFonts w:ascii="Verdana" w:hAnsi="Verdana" w:eastAsia="DejaVu Sans" w:cs="Lohit Hindi"/>
          <w:color w:val="000000"/>
          <w:sz w:val="18"/>
          <w:szCs w:val="18"/>
          <w:lang w:eastAsia="nl-NL"/>
          <w14:ligatures w14:val="none"/>
        </w:rPr>
        <w:t>wanneer de ILT vanaf 2026 zal handhaven op de ingediende verslaglegging over de doelstellingen. De handhaving van de ILT is gebaseerd op de Landelijke Handhavingsstrategie Omgevingsrecht (LHS</w:t>
      </w:r>
      <w:r w:rsidR="00AB0CEA">
        <w:rPr>
          <w:rFonts w:ascii="Verdana" w:hAnsi="Verdana" w:eastAsia="DejaVu Sans" w:cs="Lohit Hindi"/>
          <w:color w:val="000000"/>
          <w:sz w:val="18"/>
          <w:szCs w:val="18"/>
          <w:lang w:eastAsia="nl-NL"/>
          <w14:ligatures w14:val="none"/>
        </w:rPr>
        <w:t>O</w:t>
      </w:r>
      <w:r w:rsidR="007103AC">
        <w:rPr>
          <w:rFonts w:ascii="Verdana" w:hAnsi="Verdana" w:eastAsia="DejaVu Sans" w:cs="Lohit Hindi"/>
          <w:color w:val="000000"/>
          <w:sz w:val="18"/>
          <w:szCs w:val="18"/>
          <w:lang w:eastAsia="nl-NL"/>
          <w14:ligatures w14:val="none"/>
        </w:rPr>
        <w:t>). Op basis van de overtreding wordt een passende interventie ingezet</w:t>
      </w:r>
      <w:r w:rsidR="00FF11E5">
        <w:rPr>
          <w:rFonts w:ascii="Verdana" w:hAnsi="Verdana" w:eastAsia="DejaVu Sans" w:cs="Lohit Hindi"/>
          <w:color w:val="000000"/>
          <w:sz w:val="18"/>
          <w:szCs w:val="18"/>
          <w:lang w:eastAsia="nl-NL"/>
          <w14:ligatures w14:val="none"/>
        </w:rPr>
        <w:t>.</w:t>
      </w:r>
      <w:r w:rsidR="00FF11E5">
        <w:rPr>
          <w:rStyle w:val="FootnoteReference"/>
          <w:rFonts w:ascii="Verdana" w:hAnsi="Verdana" w:eastAsia="DejaVu Sans" w:cs="Lohit Hindi"/>
          <w:color w:val="000000"/>
          <w:sz w:val="18"/>
          <w:szCs w:val="18"/>
          <w:lang w:eastAsia="nl-NL"/>
          <w14:ligatures w14:val="none"/>
        </w:rPr>
        <w:footnoteReference w:id="3"/>
      </w:r>
      <w:r w:rsidRPr="00CC46B5" w:rsidR="00194B99">
        <w:rPr>
          <w:rFonts w:ascii="Verdana" w:hAnsi="Verdana"/>
          <w:sz w:val="18"/>
          <w:szCs w:val="18"/>
        </w:rPr>
        <w:br/>
      </w:r>
    </w:p>
    <w:p w:rsidR="007A3B73" w:rsidP="009A470B" w:rsidRDefault="007A3B73" w14:paraId="775839BC" w14:textId="6ED0D915">
      <w:pPr>
        <w:autoSpaceDN/>
        <w:textAlignment w:val="auto"/>
        <w:rPr>
          <w:b/>
          <w:bCs/>
        </w:rPr>
      </w:pPr>
      <w:r>
        <w:rPr>
          <w:b/>
          <w:bCs/>
        </w:rPr>
        <w:t>Vraag 1</w:t>
      </w:r>
      <w:r w:rsidR="00FF0FA5">
        <w:rPr>
          <w:b/>
          <w:bCs/>
        </w:rPr>
        <w:t>2</w:t>
      </w:r>
    </w:p>
    <w:p w:rsidRPr="009D2654" w:rsidR="00EC4E04" w:rsidP="009A470B" w:rsidRDefault="007A3B73" w14:paraId="4CD9B181" w14:textId="173FCBC2">
      <w:pPr>
        <w:autoSpaceDN/>
        <w:textAlignment w:val="auto"/>
      </w:pPr>
      <w:r w:rsidRPr="00CC46B5">
        <w:t xml:space="preserve">Bent u het met de indiener eens dat de controle van de ILT niet het gewenste – namelijk het wettelijk verplichte – recycleniveau van plastic en blik heeft bewerkstelligd, waar Verpact verantwoordelijk voor is? Zo ja, denkt u dat de </w:t>
      </w:r>
      <w:r w:rsidRPr="009D2654">
        <w:t>controle van de ILT een ander effect gaat hebben op textielrec</w:t>
      </w:r>
      <w:r w:rsidRPr="009D2654" w:rsidR="00A05092">
        <w:t>ycling</w:t>
      </w:r>
      <w:r w:rsidRPr="009D2654">
        <w:t>?</w:t>
      </w:r>
    </w:p>
    <w:p w:rsidRPr="009D2654" w:rsidR="00EC4E04" w:rsidP="009A470B" w:rsidRDefault="00EC4E04" w14:paraId="5A25DB7C" w14:textId="77777777">
      <w:pPr>
        <w:autoSpaceDN/>
        <w:textAlignment w:val="auto"/>
      </w:pPr>
    </w:p>
    <w:p w:rsidRPr="009D2654" w:rsidR="00EC4E04" w:rsidP="009A470B" w:rsidRDefault="00EC4E04" w14:paraId="2F416E5D" w14:textId="6C5BEA48">
      <w:pPr>
        <w:autoSpaceDN/>
        <w:textAlignment w:val="auto"/>
        <w:rPr>
          <w:b/>
          <w:bCs/>
        </w:rPr>
      </w:pPr>
      <w:r w:rsidRPr="009D2654">
        <w:rPr>
          <w:b/>
          <w:bCs/>
        </w:rPr>
        <w:t>Antwoord 1</w:t>
      </w:r>
      <w:r w:rsidRPr="009D2654" w:rsidR="00FF0FA5">
        <w:rPr>
          <w:b/>
          <w:bCs/>
        </w:rPr>
        <w:t>2</w:t>
      </w:r>
    </w:p>
    <w:p w:rsidRPr="009D2654" w:rsidR="00344E27" w:rsidP="00344E27" w:rsidRDefault="00344E27" w14:paraId="32BFD3CA" w14:textId="77777777">
      <w:r w:rsidRPr="009D2654">
        <w:t xml:space="preserve">Het gaat hier om verschillend beleid en regelgeving en om verschillende productgroepen, die niet één op één vergeleken kunnen worden. </w:t>
      </w:r>
    </w:p>
    <w:p w:rsidRPr="009D2654" w:rsidR="00344E27" w:rsidP="00344E27" w:rsidRDefault="00344E27" w14:paraId="042CC0C2" w14:textId="77777777"/>
    <w:p w:rsidRPr="009D2654" w:rsidR="00344E27" w:rsidP="00344E27" w:rsidRDefault="009D2654" w14:paraId="156BC09A" w14:textId="30B970D7">
      <w:r>
        <w:t>Voor</w:t>
      </w:r>
      <w:r w:rsidRPr="009D2654" w:rsidR="00344E27">
        <w:t xml:space="preserve"> verpakkingen is de producentenorganisatie Verpact verantwoordelijk voor het behalen van recycle- en hergebruikdoelstellingen voor verpakkingen op materialenstromen zoals </w:t>
      </w:r>
      <w:r>
        <w:t>plastic</w:t>
      </w:r>
      <w:r w:rsidRPr="009D2654" w:rsidR="00344E27">
        <w:t>. Deze doelstellingen worden vrijwel allemaal behaald. Daarnaast is Verpact verantwoordelijk voor de inzameldoelstelling in het kader van statiegeld. De inzameldoelstelling voor flessen is de afgelopen jaren niet behaald. Om die reden loopt er een handhavingstraject vanuit de ILT, waarover eerder Kamervragen zijn beantwoord.</w:t>
      </w:r>
      <w:r w:rsidRPr="009D2654" w:rsidR="003716FB">
        <w:rPr>
          <w:rStyle w:val="FootnoteReference"/>
        </w:rPr>
        <w:footnoteReference w:id="4"/>
      </w:r>
      <w:r w:rsidRPr="009D2654" w:rsidR="008726E0">
        <w:t xml:space="preserve"> </w:t>
      </w:r>
    </w:p>
    <w:p w:rsidRPr="009D2654" w:rsidR="00344E27" w:rsidP="00344E27" w:rsidRDefault="00344E27" w14:paraId="6813A878" w14:textId="77777777"/>
    <w:p w:rsidR="003716FB" w:rsidP="00344E27" w:rsidRDefault="00344E27" w14:paraId="0E254059" w14:textId="7E8F7C74">
      <w:r w:rsidRPr="009D2654">
        <w:t>Ten aanzien van textiel</w:t>
      </w:r>
      <w:r w:rsidR="009D2654">
        <w:t xml:space="preserve"> verwijs ik u naar</w:t>
      </w:r>
      <w:r w:rsidRPr="009D2654">
        <w:t xml:space="preserve"> het antwoord op vraag 11 voor het verwachte </w:t>
      </w:r>
      <w:r w:rsidRPr="009D2654" w:rsidR="00076408">
        <w:t xml:space="preserve">effect van </w:t>
      </w:r>
      <w:r w:rsidR="009D2654">
        <w:t>het toezicht</w:t>
      </w:r>
      <w:r w:rsidRPr="009D2654" w:rsidR="00076408">
        <w:t xml:space="preserve"> door de ILT op de </w:t>
      </w:r>
      <w:r w:rsidRPr="009D2654" w:rsidR="00840E8B">
        <w:t>naleving</w:t>
      </w:r>
      <w:r w:rsidRPr="009D2654" w:rsidR="00DF4C28">
        <w:t xml:space="preserve"> van de doelstellingen</w:t>
      </w:r>
      <w:r w:rsidRPr="009D2654">
        <w:t>.</w:t>
      </w:r>
      <w:r>
        <w:t xml:space="preserve"> </w:t>
      </w:r>
    </w:p>
    <w:p w:rsidR="00160350" w:rsidP="009E30EC" w:rsidRDefault="00160350" w14:paraId="52E4F852" w14:textId="77777777"/>
    <w:p w:rsidR="007A3B73" w:rsidP="009A470B" w:rsidRDefault="007A3B73" w14:paraId="53222E27" w14:textId="7F182911">
      <w:pPr>
        <w:autoSpaceDN/>
        <w:textAlignment w:val="auto"/>
        <w:rPr>
          <w:b/>
          <w:bCs/>
        </w:rPr>
      </w:pPr>
      <w:r>
        <w:rPr>
          <w:b/>
          <w:bCs/>
        </w:rPr>
        <w:t>Vraag 1</w:t>
      </w:r>
      <w:r w:rsidR="00FF0FA5">
        <w:rPr>
          <w:b/>
          <w:bCs/>
        </w:rPr>
        <w:t>3</w:t>
      </w:r>
    </w:p>
    <w:p w:rsidR="007A3B73" w:rsidP="009A470B" w:rsidRDefault="007A3B73" w14:paraId="2257F11C" w14:textId="2D2A844C">
      <w:pPr>
        <w:autoSpaceDN/>
        <w:textAlignment w:val="auto"/>
      </w:pPr>
      <w:r w:rsidRPr="00CC46B5">
        <w:t>Bent u het met de indiener eens dat niet of slecht werkende recyclesystemen het vertrouwen in, en bereidwilligheid om bij te dragen aan, een circulaire economie doet afnemen bij de consument? Zo ja, vindt u dan niet dat u als systeemverantwoordelijke harder dient op te treden tegen bedrijven die het systeem frustreren?</w:t>
      </w:r>
      <w:r w:rsidRPr="00CC46B5">
        <w:br/>
      </w:r>
    </w:p>
    <w:p w:rsidR="00EC4E04" w:rsidP="009A470B" w:rsidRDefault="00EC4E04" w14:paraId="67C6F4BE" w14:textId="75508D5C">
      <w:pPr>
        <w:autoSpaceDN/>
        <w:textAlignment w:val="auto"/>
        <w:rPr>
          <w:b/>
          <w:bCs/>
        </w:rPr>
      </w:pPr>
      <w:r>
        <w:rPr>
          <w:b/>
          <w:bCs/>
        </w:rPr>
        <w:t>Antwoord 1</w:t>
      </w:r>
      <w:r w:rsidR="00FF0FA5">
        <w:rPr>
          <w:b/>
          <w:bCs/>
        </w:rPr>
        <w:t>3</w:t>
      </w:r>
    </w:p>
    <w:p w:rsidR="00EC4E04" w:rsidP="009A470B" w:rsidRDefault="00C00867" w14:paraId="5BD75F9A" w14:textId="10EB7F79">
      <w:pPr>
        <w:autoSpaceDN/>
        <w:textAlignment w:val="auto"/>
      </w:pPr>
      <w:r>
        <w:t>Negatieve berichten over de textielsector helpen uiteraard</w:t>
      </w:r>
      <w:r w:rsidR="006B4793">
        <w:t xml:space="preserve"> niet</w:t>
      </w:r>
      <w:r>
        <w:t xml:space="preserve"> om de bereidheid van consumenten te vergroten voor circulair gedrag. </w:t>
      </w:r>
      <w:r w:rsidR="00B81F7D">
        <w:t xml:space="preserve">Producenten hebben </w:t>
      </w:r>
      <w:r w:rsidR="00D07512">
        <w:t xml:space="preserve">met </w:t>
      </w:r>
      <w:r w:rsidR="00B81F7D">
        <w:t xml:space="preserve">de UPV textiel </w:t>
      </w:r>
      <w:r w:rsidR="00D07512">
        <w:t>de</w:t>
      </w:r>
      <w:r w:rsidR="00B81F7D">
        <w:t xml:space="preserve"> verplichting om de consument </w:t>
      </w:r>
      <w:r w:rsidR="00D07512">
        <w:t xml:space="preserve">onder andere </w:t>
      </w:r>
      <w:r w:rsidR="00B81F7D">
        <w:t xml:space="preserve">te informeren over hoe en waar ze hun textiel kunnen inleveren voor hergebruik of recyclen. Het betrekken van </w:t>
      </w:r>
      <w:r w:rsidR="00021B87">
        <w:t>consumenten</w:t>
      </w:r>
      <w:r w:rsidR="00B81F7D">
        <w:t xml:space="preserve"> en het transparant informeren over wat er na inzameling met het textiel gebeurt, is belangrijk om </w:t>
      </w:r>
      <w:r w:rsidR="00021B87">
        <w:t>mensen</w:t>
      </w:r>
      <w:r w:rsidR="00B81F7D">
        <w:t xml:space="preserve"> mee te krijgen</w:t>
      </w:r>
      <w:r>
        <w:t xml:space="preserve">. </w:t>
      </w:r>
      <w:r w:rsidR="00870261">
        <w:t xml:space="preserve">Gedrag van burgers wordt beïnvloed door acties van bedrijven en overheid. Daarom richt het kabinet zich in het beleidsprogramma niet alleen op de rol van de consument, maar juist ook op die van bedrijven en overheid. Handhaving op wetgeving zoals de UPV textiel hoort hier ook bij. Zie hiervoor het antwoord op vraag 10. </w:t>
      </w:r>
      <w:r>
        <w:t>Daar</w:t>
      </w:r>
      <w:r w:rsidR="00645B84">
        <w:t>naast staan er</w:t>
      </w:r>
      <w:r>
        <w:t xml:space="preserve"> in het beleidsprogramma circulair textiel maatregelen die mensen helpen met het maken van duurzame keuzes</w:t>
      </w:r>
      <w:r w:rsidR="00645B84">
        <w:t xml:space="preserve">, zoals de campagne </w:t>
      </w:r>
      <w:r>
        <w:t>‘Mijn Stijl ID’</w:t>
      </w:r>
      <w:r w:rsidR="00645B84">
        <w:t xml:space="preserve"> </w:t>
      </w:r>
      <w:r>
        <w:t xml:space="preserve">door Milieu Centraal. </w:t>
      </w:r>
    </w:p>
    <w:p w:rsidRPr="00EC4E04" w:rsidR="002206F0" w:rsidP="009A470B" w:rsidRDefault="002206F0" w14:paraId="2AA3F0AA" w14:textId="77777777">
      <w:pPr>
        <w:autoSpaceDN/>
        <w:textAlignment w:val="auto"/>
      </w:pPr>
    </w:p>
    <w:p w:rsidR="007A3B73" w:rsidP="009A470B" w:rsidRDefault="007A3B73" w14:paraId="3F114FAE" w14:textId="33A6361D">
      <w:pPr>
        <w:autoSpaceDN/>
        <w:textAlignment w:val="auto"/>
        <w:rPr>
          <w:b/>
          <w:bCs/>
        </w:rPr>
      </w:pPr>
      <w:r>
        <w:rPr>
          <w:b/>
          <w:bCs/>
        </w:rPr>
        <w:t>Vraag 1</w:t>
      </w:r>
      <w:r w:rsidR="00FF0FA5">
        <w:rPr>
          <w:b/>
          <w:bCs/>
        </w:rPr>
        <w:t>4</w:t>
      </w:r>
    </w:p>
    <w:p w:rsidR="006820B6" w:rsidP="009A7113" w:rsidRDefault="007A3B73" w14:paraId="5489038D" w14:textId="291F98BD">
      <w:pPr>
        <w:autoSpaceDN/>
        <w:textAlignment w:val="auto"/>
        <w:rPr>
          <w:b/>
          <w:bCs/>
        </w:rPr>
      </w:pPr>
      <w:r w:rsidRPr="00CC46B5">
        <w:t>Kunt u toezeggen om voor de begroting van 2025 met een plan van aanpak te komen om producenten verantwoordelijk te houden voor hun wettelijke recycleverplichting – bovenop en zwaarder dan de huidige inzet – als er de komende maanden geen verbetering plaatsvindt?</w:t>
      </w:r>
      <w:r w:rsidR="009A7113">
        <w:br/>
      </w:r>
    </w:p>
    <w:p w:rsidR="007A3B73" w:rsidP="009E30EC" w:rsidRDefault="00EC4E04" w14:paraId="1075CD7D" w14:textId="16D7168E">
      <w:pPr>
        <w:rPr>
          <w:b/>
          <w:bCs/>
        </w:rPr>
      </w:pPr>
      <w:r>
        <w:rPr>
          <w:b/>
          <w:bCs/>
        </w:rPr>
        <w:t>Antwoord 1</w:t>
      </w:r>
      <w:r w:rsidR="00FF0FA5">
        <w:rPr>
          <w:b/>
          <w:bCs/>
        </w:rPr>
        <w:t>4</w:t>
      </w:r>
    </w:p>
    <w:p w:rsidRPr="00EC4E04" w:rsidR="00EC4E04" w:rsidP="009E30EC" w:rsidRDefault="00A11F8B" w14:paraId="4DF5618D" w14:textId="3653979B">
      <w:r>
        <w:t>Het is nog te vroeg om iets te kunnen zeggen over de effectiviteit van de UPV textiel</w:t>
      </w:r>
      <w:r w:rsidR="00B66941">
        <w:t xml:space="preserve"> en de noodzaak voor zwaardere inzet. </w:t>
      </w:r>
      <w:r>
        <w:t xml:space="preserve">Daarvoor moet eerst de rapportage over de doelstellingen plaatsvinden in 2026, zodat de ILT daarop kan handhaven. </w:t>
      </w:r>
    </w:p>
    <w:p w:rsidRPr="007A3B73" w:rsidR="007A3B73" w:rsidP="007A3B73" w:rsidRDefault="007A3B73" w14:paraId="1B97BEDF" w14:textId="77777777">
      <w:pPr>
        <w:rPr>
          <w:b/>
          <w:bCs/>
        </w:rPr>
      </w:pPr>
    </w:p>
    <w:sectPr w:rsidRPr="007A3B73" w:rsidR="007A3B73">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5DD2A" w14:textId="77777777" w:rsidR="00250B70" w:rsidRDefault="00250B70">
      <w:pPr>
        <w:spacing w:line="240" w:lineRule="auto"/>
      </w:pPr>
      <w:r>
        <w:separator/>
      </w:r>
    </w:p>
  </w:endnote>
  <w:endnote w:type="continuationSeparator" w:id="0">
    <w:p w14:paraId="11081299" w14:textId="77777777" w:rsidR="00250B70" w:rsidRDefault="00250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30A7C" w14:textId="77777777" w:rsidR="00250B70" w:rsidRDefault="00250B70">
      <w:pPr>
        <w:spacing w:line="240" w:lineRule="auto"/>
      </w:pPr>
      <w:r>
        <w:separator/>
      </w:r>
    </w:p>
  </w:footnote>
  <w:footnote w:type="continuationSeparator" w:id="0">
    <w:p w14:paraId="48D97DFE" w14:textId="77777777" w:rsidR="00250B70" w:rsidRDefault="00250B70">
      <w:pPr>
        <w:spacing w:line="240" w:lineRule="auto"/>
      </w:pPr>
      <w:r>
        <w:continuationSeparator/>
      </w:r>
    </w:p>
  </w:footnote>
  <w:footnote w:id="1">
    <w:p w14:paraId="33EE186D" w14:textId="09D5290D" w:rsidR="00F278F3" w:rsidRDefault="00F278F3">
      <w:pPr>
        <w:pStyle w:val="FootnoteText"/>
      </w:pPr>
      <w:r>
        <w:rPr>
          <w:rStyle w:val="FootnoteReference"/>
        </w:rPr>
        <w:footnoteRef/>
      </w:r>
      <w:r>
        <w:t xml:space="preserve"> </w:t>
      </w:r>
      <w:r w:rsidRPr="00F278F3">
        <w:rPr>
          <w:sz w:val="16"/>
          <w:szCs w:val="16"/>
        </w:rPr>
        <w:t>Kamerstukken II 2024/25, 32 852 nr. 321</w:t>
      </w:r>
    </w:p>
  </w:footnote>
  <w:footnote w:id="2">
    <w:p w14:paraId="7535B716" w14:textId="77777777" w:rsidR="00FF055F" w:rsidRDefault="00FF055F" w:rsidP="00FF055F">
      <w:pPr>
        <w:pStyle w:val="FootnoteText"/>
      </w:pPr>
      <w:r>
        <w:rPr>
          <w:rStyle w:val="FootnoteReference"/>
        </w:rPr>
        <w:footnoteRef/>
      </w:r>
      <w:r>
        <w:t xml:space="preserve"> </w:t>
      </w:r>
      <w:r w:rsidRPr="00F278F3">
        <w:rPr>
          <w:sz w:val="16"/>
          <w:szCs w:val="16"/>
        </w:rPr>
        <w:t>Kamerstukken II 2024/25, 32 852 nr. 321</w:t>
      </w:r>
    </w:p>
  </w:footnote>
  <w:footnote w:id="3">
    <w:p w14:paraId="100B2011" w14:textId="7B3DD4C4" w:rsidR="00FF11E5" w:rsidRPr="00FF11E5" w:rsidRDefault="00FF11E5">
      <w:pPr>
        <w:pStyle w:val="FootnoteText"/>
        <w:rPr>
          <w:sz w:val="16"/>
          <w:szCs w:val="16"/>
        </w:rPr>
      </w:pPr>
      <w:r>
        <w:rPr>
          <w:rStyle w:val="FootnoteReference"/>
        </w:rPr>
        <w:footnoteRef/>
      </w:r>
      <w:r>
        <w:t xml:space="preserve"> </w:t>
      </w:r>
      <w:r w:rsidRPr="00FF11E5">
        <w:rPr>
          <w:sz w:val="16"/>
          <w:szCs w:val="16"/>
        </w:rPr>
        <w:t xml:space="preserve">Meer informatie over de mogelijke interventies zijn te vinden op de website van de ILT: </w:t>
      </w:r>
      <w:hyperlink r:id="rId1" w:history="1">
        <w:r w:rsidR="00752FA4">
          <w:rPr>
            <w:rStyle w:val="Hyperlink"/>
            <w:sz w:val="16"/>
            <w:szCs w:val="16"/>
          </w:rPr>
          <w:t>https://www.ilent.nl/over-ilt/handhaving-en-toezicht/interventie/interventiematrix</w:t>
        </w:r>
      </w:hyperlink>
    </w:p>
  </w:footnote>
  <w:footnote w:id="4">
    <w:p w14:paraId="72924779" w14:textId="1BC8B29F" w:rsidR="003716FB" w:rsidRDefault="003716FB" w:rsidP="003716FB">
      <w:pPr>
        <w:pStyle w:val="FootnoteText"/>
      </w:pPr>
      <w:r w:rsidRPr="003716FB">
        <w:rPr>
          <w:rStyle w:val="FootnoteReference"/>
        </w:rPr>
        <w:footnoteRef/>
      </w:r>
      <w:r w:rsidRPr="00DE02DF">
        <w:rPr>
          <w:sz w:val="16"/>
          <w:szCs w:val="16"/>
        </w:rPr>
        <w:t xml:space="preserve"> Kenmerk 2024Z12155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F54B" w14:textId="77777777" w:rsidR="00483786" w:rsidRDefault="00021B87">
    <w:pPr>
      <w:pStyle w:val="MarginlessContainer"/>
    </w:pPr>
    <w:r>
      <w:rPr>
        <w:noProof/>
        <w:lang w:val="en-GB" w:eastAsia="en-GB"/>
      </w:rPr>
      <mc:AlternateContent>
        <mc:Choice Requires="wps">
          <w:drawing>
            <wp:anchor distT="0" distB="0" distL="0" distR="0" simplePos="0" relativeHeight="251651584" behindDoc="0" locked="1" layoutInCell="1" allowOverlap="1" wp14:anchorId="20626678" wp14:editId="7A01DEDC">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B1B78B5" w14:textId="77777777" w:rsidR="00483786" w:rsidRDefault="00021B87">
                          <w:pPr>
                            <w:pStyle w:val="AfzendgegevensKop0"/>
                          </w:pPr>
                          <w:r>
                            <w:t>Ministerie van Infrastructuur en Waterstaat</w:t>
                          </w:r>
                        </w:p>
                        <w:p w14:paraId="27F28202" w14:textId="77777777" w:rsidR="00483786" w:rsidRDefault="00483786">
                          <w:pPr>
                            <w:pStyle w:val="WitregelW2"/>
                          </w:pPr>
                        </w:p>
                        <w:p w14:paraId="1D7260CB" w14:textId="77777777" w:rsidR="00483786" w:rsidRDefault="00021B87">
                          <w:pPr>
                            <w:pStyle w:val="Referentiegegevenskop"/>
                          </w:pPr>
                          <w:r>
                            <w:t>Ons kenmerk</w:t>
                          </w:r>
                        </w:p>
                        <w:p w14:paraId="26787D01" w14:textId="7CB13BE6" w:rsidR="00846980" w:rsidRDefault="00846980" w:rsidP="00846980">
                          <w:pPr>
                            <w:pStyle w:val="Referentiegegevens"/>
                          </w:pPr>
                          <w:r>
                            <w:t>IENW/BSK-2025/3</w:t>
                          </w:r>
                          <w:r w:rsidR="00895805">
                            <w:t>7805</w:t>
                          </w:r>
                        </w:p>
                        <w:p w14:paraId="47F80BF6" w14:textId="4EE0F088" w:rsidR="00483786" w:rsidRDefault="00483786" w:rsidP="00846980">
                          <w:pPr>
                            <w:pStyle w:val="Referentiegegevens"/>
                          </w:pPr>
                        </w:p>
                      </w:txbxContent>
                    </wps:txbx>
                    <wps:bodyPr vert="horz" wrap="square" lIns="0" tIns="0" rIns="0" bIns="0" anchor="t" anchorCtr="0"/>
                  </wps:wsp>
                </a:graphicData>
              </a:graphic>
            </wp:anchor>
          </w:drawing>
        </mc:Choice>
        <mc:Fallback>
          <w:pict>
            <v:shapetype w14:anchorId="20626678"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B1B78B5" w14:textId="77777777" w:rsidR="00483786" w:rsidRDefault="00021B87">
                    <w:pPr>
                      <w:pStyle w:val="AfzendgegevensKop0"/>
                    </w:pPr>
                    <w:r>
                      <w:t>Ministerie van Infrastructuur en Waterstaat</w:t>
                    </w:r>
                  </w:p>
                  <w:p w14:paraId="27F28202" w14:textId="77777777" w:rsidR="00483786" w:rsidRDefault="00483786">
                    <w:pPr>
                      <w:pStyle w:val="WitregelW2"/>
                    </w:pPr>
                  </w:p>
                  <w:p w14:paraId="1D7260CB" w14:textId="77777777" w:rsidR="00483786" w:rsidRDefault="00021B87">
                    <w:pPr>
                      <w:pStyle w:val="Referentiegegevenskop"/>
                    </w:pPr>
                    <w:r>
                      <w:t>Ons kenmerk</w:t>
                    </w:r>
                  </w:p>
                  <w:p w14:paraId="26787D01" w14:textId="7CB13BE6" w:rsidR="00846980" w:rsidRDefault="00846980" w:rsidP="00846980">
                    <w:pPr>
                      <w:pStyle w:val="Referentiegegevens"/>
                    </w:pPr>
                    <w:r>
                      <w:t>IENW/BSK-2025/3</w:t>
                    </w:r>
                    <w:r w:rsidR="00895805">
                      <w:t>7805</w:t>
                    </w:r>
                  </w:p>
                  <w:p w14:paraId="47F80BF6" w14:textId="4EE0F088" w:rsidR="00483786" w:rsidRDefault="00483786" w:rsidP="00846980">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4CF92E3" wp14:editId="1A42D6C6">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242570B" w14:textId="1D1581FF" w:rsidR="00483786" w:rsidRDefault="00021B87">
                          <w:pPr>
                            <w:pStyle w:val="Referentiegegevens"/>
                          </w:pPr>
                          <w:r>
                            <w:t xml:space="preserve">Pagina </w:t>
                          </w:r>
                          <w:r>
                            <w:fldChar w:fldCharType="begin"/>
                          </w:r>
                          <w:r>
                            <w:instrText>PAGE</w:instrText>
                          </w:r>
                          <w:r>
                            <w:fldChar w:fldCharType="separate"/>
                          </w:r>
                          <w:r w:rsidR="007A3B73">
                            <w:rPr>
                              <w:noProof/>
                            </w:rPr>
                            <w:t>2</w:t>
                          </w:r>
                          <w:r>
                            <w:fldChar w:fldCharType="end"/>
                          </w:r>
                          <w:r>
                            <w:t xml:space="preserve"> van </w:t>
                          </w:r>
                          <w:r>
                            <w:fldChar w:fldCharType="begin"/>
                          </w:r>
                          <w:r>
                            <w:instrText>NUMPAGES</w:instrText>
                          </w:r>
                          <w:r>
                            <w:fldChar w:fldCharType="separate"/>
                          </w:r>
                          <w:r w:rsidR="007A3B73">
                            <w:rPr>
                              <w:noProof/>
                            </w:rPr>
                            <w:t>1</w:t>
                          </w:r>
                          <w:r>
                            <w:fldChar w:fldCharType="end"/>
                          </w:r>
                        </w:p>
                      </w:txbxContent>
                    </wps:txbx>
                    <wps:bodyPr vert="horz" wrap="square" lIns="0" tIns="0" rIns="0" bIns="0" anchor="t" anchorCtr="0"/>
                  </wps:wsp>
                </a:graphicData>
              </a:graphic>
            </wp:anchor>
          </w:drawing>
        </mc:Choice>
        <mc:Fallback>
          <w:pict>
            <v:shape w14:anchorId="34CF92E3"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3242570B" w14:textId="1D1581FF" w:rsidR="00483786" w:rsidRDefault="00021B87">
                    <w:pPr>
                      <w:pStyle w:val="Referentiegegevens"/>
                    </w:pPr>
                    <w:r>
                      <w:t xml:space="preserve">Pagina </w:t>
                    </w:r>
                    <w:r>
                      <w:fldChar w:fldCharType="begin"/>
                    </w:r>
                    <w:r>
                      <w:instrText>PAGE</w:instrText>
                    </w:r>
                    <w:r>
                      <w:fldChar w:fldCharType="separate"/>
                    </w:r>
                    <w:r w:rsidR="007A3B73">
                      <w:rPr>
                        <w:noProof/>
                      </w:rPr>
                      <w:t>2</w:t>
                    </w:r>
                    <w:r>
                      <w:fldChar w:fldCharType="end"/>
                    </w:r>
                    <w:r>
                      <w:t xml:space="preserve"> van </w:t>
                    </w:r>
                    <w:r>
                      <w:fldChar w:fldCharType="begin"/>
                    </w:r>
                    <w:r>
                      <w:instrText>NUMPAGES</w:instrText>
                    </w:r>
                    <w:r>
                      <w:fldChar w:fldCharType="separate"/>
                    </w:r>
                    <w:r w:rsidR="007A3B7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1362846" wp14:editId="65B3BDB3">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BEA9FF6" w14:textId="77777777" w:rsidR="0071090D" w:rsidRDefault="0071090D"/>
                      </w:txbxContent>
                    </wps:txbx>
                    <wps:bodyPr vert="horz" wrap="square" lIns="0" tIns="0" rIns="0" bIns="0" anchor="t" anchorCtr="0"/>
                  </wps:wsp>
                </a:graphicData>
              </a:graphic>
            </wp:anchor>
          </w:drawing>
        </mc:Choice>
        <mc:Fallback>
          <w:pict>
            <v:shape w14:anchorId="11362846"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6BEA9FF6" w14:textId="77777777" w:rsidR="0071090D" w:rsidRDefault="0071090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B8165AD" wp14:editId="6E267C08">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2CDDF11" w14:textId="77777777" w:rsidR="0071090D" w:rsidRDefault="0071090D"/>
                      </w:txbxContent>
                    </wps:txbx>
                    <wps:bodyPr vert="horz" wrap="square" lIns="0" tIns="0" rIns="0" bIns="0" anchor="t" anchorCtr="0"/>
                  </wps:wsp>
                </a:graphicData>
              </a:graphic>
            </wp:anchor>
          </w:drawing>
        </mc:Choice>
        <mc:Fallback>
          <w:pict>
            <v:shape w14:anchorId="3B8165AD"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2CDDF11" w14:textId="77777777" w:rsidR="0071090D" w:rsidRDefault="0071090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41F6" w14:textId="77777777" w:rsidR="00483786" w:rsidRDefault="00021B87">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571251C" wp14:editId="70A973B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FDBF90E" w14:textId="77777777" w:rsidR="0071090D" w:rsidRDefault="0071090D"/>
                      </w:txbxContent>
                    </wps:txbx>
                    <wps:bodyPr vert="horz" wrap="square" lIns="0" tIns="0" rIns="0" bIns="0" anchor="t" anchorCtr="0"/>
                  </wps:wsp>
                </a:graphicData>
              </a:graphic>
            </wp:anchor>
          </w:drawing>
        </mc:Choice>
        <mc:Fallback>
          <w:pict>
            <v:shapetype w14:anchorId="5571251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3FDBF90E" w14:textId="77777777" w:rsidR="0071090D" w:rsidRDefault="0071090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FC93DCD" wp14:editId="5654A0F0">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1C030A" w14:textId="0D69E111" w:rsidR="00483786" w:rsidRDefault="00021B87">
                          <w:pPr>
                            <w:pStyle w:val="Referentiegegevens"/>
                          </w:pPr>
                          <w:r>
                            <w:t xml:space="preserve">Pagina </w:t>
                          </w:r>
                          <w:r>
                            <w:fldChar w:fldCharType="begin"/>
                          </w:r>
                          <w:r>
                            <w:instrText>PAGE</w:instrText>
                          </w:r>
                          <w:r>
                            <w:fldChar w:fldCharType="separate"/>
                          </w:r>
                          <w:r w:rsidR="0054692B">
                            <w:rPr>
                              <w:noProof/>
                            </w:rPr>
                            <w:t>1</w:t>
                          </w:r>
                          <w:r>
                            <w:fldChar w:fldCharType="end"/>
                          </w:r>
                          <w:r>
                            <w:t xml:space="preserve"> van </w:t>
                          </w:r>
                          <w:r>
                            <w:fldChar w:fldCharType="begin"/>
                          </w:r>
                          <w:r>
                            <w:instrText>NUMPAGES</w:instrText>
                          </w:r>
                          <w:r>
                            <w:fldChar w:fldCharType="separate"/>
                          </w:r>
                          <w:r w:rsidR="0054692B">
                            <w:rPr>
                              <w:noProof/>
                            </w:rPr>
                            <w:t>1</w:t>
                          </w:r>
                          <w:r>
                            <w:fldChar w:fldCharType="end"/>
                          </w:r>
                        </w:p>
                      </w:txbxContent>
                    </wps:txbx>
                    <wps:bodyPr vert="horz" wrap="square" lIns="0" tIns="0" rIns="0" bIns="0" anchor="t" anchorCtr="0"/>
                  </wps:wsp>
                </a:graphicData>
              </a:graphic>
            </wp:anchor>
          </w:drawing>
        </mc:Choice>
        <mc:Fallback>
          <w:pict>
            <v:shape w14:anchorId="2FC93DCD"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761C030A" w14:textId="0D69E111" w:rsidR="00483786" w:rsidRDefault="00021B87">
                    <w:pPr>
                      <w:pStyle w:val="Referentiegegevens"/>
                    </w:pPr>
                    <w:r>
                      <w:t xml:space="preserve">Pagina </w:t>
                    </w:r>
                    <w:r>
                      <w:fldChar w:fldCharType="begin"/>
                    </w:r>
                    <w:r>
                      <w:instrText>PAGE</w:instrText>
                    </w:r>
                    <w:r>
                      <w:fldChar w:fldCharType="separate"/>
                    </w:r>
                    <w:r w:rsidR="0054692B">
                      <w:rPr>
                        <w:noProof/>
                      </w:rPr>
                      <w:t>1</w:t>
                    </w:r>
                    <w:r>
                      <w:fldChar w:fldCharType="end"/>
                    </w:r>
                    <w:r>
                      <w:t xml:space="preserve"> van </w:t>
                    </w:r>
                    <w:r>
                      <w:fldChar w:fldCharType="begin"/>
                    </w:r>
                    <w:r>
                      <w:instrText>NUMPAGES</w:instrText>
                    </w:r>
                    <w:r>
                      <w:fldChar w:fldCharType="separate"/>
                    </w:r>
                    <w:r w:rsidR="0054692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7AEEB43" wp14:editId="5C84152C">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A614571" w14:textId="77777777" w:rsidR="00483786" w:rsidRDefault="00021B87">
                          <w:pPr>
                            <w:pStyle w:val="AfzendgegevensKop0"/>
                          </w:pPr>
                          <w:r>
                            <w:t>Ministerie van Infrastructuur en Waterstaat</w:t>
                          </w:r>
                        </w:p>
                        <w:p w14:paraId="40B1DB2A" w14:textId="77777777" w:rsidR="00483786" w:rsidRDefault="00483786">
                          <w:pPr>
                            <w:pStyle w:val="WitregelW1"/>
                          </w:pPr>
                        </w:p>
                        <w:p w14:paraId="0231AF4E" w14:textId="77777777" w:rsidR="00483786" w:rsidRDefault="00021B87">
                          <w:pPr>
                            <w:pStyle w:val="Afzendgegevens"/>
                          </w:pPr>
                          <w:r>
                            <w:t>Rijnstraat 8</w:t>
                          </w:r>
                        </w:p>
                        <w:p w14:paraId="471EFD08" w14:textId="4AD6FD16" w:rsidR="00483786" w:rsidRPr="007A3B73" w:rsidRDefault="00021B87">
                          <w:pPr>
                            <w:pStyle w:val="Afzendgegevens"/>
                            <w:rPr>
                              <w:lang w:val="de-DE"/>
                            </w:rPr>
                          </w:pPr>
                          <w:r w:rsidRPr="007A3B73">
                            <w:rPr>
                              <w:lang w:val="de-DE"/>
                            </w:rPr>
                            <w:t xml:space="preserve">2515 </w:t>
                          </w:r>
                          <w:r w:rsidR="00895805" w:rsidRPr="007A3B73">
                            <w:rPr>
                              <w:lang w:val="de-DE"/>
                            </w:rPr>
                            <w:t>XP Den</w:t>
                          </w:r>
                          <w:r w:rsidRPr="007A3B73">
                            <w:rPr>
                              <w:lang w:val="de-DE"/>
                            </w:rPr>
                            <w:t xml:space="preserve"> Haag</w:t>
                          </w:r>
                        </w:p>
                        <w:p w14:paraId="0ADDF082" w14:textId="77777777" w:rsidR="00483786" w:rsidRPr="007A3B73" w:rsidRDefault="00021B87">
                          <w:pPr>
                            <w:pStyle w:val="Afzendgegevens"/>
                            <w:rPr>
                              <w:lang w:val="de-DE"/>
                            </w:rPr>
                          </w:pPr>
                          <w:r w:rsidRPr="007A3B73">
                            <w:rPr>
                              <w:lang w:val="de-DE"/>
                            </w:rPr>
                            <w:t>Postbus 20901</w:t>
                          </w:r>
                        </w:p>
                        <w:p w14:paraId="7F60521C" w14:textId="77777777" w:rsidR="00483786" w:rsidRPr="007A3B73" w:rsidRDefault="00021B87">
                          <w:pPr>
                            <w:pStyle w:val="Afzendgegevens"/>
                            <w:rPr>
                              <w:lang w:val="de-DE"/>
                            </w:rPr>
                          </w:pPr>
                          <w:r w:rsidRPr="007A3B73">
                            <w:rPr>
                              <w:lang w:val="de-DE"/>
                            </w:rPr>
                            <w:t>2500 EX Den Haag</w:t>
                          </w:r>
                        </w:p>
                        <w:p w14:paraId="2D3B06CA" w14:textId="77777777" w:rsidR="00483786" w:rsidRPr="007A3B73" w:rsidRDefault="00483786">
                          <w:pPr>
                            <w:pStyle w:val="WitregelW1"/>
                            <w:rPr>
                              <w:lang w:val="de-DE"/>
                            </w:rPr>
                          </w:pPr>
                        </w:p>
                        <w:p w14:paraId="4C804EB8" w14:textId="77777777" w:rsidR="00483786" w:rsidRPr="007A3B73" w:rsidRDefault="00021B87">
                          <w:pPr>
                            <w:pStyle w:val="Afzendgegevens"/>
                            <w:rPr>
                              <w:lang w:val="de-DE"/>
                            </w:rPr>
                          </w:pPr>
                          <w:r w:rsidRPr="007A3B73">
                            <w:rPr>
                              <w:lang w:val="de-DE"/>
                            </w:rPr>
                            <w:t>T   070-456 0000</w:t>
                          </w:r>
                        </w:p>
                        <w:p w14:paraId="7158D2CA" w14:textId="77777777" w:rsidR="00483786" w:rsidRPr="006E1818" w:rsidRDefault="00021B87" w:rsidP="006E1818">
                          <w:pPr>
                            <w:pStyle w:val="Afzendgegevens"/>
                            <w:spacing w:line="240" w:lineRule="auto"/>
                          </w:pPr>
                          <w:r>
                            <w:t>F   0</w:t>
                          </w:r>
                          <w:r w:rsidRPr="006E1818">
                            <w:t>70-456 1111</w:t>
                          </w:r>
                        </w:p>
                        <w:p w14:paraId="779B8970" w14:textId="77777777" w:rsidR="00483786" w:rsidRPr="006E1818" w:rsidRDefault="00483786" w:rsidP="006E1818">
                          <w:pPr>
                            <w:pStyle w:val="WitregelW2"/>
                            <w:spacing w:line="240" w:lineRule="auto"/>
                            <w:rPr>
                              <w:sz w:val="13"/>
                              <w:szCs w:val="13"/>
                            </w:rPr>
                          </w:pPr>
                        </w:p>
                        <w:p w14:paraId="24F489D8" w14:textId="77777777" w:rsidR="00483786" w:rsidRPr="006E1818" w:rsidRDefault="00021B87" w:rsidP="006E1818">
                          <w:pPr>
                            <w:pStyle w:val="Referentiegegevenskop"/>
                            <w:spacing w:line="240" w:lineRule="auto"/>
                          </w:pPr>
                          <w:r w:rsidRPr="006E1818">
                            <w:t>Ons kenmerk</w:t>
                          </w:r>
                        </w:p>
                        <w:p w14:paraId="5458FC8F" w14:textId="64C1BB46" w:rsidR="00483786" w:rsidRPr="006E1818" w:rsidRDefault="000B5651" w:rsidP="006E1818">
                          <w:pPr>
                            <w:pStyle w:val="Referentiegegevens"/>
                            <w:spacing w:line="240" w:lineRule="auto"/>
                          </w:pPr>
                          <w:r w:rsidRPr="006E1818">
                            <w:t>IENW/BSK-2025/37</w:t>
                          </w:r>
                          <w:r w:rsidR="00895805" w:rsidRPr="006E1818">
                            <w:t>805</w:t>
                          </w:r>
                        </w:p>
                        <w:p w14:paraId="74DDD2A9" w14:textId="77777777" w:rsidR="00483786" w:rsidRPr="006E1818" w:rsidRDefault="00483786" w:rsidP="006E1818">
                          <w:pPr>
                            <w:pStyle w:val="WitregelW1"/>
                            <w:spacing w:line="240" w:lineRule="auto"/>
                            <w:rPr>
                              <w:sz w:val="13"/>
                              <w:szCs w:val="13"/>
                            </w:rPr>
                          </w:pPr>
                        </w:p>
                        <w:p w14:paraId="7CE79FFE" w14:textId="77777777" w:rsidR="00483786" w:rsidRPr="006E1818" w:rsidRDefault="00021B87" w:rsidP="006E1818">
                          <w:pPr>
                            <w:pStyle w:val="Referentiegegevenskop"/>
                            <w:spacing w:line="240" w:lineRule="auto"/>
                          </w:pPr>
                          <w:r w:rsidRPr="006E1818">
                            <w:t>Uw kenmerk</w:t>
                          </w:r>
                        </w:p>
                        <w:p w14:paraId="5CF1C430" w14:textId="48DBBA70" w:rsidR="00483786" w:rsidRPr="006E1818" w:rsidRDefault="007A3B73" w:rsidP="006E1818">
                          <w:pPr>
                            <w:pStyle w:val="Referentiegegevens"/>
                            <w:spacing w:line="240" w:lineRule="auto"/>
                          </w:pPr>
                          <w:r w:rsidRPr="006E1818">
                            <w:t>2025Z02144</w:t>
                          </w:r>
                        </w:p>
                        <w:p w14:paraId="3E01C9B2" w14:textId="77777777" w:rsidR="006E1818" w:rsidRPr="006E1818" w:rsidRDefault="006E1818" w:rsidP="006E1818">
                          <w:pPr>
                            <w:spacing w:line="240" w:lineRule="auto"/>
                            <w:rPr>
                              <w:sz w:val="13"/>
                              <w:szCs w:val="13"/>
                            </w:rPr>
                          </w:pPr>
                        </w:p>
                        <w:p w14:paraId="5033EE20" w14:textId="6F3EAB7F" w:rsidR="006E1818" w:rsidRPr="006E1818" w:rsidRDefault="006E1818" w:rsidP="006E1818">
                          <w:pPr>
                            <w:spacing w:line="240" w:lineRule="auto"/>
                            <w:rPr>
                              <w:b/>
                              <w:bCs/>
                              <w:sz w:val="13"/>
                              <w:szCs w:val="13"/>
                            </w:rPr>
                          </w:pPr>
                          <w:r w:rsidRPr="006E1818">
                            <w:rPr>
                              <w:b/>
                              <w:bCs/>
                              <w:sz w:val="13"/>
                              <w:szCs w:val="13"/>
                            </w:rPr>
                            <w:t>Bijlage(n)</w:t>
                          </w:r>
                        </w:p>
                        <w:p w14:paraId="65F0427D" w14:textId="4D33A8A6" w:rsidR="006E1818" w:rsidRPr="006E1818" w:rsidRDefault="006E1818" w:rsidP="006E1818">
                          <w:pPr>
                            <w:spacing w:line="240" w:lineRule="auto"/>
                            <w:rPr>
                              <w:sz w:val="13"/>
                              <w:szCs w:val="13"/>
                            </w:rPr>
                          </w:pPr>
                          <w:r w:rsidRPr="006E1818">
                            <w:rPr>
                              <w:sz w:val="13"/>
                              <w:szCs w:val="13"/>
                            </w:rPr>
                            <w:t>1</w:t>
                          </w:r>
                        </w:p>
                      </w:txbxContent>
                    </wps:txbx>
                    <wps:bodyPr vert="horz" wrap="square" lIns="0" tIns="0" rIns="0" bIns="0" anchor="t" anchorCtr="0"/>
                  </wps:wsp>
                </a:graphicData>
              </a:graphic>
            </wp:anchor>
          </w:drawing>
        </mc:Choice>
        <mc:Fallback>
          <w:pict>
            <v:shape w14:anchorId="07AEEB43"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A614571" w14:textId="77777777" w:rsidR="00483786" w:rsidRDefault="00021B87">
                    <w:pPr>
                      <w:pStyle w:val="AfzendgegevensKop0"/>
                    </w:pPr>
                    <w:r>
                      <w:t>Ministerie van Infrastructuur en Waterstaat</w:t>
                    </w:r>
                  </w:p>
                  <w:p w14:paraId="40B1DB2A" w14:textId="77777777" w:rsidR="00483786" w:rsidRDefault="00483786">
                    <w:pPr>
                      <w:pStyle w:val="WitregelW1"/>
                    </w:pPr>
                  </w:p>
                  <w:p w14:paraId="0231AF4E" w14:textId="77777777" w:rsidR="00483786" w:rsidRDefault="00021B87">
                    <w:pPr>
                      <w:pStyle w:val="Afzendgegevens"/>
                    </w:pPr>
                    <w:r>
                      <w:t>Rijnstraat 8</w:t>
                    </w:r>
                  </w:p>
                  <w:p w14:paraId="471EFD08" w14:textId="4AD6FD16" w:rsidR="00483786" w:rsidRPr="007A3B73" w:rsidRDefault="00021B87">
                    <w:pPr>
                      <w:pStyle w:val="Afzendgegevens"/>
                      <w:rPr>
                        <w:lang w:val="de-DE"/>
                      </w:rPr>
                    </w:pPr>
                    <w:r w:rsidRPr="007A3B73">
                      <w:rPr>
                        <w:lang w:val="de-DE"/>
                      </w:rPr>
                      <w:t xml:space="preserve">2515 </w:t>
                    </w:r>
                    <w:r w:rsidR="00895805" w:rsidRPr="007A3B73">
                      <w:rPr>
                        <w:lang w:val="de-DE"/>
                      </w:rPr>
                      <w:t>XP Den</w:t>
                    </w:r>
                    <w:r w:rsidRPr="007A3B73">
                      <w:rPr>
                        <w:lang w:val="de-DE"/>
                      </w:rPr>
                      <w:t xml:space="preserve"> Haag</w:t>
                    </w:r>
                  </w:p>
                  <w:p w14:paraId="0ADDF082" w14:textId="77777777" w:rsidR="00483786" w:rsidRPr="007A3B73" w:rsidRDefault="00021B87">
                    <w:pPr>
                      <w:pStyle w:val="Afzendgegevens"/>
                      <w:rPr>
                        <w:lang w:val="de-DE"/>
                      </w:rPr>
                    </w:pPr>
                    <w:r w:rsidRPr="007A3B73">
                      <w:rPr>
                        <w:lang w:val="de-DE"/>
                      </w:rPr>
                      <w:t>Postbus 20901</w:t>
                    </w:r>
                  </w:p>
                  <w:p w14:paraId="7F60521C" w14:textId="77777777" w:rsidR="00483786" w:rsidRPr="007A3B73" w:rsidRDefault="00021B87">
                    <w:pPr>
                      <w:pStyle w:val="Afzendgegevens"/>
                      <w:rPr>
                        <w:lang w:val="de-DE"/>
                      </w:rPr>
                    </w:pPr>
                    <w:r w:rsidRPr="007A3B73">
                      <w:rPr>
                        <w:lang w:val="de-DE"/>
                      </w:rPr>
                      <w:t>2500 EX Den Haag</w:t>
                    </w:r>
                  </w:p>
                  <w:p w14:paraId="2D3B06CA" w14:textId="77777777" w:rsidR="00483786" w:rsidRPr="007A3B73" w:rsidRDefault="00483786">
                    <w:pPr>
                      <w:pStyle w:val="WitregelW1"/>
                      <w:rPr>
                        <w:lang w:val="de-DE"/>
                      </w:rPr>
                    </w:pPr>
                  </w:p>
                  <w:p w14:paraId="4C804EB8" w14:textId="77777777" w:rsidR="00483786" w:rsidRPr="007A3B73" w:rsidRDefault="00021B87">
                    <w:pPr>
                      <w:pStyle w:val="Afzendgegevens"/>
                      <w:rPr>
                        <w:lang w:val="de-DE"/>
                      </w:rPr>
                    </w:pPr>
                    <w:r w:rsidRPr="007A3B73">
                      <w:rPr>
                        <w:lang w:val="de-DE"/>
                      </w:rPr>
                      <w:t>T   070-456 0000</w:t>
                    </w:r>
                  </w:p>
                  <w:p w14:paraId="7158D2CA" w14:textId="77777777" w:rsidR="00483786" w:rsidRPr="006E1818" w:rsidRDefault="00021B87" w:rsidP="006E1818">
                    <w:pPr>
                      <w:pStyle w:val="Afzendgegevens"/>
                      <w:spacing w:line="240" w:lineRule="auto"/>
                    </w:pPr>
                    <w:r>
                      <w:t>F   0</w:t>
                    </w:r>
                    <w:r w:rsidRPr="006E1818">
                      <w:t>70-456 1111</w:t>
                    </w:r>
                  </w:p>
                  <w:p w14:paraId="779B8970" w14:textId="77777777" w:rsidR="00483786" w:rsidRPr="006E1818" w:rsidRDefault="00483786" w:rsidP="006E1818">
                    <w:pPr>
                      <w:pStyle w:val="WitregelW2"/>
                      <w:spacing w:line="240" w:lineRule="auto"/>
                      <w:rPr>
                        <w:sz w:val="13"/>
                        <w:szCs w:val="13"/>
                      </w:rPr>
                    </w:pPr>
                  </w:p>
                  <w:p w14:paraId="24F489D8" w14:textId="77777777" w:rsidR="00483786" w:rsidRPr="006E1818" w:rsidRDefault="00021B87" w:rsidP="006E1818">
                    <w:pPr>
                      <w:pStyle w:val="Referentiegegevenskop"/>
                      <w:spacing w:line="240" w:lineRule="auto"/>
                    </w:pPr>
                    <w:r w:rsidRPr="006E1818">
                      <w:t>Ons kenmerk</w:t>
                    </w:r>
                  </w:p>
                  <w:p w14:paraId="5458FC8F" w14:textId="64C1BB46" w:rsidR="00483786" w:rsidRPr="006E1818" w:rsidRDefault="000B5651" w:rsidP="006E1818">
                    <w:pPr>
                      <w:pStyle w:val="Referentiegegevens"/>
                      <w:spacing w:line="240" w:lineRule="auto"/>
                    </w:pPr>
                    <w:r w:rsidRPr="006E1818">
                      <w:t>IENW/BSK-2025/37</w:t>
                    </w:r>
                    <w:r w:rsidR="00895805" w:rsidRPr="006E1818">
                      <w:t>805</w:t>
                    </w:r>
                  </w:p>
                  <w:p w14:paraId="74DDD2A9" w14:textId="77777777" w:rsidR="00483786" w:rsidRPr="006E1818" w:rsidRDefault="00483786" w:rsidP="006E1818">
                    <w:pPr>
                      <w:pStyle w:val="WitregelW1"/>
                      <w:spacing w:line="240" w:lineRule="auto"/>
                      <w:rPr>
                        <w:sz w:val="13"/>
                        <w:szCs w:val="13"/>
                      </w:rPr>
                    </w:pPr>
                  </w:p>
                  <w:p w14:paraId="7CE79FFE" w14:textId="77777777" w:rsidR="00483786" w:rsidRPr="006E1818" w:rsidRDefault="00021B87" w:rsidP="006E1818">
                    <w:pPr>
                      <w:pStyle w:val="Referentiegegevenskop"/>
                      <w:spacing w:line="240" w:lineRule="auto"/>
                    </w:pPr>
                    <w:r w:rsidRPr="006E1818">
                      <w:t>Uw kenmerk</w:t>
                    </w:r>
                  </w:p>
                  <w:p w14:paraId="5CF1C430" w14:textId="48DBBA70" w:rsidR="00483786" w:rsidRPr="006E1818" w:rsidRDefault="007A3B73" w:rsidP="006E1818">
                    <w:pPr>
                      <w:pStyle w:val="Referentiegegevens"/>
                      <w:spacing w:line="240" w:lineRule="auto"/>
                    </w:pPr>
                    <w:r w:rsidRPr="006E1818">
                      <w:t>2025Z02144</w:t>
                    </w:r>
                  </w:p>
                  <w:p w14:paraId="3E01C9B2" w14:textId="77777777" w:rsidR="006E1818" w:rsidRPr="006E1818" w:rsidRDefault="006E1818" w:rsidP="006E1818">
                    <w:pPr>
                      <w:spacing w:line="240" w:lineRule="auto"/>
                      <w:rPr>
                        <w:sz w:val="13"/>
                        <w:szCs w:val="13"/>
                      </w:rPr>
                    </w:pPr>
                  </w:p>
                  <w:p w14:paraId="5033EE20" w14:textId="6F3EAB7F" w:rsidR="006E1818" w:rsidRPr="006E1818" w:rsidRDefault="006E1818" w:rsidP="006E1818">
                    <w:pPr>
                      <w:spacing w:line="240" w:lineRule="auto"/>
                      <w:rPr>
                        <w:b/>
                        <w:bCs/>
                        <w:sz w:val="13"/>
                        <w:szCs w:val="13"/>
                      </w:rPr>
                    </w:pPr>
                    <w:r w:rsidRPr="006E1818">
                      <w:rPr>
                        <w:b/>
                        <w:bCs/>
                        <w:sz w:val="13"/>
                        <w:szCs w:val="13"/>
                      </w:rPr>
                      <w:t>Bijlage(n)</w:t>
                    </w:r>
                  </w:p>
                  <w:p w14:paraId="65F0427D" w14:textId="4D33A8A6" w:rsidR="006E1818" w:rsidRPr="006E1818" w:rsidRDefault="006E1818" w:rsidP="006E1818">
                    <w:pPr>
                      <w:spacing w:line="240" w:lineRule="auto"/>
                      <w:rPr>
                        <w:sz w:val="13"/>
                        <w:szCs w:val="13"/>
                      </w:rPr>
                    </w:pPr>
                    <w:r w:rsidRPr="006E1818">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22D1CCA" wp14:editId="27B64920">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2C127D7" w14:textId="77777777" w:rsidR="00483786" w:rsidRDefault="00021B87">
                          <w:pPr>
                            <w:pStyle w:val="MarginlessContainer"/>
                          </w:pPr>
                          <w:r>
                            <w:rPr>
                              <w:noProof/>
                              <w:lang w:val="en-GB" w:eastAsia="en-GB"/>
                            </w:rPr>
                            <w:drawing>
                              <wp:inline distT="0" distB="0" distL="0" distR="0" wp14:anchorId="58AB631E" wp14:editId="420668E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2D1CCA"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2C127D7" w14:textId="77777777" w:rsidR="00483786" w:rsidRDefault="00021B87">
                    <w:pPr>
                      <w:pStyle w:val="MarginlessContainer"/>
                    </w:pPr>
                    <w:r>
                      <w:rPr>
                        <w:noProof/>
                        <w:lang w:val="en-GB" w:eastAsia="en-GB"/>
                      </w:rPr>
                      <w:drawing>
                        <wp:inline distT="0" distB="0" distL="0" distR="0" wp14:anchorId="58AB631E" wp14:editId="420668E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7201F01" wp14:editId="46521CB0">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38BC3B" w14:textId="77777777" w:rsidR="00483786" w:rsidRDefault="00021B87">
                          <w:pPr>
                            <w:pStyle w:val="MarginlessContainer"/>
                          </w:pPr>
                          <w:r>
                            <w:rPr>
                              <w:noProof/>
                              <w:lang w:val="en-GB" w:eastAsia="en-GB"/>
                            </w:rPr>
                            <w:drawing>
                              <wp:inline distT="0" distB="0" distL="0" distR="0" wp14:anchorId="0AF3ABE2" wp14:editId="4115AC88">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201F01"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2538BC3B" w14:textId="77777777" w:rsidR="00483786" w:rsidRDefault="00021B87">
                    <w:pPr>
                      <w:pStyle w:val="MarginlessContainer"/>
                    </w:pPr>
                    <w:r>
                      <w:rPr>
                        <w:noProof/>
                        <w:lang w:val="en-GB" w:eastAsia="en-GB"/>
                      </w:rPr>
                      <w:drawing>
                        <wp:inline distT="0" distB="0" distL="0" distR="0" wp14:anchorId="0AF3ABE2" wp14:editId="4115AC88">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7237609" wp14:editId="067418E8">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582F290" w14:textId="77777777" w:rsidR="00483786" w:rsidRDefault="00021B8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7237609"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582F290" w14:textId="77777777" w:rsidR="00483786" w:rsidRDefault="00021B8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EEC2365" wp14:editId="3416AC7D">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9024252" w14:textId="77777777" w:rsidR="00483786" w:rsidRDefault="00021B8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EEC2365"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19024252" w14:textId="77777777" w:rsidR="00483786" w:rsidRDefault="00021B8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4E4063C" wp14:editId="1AD008EF">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83786" w14:paraId="390D3CE8" w14:textId="77777777">
                            <w:trPr>
                              <w:trHeight w:val="200"/>
                            </w:trPr>
                            <w:tc>
                              <w:tcPr>
                                <w:tcW w:w="1140" w:type="dxa"/>
                              </w:tcPr>
                              <w:p w14:paraId="34F0B519" w14:textId="77777777" w:rsidR="00483786" w:rsidRDefault="00483786"/>
                            </w:tc>
                            <w:tc>
                              <w:tcPr>
                                <w:tcW w:w="5400" w:type="dxa"/>
                              </w:tcPr>
                              <w:p w14:paraId="11605E45" w14:textId="77777777" w:rsidR="00483786" w:rsidRDefault="00483786"/>
                            </w:tc>
                          </w:tr>
                          <w:tr w:rsidR="00483786" w14:paraId="681C77C5" w14:textId="77777777">
                            <w:trPr>
                              <w:trHeight w:val="240"/>
                            </w:trPr>
                            <w:tc>
                              <w:tcPr>
                                <w:tcW w:w="1140" w:type="dxa"/>
                              </w:tcPr>
                              <w:p w14:paraId="4BE660D4" w14:textId="77777777" w:rsidR="00483786" w:rsidRDefault="00021B87">
                                <w:r>
                                  <w:t>Datum</w:t>
                                </w:r>
                              </w:p>
                            </w:tc>
                            <w:tc>
                              <w:tcPr>
                                <w:tcW w:w="5400" w:type="dxa"/>
                              </w:tcPr>
                              <w:p w14:paraId="601D88F8" w14:textId="74527F80" w:rsidR="00483786" w:rsidRDefault="00E24068">
                                <w:r>
                                  <w:t>3 maart 2025</w:t>
                                </w:r>
                              </w:p>
                            </w:tc>
                          </w:tr>
                          <w:tr w:rsidR="00483786" w14:paraId="46248F4E" w14:textId="77777777">
                            <w:trPr>
                              <w:trHeight w:val="240"/>
                            </w:trPr>
                            <w:tc>
                              <w:tcPr>
                                <w:tcW w:w="1140" w:type="dxa"/>
                              </w:tcPr>
                              <w:p w14:paraId="272BAD10" w14:textId="77777777" w:rsidR="00483786" w:rsidRDefault="00021B87">
                                <w:r>
                                  <w:t>Betreft</w:t>
                                </w:r>
                              </w:p>
                            </w:tc>
                            <w:tc>
                              <w:tcPr>
                                <w:tcW w:w="5400" w:type="dxa"/>
                              </w:tcPr>
                              <w:p w14:paraId="519B1940" w14:textId="77777777" w:rsidR="00483786" w:rsidRDefault="00021B87">
                                <w:r>
                                  <w:t>Kamervragen D66 over recycling in de mode-industrie</w:t>
                                </w:r>
                              </w:p>
                            </w:tc>
                          </w:tr>
                          <w:tr w:rsidR="00483786" w14:paraId="6C455AFD" w14:textId="77777777">
                            <w:trPr>
                              <w:trHeight w:val="200"/>
                            </w:trPr>
                            <w:tc>
                              <w:tcPr>
                                <w:tcW w:w="1140" w:type="dxa"/>
                              </w:tcPr>
                              <w:p w14:paraId="039A8220" w14:textId="77777777" w:rsidR="00483786" w:rsidRDefault="00483786"/>
                            </w:tc>
                            <w:tc>
                              <w:tcPr>
                                <w:tcW w:w="5400" w:type="dxa"/>
                              </w:tcPr>
                              <w:p w14:paraId="597EB07C" w14:textId="77777777" w:rsidR="00483786" w:rsidRDefault="00483786"/>
                            </w:tc>
                          </w:tr>
                        </w:tbl>
                        <w:p w14:paraId="3BC082DD" w14:textId="77777777" w:rsidR="0071090D" w:rsidRDefault="0071090D"/>
                      </w:txbxContent>
                    </wps:txbx>
                    <wps:bodyPr vert="horz" wrap="square" lIns="0" tIns="0" rIns="0" bIns="0" anchor="t" anchorCtr="0"/>
                  </wps:wsp>
                </a:graphicData>
              </a:graphic>
            </wp:anchor>
          </w:drawing>
        </mc:Choice>
        <mc:Fallback>
          <w:pict>
            <v:shape w14:anchorId="64E4063C"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483786" w14:paraId="390D3CE8" w14:textId="77777777">
                      <w:trPr>
                        <w:trHeight w:val="200"/>
                      </w:trPr>
                      <w:tc>
                        <w:tcPr>
                          <w:tcW w:w="1140" w:type="dxa"/>
                        </w:tcPr>
                        <w:p w14:paraId="34F0B519" w14:textId="77777777" w:rsidR="00483786" w:rsidRDefault="00483786"/>
                      </w:tc>
                      <w:tc>
                        <w:tcPr>
                          <w:tcW w:w="5400" w:type="dxa"/>
                        </w:tcPr>
                        <w:p w14:paraId="11605E45" w14:textId="77777777" w:rsidR="00483786" w:rsidRDefault="00483786"/>
                      </w:tc>
                    </w:tr>
                    <w:tr w:rsidR="00483786" w14:paraId="681C77C5" w14:textId="77777777">
                      <w:trPr>
                        <w:trHeight w:val="240"/>
                      </w:trPr>
                      <w:tc>
                        <w:tcPr>
                          <w:tcW w:w="1140" w:type="dxa"/>
                        </w:tcPr>
                        <w:p w14:paraId="4BE660D4" w14:textId="77777777" w:rsidR="00483786" w:rsidRDefault="00021B87">
                          <w:r>
                            <w:t>Datum</w:t>
                          </w:r>
                        </w:p>
                      </w:tc>
                      <w:tc>
                        <w:tcPr>
                          <w:tcW w:w="5400" w:type="dxa"/>
                        </w:tcPr>
                        <w:p w14:paraId="601D88F8" w14:textId="74527F80" w:rsidR="00483786" w:rsidRDefault="00E24068">
                          <w:r>
                            <w:t>3 maart 2025</w:t>
                          </w:r>
                        </w:p>
                      </w:tc>
                    </w:tr>
                    <w:tr w:rsidR="00483786" w14:paraId="46248F4E" w14:textId="77777777">
                      <w:trPr>
                        <w:trHeight w:val="240"/>
                      </w:trPr>
                      <w:tc>
                        <w:tcPr>
                          <w:tcW w:w="1140" w:type="dxa"/>
                        </w:tcPr>
                        <w:p w14:paraId="272BAD10" w14:textId="77777777" w:rsidR="00483786" w:rsidRDefault="00021B87">
                          <w:r>
                            <w:t>Betreft</w:t>
                          </w:r>
                        </w:p>
                      </w:tc>
                      <w:tc>
                        <w:tcPr>
                          <w:tcW w:w="5400" w:type="dxa"/>
                        </w:tcPr>
                        <w:p w14:paraId="519B1940" w14:textId="77777777" w:rsidR="00483786" w:rsidRDefault="00021B87">
                          <w:r>
                            <w:t>Kamervragen D66 over recycling in de mode-industrie</w:t>
                          </w:r>
                        </w:p>
                      </w:tc>
                    </w:tr>
                    <w:tr w:rsidR="00483786" w14:paraId="6C455AFD" w14:textId="77777777">
                      <w:trPr>
                        <w:trHeight w:val="200"/>
                      </w:trPr>
                      <w:tc>
                        <w:tcPr>
                          <w:tcW w:w="1140" w:type="dxa"/>
                        </w:tcPr>
                        <w:p w14:paraId="039A8220" w14:textId="77777777" w:rsidR="00483786" w:rsidRDefault="00483786"/>
                      </w:tc>
                      <w:tc>
                        <w:tcPr>
                          <w:tcW w:w="5400" w:type="dxa"/>
                        </w:tcPr>
                        <w:p w14:paraId="597EB07C" w14:textId="77777777" w:rsidR="00483786" w:rsidRDefault="00483786"/>
                      </w:tc>
                    </w:tr>
                  </w:tbl>
                  <w:p w14:paraId="3BC082DD" w14:textId="77777777" w:rsidR="0071090D" w:rsidRDefault="0071090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9F38A32" wp14:editId="4F09840B">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347E33B" w14:textId="77777777" w:rsidR="0071090D" w:rsidRDefault="0071090D"/>
                      </w:txbxContent>
                    </wps:txbx>
                    <wps:bodyPr vert="horz" wrap="square" lIns="0" tIns="0" rIns="0" bIns="0" anchor="t" anchorCtr="0"/>
                  </wps:wsp>
                </a:graphicData>
              </a:graphic>
            </wp:anchor>
          </w:drawing>
        </mc:Choice>
        <mc:Fallback>
          <w:pict>
            <v:shape w14:anchorId="39F38A32"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5347E33B" w14:textId="77777777" w:rsidR="0071090D" w:rsidRDefault="0071090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A82795"/>
    <w:multiLevelType w:val="multilevel"/>
    <w:tmpl w:val="4140E27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32AFD5"/>
    <w:multiLevelType w:val="multilevel"/>
    <w:tmpl w:val="3F609D1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AB8211"/>
    <w:multiLevelType w:val="multilevel"/>
    <w:tmpl w:val="A704754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4EA01C"/>
    <w:multiLevelType w:val="multilevel"/>
    <w:tmpl w:val="CD9F90D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1E6B159"/>
    <w:multiLevelType w:val="multilevel"/>
    <w:tmpl w:val="5E5C590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7CA997B"/>
    <w:multiLevelType w:val="multilevel"/>
    <w:tmpl w:val="EC830D1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9BDC4B"/>
    <w:multiLevelType w:val="multilevel"/>
    <w:tmpl w:val="E526BAF4"/>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2177AD"/>
    <w:multiLevelType w:val="multilevel"/>
    <w:tmpl w:val="377D914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150764"/>
    <w:multiLevelType w:val="multilevel"/>
    <w:tmpl w:val="CB649EA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15CF6A"/>
    <w:multiLevelType w:val="multilevel"/>
    <w:tmpl w:val="60F9FB2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6ACE50C"/>
    <w:multiLevelType w:val="multilevel"/>
    <w:tmpl w:val="D096E75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3DAAE1"/>
    <w:multiLevelType w:val="multilevel"/>
    <w:tmpl w:val="0D20F26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E91E14"/>
    <w:multiLevelType w:val="hybridMultilevel"/>
    <w:tmpl w:val="9822DC56"/>
    <w:lvl w:ilvl="0" w:tplc="1B2A6F8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4FC62A"/>
    <w:multiLevelType w:val="multilevel"/>
    <w:tmpl w:val="D1F66551"/>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29E4FC"/>
    <w:multiLevelType w:val="multilevel"/>
    <w:tmpl w:val="7A38B42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7F4F43"/>
    <w:multiLevelType w:val="multilevel"/>
    <w:tmpl w:val="42937F9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0CC2AF"/>
    <w:multiLevelType w:val="multilevel"/>
    <w:tmpl w:val="18830D2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C0F0AA"/>
    <w:multiLevelType w:val="multilevel"/>
    <w:tmpl w:val="DD98BCF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D0B237"/>
    <w:multiLevelType w:val="multilevel"/>
    <w:tmpl w:val="236116B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D5525F"/>
    <w:multiLevelType w:val="multilevel"/>
    <w:tmpl w:val="7EC1015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D5D9E"/>
    <w:multiLevelType w:val="multilevel"/>
    <w:tmpl w:val="6555A34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535C7A"/>
    <w:multiLevelType w:val="hybridMultilevel"/>
    <w:tmpl w:val="DD2EAA9A"/>
    <w:lvl w:ilvl="0" w:tplc="74D229B0">
      <w:start w:val="1"/>
      <w:numFmt w:val="decimal"/>
      <w:lvlText w:val="%1."/>
      <w:lvlJc w:val="left"/>
      <w:pPr>
        <w:ind w:left="720" w:hanging="360"/>
      </w:pPr>
    </w:lvl>
    <w:lvl w:ilvl="1" w:tplc="940898B4">
      <w:start w:val="1"/>
      <w:numFmt w:val="lowerLetter"/>
      <w:lvlText w:val="%2."/>
      <w:lvlJc w:val="left"/>
      <w:pPr>
        <w:ind w:left="1440" w:hanging="360"/>
      </w:pPr>
    </w:lvl>
    <w:lvl w:ilvl="2" w:tplc="D91CB6FA">
      <w:start w:val="1"/>
      <w:numFmt w:val="lowerRoman"/>
      <w:lvlText w:val="%3."/>
      <w:lvlJc w:val="right"/>
      <w:pPr>
        <w:ind w:left="2160" w:hanging="180"/>
      </w:pPr>
    </w:lvl>
    <w:lvl w:ilvl="3" w:tplc="28E8D466">
      <w:start w:val="1"/>
      <w:numFmt w:val="decimal"/>
      <w:lvlText w:val="%4."/>
      <w:lvlJc w:val="left"/>
      <w:pPr>
        <w:ind w:left="2880" w:hanging="360"/>
      </w:pPr>
    </w:lvl>
    <w:lvl w:ilvl="4" w:tplc="D34208F8">
      <w:start w:val="1"/>
      <w:numFmt w:val="lowerLetter"/>
      <w:lvlText w:val="%5."/>
      <w:lvlJc w:val="left"/>
      <w:pPr>
        <w:ind w:left="3600" w:hanging="360"/>
      </w:pPr>
    </w:lvl>
    <w:lvl w:ilvl="5" w:tplc="51106364">
      <w:start w:val="1"/>
      <w:numFmt w:val="lowerRoman"/>
      <w:lvlText w:val="%6."/>
      <w:lvlJc w:val="right"/>
      <w:pPr>
        <w:ind w:left="4320" w:hanging="180"/>
      </w:pPr>
    </w:lvl>
    <w:lvl w:ilvl="6" w:tplc="7BBA1BBA">
      <w:start w:val="1"/>
      <w:numFmt w:val="decimal"/>
      <w:lvlText w:val="%7."/>
      <w:lvlJc w:val="left"/>
      <w:pPr>
        <w:ind w:left="5040" w:hanging="360"/>
      </w:pPr>
    </w:lvl>
    <w:lvl w:ilvl="7" w:tplc="F95E21A4">
      <w:start w:val="1"/>
      <w:numFmt w:val="lowerLetter"/>
      <w:lvlText w:val="%8."/>
      <w:lvlJc w:val="left"/>
      <w:pPr>
        <w:ind w:left="5760" w:hanging="360"/>
      </w:pPr>
    </w:lvl>
    <w:lvl w:ilvl="8" w:tplc="DC60F1EA">
      <w:start w:val="1"/>
      <w:numFmt w:val="lowerRoman"/>
      <w:lvlText w:val="%9."/>
      <w:lvlJc w:val="right"/>
      <w:pPr>
        <w:ind w:left="6480" w:hanging="180"/>
      </w:pPr>
    </w:lvl>
  </w:abstractNum>
  <w:abstractNum w:abstractNumId="22" w15:restartNumberingAfterBreak="0">
    <w:nsid w:val="76675B08"/>
    <w:multiLevelType w:val="multilevel"/>
    <w:tmpl w:val="B0A01571"/>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22"/>
  </w:num>
  <w:num w:numId="4">
    <w:abstractNumId w:val="17"/>
  </w:num>
  <w:num w:numId="5">
    <w:abstractNumId w:val="0"/>
  </w:num>
  <w:num w:numId="6">
    <w:abstractNumId w:val="1"/>
  </w:num>
  <w:num w:numId="7">
    <w:abstractNumId w:val="9"/>
  </w:num>
  <w:num w:numId="8">
    <w:abstractNumId w:val="4"/>
  </w:num>
  <w:num w:numId="9">
    <w:abstractNumId w:val="15"/>
  </w:num>
  <w:num w:numId="10">
    <w:abstractNumId w:val="5"/>
  </w:num>
  <w:num w:numId="11">
    <w:abstractNumId w:val="3"/>
  </w:num>
  <w:num w:numId="12">
    <w:abstractNumId w:val="19"/>
  </w:num>
  <w:num w:numId="13">
    <w:abstractNumId w:val="8"/>
  </w:num>
  <w:num w:numId="14">
    <w:abstractNumId w:val="16"/>
  </w:num>
  <w:num w:numId="15">
    <w:abstractNumId w:val="10"/>
  </w:num>
  <w:num w:numId="16">
    <w:abstractNumId w:val="18"/>
  </w:num>
  <w:num w:numId="17">
    <w:abstractNumId w:val="6"/>
  </w:num>
  <w:num w:numId="18">
    <w:abstractNumId w:val="13"/>
  </w:num>
  <w:num w:numId="19">
    <w:abstractNumId w:val="11"/>
  </w:num>
  <w:num w:numId="20">
    <w:abstractNumId w:val="14"/>
  </w:num>
  <w:num w:numId="21">
    <w:abstractNumId w:val="20"/>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73"/>
    <w:rsid w:val="00021B87"/>
    <w:rsid w:val="00041C93"/>
    <w:rsid w:val="00057B8D"/>
    <w:rsid w:val="00076153"/>
    <w:rsid w:val="00076408"/>
    <w:rsid w:val="000805C5"/>
    <w:rsid w:val="0008322C"/>
    <w:rsid w:val="0009264B"/>
    <w:rsid w:val="00094D13"/>
    <w:rsid w:val="00094E59"/>
    <w:rsid w:val="00095324"/>
    <w:rsid w:val="000A4B2F"/>
    <w:rsid w:val="000B0909"/>
    <w:rsid w:val="000B5651"/>
    <w:rsid w:val="000C0C92"/>
    <w:rsid w:val="000D0588"/>
    <w:rsid w:val="000D75B2"/>
    <w:rsid w:val="000E5C7D"/>
    <w:rsid w:val="000E7AB4"/>
    <w:rsid w:val="00100AB3"/>
    <w:rsid w:val="00100FED"/>
    <w:rsid w:val="00160350"/>
    <w:rsid w:val="00161C83"/>
    <w:rsid w:val="001640CB"/>
    <w:rsid w:val="00171F04"/>
    <w:rsid w:val="00176D95"/>
    <w:rsid w:val="0019003F"/>
    <w:rsid w:val="00194B99"/>
    <w:rsid w:val="001A4857"/>
    <w:rsid w:val="001D6346"/>
    <w:rsid w:val="001E573C"/>
    <w:rsid w:val="001F3514"/>
    <w:rsid w:val="00203B87"/>
    <w:rsid w:val="00203C10"/>
    <w:rsid w:val="002120B6"/>
    <w:rsid w:val="00214347"/>
    <w:rsid w:val="002206F0"/>
    <w:rsid w:val="00250B70"/>
    <w:rsid w:val="00254E3C"/>
    <w:rsid w:val="00255F15"/>
    <w:rsid w:val="00267520"/>
    <w:rsid w:val="00281B28"/>
    <w:rsid w:val="002904A4"/>
    <w:rsid w:val="00295D9D"/>
    <w:rsid w:val="00297082"/>
    <w:rsid w:val="002C3CF1"/>
    <w:rsid w:val="002C7014"/>
    <w:rsid w:val="002D390B"/>
    <w:rsid w:val="002D6E93"/>
    <w:rsid w:val="002F76F7"/>
    <w:rsid w:val="00302DCE"/>
    <w:rsid w:val="00322964"/>
    <w:rsid w:val="00344E27"/>
    <w:rsid w:val="00345301"/>
    <w:rsid w:val="003564CD"/>
    <w:rsid w:val="00365315"/>
    <w:rsid w:val="003716FB"/>
    <w:rsid w:val="003756FB"/>
    <w:rsid w:val="00381A78"/>
    <w:rsid w:val="00382AB3"/>
    <w:rsid w:val="003B0F94"/>
    <w:rsid w:val="003C4593"/>
    <w:rsid w:val="003C4DE9"/>
    <w:rsid w:val="003F24AB"/>
    <w:rsid w:val="00404DB0"/>
    <w:rsid w:val="004229D4"/>
    <w:rsid w:val="00431640"/>
    <w:rsid w:val="00434747"/>
    <w:rsid w:val="00446265"/>
    <w:rsid w:val="0047526E"/>
    <w:rsid w:val="00483786"/>
    <w:rsid w:val="00485BD0"/>
    <w:rsid w:val="00492C9A"/>
    <w:rsid w:val="004A2D60"/>
    <w:rsid w:val="004B4B22"/>
    <w:rsid w:val="004D2663"/>
    <w:rsid w:val="004E5DCA"/>
    <w:rsid w:val="004F0CBD"/>
    <w:rsid w:val="00500852"/>
    <w:rsid w:val="00510AFC"/>
    <w:rsid w:val="00515D1B"/>
    <w:rsid w:val="0051640E"/>
    <w:rsid w:val="0053643D"/>
    <w:rsid w:val="00537837"/>
    <w:rsid w:val="0054692B"/>
    <w:rsid w:val="00573570"/>
    <w:rsid w:val="005842E2"/>
    <w:rsid w:val="00584800"/>
    <w:rsid w:val="00595732"/>
    <w:rsid w:val="005B13F6"/>
    <w:rsid w:val="005C01FB"/>
    <w:rsid w:val="005C5F33"/>
    <w:rsid w:val="005C7F9A"/>
    <w:rsid w:val="005E74B6"/>
    <w:rsid w:val="005E7D7F"/>
    <w:rsid w:val="00607E21"/>
    <w:rsid w:val="00611367"/>
    <w:rsid w:val="00614A27"/>
    <w:rsid w:val="00645B84"/>
    <w:rsid w:val="00645C42"/>
    <w:rsid w:val="00646B91"/>
    <w:rsid w:val="006618BA"/>
    <w:rsid w:val="006728D4"/>
    <w:rsid w:val="006820B6"/>
    <w:rsid w:val="00691680"/>
    <w:rsid w:val="006A1821"/>
    <w:rsid w:val="006B4793"/>
    <w:rsid w:val="006C46E0"/>
    <w:rsid w:val="006E1818"/>
    <w:rsid w:val="006E4068"/>
    <w:rsid w:val="007103AC"/>
    <w:rsid w:val="0071090D"/>
    <w:rsid w:val="0072178C"/>
    <w:rsid w:val="007221D6"/>
    <w:rsid w:val="00727272"/>
    <w:rsid w:val="00752FA4"/>
    <w:rsid w:val="0076089C"/>
    <w:rsid w:val="00776322"/>
    <w:rsid w:val="00781964"/>
    <w:rsid w:val="007859BE"/>
    <w:rsid w:val="007A3B73"/>
    <w:rsid w:val="007A651A"/>
    <w:rsid w:val="007C5D9D"/>
    <w:rsid w:val="007C5E42"/>
    <w:rsid w:val="007D401F"/>
    <w:rsid w:val="007D443D"/>
    <w:rsid w:val="007D704E"/>
    <w:rsid w:val="007E44AC"/>
    <w:rsid w:val="007E65B7"/>
    <w:rsid w:val="007E7AF9"/>
    <w:rsid w:val="007F1F53"/>
    <w:rsid w:val="007F3F3E"/>
    <w:rsid w:val="00840E8B"/>
    <w:rsid w:val="00842FE6"/>
    <w:rsid w:val="00846980"/>
    <w:rsid w:val="00846BC0"/>
    <w:rsid w:val="00847229"/>
    <w:rsid w:val="00863FC6"/>
    <w:rsid w:val="00870261"/>
    <w:rsid w:val="008726E0"/>
    <w:rsid w:val="00885B66"/>
    <w:rsid w:val="00895805"/>
    <w:rsid w:val="008A1A24"/>
    <w:rsid w:val="008A1B9D"/>
    <w:rsid w:val="008A3109"/>
    <w:rsid w:val="008B0BCB"/>
    <w:rsid w:val="008C4EE8"/>
    <w:rsid w:val="008D03F2"/>
    <w:rsid w:val="008E73FE"/>
    <w:rsid w:val="0091110B"/>
    <w:rsid w:val="009154D1"/>
    <w:rsid w:val="009373CF"/>
    <w:rsid w:val="0095024D"/>
    <w:rsid w:val="00952AB4"/>
    <w:rsid w:val="00953959"/>
    <w:rsid w:val="00982CC7"/>
    <w:rsid w:val="009846DE"/>
    <w:rsid w:val="00993248"/>
    <w:rsid w:val="0099390E"/>
    <w:rsid w:val="0099391F"/>
    <w:rsid w:val="009A470B"/>
    <w:rsid w:val="009A7113"/>
    <w:rsid w:val="009C2FEE"/>
    <w:rsid w:val="009D2654"/>
    <w:rsid w:val="009E30EC"/>
    <w:rsid w:val="009F22F9"/>
    <w:rsid w:val="00A05092"/>
    <w:rsid w:val="00A11ED2"/>
    <w:rsid w:val="00A11F8B"/>
    <w:rsid w:val="00A4029F"/>
    <w:rsid w:val="00A50D44"/>
    <w:rsid w:val="00A56637"/>
    <w:rsid w:val="00A70C0C"/>
    <w:rsid w:val="00A821EA"/>
    <w:rsid w:val="00A82F06"/>
    <w:rsid w:val="00A96738"/>
    <w:rsid w:val="00AA44BB"/>
    <w:rsid w:val="00AA7D23"/>
    <w:rsid w:val="00AB0977"/>
    <w:rsid w:val="00AB0CEA"/>
    <w:rsid w:val="00AC0B23"/>
    <w:rsid w:val="00AC56AB"/>
    <w:rsid w:val="00B066B0"/>
    <w:rsid w:val="00B14A0E"/>
    <w:rsid w:val="00B24002"/>
    <w:rsid w:val="00B66941"/>
    <w:rsid w:val="00B730ED"/>
    <w:rsid w:val="00B738C1"/>
    <w:rsid w:val="00B74F6F"/>
    <w:rsid w:val="00B81F7D"/>
    <w:rsid w:val="00C00867"/>
    <w:rsid w:val="00C03DA8"/>
    <w:rsid w:val="00C21830"/>
    <w:rsid w:val="00C359C9"/>
    <w:rsid w:val="00C4134A"/>
    <w:rsid w:val="00C415EC"/>
    <w:rsid w:val="00C459FB"/>
    <w:rsid w:val="00C803D7"/>
    <w:rsid w:val="00CB3125"/>
    <w:rsid w:val="00CD2650"/>
    <w:rsid w:val="00CE777C"/>
    <w:rsid w:val="00D07512"/>
    <w:rsid w:val="00D3188C"/>
    <w:rsid w:val="00D446EA"/>
    <w:rsid w:val="00D4738F"/>
    <w:rsid w:val="00D55B8F"/>
    <w:rsid w:val="00D620AE"/>
    <w:rsid w:val="00D75102"/>
    <w:rsid w:val="00DA7402"/>
    <w:rsid w:val="00DB4542"/>
    <w:rsid w:val="00DD3F85"/>
    <w:rsid w:val="00DE02DF"/>
    <w:rsid w:val="00DF4C28"/>
    <w:rsid w:val="00E03ADB"/>
    <w:rsid w:val="00E150FF"/>
    <w:rsid w:val="00E20C57"/>
    <w:rsid w:val="00E24068"/>
    <w:rsid w:val="00E26D68"/>
    <w:rsid w:val="00E45C17"/>
    <w:rsid w:val="00E52C32"/>
    <w:rsid w:val="00E617DB"/>
    <w:rsid w:val="00E671BE"/>
    <w:rsid w:val="00E8502C"/>
    <w:rsid w:val="00EA59FD"/>
    <w:rsid w:val="00EA6651"/>
    <w:rsid w:val="00EC4E04"/>
    <w:rsid w:val="00ED0D67"/>
    <w:rsid w:val="00EF72B5"/>
    <w:rsid w:val="00F10FE4"/>
    <w:rsid w:val="00F11198"/>
    <w:rsid w:val="00F12CB2"/>
    <w:rsid w:val="00F278F3"/>
    <w:rsid w:val="00F3199E"/>
    <w:rsid w:val="00F34544"/>
    <w:rsid w:val="00F42105"/>
    <w:rsid w:val="00F60AE9"/>
    <w:rsid w:val="00FB3E2D"/>
    <w:rsid w:val="00FC13F8"/>
    <w:rsid w:val="00FD5A72"/>
    <w:rsid w:val="00FD6823"/>
    <w:rsid w:val="00FF055F"/>
    <w:rsid w:val="00FF0FA5"/>
    <w:rsid w:val="00FF11E5"/>
    <w:rsid w:val="00FF58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A3B73"/>
    <w:pPr>
      <w:tabs>
        <w:tab w:val="center" w:pos="4536"/>
        <w:tab w:val="right" w:pos="9072"/>
      </w:tabs>
      <w:spacing w:line="240" w:lineRule="auto"/>
    </w:pPr>
  </w:style>
  <w:style w:type="character" w:customStyle="1" w:styleId="HeaderChar">
    <w:name w:val="Header Char"/>
    <w:basedOn w:val="DefaultParagraphFont"/>
    <w:link w:val="Header"/>
    <w:uiPriority w:val="99"/>
    <w:rsid w:val="007A3B73"/>
    <w:rPr>
      <w:rFonts w:ascii="Verdana" w:hAnsi="Verdana"/>
      <w:color w:val="000000"/>
      <w:sz w:val="18"/>
      <w:szCs w:val="18"/>
    </w:rPr>
  </w:style>
  <w:style w:type="paragraph" w:styleId="Footer">
    <w:name w:val="footer"/>
    <w:basedOn w:val="Normal"/>
    <w:link w:val="FooterChar"/>
    <w:uiPriority w:val="99"/>
    <w:unhideWhenUsed/>
    <w:rsid w:val="007A3B73"/>
    <w:pPr>
      <w:tabs>
        <w:tab w:val="center" w:pos="4536"/>
        <w:tab w:val="right" w:pos="9072"/>
      </w:tabs>
      <w:spacing w:line="240" w:lineRule="auto"/>
    </w:pPr>
  </w:style>
  <w:style w:type="character" w:customStyle="1" w:styleId="FooterChar">
    <w:name w:val="Footer Char"/>
    <w:basedOn w:val="DefaultParagraphFont"/>
    <w:link w:val="Footer"/>
    <w:uiPriority w:val="99"/>
    <w:rsid w:val="007A3B73"/>
    <w:rPr>
      <w:rFonts w:ascii="Verdana" w:hAnsi="Verdana"/>
      <w:color w:val="000000"/>
      <w:sz w:val="18"/>
      <w:szCs w:val="18"/>
    </w:rPr>
  </w:style>
  <w:style w:type="character" w:styleId="CommentReference">
    <w:name w:val="annotation reference"/>
    <w:basedOn w:val="DefaultParagraphFont"/>
    <w:uiPriority w:val="99"/>
    <w:semiHidden/>
    <w:unhideWhenUsed/>
    <w:rsid w:val="00C359C9"/>
    <w:rPr>
      <w:sz w:val="16"/>
      <w:szCs w:val="16"/>
    </w:rPr>
  </w:style>
  <w:style w:type="paragraph" w:styleId="CommentText">
    <w:name w:val="annotation text"/>
    <w:basedOn w:val="Normal"/>
    <w:link w:val="CommentTextChar"/>
    <w:uiPriority w:val="99"/>
    <w:unhideWhenUsed/>
    <w:rsid w:val="00C359C9"/>
    <w:pPr>
      <w:spacing w:line="240" w:lineRule="auto"/>
    </w:pPr>
    <w:rPr>
      <w:sz w:val="20"/>
      <w:szCs w:val="20"/>
    </w:rPr>
  </w:style>
  <w:style w:type="character" w:customStyle="1" w:styleId="CommentTextChar">
    <w:name w:val="Comment Text Char"/>
    <w:basedOn w:val="DefaultParagraphFont"/>
    <w:link w:val="CommentText"/>
    <w:uiPriority w:val="99"/>
    <w:rsid w:val="00C359C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359C9"/>
    <w:rPr>
      <w:b/>
      <w:bCs/>
    </w:rPr>
  </w:style>
  <w:style w:type="character" w:customStyle="1" w:styleId="CommentSubjectChar">
    <w:name w:val="Comment Subject Char"/>
    <w:basedOn w:val="CommentTextChar"/>
    <w:link w:val="CommentSubject"/>
    <w:uiPriority w:val="99"/>
    <w:semiHidden/>
    <w:rsid w:val="00C359C9"/>
    <w:rPr>
      <w:rFonts w:ascii="Verdana" w:hAnsi="Verdana"/>
      <w:b/>
      <w:bCs/>
      <w:color w:val="000000"/>
    </w:rPr>
  </w:style>
  <w:style w:type="paragraph" w:styleId="ListParagraph">
    <w:name w:val="List Paragraph"/>
    <w:basedOn w:val="Normal"/>
    <w:uiPriority w:val="34"/>
    <w:qFormat/>
    <w:rsid w:val="00D446EA"/>
    <w:pPr>
      <w:ind w:left="720"/>
      <w:contextualSpacing/>
    </w:pPr>
  </w:style>
  <w:style w:type="character" w:styleId="Hyperlink">
    <w:name w:val="Hyperlink"/>
    <w:basedOn w:val="DefaultParagraphFont"/>
    <w:uiPriority w:val="99"/>
    <w:unhideWhenUsed/>
    <w:rsid w:val="00194B99"/>
    <w:rPr>
      <w:color w:val="0563C1"/>
      <w:u w:val="single"/>
    </w:rPr>
  </w:style>
  <w:style w:type="paragraph" w:styleId="NoSpacing">
    <w:name w:val="No Spacing"/>
    <w:basedOn w:val="Normal"/>
    <w:uiPriority w:val="1"/>
    <w:qFormat/>
    <w:rsid w:val="00194B99"/>
    <w:pPr>
      <w:autoSpaceDN/>
      <w:spacing w:line="240" w:lineRule="auto"/>
      <w:textAlignment w:val="auto"/>
    </w:pPr>
    <w:rPr>
      <w:rFonts w:ascii="Calibri" w:eastAsiaTheme="minorHAnsi" w:hAnsi="Calibri" w:cs="Calibri"/>
      <w:color w:val="auto"/>
      <w:sz w:val="22"/>
      <w:szCs w:val="22"/>
      <w:lang w:eastAsia="en-US"/>
      <w14:ligatures w14:val="standardContextual"/>
    </w:rPr>
  </w:style>
  <w:style w:type="paragraph" w:styleId="FootnoteText">
    <w:name w:val="footnote text"/>
    <w:basedOn w:val="Normal"/>
    <w:link w:val="FootnoteTextChar"/>
    <w:uiPriority w:val="99"/>
    <w:semiHidden/>
    <w:unhideWhenUsed/>
    <w:rsid w:val="00F278F3"/>
    <w:pPr>
      <w:spacing w:line="240" w:lineRule="auto"/>
    </w:pPr>
    <w:rPr>
      <w:sz w:val="20"/>
      <w:szCs w:val="20"/>
    </w:rPr>
  </w:style>
  <w:style w:type="character" w:customStyle="1" w:styleId="FootnoteTextChar">
    <w:name w:val="Footnote Text Char"/>
    <w:basedOn w:val="DefaultParagraphFont"/>
    <w:link w:val="FootnoteText"/>
    <w:uiPriority w:val="99"/>
    <w:semiHidden/>
    <w:rsid w:val="00F278F3"/>
    <w:rPr>
      <w:rFonts w:ascii="Verdana" w:hAnsi="Verdana"/>
      <w:color w:val="000000"/>
    </w:rPr>
  </w:style>
  <w:style w:type="character" w:styleId="FootnoteReference">
    <w:name w:val="footnote reference"/>
    <w:basedOn w:val="DefaultParagraphFont"/>
    <w:uiPriority w:val="99"/>
    <w:semiHidden/>
    <w:unhideWhenUsed/>
    <w:rsid w:val="00F278F3"/>
    <w:rPr>
      <w:vertAlign w:val="superscript"/>
    </w:rPr>
  </w:style>
  <w:style w:type="character" w:styleId="FollowedHyperlink">
    <w:name w:val="FollowedHyperlink"/>
    <w:basedOn w:val="DefaultParagraphFont"/>
    <w:uiPriority w:val="99"/>
    <w:semiHidden/>
    <w:unhideWhenUsed/>
    <w:rsid w:val="00FF11E5"/>
    <w:rPr>
      <w:color w:val="96607D" w:themeColor="followedHyperlink"/>
      <w:u w:val="single"/>
    </w:rPr>
  </w:style>
  <w:style w:type="character" w:customStyle="1" w:styleId="UnresolvedMention">
    <w:name w:val="Unresolved Mention"/>
    <w:basedOn w:val="DefaultParagraphFont"/>
    <w:uiPriority w:val="99"/>
    <w:semiHidden/>
    <w:unhideWhenUsed/>
    <w:rsid w:val="00FF11E5"/>
    <w:rPr>
      <w:color w:val="605E5C"/>
      <w:shd w:val="clear" w:color="auto" w:fill="E1DFDD"/>
    </w:rPr>
  </w:style>
  <w:style w:type="paragraph" w:styleId="Revision">
    <w:name w:val="Revision"/>
    <w:hidden/>
    <w:uiPriority w:val="99"/>
    <w:semiHidden/>
    <w:rsid w:val="009E30E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ilent.nl/over-ilt/handhaving-en-toezicht/interventie/interventiematri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2251</ap:Words>
  <ap:Characters>12832</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2025-03-03T13:27:00.0000000Z</dcterms:created>
  <dcterms:modified xsi:type="dcterms:W3CDTF">2025-03-03T13:27:00.0000000Z</dcterms:modified>
  <dc:description>------------------------</dc:description>
  <dc:subject/>
  <dc:title/>
  <keywords/>
  <version/>
  <category/>
</coreProperties>
</file>