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62" w:rsidP="009064F6" w:rsidRDefault="00260762" w14:paraId="47E4C988" w14:textId="77777777">
      <w:pPr>
        <w:pStyle w:val="Salutation"/>
        <w:spacing w:line="264" w:lineRule="auto"/>
        <w:contextualSpacing/>
      </w:pPr>
      <w:bookmarkStart w:name="_GoBack" w:id="0"/>
      <w:bookmarkEnd w:id="0"/>
      <w:r>
        <w:t>Geachte voorzitter,</w:t>
      </w:r>
    </w:p>
    <w:p w:rsidRPr="00D52474" w:rsidR="00260762" w:rsidP="009064F6" w:rsidRDefault="00260762" w14:paraId="2F1450BB" w14:textId="138D67D5">
      <w:pPr>
        <w:spacing w:line="264" w:lineRule="auto"/>
        <w:contextualSpacing/>
      </w:pPr>
      <w:r w:rsidRPr="00D52474">
        <w:t xml:space="preserve">Hierbij </w:t>
      </w:r>
      <w:r w:rsidR="009446D5">
        <w:t>ontvangt</w:t>
      </w:r>
      <w:r w:rsidRPr="00D52474">
        <w:t xml:space="preserve"> u de antwoorden op de </w:t>
      </w:r>
      <w:r>
        <w:t xml:space="preserve">Kamervragen </w:t>
      </w:r>
      <w:r w:rsidRPr="00D0603B" w:rsidR="003E7A58">
        <w:t>van de leden Bamenga (D66), Gabriëls (GroenLinks-PvdA), Kostic (PvdD) en Koekkoek (Volt)</w:t>
      </w:r>
      <w:r w:rsidR="003E7A58">
        <w:t xml:space="preserve"> over Chemours (ingezonden op 23 januari 2025).</w:t>
      </w:r>
    </w:p>
    <w:p w:rsidRPr="00D52474" w:rsidR="00260762" w:rsidP="009064F6" w:rsidRDefault="0033335F" w14:paraId="3969E61C" w14:textId="1EAF53F8">
      <w:pPr>
        <w:pStyle w:val="WitregelW1bodytekst"/>
        <w:spacing w:line="264" w:lineRule="auto"/>
        <w:contextualSpacing/>
      </w:pPr>
      <w:r>
        <w:t xml:space="preserve"> </w:t>
      </w:r>
    </w:p>
    <w:p w:rsidRPr="00D52474" w:rsidR="00260762" w:rsidP="009064F6" w:rsidRDefault="00260762" w14:paraId="2EAD8149" w14:textId="77777777">
      <w:pPr>
        <w:pStyle w:val="Slotzin"/>
        <w:spacing w:line="264" w:lineRule="auto"/>
        <w:contextualSpacing/>
      </w:pPr>
      <w:r w:rsidRPr="00D52474">
        <w:t>Hoogachtend,</w:t>
      </w:r>
    </w:p>
    <w:p w:rsidR="000646B5" w:rsidP="000646B5" w:rsidRDefault="000646B5" w14:paraId="1EAE9DF7" w14:textId="77777777">
      <w:pPr>
        <w:pStyle w:val="OndertekeningArea1"/>
      </w:pPr>
      <w:r>
        <w:t>DE STAATSSECRETARIS VAN INFRASTRUCTUUR EN WATERSTAAT - OPENBAAR VERVOER EN MILIEU,</w:t>
      </w:r>
    </w:p>
    <w:p w:rsidRPr="00D52474" w:rsidR="00260762" w:rsidP="009064F6" w:rsidRDefault="00260762" w14:paraId="774F304F" w14:textId="77777777">
      <w:pPr>
        <w:spacing w:line="264" w:lineRule="auto"/>
        <w:contextualSpacing/>
      </w:pPr>
    </w:p>
    <w:p w:rsidRPr="00D52474" w:rsidR="00260762" w:rsidP="009064F6" w:rsidRDefault="00260762" w14:paraId="33FD32BF" w14:textId="77777777">
      <w:pPr>
        <w:spacing w:line="264" w:lineRule="auto"/>
        <w:contextualSpacing/>
      </w:pPr>
    </w:p>
    <w:p w:rsidRPr="00D52474" w:rsidR="00260762" w:rsidP="009064F6" w:rsidRDefault="00260762" w14:paraId="1390A088" w14:textId="77777777">
      <w:pPr>
        <w:spacing w:line="264" w:lineRule="auto"/>
        <w:contextualSpacing/>
      </w:pPr>
    </w:p>
    <w:p w:rsidRPr="00D52474" w:rsidR="00260762" w:rsidP="009064F6" w:rsidRDefault="00260762" w14:paraId="2E6B3E66" w14:textId="77777777">
      <w:pPr>
        <w:spacing w:line="264" w:lineRule="auto"/>
        <w:contextualSpacing/>
      </w:pPr>
    </w:p>
    <w:p w:rsidRPr="00D52474" w:rsidR="00260762" w:rsidP="009064F6" w:rsidRDefault="00260762" w14:paraId="6345A359" w14:textId="77777777">
      <w:pPr>
        <w:spacing w:line="264" w:lineRule="auto"/>
        <w:contextualSpacing/>
      </w:pPr>
      <w:r>
        <w:t>C.A. Jansen</w:t>
      </w:r>
    </w:p>
    <w:p w:rsidR="00DB43D6" w:rsidP="003E7A58" w:rsidRDefault="00260762" w14:paraId="1CEEE65F" w14:textId="77777777">
      <w:r w:rsidRPr="00D52474">
        <w:br w:type="page"/>
      </w:r>
    </w:p>
    <w:p w:rsidRPr="00DB43D6" w:rsidR="00DB43D6" w:rsidP="003E7A58" w:rsidRDefault="00DB43D6" w14:paraId="24BF259E" w14:textId="5412F264">
      <w:pPr>
        <w:rPr>
          <w:b/>
          <w:bCs/>
        </w:rPr>
      </w:pPr>
      <w:r w:rsidRPr="00DB43D6">
        <w:rPr>
          <w:b/>
          <w:bCs/>
        </w:rPr>
        <w:lastRenderedPageBreak/>
        <w:t>2025Z01076</w:t>
      </w:r>
    </w:p>
    <w:p w:rsidR="00DB43D6" w:rsidP="003E7A58" w:rsidRDefault="00DB43D6" w14:paraId="270D3A4C" w14:textId="77777777"/>
    <w:p w:rsidRPr="00D0603B" w:rsidR="003E7A58" w:rsidP="003E7A58" w:rsidRDefault="003E7A58" w14:paraId="79EB4336" w14:textId="14087D64">
      <w:r w:rsidRPr="00D0603B">
        <w:t>Vragen van de leden Bamenga (D66), Gabriëls (GroenLinks-PvdA), Kostic (PvdD) en Koekkoek (Volt) aan de staatssecretaris van Infrastructuur en Waterstaat over Chemours.</w:t>
      </w:r>
      <w:r w:rsidRPr="00D0603B">
        <w:br/>
      </w:r>
    </w:p>
    <w:p w:rsidRPr="00D0603B" w:rsidR="003E7A58" w:rsidP="003E7A58" w:rsidRDefault="003E7A58" w14:paraId="517E5B0A" w14:textId="77777777">
      <w:r w:rsidRPr="00D0603B">
        <w:t xml:space="preserve">Vraag 1 </w:t>
      </w:r>
    </w:p>
    <w:p w:rsidR="003E7A58" w:rsidP="003E7A58" w:rsidRDefault="003E7A58" w14:paraId="7777622D" w14:textId="77777777">
      <w:r w:rsidRPr="00D0603B">
        <w:t>Vindt u dat Chemours onder extra toezicht moet komen gezien de recente lek, de eerdere ongelukken en het consequente gevaar voor omwonenden?</w:t>
      </w:r>
    </w:p>
    <w:p w:rsidRPr="00D0603B" w:rsidR="003E7A58" w:rsidP="003E7A58" w:rsidRDefault="003E7A58" w14:paraId="1D8DED79" w14:textId="77777777"/>
    <w:p w:rsidRPr="00D0603B" w:rsidR="003E7A58" w:rsidP="003E7A58" w:rsidRDefault="003E7A58" w14:paraId="39FE467E" w14:textId="19EF1F03">
      <w:r w:rsidRPr="00D0603B">
        <w:rPr>
          <w:bCs/>
        </w:rPr>
        <w:t>Antwoord 1</w:t>
      </w:r>
      <w:r w:rsidRPr="00D0603B">
        <w:br/>
        <w:t>Ik interpreteer uw vraag zo dat deze betrekking heeft op toezicht met betrekking tot de risico’s voor zware ongevallen. Ik ga daar niet over. Chemours is een zogenaamde Seveso-inrichting. In de regelgeving gelden voor deze bedrijven extra eisen waaronder het moeten hebben van een preventiebeleid met betrekking tot zware ongevallen. Toezicht op de Seveso-inrichting Chemours vindt plaats door samenwerkende inspectiepartners zoals DCMR Milieudienst Rijnmond (DCMR), Nederlandse Arbeidsinspectie, de Veiligheidsregio en</w:t>
      </w:r>
      <w:r w:rsidR="00C917C3">
        <w:t xml:space="preserve"> het</w:t>
      </w:r>
      <w:r w:rsidRPr="00D0603B">
        <w:t xml:space="preserve"> bevoegde gezag voor de waterlozingen. De samenwerkende inspectiepartners werken met een landelijke strategie voor de beoordeling van </w:t>
      </w:r>
      <w:r w:rsidR="00C917C3">
        <w:t xml:space="preserve">de </w:t>
      </w:r>
      <w:r w:rsidRPr="00D0603B">
        <w:t xml:space="preserve">Seveso-inrichting, ook ten aanzien van de noodzaak of toezicht verscherpt moet worden. De resultaten van deze periodieke gezamenlijke Inspecties zijn openbaar en te vinden op </w:t>
      </w:r>
      <w:hyperlink w:history="1" r:id="rId8">
        <w:r w:rsidRPr="00D0603B">
          <w:rPr>
            <w:rStyle w:val="Hyperlink"/>
          </w:rPr>
          <w:t>www.seveso-plus.nl</w:t>
        </w:r>
      </w:hyperlink>
      <w:r w:rsidRPr="00D0603B">
        <w:t>.</w:t>
      </w:r>
    </w:p>
    <w:p w:rsidRPr="00D0603B" w:rsidR="003E7A58" w:rsidP="003E7A58" w:rsidRDefault="003E7A58" w14:paraId="6AE32A36" w14:textId="77777777">
      <w:r w:rsidRPr="00D0603B">
        <w:t>Met betrekking tot het toezicht op de emissies naar water en lucht van PFAS is de frequentie van toezicht al opgeschaald.</w:t>
      </w:r>
    </w:p>
    <w:p w:rsidRPr="00D0603B" w:rsidR="003E7A58" w:rsidP="003E7A58" w:rsidRDefault="003E7A58" w14:paraId="27D73CAD" w14:textId="77777777">
      <w:pPr>
        <w:rPr>
          <w:bCs/>
        </w:rPr>
      </w:pPr>
    </w:p>
    <w:p w:rsidRPr="00D0603B" w:rsidR="003E7A58" w:rsidP="003E7A58" w:rsidRDefault="003E7A58" w14:paraId="073F716C" w14:textId="77777777">
      <w:pPr>
        <w:rPr>
          <w:bCs/>
        </w:rPr>
      </w:pPr>
      <w:r w:rsidRPr="00D0603B">
        <w:rPr>
          <w:bCs/>
        </w:rPr>
        <w:t xml:space="preserve">Vraag 2 </w:t>
      </w:r>
    </w:p>
    <w:p w:rsidRPr="00D0603B" w:rsidR="003E7A58" w:rsidP="003E7A58" w:rsidRDefault="003E7A58" w14:paraId="27EEF508" w14:textId="68DC0D87">
      <w:r w:rsidRPr="00D0603B">
        <w:t>Neemt de kostenpost rond het schoonmaken van de vervuiling toe? Zo ja, met hoeveel en vindt u dat een wenselijke ontwikkeling? Zo nee, wat gaat u daaraan doen?</w:t>
      </w:r>
      <w:r w:rsidRPr="00D0603B">
        <w:br/>
      </w:r>
      <w:r w:rsidRPr="00D0603B">
        <w:br/>
      </w:r>
      <w:r w:rsidRPr="00D0603B">
        <w:rPr>
          <w:bCs/>
        </w:rPr>
        <w:t>Antwoord 2</w:t>
      </w:r>
      <w:r w:rsidRPr="00D0603B">
        <w:br/>
        <w:t>Bij het recente lek zijn stoffen in de lucht vrijgekomen die zich diffuus hebben verspreid. Er is geen sprake geweest van verontreiniging van bodem of water. Als gevolg van die incidenten zijn er dus geen extra kosten ontstaan.</w:t>
      </w:r>
      <w:r w:rsidRPr="00D0603B">
        <w:br/>
      </w:r>
    </w:p>
    <w:p w:rsidRPr="00D0603B" w:rsidR="003E7A58" w:rsidP="003E7A58" w:rsidRDefault="003E7A58" w14:paraId="153B019C" w14:textId="77777777">
      <w:r w:rsidRPr="00D0603B">
        <w:t>Vraag 3</w:t>
      </w:r>
    </w:p>
    <w:p w:rsidRPr="00D0603B" w:rsidR="003E7A58" w:rsidP="003E7A58" w:rsidRDefault="003E7A58" w14:paraId="13B97F03" w14:textId="77777777">
      <w:r w:rsidRPr="00D0603B">
        <w:t>Wat is het effect van het lozen en lekken op de beschikbaarheid van drinkwater?</w:t>
      </w:r>
    </w:p>
    <w:p w:rsidR="003E7A58" w:rsidP="003E7A58" w:rsidRDefault="003E7A58" w14:paraId="3D89D5CF" w14:textId="77777777"/>
    <w:p w:rsidRPr="00D0603B" w:rsidR="003E7A58" w:rsidP="003E7A58" w:rsidRDefault="003E7A58" w14:paraId="4E4A588D" w14:textId="144887AE">
      <w:r w:rsidRPr="00D0603B">
        <w:t>Antwoord 3</w:t>
      </w:r>
    </w:p>
    <w:p w:rsidRPr="00D0603B" w:rsidR="003E7A58" w:rsidP="003E7A58" w:rsidRDefault="003E7A58" w14:paraId="1533F77C" w14:textId="77777777">
      <w:bookmarkStart w:name="_Hlk188610772" w:id="1"/>
      <w:r w:rsidRPr="00D0603B">
        <w:t xml:space="preserve">Er is geen </w:t>
      </w:r>
      <w:bookmarkEnd w:id="1"/>
      <w:r w:rsidRPr="00D0603B">
        <w:t>effect op de beschikbaarheid van drinkwater.</w:t>
      </w:r>
    </w:p>
    <w:p w:rsidRPr="00D0603B" w:rsidR="003E7A58" w:rsidP="003E7A58" w:rsidRDefault="003E7A58" w14:paraId="693B9BFC" w14:textId="77777777"/>
    <w:p w:rsidRPr="00D0603B" w:rsidR="003E7A58" w:rsidP="003E7A58" w:rsidRDefault="003E7A58" w14:paraId="2EDBF6E1" w14:textId="77777777">
      <w:r w:rsidRPr="00D0603B">
        <w:t>Vraag 4</w:t>
      </w:r>
    </w:p>
    <w:p w:rsidRPr="00D0603B" w:rsidR="003E7A58" w:rsidP="003E7A58" w:rsidRDefault="003E7A58" w14:paraId="479AD188" w14:textId="5A7DB77E">
      <w:r w:rsidRPr="00D0603B">
        <w:t>Hoe reageert u op het nieuws dat Chemours in Europa vooroploopt in de lobby tegen het pfas-verbod?</w:t>
      </w:r>
      <w:r>
        <w:rPr>
          <w:rStyle w:val="FootnoteReference"/>
        </w:rPr>
        <w:footnoteReference w:id="2"/>
      </w:r>
    </w:p>
    <w:p w:rsidRPr="00D0603B" w:rsidR="003E7A58" w:rsidP="003E7A58" w:rsidRDefault="003E7A58" w14:paraId="1965264D" w14:textId="77777777">
      <w:pPr>
        <w:spacing w:before="120"/>
      </w:pPr>
      <w:r w:rsidRPr="00D0603B">
        <w:t>Vraag 5</w:t>
      </w:r>
    </w:p>
    <w:p w:rsidRPr="00D0603B" w:rsidR="003E7A58" w:rsidP="003E7A58" w:rsidRDefault="003E7A58" w14:paraId="587B0DEB" w14:textId="77777777">
      <w:r w:rsidRPr="00D0603B">
        <w:t>Bent u het met de indieners eens dat Chemours zijn geld beter kan besteden aan onderzoek naar alternatieven voor pfas dan aan het verdubbelen van hun lobbybudget in Europa?</w:t>
      </w:r>
    </w:p>
    <w:p w:rsidRPr="00D0603B" w:rsidR="003E7A58" w:rsidP="00DB43D6" w:rsidRDefault="003E7A58" w14:paraId="03D1E82F" w14:textId="77777777">
      <w:pPr>
        <w:keepNext/>
        <w:keepLines/>
        <w:spacing w:before="120"/>
      </w:pPr>
      <w:r w:rsidRPr="00D0603B">
        <w:t>Vraag 6</w:t>
      </w:r>
    </w:p>
    <w:p w:rsidRPr="00D0603B" w:rsidR="003E7A58" w:rsidP="00DB43D6" w:rsidRDefault="003E7A58" w14:paraId="26C5178F" w14:textId="77777777">
      <w:pPr>
        <w:keepNext/>
        <w:keepLines/>
      </w:pPr>
      <w:r w:rsidRPr="00D0603B">
        <w:t>Hoe kan het dat Chemours de meest frequente bezoeker bij de Europese Commissie is omtrent pfas?</w:t>
      </w:r>
    </w:p>
    <w:p w:rsidRPr="00D0603B" w:rsidR="003E7A58" w:rsidP="003E7A58" w:rsidRDefault="003E7A58" w14:paraId="7225A389" w14:textId="5CFFD453">
      <w:pPr>
        <w:spacing w:before="240"/>
      </w:pPr>
      <w:r w:rsidRPr="00D0603B">
        <w:t>Antwoord op vragen 4, 5 en 6</w:t>
      </w:r>
    </w:p>
    <w:p w:rsidRPr="00D0603B" w:rsidR="003E7A58" w:rsidP="003E7A58" w:rsidRDefault="003E7A58" w14:paraId="28FFAFC3" w14:textId="05856A05">
      <w:r w:rsidRPr="00D0603B">
        <w:t>Het is de keuze van een bedrijf zelf hoe het zijn belangen wil behartigen en waar het tijd en geld aan besteed</w:t>
      </w:r>
      <w:r w:rsidR="00C917C3">
        <w:t>t</w:t>
      </w:r>
      <w:r w:rsidRPr="00D0603B">
        <w:t xml:space="preserve">. Het is aan de Europese Commissie hoe wordt omgegaan met belanghebbenden gedurende een restrictieproces. </w:t>
      </w:r>
    </w:p>
    <w:p w:rsidRPr="00D0603B" w:rsidR="003E7A58" w:rsidP="003E7A58" w:rsidRDefault="003E7A58" w14:paraId="7406A261" w14:textId="77777777"/>
    <w:p w:rsidRPr="00D0603B" w:rsidR="003E7A58" w:rsidP="003E7A58" w:rsidRDefault="003E7A58" w14:paraId="3D905B93" w14:textId="77777777">
      <w:r w:rsidRPr="00D0603B">
        <w:t>Vraag 7</w:t>
      </w:r>
    </w:p>
    <w:p w:rsidRPr="009446D5" w:rsidR="003E7A58" w:rsidP="003E7A58" w:rsidRDefault="003E7A58" w14:paraId="6615E573" w14:textId="0814B31F">
      <w:r w:rsidRPr="00D0603B">
        <w:t xml:space="preserve">Vindt u het kwalijk dat van de 17 ‘high-level meetings’, er maar 2 afspraken waren met </w:t>
      </w:r>
      <w:r w:rsidRPr="009446D5">
        <w:t>ngo’s en 12 met de industrie?</w:t>
      </w:r>
      <w:r w:rsidRPr="009446D5" w:rsidR="00D516DC">
        <w:br/>
      </w:r>
      <w:r w:rsidRPr="009446D5" w:rsidR="00D516DC">
        <w:br/>
        <w:t xml:space="preserve">Antwoord 7 </w:t>
      </w:r>
      <w:r w:rsidRPr="009446D5" w:rsidR="00D516DC">
        <w:br/>
        <w:t>Nee.</w:t>
      </w:r>
    </w:p>
    <w:p w:rsidRPr="009446D5" w:rsidR="003E7A58" w:rsidP="003E7A58" w:rsidRDefault="003E7A58" w14:paraId="71105ED1" w14:textId="77777777">
      <w:pPr>
        <w:spacing w:before="120"/>
      </w:pPr>
      <w:r w:rsidRPr="009446D5">
        <w:t>Vraag 8</w:t>
      </w:r>
    </w:p>
    <w:p w:rsidRPr="009446D5" w:rsidR="003E7A58" w:rsidP="003E7A58" w:rsidRDefault="003E7A58" w14:paraId="1C12634D" w14:textId="1D56B000">
      <w:r w:rsidRPr="009446D5">
        <w:t>Denkt u dat de Europese Commissie met deze scheefgegroeide lobby een weloverwogen afweging kan maken bij het opstellen van het pfas-verbod?</w:t>
      </w:r>
      <w:r w:rsidRPr="009446D5" w:rsidR="00D516DC">
        <w:br/>
      </w:r>
      <w:r w:rsidRPr="009446D5" w:rsidR="00D516DC">
        <w:br/>
        <w:t xml:space="preserve">Antwoord 8 </w:t>
      </w:r>
      <w:r w:rsidRPr="009446D5" w:rsidR="00D516DC">
        <w:br/>
        <w:t xml:space="preserve">Ja. Zie </w:t>
      </w:r>
      <w:r w:rsidR="009446D5">
        <w:t xml:space="preserve">de </w:t>
      </w:r>
      <w:r w:rsidRPr="009446D5" w:rsidR="00D516DC">
        <w:t>toelichting op antwoord 9.</w:t>
      </w:r>
    </w:p>
    <w:p w:rsidRPr="009446D5" w:rsidR="003E7A58" w:rsidP="003E7A58" w:rsidRDefault="003E7A58" w14:paraId="64EDC273" w14:textId="77777777"/>
    <w:p w:rsidRPr="009446D5" w:rsidR="003E7A58" w:rsidP="003E7A58" w:rsidRDefault="003E7A58" w14:paraId="08783FB1" w14:textId="46F29FEB">
      <w:r w:rsidRPr="009446D5">
        <w:t>Vraag 9</w:t>
      </w:r>
    </w:p>
    <w:p w:rsidRPr="009446D5" w:rsidR="003E7A58" w:rsidP="003E7A58" w:rsidRDefault="003E7A58" w14:paraId="08301E0E" w14:textId="77777777">
      <w:r w:rsidRPr="009446D5">
        <w:t>Bent u in gesprek met de Europese Commissie, en bent u van mening dat zij de volksgezondheid en het milieu te zwaarte geven die het verdient?</w:t>
      </w:r>
    </w:p>
    <w:p w:rsidRPr="009446D5" w:rsidR="003E7A58" w:rsidP="003E7A58" w:rsidRDefault="003E7A58" w14:paraId="38FDADC4" w14:textId="402ED437">
      <w:pPr>
        <w:spacing w:before="240"/>
      </w:pPr>
      <w:r w:rsidRPr="009446D5">
        <w:t>Antwoord 9</w:t>
      </w:r>
    </w:p>
    <w:p w:rsidRPr="00D0603B" w:rsidR="003E7A58" w:rsidP="003E7A58" w:rsidRDefault="00D516DC" w14:paraId="77001842" w14:textId="27CB6001">
      <w:r w:rsidRPr="009446D5">
        <w:t>Ja. H</w:t>
      </w:r>
      <w:r w:rsidRPr="009446D5" w:rsidR="003E7A58">
        <w:t>et voorstel voor de restrictie ligt nu bij het Europese agentschap voor chemische stoffen, ECHA. De</w:t>
      </w:r>
      <w:r w:rsidRPr="00D0603B" w:rsidR="003E7A58">
        <w:t xml:space="preserve"> lidstaten én de Europese Commissie hebben geen invloed op de beoordeling die daar plaatsvindt. Die procedure kent wel twee inspraakrondes, één aan het begin die heeft gelopen van maart tot in september 2023, met ruim 5600 reacties, en één over de sociaaleconomische opinie aan het eind van de beoordeling door ECHA. Voor zover er bij </w:t>
      </w:r>
      <w:r w:rsidR="00DA2721">
        <w:t>het</w:t>
      </w:r>
      <w:r w:rsidRPr="00D0603B" w:rsidR="003E7A58">
        <w:t xml:space="preserve"> ministerie verzoeken komen om te spreken over het restrictievoorstel, worden betreffende bedrijven of andere stakeholders naar deze inspraakprocedures verwezen. </w:t>
      </w:r>
      <w:r w:rsidRPr="00D0603B" w:rsidR="003E7A58">
        <w:br/>
        <w:t xml:space="preserve">Als vervolgens de Europese Commissie op basis van het restrictievoorstel en de ECHA-opinies een voorstel voorlegt aan de lidstaten, dan zal inspraak van zowel bedrijven als belanghebbenden en ngo’s worden georganiseerd door het ministerie. Dan beginnen ook de gesprekken met de Commissie over de belangenafweging in het voorgelegde voorstel. </w:t>
      </w:r>
    </w:p>
    <w:p w:rsidR="003E7A58" w:rsidP="003E7A58" w:rsidRDefault="003E7A58" w14:paraId="59AF96EF" w14:textId="77777777"/>
    <w:p w:rsidRPr="00D0603B" w:rsidR="003E7A58" w:rsidP="003E7A58" w:rsidRDefault="003E7A58" w14:paraId="403E2B83" w14:textId="77777777">
      <w:r w:rsidRPr="00D0603B">
        <w:t>Vraag 10</w:t>
      </w:r>
    </w:p>
    <w:p w:rsidRPr="00D0603B" w:rsidR="003E7A58" w:rsidP="003E7A58" w:rsidRDefault="003E7A58" w14:paraId="2C180E84" w14:textId="66B6AA90">
      <w:r w:rsidRPr="00D0603B">
        <w:t>Bent u het eens met pfas-expert Emil Damgaard-Møller dat bij heel veel producten pfas eenvoudig te vervangen is ondanks de claim van 500 bedrijven dat dit niet zo is?</w:t>
      </w:r>
      <w:r>
        <w:rPr>
          <w:rStyle w:val="FootnoteReference"/>
        </w:rPr>
        <w:footnoteReference w:id="3"/>
      </w:r>
      <w:r w:rsidRPr="00D0603B">
        <w:t xml:space="preserve"> Zo nee, op welke wetenschappelijke bronnen baseert u zich?</w:t>
      </w:r>
    </w:p>
    <w:p w:rsidR="003E7A58" w:rsidP="003E7A58" w:rsidRDefault="003E7A58" w14:paraId="7556012F" w14:textId="77777777"/>
    <w:p w:rsidRPr="00D0603B" w:rsidR="003E7A58" w:rsidP="003E7A58" w:rsidRDefault="003E7A58" w14:paraId="31F1B432" w14:textId="1049ABF1">
      <w:r w:rsidRPr="00D0603B">
        <w:t>Antwoord 10</w:t>
      </w:r>
    </w:p>
    <w:p w:rsidRPr="00D0603B" w:rsidR="003E7A58" w:rsidP="003E7A58" w:rsidRDefault="003E7A58" w14:paraId="209ABEA1" w14:textId="77777777">
      <w:r w:rsidRPr="00D0603B">
        <w:t>Bij het restrictievoorstel gaat het over veel stoffen en veel verschillende toepassingen. Het is belangrijk dat de weging van belangen en aanwezigheid van geschikte alternatieven zorgvuldig is. Die weging vindt plaats en aan de hand van de uitkomst daarvan zal duidelijk worden welke toepassingen eenvoudig te vervangen zijn.</w:t>
      </w:r>
    </w:p>
    <w:p w:rsidR="003E7A58" w:rsidP="003E7A58" w:rsidRDefault="003E7A58" w14:paraId="6B8FDF82" w14:textId="77777777"/>
    <w:p w:rsidRPr="00D0603B" w:rsidR="003E7A58" w:rsidP="003E7A58" w:rsidRDefault="003E7A58" w14:paraId="097E60D6" w14:textId="77777777">
      <w:r w:rsidRPr="00D0603B">
        <w:t>Vraag 11</w:t>
      </w:r>
    </w:p>
    <w:p w:rsidRPr="00D0603B" w:rsidR="003E7A58" w:rsidP="003E7A58" w:rsidRDefault="003E7A58" w14:paraId="5055A6B7" w14:textId="77777777">
      <w:r w:rsidRPr="00D0603B">
        <w:t>Bent u het met dezelfde expert eens dat veel producten ‘overengineered’ zijn? Ze nee, waar baseert u zich op?</w:t>
      </w:r>
    </w:p>
    <w:p w:rsidR="003E7A58" w:rsidP="003E7A58" w:rsidRDefault="003E7A58" w14:paraId="20AF311F" w14:textId="77777777"/>
    <w:p w:rsidRPr="00D0603B" w:rsidR="003E7A58" w:rsidP="003E7A58" w:rsidRDefault="003E7A58" w14:paraId="00E9A46F" w14:textId="0306386C">
      <w:r w:rsidRPr="00D0603B">
        <w:t>Antwoord 11</w:t>
      </w:r>
    </w:p>
    <w:p w:rsidRPr="00D0603B" w:rsidR="003E7A58" w:rsidP="003E7A58" w:rsidRDefault="003E7A58" w14:paraId="600B79C0" w14:textId="7BFC3A57">
      <w:r w:rsidRPr="00D0603B">
        <w:t xml:space="preserve">Het is niet aan mij om te oordelen over hoe producten worden gefabriceerd. Wel is het belangrijk dat stoffen die op de markt worden gebracht, veilig kunnen worden gebruikt. Daar kunt u mij op aanspreken. Voor zover het gaat om consumentenproducten ziet de staatssecretaris Jeugd, Preventie en Sport op de veiligheid. </w:t>
      </w:r>
      <w:r w:rsidRPr="00D0603B">
        <w:br/>
      </w:r>
    </w:p>
    <w:p w:rsidRPr="00D0603B" w:rsidR="003E7A58" w:rsidP="003E7A58" w:rsidRDefault="003E7A58" w14:paraId="334A984D" w14:textId="77777777">
      <w:r w:rsidRPr="00D0603B">
        <w:t>Vraag 12</w:t>
      </w:r>
    </w:p>
    <w:p w:rsidRPr="00D0603B" w:rsidR="003E7A58" w:rsidP="003E7A58" w:rsidRDefault="003E7A58" w14:paraId="4FC1802A" w14:textId="77777777">
      <w:r w:rsidRPr="00D0603B">
        <w:t>Erkent u dat het onderzoek naar alternatieven voor pfas al zestig jaar stilstaat?</w:t>
      </w:r>
    </w:p>
    <w:p w:rsidR="003E7A58" w:rsidP="003E7A58" w:rsidRDefault="003E7A58" w14:paraId="28C3EF80" w14:textId="77777777"/>
    <w:p w:rsidRPr="00D0603B" w:rsidR="003E7A58" w:rsidP="003E7A58" w:rsidRDefault="003E7A58" w14:paraId="4D5E9BF5" w14:textId="165728C6">
      <w:r w:rsidRPr="00D0603B">
        <w:t>Antwoord 12</w:t>
      </w:r>
      <w:r>
        <w:t>.</w:t>
      </w:r>
    </w:p>
    <w:p w:rsidRPr="00D0603B" w:rsidR="003E7A58" w:rsidP="003E7A58" w:rsidRDefault="003E7A58" w14:paraId="4191D188" w14:textId="77777777">
      <w:r w:rsidRPr="00D0603B">
        <w:t xml:space="preserve">Vanuit de overheid heb ik geen direct zicht op onderzoeksprogramma’s binnen de chemische industrie. Wel constateer ik dat er gelukkig steeds meer PFAS-vrije consumentenproducten op de markt komen zoals PFAS-vrije pannen en regenjassen. </w:t>
      </w:r>
    </w:p>
    <w:p w:rsidR="003E7A58" w:rsidP="003E7A58" w:rsidRDefault="003E7A58" w14:paraId="12202BD8" w14:textId="77777777"/>
    <w:p w:rsidRPr="00D0603B" w:rsidR="003E7A58" w:rsidP="003E7A58" w:rsidRDefault="003E7A58" w14:paraId="1DF470BB" w14:textId="77777777">
      <w:r w:rsidRPr="00D0603B">
        <w:t>Vraag 13</w:t>
      </w:r>
    </w:p>
    <w:p w:rsidRPr="00D0603B" w:rsidR="003E7A58" w:rsidP="003E7A58" w:rsidRDefault="003E7A58" w14:paraId="45957E04" w14:textId="77777777">
      <w:r w:rsidRPr="00D0603B">
        <w:t>Bent u het met de indieners eens dat uitzonderingen op het pfas-verbod voor industriële applicaties de zoektocht naar meer en goedkopere alternatieven remt? Zo ja, wat bent u van plan hiertegen te doen?</w:t>
      </w:r>
    </w:p>
    <w:p w:rsidR="003E7A58" w:rsidP="003E7A58" w:rsidRDefault="003E7A58" w14:paraId="45B8E668" w14:textId="77777777"/>
    <w:p w:rsidRPr="00D0603B" w:rsidR="003E7A58" w:rsidP="003E7A58" w:rsidRDefault="003E7A58" w14:paraId="13102F41" w14:textId="7F785098">
      <w:r w:rsidRPr="00D0603B">
        <w:t>Antwoord 13</w:t>
      </w:r>
    </w:p>
    <w:p w:rsidRPr="00D0603B" w:rsidR="003E7A58" w:rsidP="003E7A58" w:rsidRDefault="003E7A58" w14:paraId="44F77A69" w14:textId="616C021D">
      <w:r w:rsidRPr="00D0603B">
        <w:t xml:space="preserve">Op dit moment is er geen sprake van een generieke uitzondering voor gebruik van PFAS door de industrie. Wel zal voor specifieke industriële toepassingen worden onderzocht of de doelstelling van de restrictie, het fors verminderen van emissies van PFAS naar het milieu, ook kan worden bereikt met andere middelen. Het zal dan gaan om strenge emissie-eisen tijdens productie, gebruik én in het afvalstadium. Er zal een kostenplaatje zitten aan deze eisen waardoor de zoektocht naar veiliger alternatieven ongetwijfeld doorgaat. Sowieso zal de industrie altijd open staan voor goedkopere alternatieven, zelfs zonder restrictievoorstel. </w:t>
      </w:r>
      <w:r w:rsidRPr="00D0603B">
        <w:br/>
      </w:r>
    </w:p>
    <w:p w:rsidRPr="00D0603B" w:rsidR="003E7A58" w:rsidP="003E7A58" w:rsidRDefault="003E7A58" w14:paraId="651FF6F8" w14:textId="77777777">
      <w:r w:rsidRPr="00D0603B">
        <w:t>Vraag 14</w:t>
      </w:r>
    </w:p>
    <w:p w:rsidRPr="00D0603B" w:rsidR="003E7A58" w:rsidP="003E7A58" w:rsidRDefault="003E7A58" w14:paraId="1652665B" w14:textId="2C005D77">
      <w:r w:rsidRPr="00D0603B">
        <w:t>Hoe reageert u op het bericht dat Chemours en de industrie verwijzen naar twee onderzoeken over de veiligheid van fluorpolymeren, terwijl 23 van de 24 auteurs van die onderzoeken zelf in de industrie werken?</w:t>
      </w:r>
      <w:r w:rsidRPr="009446D5" w:rsidR="009446D5">
        <w:rPr>
          <w:vertAlign w:val="superscript"/>
        </w:rPr>
        <w:t>2</w:t>
      </w:r>
    </w:p>
    <w:p w:rsidRPr="00D0603B" w:rsidR="003E7A58" w:rsidP="003E7A58" w:rsidRDefault="003E7A58" w14:paraId="722D77DD" w14:textId="77777777">
      <w:pPr>
        <w:spacing w:before="120"/>
      </w:pPr>
      <w:r w:rsidRPr="00D0603B">
        <w:t>Antwoord 14</w:t>
      </w:r>
    </w:p>
    <w:p w:rsidRPr="00D0603B" w:rsidR="003E7A58" w:rsidP="003E7A58" w:rsidRDefault="003E7A58" w14:paraId="555C4C13" w14:textId="77777777">
      <w:r w:rsidRPr="00D0603B">
        <w:t>Het restrictievoorstel wordt nu beoordeeld door onafhankelijke experts in de betreffende ECHA-comités die kijken naar respectievelijk het risico van de stof als de sociaaleconomische aspecten. Ik zal mijn standpunt over de veiligheid van de stof bepalen op basis van hun opinie.</w:t>
      </w:r>
    </w:p>
    <w:p w:rsidR="003E7A58" w:rsidP="003E7A58" w:rsidRDefault="003E7A58" w14:paraId="50DF593B" w14:textId="77777777"/>
    <w:p w:rsidRPr="00D0603B" w:rsidR="003E7A58" w:rsidP="003E7A58" w:rsidRDefault="003E7A58" w14:paraId="236F0E97" w14:textId="77777777">
      <w:r w:rsidRPr="00D0603B">
        <w:t>Vraag 15</w:t>
      </w:r>
    </w:p>
    <w:p w:rsidRPr="00D0603B" w:rsidR="003E7A58" w:rsidP="003E7A58" w:rsidRDefault="003E7A58" w14:paraId="768F8EBE" w14:textId="77777777">
      <w:r w:rsidRPr="00D0603B">
        <w:t>Wat doet het met het vertrouwen in Chemours en de industrie dat zij fluorpolymeren ‘polymers of low concern’ noemen terwijl daar geen definitie van is en daarmee onterecht impliceren dat deze stoffen veilig(er) zouden zijn?</w:t>
      </w:r>
    </w:p>
    <w:p w:rsidR="003E7A58" w:rsidP="003E7A58" w:rsidRDefault="003E7A58" w14:paraId="5F5D33DF" w14:textId="77777777"/>
    <w:p w:rsidRPr="00D0603B" w:rsidR="003E7A58" w:rsidP="003E7A58" w:rsidRDefault="003E7A58" w14:paraId="7C6411B2" w14:textId="3AFEE327">
      <w:r w:rsidRPr="00D0603B">
        <w:t>Antwoord 15</w:t>
      </w:r>
    </w:p>
    <w:p w:rsidRPr="00D0603B" w:rsidR="003E7A58" w:rsidP="003E7A58" w:rsidRDefault="003E7A58" w14:paraId="14FBF9E2" w14:textId="079A06AE">
      <w:r w:rsidRPr="00D0603B">
        <w:t>Het is helder dat sommige PFAS gevaarlijker zijn dan andere. Gelijktijdig is het van belang om niet alleen te kijken naar de PFAS-stof in kwestie zelf maar ook naar de emissies tijdens productie, gebruik en in het afvalstadium. Dat gebeurt in de beoordeling van het restrictievoorstel.</w:t>
      </w:r>
      <w:r w:rsidRPr="00D0603B">
        <w:br/>
      </w:r>
    </w:p>
    <w:p w:rsidRPr="00D0603B" w:rsidR="003E7A58" w:rsidP="003E7A58" w:rsidRDefault="003E7A58" w14:paraId="21AE0E4C" w14:textId="77777777">
      <w:r w:rsidRPr="00D0603B">
        <w:t>Vraag 16</w:t>
      </w:r>
    </w:p>
    <w:p w:rsidRPr="00D0603B" w:rsidR="003E7A58" w:rsidP="003E7A58" w:rsidRDefault="003E7A58" w14:paraId="2D67401E" w14:textId="4AAB700E">
      <w:r w:rsidRPr="00D0603B">
        <w:t>Hoe verhoudt de agressieve lobby van Chemours zich tot de gesprekken die u voert met hen over het afbouwen van het pfas-gebruik?</w:t>
      </w:r>
      <w:r w:rsidR="00504400">
        <w:br/>
      </w:r>
    </w:p>
    <w:p w:rsidRPr="00D0603B" w:rsidR="003E7A58" w:rsidP="003E7A58" w:rsidRDefault="003E7A58" w14:paraId="6D1395D0" w14:textId="431D1A92">
      <w:r w:rsidRPr="00D0603B">
        <w:t>Antwoord 16</w:t>
      </w:r>
    </w:p>
    <w:p w:rsidRPr="00D0603B" w:rsidR="003E7A58" w:rsidP="003E7A58" w:rsidRDefault="003E7A58" w14:paraId="23674161" w14:textId="77777777">
      <w:r w:rsidRPr="00D0603B">
        <w:t xml:space="preserve">Er is geen invloed van de lobby van Chemours op de gesprekken over het afbouwen van PFAS-gebruik of emissies. </w:t>
      </w:r>
    </w:p>
    <w:p w:rsidR="003E7A58" w:rsidP="003E7A58" w:rsidRDefault="003E7A58" w14:paraId="4B43E09B" w14:textId="77777777"/>
    <w:p w:rsidRPr="00D0603B" w:rsidR="003E7A58" w:rsidP="003E7A58" w:rsidRDefault="003E7A58" w14:paraId="29ADA680" w14:textId="77777777">
      <w:r w:rsidRPr="00D0603B">
        <w:t>Vraag 17</w:t>
      </w:r>
    </w:p>
    <w:p w:rsidRPr="00D0603B" w:rsidR="003E7A58" w:rsidP="003E7A58" w:rsidRDefault="003E7A58" w14:paraId="05D946D5" w14:textId="77777777">
      <w:r w:rsidRPr="00D0603B">
        <w:t>Zal u pleiten voor de huidige, zeer redelijke, uitzondering op het verbod, waarin bedrijven zelf moeten aantonen dat er nog geen alternatief voor pfas is waarna ze 12 jaar de tijd hebben een alternatief te creëren? Zo nee, waar baseert u zich op?</w:t>
      </w:r>
    </w:p>
    <w:p w:rsidR="003E7A58" w:rsidP="003E7A58" w:rsidRDefault="003E7A58" w14:paraId="69A40CF3" w14:textId="77777777"/>
    <w:p w:rsidRPr="00D0603B" w:rsidR="003E7A58" w:rsidP="003E7A58" w:rsidRDefault="003E7A58" w14:paraId="7B7F140B" w14:textId="31962F5F">
      <w:r w:rsidRPr="00D0603B">
        <w:t>Antwoord 17</w:t>
      </w:r>
    </w:p>
    <w:p w:rsidRPr="00D0603B" w:rsidR="003E7A58" w:rsidP="003E7A58" w:rsidRDefault="003E7A58" w14:paraId="5530F2D0" w14:textId="77777777">
      <w:r w:rsidRPr="00D0603B">
        <w:t xml:space="preserve">Het restrictievoorstel zoals ingediend kent voor bepaalde toepassingen een overgangstermijn van 5 of 12 jaar. Dit voorstel wordt nu beoordeeld door ECHA en zal samen met de opinies van ECHA de basis zijn voor het voorstel dat de Europese Commissie gaat voorleggen aan de lidstaten. Zo gauw dat voorstel er is, zal ik daar een standpunt over innemen. </w:t>
      </w:r>
    </w:p>
    <w:p w:rsidR="003E7A58" w:rsidP="003E7A58" w:rsidRDefault="003E7A58" w14:paraId="51E0097A" w14:textId="77777777"/>
    <w:p w:rsidRPr="00D0603B" w:rsidR="003E7A58" w:rsidP="003E7A58" w:rsidRDefault="003E7A58" w14:paraId="5C7DF732" w14:textId="77777777">
      <w:r w:rsidRPr="00D0603B">
        <w:t>Vraag 18</w:t>
      </w:r>
    </w:p>
    <w:p w:rsidRPr="00D0603B" w:rsidR="003E7A58" w:rsidP="003E7A58" w:rsidRDefault="003E7A58" w14:paraId="67812ECD" w14:textId="77777777">
      <w:r w:rsidRPr="00D0603B">
        <w:t>Hoe gaat u zich in Europa inzetten om te zorgen dat de volksgezondheid beschermd wordt?</w:t>
      </w:r>
    </w:p>
    <w:p w:rsidR="003E7A58" w:rsidP="003E7A58" w:rsidRDefault="003E7A58" w14:paraId="5427B1FA" w14:textId="77777777"/>
    <w:p w:rsidRPr="00D0603B" w:rsidR="003E7A58" w:rsidP="003E7A58" w:rsidRDefault="003E7A58" w14:paraId="61ED4F0E" w14:textId="5591C461">
      <w:r w:rsidRPr="00D0603B">
        <w:t>Antwoord 18</w:t>
      </w:r>
    </w:p>
    <w:p w:rsidRPr="00CE697B" w:rsidR="003E7A58" w:rsidP="003E7A58" w:rsidRDefault="003E7A58" w14:paraId="67FEAB18" w14:textId="5EE88CC7">
      <w:r w:rsidRPr="00D0603B">
        <w:t xml:space="preserve">Ik zet me dagelijks in voor het zorgen </w:t>
      </w:r>
      <w:r w:rsidR="00C917C3">
        <w:t>voor een goede bescherming van</w:t>
      </w:r>
      <w:r w:rsidRPr="00D0603B">
        <w:t xml:space="preserve"> de volksgezondheid en het milieu aangaande chemische stoffen, zowel nationaal als in Europa.</w:t>
      </w:r>
      <w:r w:rsidRPr="00D0603B">
        <w:br/>
      </w:r>
    </w:p>
    <w:p w:rsidRPr="00CE697B" w:rsidR="003E7A58" w:rsidP="003E7A58" w:rsidRDefault="003E7A58" w14:paraId="2312576A" w14:textId="7FC7C47B">
      <w:r w:rsidRPr="00CE697B">
        <w:br/>
      </w:r>
    </w:p>
    <w:p w:rsidRPr="00CE697B" w:rsidR="003E7A58" w:rsidP="003E7A58" w:rsidRDefault="003E7A58" w14:paraId="11B03F39" w14:textId="77777777"/>
    <w:p w:rsidRPr="00D52474" w:rsidR="00260762" w:rsidP="009064F6" w:rsidRDefault="00260762" w14:paraId="01987470" w14:textId="31762CA6">
      <w:pPr>
        <w:spacing w:line="264" w:lineRule="auto"/>
        <w:contextualSpacing/>
      </w:pPr>
    </w:p>
    <w:sectPr w:rsidRPr="00D52474" w:rsidR="0026076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4B4ED" w14:textId="77777777" w:rsidR="00DE616B" w:rsidRDefault="00DE616B">
      <w:pPr>
        <w:spacing w:line="240" w:lineRule="auto"/>
      </w:pPr>
      <w:r>
        <w:separator/>
      </w:r>
    </w:p>
  </w:endnote>
  <w:endnote w:type="continuationSeparator" w:id="0">
    <w:p w14:paraId="40C10A12" w14:textId="77777777" w:rsidR="00DE616B" w:rsidRDefault="00DE616B">
      <w:pPr>
        <w:spacing w:line="240" w:lineRule="auto"/>
      </w:pPr>
      <w:r>
        <w:continuationSeparator/>
      </w:r>
    </w:p>
  </w:endnote>
  <w:endnote w:type="continuationNotice" w:id="1">
    <w:p w14:paraId="10DDCC84" w14:textId="77777777" w:rsidR="00DE616B" w:rsidRDefault="00DE61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FB37" w14:textId="77777777" w:rsidR="00F801C5" w:rsidRDefault="00F80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26F2" w14:textId="77777777" w:rsidR="00F801C5" w:rsidRDefault="00F80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6A8D" w14:textId="77777777" w:rsidR="00F801C5" w:rsidRDefault="00F80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E01C" w14:textId="77777777" w:rsidR="00DE616B" w:rsidRDefault="00DE616B">
      <w:pPr>
        <w:spacing w:line="240" w:lineRule="auto"/>
      </w:pPr>
      <w:r>
        <w:separator/>
      </w:r>
    </w:p>
  </w:footnote>
  <w:footnote w:type="continuationSeparator" w:id="0">
    <w:p w14:paraId="08D8CA39" w14:textId="77777777" w:rsidR="00DE616B" w:rsidRDefault="00DE616B">
      <w:pPr>
        <w:spacing w:line="240" w:lineRule="auto"/>
      </w:pPr>
      <w:r>
        <w:continuationSeparator/>
      </w:r>
    </w:p>
  </w:footnote>
  <w:footnote w:type="continuationNotice" w:id="1">
    <w:p w14:paraId="4E5DBC7D" w14:textId="77777777" w:rsidR="00DE616B" w:rsidRDefault="00DE616B">
      <w:pPr>
        <w:spacing w:line="240" w:lineRule="auto"/>
      </w:pPr>
    </w:p>
  </w:footnote>
  <w:footnote w:id="2">
    <w:p w14:paraId="23F55616" w14:textId="7EF6950E" w:rsidR="003E7A58" w:rsidRPr="003E7A58" w:rsidRDefault="003E7A58">
      <w:pPr>
        <w:pStyle w:val="FootnoteText"/>
        <w:rPr>
          <w:sz w:val="16"/>
          <w:szCs w:val="16"/>
          <w:lang w:val="en-US"/>
        </w:rPr>
      </w:pPr>
      <w:r w:rsidRPr="003E7A58">
        <w:rPr>
          <w:rStyle w:val="FootnoteReference"/>
          <w:sz w:val="16"/>
          <w:szCs w:val="16"/>
        </w:rPr>
        <w:footnoteRef/>
      </w:r>
      <w:r w:rsidRPr="003E7A58">
        <w:rPr>
          <w:sz w:val="16"/>
          <w:szCs w:val="16"/>
          <w:lang w:val="en-US"/>
        </w:rPr>
        <w:t xml:space="preserve"> Politico, 14 januari 2025, US company behind Teflon tries to block EU’s forever chemicals ban, claims NGO – POLITICO</w:t>
      </w:r>
    </w:p>
  </w:footnote>
  <w:footnote w:id="3">
    <w:p w14:paraId="08BA400A" w14:textId="318EFF2B" w:rsidR="003E7A58" w:rsidRPr="003E7A58" w:rsidRDefault="003E7A58">
      <w:pPr>
        <w:pStyle w:val="FootnoteText"/>
        <w:rPr>
          <w:sz w:val="16"/>
          <w:szCs w:val="16"/>
        </w:rPr>
      </w:pPr>
      <w:r w:rsidRPr="003E7A58">
        <w:rPr>
          <w:rStyle w:val="FootnoteReference"/>
          <w:sz w:val="16"/>
          <w:szCs w:val="16"/>
        </w:rPr>
        <w:footnoteRef/>
      </w:r>
      <w:r w:rsidRPr="003E7A58">
        <w:rPr>
          <w:sz w:val="16"/>
          <w:szCs w:val="16"/>
        </w:rPr>
        <w:t xml:space="preserve"> FD, 17 januari 2025, ‘Pfas zonder zorgen’: zo ondergraaft de industrie het naderende pfas-verbod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8DE2" w14:textId="77777777" w:rsidR="00F801C5" w:rsidRDefault="00F80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B27C" w14:textId="77777777" w:rsidR="009D6FF1" w:rsidRDefault="00D2631D">
    <w:pPr>
      <w:pStyle w:val="MarginlessContainer"/>
    </w:pPr>
    <w:r>
      <w:rPr>
        <w:noProof/>
        <w:lang w:val="en-GB" w:eastAsia="en-GB"/>
      </w:rPr>
      <mc:AlternateContent>
        <mc:Choice Requires="wps">
          <w:drawing>
            <wp:anchor distT="0" distB="0" distL="0" distR="0" simplePos="0" relativeHeight="251651584" behindDoc="0" locked="1" layoutInCell="1" allowOverlap="1" wp14:anchorId="02B50CD7" wp14:editId="76BA4DF2">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354314D" w14:textId="77777777" w:rsidR="009D6FF1" w:rsidRDefault="00D2631D">
                          <w:pPr>
                            <w:pStyle w:val="AfzendgegevensKop0"/>
                          </w:pPr>
                          <w:r>
                            <w:t>Ministerie van Infrastructuur en Waterstaat</w:t>
                          </w:r>
                        </w:p>
                        <w:p w14:paraId="4FF3F877" w14:textId="77777777" w:rsidR="009D6FF1" w:rsidRDefault="009D6FF1">
                          <w:pPr>
                            <w:pStyle w:val="WitregelW2"/>
                          </w:pPr>
                        </w:p>
                        <w:p w14:paraId="323C242B" w14:textId="77777777" w:rsidR="003E7A58" w:rsidRDefault="003E7A58" w:rsidP="003E7A58">
                          <w:pPr>
                            <w:pStyle w:val="Referentiegegevenskop"/>
                          </w:pPr>
                          <w:r>
                            <w:t>Ons kenmerk</w:t>
                          </w:r>
                        </w:p>
                        <w:p w14:paraId="484465E7" w14:textId="77777777" w:rsidR="003E7A58" w:rsidRDefault="003E7A58" w:rsidP="003E7A58">
                          <w:pPr>
                            <w:pStyle w:val="WitregelW1"/>
                            <w:spacing w:line="360" w:lineRule="auto"/>
                          </w:pPr>
                          <w:r w:rsidRPr="003E7A58">
                            <w:rPr>
                              <w:sz w:val="13"/>
                              <w:szCs w:val="13"/>
                            </w:rPr>
                            <w:t>IENW/BSK-2025/29153</w:t>
                          </w:r>
                        </w:p>
                        <w:p w14:paraId="70F17968" w14:textId="3201B67C" w:rsidR="009D6FF1" w:rsidRDefault="009D6FF1" w:rsidP="00A81548">
                          <w:pPr>
                            <w:pStyle w:val="Referentiegegevens"/>
                          </w:pPr>
                        </w:p>
                      </w:txbxContent>
                    </wps:txbx>
                    <wps:bodyPr vert="horz" wrap="square" lIns="0" tIns="0" rIns="0" bIns="0" anchor="t" anchorCtr="0"/>
                  </wps:wsp>
                </a:graphicData>
              </a:graphic>
            </wp:anchor>
          </w:drawing>
        </mc:Choice>
        <mc:Fallback>
          <w:pict>
            <v:shapetype w14:anchorId="02B50CD7"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354314D" w14:textId="77777777" w:rsidR="009D6FF1" w:rsidRDefault="00D2631D">
                    <w:pPr>
                      <w:pStyle w:val="AfzendgegevensKop0"/>
                    </w:pPr>
                    <w:r>
                      <w:t>Ministerie van Infrastructuur en Waterstaat</w:t>
                    </w:r>
                  </w:p>
                  <w:p w14:paraId="4FF3F877" w14:textId="77777777" w:rsidR="009D6FF1" w:rsidRDefault="009D6FF1">
                    <w:pPr>
                      <w:pStyle w:val="WitregelW2"/>
                    </w:pPr>
                  </w:p>
                  <w:p w14:paraId="323C242B" w14:textId="77777777" w:rsidR="003E7A58" w:rsidRDefault="003E7A58" w:rsidP="003E7A58">
                    <w:pPr>
                      <w:pStyle w:val="Referentiegegevenskop"/>
                    </w:pPr>
                    <w:r>
                      <w:t>Ons kenmerk</w:t>
                    </w:r>
                  </w:p>
                  <w:p w14:paraId="484465E7" w14:textId="77777777" w:rsidR="003E7A58" w:rsidRDefault="003E7A58" w:rsidP="003E7A58">
                    <w:pPr>
                      <w:pStyle w:val="WitregelW1"/>
                      <w:spacing w:line="360" w:lineRule="auto"/>
                    </w:pPr>
                    <w:r w:rsidRPr="003E7A58">
                      <w:rPr>
                        <w:sz w:val="13"/>
                        <w:szCs w:val="13"/>
                      </w:rPr>
                      <w:t>IENW/BSK-2025/29153</w:t>
                    </w:r>
                  </w:p>
                  <w:p w14:paraId="70F17968" w14:textId="3201B67C" w:rsidR="009D6FF1" w:rsidRDefault="009D6FF1" w:rsidP="00A81548">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44D45CF" wp14:editId="037C0193">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4C2F88" w14:textId="6F896E15" w:rsidR="009D6FF1" w:rsidRDefault="00D2631D">
                          <w:pPr>
                            <w:pStyle w:val="Referentiegegevens"/>
                          </w:pPr>
                          <w:r>
                            <w:t xml:space="preserve">Pagina </w:t>
                          </w:r>
                          <w:r>
                            <w:fldChar w:fldCharType="begin"/>
                          </w:r>
                          <w:r>
                            <w:instrText>PAGE</w:instrText>
                          </w:r>
                          <w:r>
                            <w:fldChar w:fldCharType="separate"/>
                          </w:r>
                          <w:r w:rsidR="00260762">
                            <w:rPr>
                              <w:noProof/>
                            </w:rPr>
                            <w:t>2</w:t>
                          </w:r>
                          <w:r>
                            <w:fldChar w:fldCharType="end"/>
                          </w:r>
                          <w:r>
                            <w:t xml:space="preserve"> van </w:t>
                          </w:r>
                          <w:r>
                            <w:fldChar w:fldCharType="begin"/>
                          </w:r>
                          <w:r>
                            <w:instrText>NUMPAGES</w:instrText>
                          </w:r>
                          <w:r>
                            <w:fldChar w:fldCharType="separate"/>
                          </w:r>
                          <w:r w:rsidR="00260762">
                            <w:rPr>
                              <w:noProof/>
                            </w:rPr>
                            <w:t>1</w:t>
                          </w:r>
                          <w:r>
                            <w:fldChar w:fldCharType="end"/>
                          </w:r>
                        </w:p>
                      </w:txbxContent>
                    </wps:txbx>
                    <wps:bodyPr vert="horz" wrap="square" lIns="0" tIns="0" rIns="0" bIns="0" anchor="t" anchorCtr="0"/>
                  </wps:wsp>
                </a:graphicData>
              </a:graphic>
            </wp:anchor>
          </w:drawing>
        </mc:Choice>
        <mc:Fallback>
          <w:pict>
            <v:shape w14:anchorId="644D45CF"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E4C2F88" w14:textId="6F896E15" w:rsidR="009D6FF1" w:rsidRDefault="00D2631D">
                    <w:pPr>
                      <w:pStyle w:val="Referentiegegevens"/>
                    </w:pPr>
                    <w:r>
                      <w:t xml:space="preserve">Pagina </w:t>
                    </w:r>
                    <w:r>
                      <w:fldChar w:fldCharType="begin"/>
                    </w:r>
                    <w:r>
                      <w:instrText>PAGE</w:instrText>
                    </w:r>
                    <w:r>
                      <w:fldChar w:fldCharType="separate"/>
                    </w:r>
                    <w:r w:rsidR="00260762">
                      <w:rPr>
                        <w:noProof/>
                      </w:rPr>
                      <w:t>2</w:t>
                    </w:r>
                    <w:r>
                      <w:fldChar w:fldCharType="end"/>
                    </w:r>
                    <w:r>
                      <w:t xml:space="preserve"> van </w:t>
                    </w:r>
                    <w:r>
                      <w:fldChar w:fldCharType="begin"/>
                    </w:r>
                    <w:r>
                      <w:instrText>NUMPAGES</w:instrText>
                    </w:r>
                    <w:r>
                      <w:fldChar w:fldCharType="separate"/>
                    </w:r>
                    <w:r w:rsidR="002607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755230B" wp14:editId="282E3124">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9BE886" w14:textId="77777777" w:rsidR="00553038" w:rsidRDefault="00553038"/>
                      </w:txbxContent>
                    </wps:txbx>
                    <wps:bodyPr vert="horz" wrap="square" lIns="0" tIns="0" rIns="0" bIns="0" anchor="t" anchorCtr="0"/>
                  </wps:wsp>
                </a:graphicData>
              </a:graphic>
            </wp:anchor>
          </w:drawing>
        </mc:Choice>
        <mc:Fallback>
          <w:pict>
            <v:shape w14:anchorId="4755230B"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29BE886" w14:textId="77777777" w:rsidR="00553038" w:rsidRDefault="0055303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F200B3F" wp14:editId="5B5C293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52D005" w14:textId="77777777" w:rsidR="00553038" w:rsidRDefault="00553038"/>
                      </w:txbxContent>
                    </wps:txbx>
                    <wps:bodyPr vert="horz" wrap="square" lIns="0" tIns="0" rIns="0" bIns="0" anchor="t" anchorCtr="0"/>
                  </wps:wsp>
                </a:graphicData>
              </a:graphic>
            </wp:anchor>
          </w:drawing>
        </mc:Choice>
        <mc:Fallback>
          <w:pict>
            <v:shape w14:anchorId="0F200B3F"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952D005" w14:textId="77777777" w:rsidR="00553038" w:rsidRDefault="0055303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BA19" w14:textId="77777777" w:rsidR="009D6FF1" w:rsidRDefault="00D2631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A5AE5E" wp14:editId="641F3D5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9B0A18" w14:textId="77777777" w:rsidR="00553038" w:rsidRDefault="00553038"/>
                      </w:txbxContent>
                    </wps:txbx>
                    <wps:bodyPr vert="horz" wrap="square" lIns="0" tIns="0" rIns="0" bIns="0" anchor="t" anchorCtr="0"/>
                  </wps:wsp>
                </a:graphicData>
              </a:graphic>
            </wp:anchor>
          </w:drawing>
        </mc:Choice>
        <mc:Fallback>
          <w:pict>
            <v:shapetype w14:anchorId="79A5AE5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B9B0A18" w14:textId="77777777" w:rsidR="00553038" w:rsidRDefault="0055303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D82044F" wp14:editId="1FEC174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46541A" w14:textId="7C3ED999" w:rsidR="009D6FF1" w:rsidRDefault="00D2631D">
                          <w:pPr>
                            <w:pStyle w:val="Referentiegegevens"/>
                          </w:pPr>
                          <w:r>
                            <w:t xml:space="preserve">Pagina </w:t>
                          </w:r>
                          <w:r>
                            <w:fldChar w:fldCharType="begin"/>
                          </w:r>
                          <w:r>
                            <w:instrText>PAGE</w:instrText>
                          </w:r>
                          <w:r>
                            <w:fldChar w:fldCharType="separate"/>
                          </w:r>
                          <w:r w:rsidR="00D51643">
                            <w:rPr>
                              <w:noProof/>
                            </w:rPr>
                            <w:t>1</w:t>
                          </w:r>
                          <w:r>
                            <w:fldChar w:fldCharType="end"/>
                          </w:r>
                          <w:r>
                            <w:t xml:space="preserve"> van </w:t>
                          </w:r>
                          <w:r>
                            <w:fldChar w:fldCharType="begin"/>
                          </w:r>
                          <w:r>
                            <w:instrText>NUMPAGES</w:instrText>
                          </w:r>
                          <w:r>
                            <w:fldChar w:fldCharType="separate"/>
                          </w:r>
                          <w:r w:rsidR="00D51643">
                            <w:rPr>
                              <w:noProof/>
                            </w:rPr>
                            <w:t>1</w:t>
                          </w:r>
                          <w:r>
                            <w:fldChar w:fldCharType="end"/>
                          </w:r>
                        </w:p>
                      </w:txbxContent>
                    </wps:txbx>
                    <wps:bodyPr vert="horz" wrap="square" lIns="0" tIns="0" rIns="0" bIns="0" anchor="t" anchorCtr="0"/>
                  </wps:wsp>
                </a:graphicData>
              </a:graphic>
            </wp:anchor>
          </w:drawing>
        </mc:Choice>
        <mc:Fallback>
          <w:pict>
            <v:shape w14:anchorId="1D82044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E46541A" w14:textId="7C3ED999" w:rsidR="009D6FF1" w:rsidRDefault="00D2631D">
                    <w:pPr>
                      <w:pStyle w:val="Referentiegegevens"/>
                    </w:pPr>
                    <w:r>
                      <w:t xml:space="preserve">Pagina </w:t>
                    </w:r>
                    <w:r>
                      <w:fldChar w:fldCharType="begin"/>
                    </w:r>
                    <w:r>
                      <w:instrText>PAGE</w:instrText>
                    </w:r>
                    <w:r>
                      <w:fldChar w:fldCharType="separate"/>
                    </w:r>
                    <w:r w:rsidR="00D51643">
                      <w:rPr>
                        <w:noProof/>
                      </w:rPr>
                      <w:t>1</w:t>
                    </w:r>
                    <w:r>
                      <w:fldChar w:fldCharType="end"/>
                    </w:r>
                    <w:r>
                      <w:t xml:space="preserve"> van </w:t>
                    </w:r>
                    <w:r>
                      <w:fldChar w:fldCharType="begin"/>
                    </w:r>
                    <w:r>
                      <w:instrText>NUMPAGES</w:instrText>
                    </w:r>
                    <w:r>
                      <w:fldChar w:fldCharType="separate"/>
                    </w:r>
                    <w:r w:rsidR="00D5164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F45CAB2" wp14:editId="737DE89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6F0EE8" w14:textId="77777777" w:rsidR="009D6FF1" w:rsidRDefault="00D2631D">
                          <w:pPr>
                            <w:pStyle w:val="AfzendgegevensKop0"/>
                          </w:pPr>
                          <w:r>
                            <w:t>Ministerie van Infrastructuur en Waterstaat</w:t>
                          </w:r>
                        </w:p>
                        <w:p w14:paraId="789B886F" w14:textId="77777777" w:rsidR="009D6FF1" w:rsidRDefault="009D6FF1">
                          <w:pPr>
                            <w:pStyle w:val="WitregelW1"/>
                          </w:pPr>
                        </w:p>
                        <w:p w14:paraId="01CE0656" w14:textId="77777777" w:rsidR="009D6FF1" w:rsidRDefault="00D2631D">
                          <w:pPr>
                            <w:pStyle w:val="Afzendgegevens"/>
                          </w:pPr>
                          <w:r>
                            <w:t>Rijnstraat 8</w:t>
                          </w:r>
                        </w:p>
                        <w:p w14:paraId="57D5B608" w14:textId="429B72BD" w:rsidR="009D6FF1" w:rsidRPr="00260762" w:rsidRDefault="00D2631D">
                          <w:pPr>
                            <w:pStyle w:val="Afzendgegevens"/>
                            <w:rPr>
                              <w:lang w:val="de-DE"/>
                            </w:rPr>
                          </w:pPr>
                          <w:r w:rsidRPr="00260762">
                            <w:rPr>
                              <w:lang w:val="de-DE"/>
                            </w:rPr>
                            <w:t>2515 XP</w:t>
                          </w:r>
                          <w:r w:rsidR="0033335F">
                            <w:rPr>
                              <w:lang w:val="de-DE"/>
                            </w:rPr>
                            <w:t xml:space="preserve"> </w:t>
                          </w:r>
                          <w:r w:rsidRPr="00260762">
                            <w:rPr>
                              <w:lang w:val="de-DE"/>
                            </w:rPr>
                            <w:t>Den Haag</w:t>
                          </w:r>
                        </w:p>
                        <w:p w14:paraId="3CB531DE" w14:textId="77777777" w:rsidR="009D6FF1" w:rsidRPr="00260762" w:rsidRDefault="00D2631D">
                          <w:pPr>
                            <w:pStyle w:val="Afzendgegevens"/>
                            <w:rPr>
                              <w:lang w:val="de-DE"/>
                            </w:rPr>
                          </w:pPr>
                          <w:r w:rsidRPr="00260762">
                            <w:rPr>
                              <w:lang w:val="de-DE"/>
                            </w:rPr>
                            <w:t>Postbus 20901</w:t>
                          </w:r>
                        </w:p>
                        <w:p w14:paraId="0E46DDC7" w14:textId="77777777" w:rsidR="009D6FF1" w:rsidRPr="00260762" w:rsidRDefault="00D2631D">
                          <w:pPr>
                            <w:pStyle w:val="Afzendgegevens"/>
                            <w:rPr>
                              <w:lang w:val="de-DE"/>
                            </w:rPr>
                          </w:pPr>
                          <w:r w:rsidRPr="00260762">
                            <w:rPr>
                              <w:lang w:val="de-DE"/>
                            </w:rPr>
                            <w:t>2500 EX Den Haag</w:t>
                          </w:r>
                        </w:p>
                        <w:p w14:paraId="4FB6E3BF" w14:textId="77777777" w:rsidR="009D6FF1" w:rsidRPr="00260762" w:rsidRDefault="009D6FF1">
                          <w:pPr>
                            <w:pStyle w:val="WitregelW1"/>
                            <w:rPr>
                              <w:lang w:val="de-DE"/>
                            </w:rPr>
                          </w:pPr>
                        </w:p>
                        <w:p w14:paraId="364C0907" w14:textId="178E3A2F" w:rsidR="009D6FF1" w:rsidRPr="00260762" w:rsidRDefault="00D2631D">
                          <w:pPr>
                            <w:pStyle w:val="Afzendgegevens"/>
                            <w:rPr>
                              <w:lang w:val="de-DE"/>
                            </w:rPr>
                          </w:pPr>
                          <w:r w:rsidRPr="00260762">
                            <w:rPr>
                              <w:lang w:val="de-DE"/>
                            </w:rPr>
                            <w:t>T</w:t>
                          </w:r>
                          <w:r w:rsidR="0033335F">
                            <w:rPr>
                              <w:lang w:val="de-DE"/>
                            </w:rPr>
                            <w:t xml:space="preserve"> </w:t>
                          </w:r>
                          <w:r w:rsidRPr="00260762">
                            <w:rPr>
                              <w:lang w:val="de-DE"/>
                            </w:rPr>
                            <w:t>070-456 0000</w:t>
                          </w:r>
                        </w:p>
                        <w:p w14:paraId="1E0327F0" w14:textId="25419FEC" w:rsidR="009D6FF1" w:rsidRDefault="00D2631D">
                          <w:pPr>
                            <w:pStyle w:val="Afzendgegevens"/>
                          </w:pPr>
                          <w:r>
                            <w:t>F</w:t>
                          </w:r>
                          <w:r w:rsidR="0033335F">
                            <w:t xml:space="preserve"> </w:t>
                          </w:r>
                          <w:r>
                            <w:t>070-456 1111</w:t>
                          </w:r>
                        </w:p>
                        <w:p w14:paraId="7A1FE638" w14:textId="77777777" w:rsidR="009D6FF1" w:rsidRDefault="009D6FF1">
                          <w:pPr>
                            <w:pStyle w:val="WitregelW2"/>
                          </w:pPr>
                        </w:p>
                        <w:p w14:paraId="34CFEFDA" w14:textId="77777777" w:rsidR="009D6FF1" w:rsidRDefault="00D2631D">
                          <w:pPr>
                            <w:pStyle w:val="Referentiegegevenskop"/>
                          </w:pPr>
                          <w:r>
                            <w:t>Ons kenmerk</w:t>
                          </w:r>
                        </w:p>
                        <w:p w14:paraId="03BB549B" w14:textId="5E479320" w:rsidR="009D6FF1" w:rsidRDefault="003E7A58" w:rsidP="003E7A58">
                          <w:pPr>
                            <w:pStyle w:val="WitregelW1"/>
                            <w:spacing w:line="360" w:lineRule="auto"/>
                          </w:pPr>
                          <w:r w:rsidRPr="003E7A58">
                            <w:rPr>
                              <w:sz w:val="13"/>
                              <w:szCs w:val="13"/>
                            </w:rPr>
                            <w:t>IENW/BSK-2025/29153</w:t>
                          </w:r>
                        </w:p>
                        <w:p w14:paraId="44A97AED" w14:textId="77777777" w:rsidR="009D6FF1" w:rsidRDefault="00D2631D">
                          <w:pPr>
                            <w:pStyle w:val="Referentiegegevenskop"/>
                          </w:pPr>
                          <w:r>
                            <w:t>Uw kenmerk</w:t>
                          </w:r>
                        </w:p>
                        <w:p w14:paraId="3765BF5A" w14:textId="461FB4B9" w:rsidR="009D6FF1" w:rsidRPr="003E7A58" w:rsidRDefault="003E7A58" w:rsidP="003E7A58">
                          <w:pPr>
                            <w:pStyle w:val="WitregelW1"/>
                            <w:spacing w:line="360" w:lineRule="auto"/>
                            <w:rPr>
                              <w:sz w:val="13"/>
                              <w:szCs w:val="13"/>
                            </w:rPr>
                          </w:pPr>
                          <w:r w:rsidRPr="003E7A58">
                            <w:rPr>
                              <w:sz w:val="13"/>
                              <w:szCs w:val="13"/>
                            </w:rPr>
                            <w:t>2025Z01076</w:t>
                          </w:r>
                        </w:p>
                        <w:p w14:paraId="556AB543" w14:textId="77777777" w:rsidR="009D6FF1" w:rsidRDefault="00D2631D">
                          <w:pPr>
                            <w:pStyle w:val="Referentiegegevenskop"/>
                          </w:pPr>
                          <w:r>
                            <w:t>Bijlage(n)</w:t>
                          </w:r>
                        </w:p>
                        <w:p w14:paraId="79B8B5CF" w14:textId="38C48508" w:rsidR="009D6FF1" w:rsidRDefault="00554C9A">
                          <w:pPr>
                            <w:pStyle w:val="Referentiegegevens"/>
                          </w:pPr>
                          <w:r>
                            <w:t>1</w:t>
                          </w:r>
                        </w:p>
                      </w:txbxContent>
                    </wps:txbx>
                    <wps:bodyPr vert="horz" wrap="square" lIns="0" tIns="0" rIns="0" bIns="0" anchor="t" anchorCtr="0"/>
                  </wps:wsp>
                </a:graphicData>
              </a:graphic>
            </wp:anchor>
          </w:drawing>
        </mc:Choice>
        <mc:Fallback>
          <w:pict>
            <v:shape w14:anchorId="3F45CAB2"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0D6F0EE8" w14:textId="77777777" w:rsidR="009D6FF1" w:rsidRDefault="00D2631D">
                    <w:pPr>
                      <w:pStyle w:val="AfzendgegevensKop0"/>
                    </w:pPr>
                    <w:r>
                      <w:t>Ministerie van Infrastructuur en Waterstaat</w:t>
                    </w:r>
                  </w:p>
                  <w:p w14:paraId="789B886F" w14:textId="77777777" w:rsidR="009D6FF1" w:rsidRDefault="009D6FF1">
                    <w:pPr>
                      <w:pStyle w:val="WitregelW1"/>
                    </w:pPr>
                  </w:p>
                  <w:p w14:paraId="01CE0656" w14:textId="77777777" w:rsidR="009D6FF1" w:rsidRDefault="00D2631D">
                    <w:pPr>
                      <w:pStyle w:val="Afzendgegevens"/>
                    </w:pPr>
                    <w:r>
                      <w:t>Rijnstraat 8</w:t>
                    </w:r>
                  </w:p>
                  <w:p w14:paraId="57D5B608" w14:textId="429B72BD" w:rsidR="009D6FF1" w:rsidRPr="00260762" w:rsidRDefault="00D2631D">
                    <w:pPr>
                      <w:pStyle w:val="Afzendgegevens"/>
                      <w:rPr>
                        <w:lang w:val="de-DE"/>
                      </w:rPr>
                    </w:pPr>
                    <w:r w:rsidRPr="00260762">
                      <w:rPr>
                        <w:lang w:val="de-DE"/>
                      </w:rPr>
                      <w:t>2515 XP</w:t>
                    </w:r>
                    <w:r w:rsidR="0033335F">
                      <w:rPr>
                        <w:lang w:val="de-DE"/>
                      </w:rPr>
                      <w:t xml:space="preserve"> </w:t>
                    </w:r>
                    <w:r w:rsidRPr="00260762">
                      <w:rPr>
                        <w:lang w:val="de-DE"/>
                      </w:rPr>
                      <w:t>Den Haag</w:t>
                    </w:r>
                  </w:p>
                  <w:p w14:paraId="3CB531DE" w14:textId="77777777" w:rsidR="009D6FF1" w:rsidRPr="00260762" w:rsidRDefault="00D2631D">
                    <w:pPr>
                      <w:pStyle w:val="Afzendgegevens"/>
                      <w:rPr>
                        <w:lang w:val="de-DE"/>
                      </w:rPr>
                    </w:pPr>
                    <w:r w:rsidRPr="00260762">
                      <w:rPr>
                        <w:lang w:val="de-DE"/>
                      </w:rPr>
                      <w:t>Postbus 20901</w:t>
                    </w:r>
                  </w:p>
                  <w:p w14:paraId="0E46DDC7" w14:textId="77777777" w:rsidR="009D6FF1" w:rsidRPr="00260762" w:rsidRDefault="00D2631D">
                    <w:pPr>
                      <w:pStyle w:val="Afzendgegevens"/>
                      <w:rPr>
                        <w:lang w:val="de-DE"/>
                      </w:rPr>
                    </w:pPr>
                    <w:r w:rsidRPr="00260762">
                      <w:rPr>
                        <w:lang w:val="de-DE"/>
                      </w:rPr>
                      <w:t>2500 EX Den Haag</w:t>
                    </w:r>
                  </w:p>
                  <w:p w14:paraId="4FB6E3BF" w14:textId="77777777" w:rsidR="009D6FF1" w:rsidRPr="00260762" w:rsidRDefault="009D6FF1">
                    <w:pPr>
                      <w:pStyle w:val="WitregelW1"/>
                      <w:rPr>
                        <w:lang w:val="de-DE"/>
                      </w:rPr>
                    </w:pPr>
                  </w:p>
                  <w:p w14:paraId="364C0907" w14:textId="178E3A2F" w:rsidR="009D6FF1" w:rsidRPr="00260762" w:rsidRDefault="00D2631D">
                    <w:pPr>
                      <w:pStyle w:val="Afzendgegevens"/>
                      <w:rPr>
                        <w:lang w:val="de-DE"/>
                      </w:rPr>
                    </w:pPr>
                    <w:r w:rsidRPr="00260762">
                      <w:rPr>
                        <w:lang w:val="de-DE"/>
                      </w:rPr>
                      <w:t>T</w:t>
                    </w:r>
                    <w:r w:rsidR="0033335F">
                      <w:rPr>
                        <w:lang w:val="de-DE"/>
                      </w:rPr>
                      <w:t xml:space="preserve"> </w:t>
                    </w:r>
                    <w:r w:rsidRPr="00260762">
                      <w:rPr>
                        <w:lang w:val="de-DE"/>
                      </w:rPr>
                      <w:t>070-456 0000</w:t>
                    </w:r>
                  </w:p>
                  <w:p w14:paraId="1E0327F0" w14:textId="25419FEC" w:rsidR="009D6FF1" w:rsidRDefault="00D2631D">
                    <w:pPr>
                      <w:pStyle w:val="Afzendgegevens"/>
                    </w:pPr>
                    <w:r>
                      <w:t>F</w:t>
                    </w:r>
                    <w:r w:rsidR="0033335F">
                      <w:t xml:space="preserve"> </w:t>
                    </w:r>
                    <w:r>
                      <w:t>070-456 1111</w:t>
                    </w:r>
                  </w:p>
                  <w:p w14:paraId="7A1FE638" w14:textId="77777777" w:rsidR="009D6FF1" w:rsidRDefault="009D6FF1">
                    <w:pPr>
                      <w:pStyle w:val="WitregelW2"/>
                    </w:pPr>
                  </w:p>
                  <w:p w14:paraId="34CFEFDA" w14:textId="77777777" w:rsidR="009D6FF1" w:rsidRDefault="00D2631D">
                    <w:pPr>
                      <w:pStyle w:val="Referentiegegevenskop"/>
                    </w:pPr>
                    <w:r>
                      <w:t>Ons kenmerk</w:t>
                    </w:r>
                  </w:p>
                  <w:p w14:paraId="03BB549B" w14:textId="5E479320" w:rsidR="009D6FF1" w:rsidRDefault="003E7A58" w:rsidP="003E7A58">
                    <w:pPr>
                      <w:pStyle w:val="WitregelW1"/>
                      <w:spacing w:line="360" w:lineRule="auto"/>
                    </w:pPr>
                    <w:r w:rsidRPr="003E7A58">
                      <w:rPr>
                        <w:sz w:val="13"/>
                        <w:szCs w:val="13"/>
                      </w:rPr>
                      <w:t>IENW/BSK-2025/29153</w:t>
                    </w:r>
                  </w:p>
                  <w:p w14:paraId="44A97AED" w14:textId="77777777" w:rsidR="009D6FF1" w:rsidRDefault="00D2631D">
                    <w:pPr>
                      <w:pStyle w:val="Referentiegegevenskop"/>
                    </w:pPr>
                    <w:r>
                      <w:t>Uw kenmerk</w:t>
                    </w:r>
                  </w:p>
                  <w:p w14:paraId="3765BF5A" w14:textId="461FB4B9" w:rsidR="009D6FF1" w:rsidRPr="003E7A58" w:rsidRDefault="003E7A58" w:rsidP="003E7A58">
                    <w:pPr>
                      <w:pStyle w:val="WitregelW1"/>
                      <w:spacing w:line="360" w:lineRule="auto"/>
                      <w:rPr>
                        <w:sz w:val="13"/>
                        <w:szCs w:val="13"/>
                      </w:rPr>
                    </w:pPr>
                    <w:r w:rsidRPr="003E7A58">
                      <w:rPr>
                        <w:sz w:val="13"/>
                        <w:szCs w:val="13"/>
                      </w:rPr>
                      <w:t>2025Z01076</w:t>
                    </w:r>
                  </w:p>
                  <w:p w14:paraId="556AB543" w14:textId="77777777" w:rsidR="009D6FF1" w:rsidRDefault="00D2631D">
                    <w:pPr>
                      <w:pStyle w:val="Referentiegegevenskop"/>
                    </w:pPr>
                    <w:r>
                      <w:t>Bijlage(n)</w:t>
                    </w:r>
                  </w:p>
                  <w:p w14:paraId="79B8B5CF" w14:textId="38C48508" w:rsidR="009D6FF1" w:rsidRDefault="00554C9A">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0504E68" wp14:editId="63DCC11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2307B7" w14:textId="77777777" w:rsidR="009D6FF1" w:rsidRDefault="00D2631D">
                          <w:pPr>
                            <w:pStyle w:val="MarginlessContainer"/>
                          </w:pPr>
                          <w:r>
                            <w:rPr>
                              <w:noProof/>
                              <w:lang w:val="en-GB" w:eastAsia="en-GB"/>
                            </w:rPr>
                            <w:drawing>
                              <wp:inline distT="0" distB="0" distL="0" distR="0" wp14:anchorId="47EEB869" wp14:editId="2C25805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504E68"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E2307B7" w14:textId="77777777" w:rsidR="009D6FF1" w:rsidRDefault="00D2631D">
                    <w:pPr>
                      <w:pStyle w:val="MarginlessContainer"/>
                    </w:pPr>
                    <w:r>
                      <w:rPr>
                        <w:noProof/>
                        <w:lang w:val="en-GB" w:eastAsia="en-GB"/>
                      </w:rPr>
                      <w:drawing>
                        <wp:inline distT="0" distB="0" distL="0" distR="0" wp14:anchorId="47EEB869" wp14:editId="2C25805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6E9BE32" wp14:editId="7032484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C36F52" w14:textId="77777777" w:rsidR="009D6FF1" w:rsidRDefault="00D2631D">
                          <w:pPr>
                            <w:pStyle w:val="MarginlessContainer"/>
                          </w:pPr>
                          <w:r>
                            <w:rPr>
                              <w:noProof/>
                              <w:lang w:val="en-GB" w:eastAsia="en-GB"/>
                            </w:rPr>
                            <w:drawing>
                              <wp:inline distT="0" distB="0" distL="0" distR="0" wp14:anchorId="35B96E89" wp14:editId="25D24AF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E9BE3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6C36F52" w14:textId="77777777" w:rsidR="009D6FF1" w:rsidRDefault="00D2631D">
                    <w:pPr>
                      <w:pStyle w:val="MarginlessContainer"/>
                    </w:pPr>
                    <w:r>
                      <w:rPr>
                        <w:noProof/>
                        <w:lang w:val="en-GB" w:eastAsia="en-GB"/>
                      </w:rPr>
                      <w:drawing>
                        <wp:inline distT="0" distB="0" distL="0" distR="0" wp14:anchorId="35B96E89" wp14:editId="25D24AF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40B838A" wp14:editId="58C2245E">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81FFCF" w14:textId="68A92902" w:rsidR="009D6FF1" w:rsidRDefault="00D2631D">
                          <w:pPr>
                            <w:pStyle w:val="Referentiegegevens"/>
                          </w:pPr>
                          <w:r>
                            <w:t>&gt; Retouradres Postbus 20901 2500 EX</w:t>
                          </w:r>
                          <w:r w:rsidR="0033335F">
                            <w:t xml:space="preserve"> </w:t>
                          </w:r>
                          <w:r>
                            <w:t>Den Haag</w:t>
                          </w:r>
                        </w:p>
                      </w:txbxContent>
                    </wps:txbx>
                    <wps:bodyPr vert="horz" wrap="square" lIns="0" tIns="0" rIns="0" bIns="0" anchor="t" anchorCtr="0"/>
                  </wps:wsp>
                </a:graphicData>
              </a:graphic>
            </wp:anchor>
          </w:drawing>
        </mc:Choice>
        <mc:Fallback>
          <w:pict>
            <v:shape w14:anchorId="540B838A"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681FFCF" w14:textId="68A92902" w:rsidR="009D6FF1" w:rsidRDefault="00D2631D">
                    <w:pPr>
                      <w:pStyle w:val="Referentiegegevens"/>
                    </w:pPr>
                    <w:r>
                      <w:t>&gt; Retouradres Postbus 20901 2500 EX</w:t>
                    </w:r>
                    <w:r w:rsidR="0033335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AF9FED2" wp14:editId="53B17B8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3586C35" w14:textId="22049484" w:rsidR="009D6FF1" w:rsidRDefault="00D2631D">
                          <w:r>
                            <w:t>De voorzitter van de Tweede Kamer</w:t>
                          </w:r>
                          <w:r>
                            <w:br/>
                            <w:t>der Staten-Generaal</w:t>
                          </w:r>
                          <w:r>
                            <w:br/>
                            <w:t>Postbus 20018</w:t>
                          </w:r>
                          <w:r>
                            <w:br/>
                            <w:t>2500 EA</w:t>
                          </w:r>
                          <w:r w:rsidR="0033335F">
                            <w:t xml:space="preserve"> </w:t>
                          </w:r>
                          <w:r w:rsidR="00DB43D6">
                            <w:t xml:space="preserve"> </w:t>
                          </w:r>
                          <w:r>
                            <w:t>DEN HAAG</w:t>
                          </w:r>
                        </w:p>
                      </w:txbxContent>
                    </wps:txbx>
                    <wps:bodyPr vert="horz" wrap="square" lIns="0" tIns="0" rIns="0" bIns="0" anchor="t" anchorCtr="0"/>
                  </wps:wsp>
                </a:graphicData>
              </a:graphic>
            </wp:anchor>
          </w:drawing>
        </mc:Choice>
        <mc:Fallback>
          <w:pict>
            <v:shape w14:anchorId="2AF9FED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3586C35" w14:textId="22049484" w:rsidR="009D6FF1" w:rsidRDefault="00D2631D">
                    <w:r>
                      <w:t>De voorzitter van de Tweede Kamer</w:t>
                    </w:r>
                    <w:r>
                      <w:br/>
                      <w:t>der Staten-Generaal</w:t>
                    </w:r>
                    <w:r>
                      <w:br/>
                      <w:t>Postbus 20018</w:t>
                    </w:r>
                    <w:r>
                      <w:br/>
                      <w:t>2500 EA</w:t>
                    </w:r>
                    <w:r w:rsidR="0033335F">
                      <w:t xml:space="preserve"> </w:t>
                    </w:r>
                    <w:r w:rsidR="00DB43D6">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ADBED10" wp14:editId="18EDF761">
              <wp:simplePos x="0" y="0"/>
              <wp:positionH relativeFrom="page">
                <wp:posOffset>1009650</wp:posOffset>
              </wp:positionH>
              <wp:positionV relativeFrom="page">
                <wp:posOffset>3209925</wp:posOffset>
              </wp:positionV>
              <wp:extent cx="4105275" cy="105854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105854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D6FF1" w14:paraId="1E33AFDA" w14:textId="77777777">
                            <w:trPr>
                              <w:trHeight w:val="200"/>
                            </w:trPr>
                            <w:tc>
                              <w:tcPr>
                                <w:tcW w:w="1140" w:type="dxa"/>
                              </w:tcPr>
                              <w:p w14:paraId="782A6486" w14:textId="77777777" w:rsidR="009D6FF1" w:rsidRDefault="009D6FF1"/>
                            </w:tc>
                            <w:tc>
                              <w:tcPr>
                                <w:tcW w:w="5400" w:type="dxa"/>
                              </w:tcPr>
                              <w:p w14:paraId="0D5F5B06" w14:textId="77777777" w:rsidR="009D6FF1" w:rsidRDefault="009D6FF1"/>
                            </w:tc>
                          </w:tr>
                          <w:tr w:rsidR="009D6FF1" w14:paraId="6808DA58" w14:textId="77777777">
                            <w:trPr>
                              <w:trHeight w:val="240"/>
                            </w:trPr>
                            <w:tc>
                              <w:tcPr>
                                <w:tcW w:w="1140" w:type="dxa"/>
                              </w:tcPr>
                              <w:p w14:paraId="3FEDFA4A" w14:textId="77777777" w:rsidR="009D6FF1" w:rsidRDefault="00D2631D">
                                <w:r>
                                  <w:t>Datum</w:t>
                                </w:r>
                              </w:p>
                            </w:tc>
                            <w:tc>
                              <w:tcPr>
                                <w:tcW w:w="5400" w:type="dxa"/>
                              </w:tcPr>
                              <w:p w14:paraId="27A7B649" w14:textId="68922246" w:rsidR="009D6FF1" w:rsidRDefault="00F801C5">
                                <w:r>
                                  <w:t>3 maart 2025</w:t>
                                </w:r>
                              </w:p>
                            </w:tc>
                          </w:tr>
                          <w:tr w:rsidR="009D6FF1" w14:paraId="3EF70F7B" w14:textId="77777777">
                            <w:trPr>
                              <w:trHeight w:val="240"/>
                            </w:trPr>
                            <w:tc>
                              <w:tcPr>
                                <w:tcW w:w="1140" w:type="dxa"/>
                              </w:tcPr>
                              <w:p w14:paraId="36AD5B47" w14:textId="77777777" w:rsidR="009D6FF1" w:rsidRDefault="00D2631D">
                                <w:r>
                                  <w:t>Betreft</w:t>
                                </w:r>
                              </w:p>
                            </w:tc>
                            <w:tc>
                              <w:tcPr>
                                <w:tcW w:w="5400" w:type="dxa"/>
                              </w:tcPr>
                              <w:p w14:paraId="33938F8E" w14:textId="4802CF81" w:rsidR="009D6FF1" w:rsidRDefault="003E7A58">
                                <w:r>
                                  <w:t xml:space="preserve">Beantwoording Kamervragen over </w:t>
                                </w:r>
                                <w:r w:rsidRPr="00D0603B">
                                  <w:t>Chemours</w:t>
                                </w:r>
                              </w:p>
                            </w:tc>
                          </w:tr>
                          <w:tr w:rsidR="009D6FF1" w14:paraId="31201C59" w14:textId="77777777">
                            <w:trPr>
                              <w:trHeight w:val="200"/>
                            </w:trPr>
                            <w:tc>
                              <w:tcPr>
                                <w:tcW w:w="1140" w:type="dxa"/>
                              </w:tcPr>
                              <w:p w14:paraId="2719B3CF" w14:textId="77777777" w:rsidR="009D6FF1" w:rsidRDefault="009D6FF1"/>
                            </w:tc>
                            <w:tc>
                              <w:tcPr>
                                <w:tcW w:w="5400" w:type="dxa"/>
                              </w:tcPr>
                              <w:p w14:paraId="2013C2AD" w14:textId="77777777" w:rsidR="009D6FF1" w:rsidRDefault="009D6FF1"/>
                            </w:tc>
                          </w:tr>
                        </w:tbl>
                        <w:p w14:paraId="37EC5055" w14:textId="77777777" w:rsidR="00553038" w:rsidRDefault="0055303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DBED10" id="Documentgegevens" o:spid="_x0000_s1037" type="#_x0000_t202" style="position:absolute;margin-left:79.5pt;margin-top:252.75pt;width:323.25pt;height:83.3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" filled="f" stroked="f">
              <v:textbox inset="0,0,0,0">
                <w:txbxContent>
                  <w:tbl>
                    <w:tblPr>
                      <w:tblW w:w="0" w:type="auto"/>
                      <w:tblLayout w:type="fixed"/>
                      <w:tblLook w:val="07E0" w:firstRow="1" w:lastRow="1" w:firstColumn="1" w:lastColumn="1" w:noHBand="1" w:noVBand="1"/>
                    </w:tblPr>
                    <w:tblGrid>
                      <w:gridCol w:w="1140"/>
                      <w:gridCol w:w="5400"/>
                    </w:tblGrid>
                    <w:tr w:rsidR="009D6FF1" w14:paraId="1E33AFDA" w14:textId="77777777">
                      <w:trPr>
                        <w:trHeight w:val="200"/>
                      </w:trPr>
                      <w:tc>
                        <w:tcPr>
                          <w:tcW w:w="1140" w:type="dxa"/>
                        </w:tcPr>
                        <w:p w14:paraId="782A6486" w14:textId="77777777" w:rsidR="009D6FF1" w:rsidRDefault="009D6FF1"/>
                      </w:tc>
                      <w:tc>
                        <w:tcPr>
                          <w:tcW w:w="5400" w:type="dxa"/>
                        </w:tcPr>
                        <w:p w14:paraId="0D5F5B06" w14:textId="77777777" w:rsidR="009D6FF1" w:rsidRDefault="009D6FF1"/>
                      </w:tc>
                    </w:tr>
                    <w:tr w:rsidR="009D6FF1" w14:paraId="6808DA58" w14:textId="77777777">
                      <w:trPr>
                        <w:trHeight w:val="240"/>
                      </w:trPr>
                      <w:tc>
                        <w:tcPr>
                          <w:tcW w:w="1140" w:type="dxa"/>
                        </w:tcPr>
                        <w:p w14:paraId="3FEDFA4A" w14:textId="77777777" w:rsidR="009D6FF1" w:rsidRDefault="00D2631D">
                          <w:r>
                            <w:t>Datum</w:t>
                          </w:r>
                        </w:p>
                      </w:tc>
                      <w:tc>
                        <w:tcPr>
                          <w:tcW w:w="5400" w:type="dxa"/>
                        </w:tcPr>
                        <w:p w14:paraId="27A7B649" w14:textId="68922246" w:rsidR="009D6FF1" w:rsidRDefault="00F801C5">
                          <w:r>
                            <w:t>3 maart 2025</w:t>
                          </w:r>
                        </w:p>
                      </w:tc>
                    </w:tr>
                    <w:tr w:rsidR="009D6FF1" w14:paraId="3EF70F7B" w14:textId="77777777">
                      <w:trPr>
                        <w:trHeight w:val="240"/>
                      </w:trPr>
                      <w:tc>
                        <w:tcPr>
                          <w:tcW w:w="1140" w:type="dxa"/>
                        </w:tcPr>
                        <w:p w14:paraId="36AD5B47" w14:textId="77777777" w:rsidR="009D6FF1" w:rsidRDefault="00D2631D">
                          <w:r>
                            <w:t>Betreft</w:t>
                          </w:r>
                        </w:p>
                      </w:tc>
                      <w:tc>
                        <w:tcPr>
                          <w:tcW w:w="5400" w:type="dxa"/>
                        </w:tcPr>
                        <w:p w14:paraId="33938F8E" w14:textId="4802CF81" w:rsidR="009D6FF1" w:rsidRDefault="003E7A58">
                          <w:r>
                            <w:t xml:space="preserve">Beantwoording Kamervragen over </w:t>
                          </w:r>
                          <w:r w:rsidRPr="00D0603B">
                            <w:t>Chemours</w:t>
                          </w:r>
                        </w:p>
                      </w:tc>
                    </w:tr>
                    <w:tr w:rsidR="009D6FF1" w14:paraId="31201C59" w14:textId="77777777">
                      <w:trPr>
                        <w:trHeight w:val="200"/>
                      </w:trPr>
                      <w:tc>
                        <w:tcPr>
                          <w:tcW w:w="1140" w:type="dxa"/>
                        </w:tcPr>
                        <w:p w14:paraId="2719B3CF" w14:textId="77777777" w:rsidR="009D6FF1" w:rsidRDefault="009D6FF1"/>
                      </w:tc>
                      <w:tc>
                        <w:tcPr>
                          <w:tcW w:w="5400" w:type="dxa"/>
                        </w:tcPr>
                        <w:p w14:paraId="2013C2AD" w14:textId="77777777" w:rsidR="009D6FF1" w:rsidRDefault="009D6FF1"/>
                      </w:tc>
                    </w:tr>
                  </w:tbl>
                  <w:p w14:paraId="37EC5055" w14:textId="77777777" w:rsidR="00553038" w:rsidRDefault="0055303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AD24ECA" wp14:editId="312569A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FD40CB2" w14:textId="77777777" w:rsidR="00553038" w:rsidRDefault="00553038"/>
                      </w:txbxContent>
                    </wps:txbx>
                    <wps:bodyPr vert="horz" wrap="square" lIns="0" tIns="0" rIns="0" bIns="0" anchor="t" anchorCtr="0"/>
                  </wps:wsp>
                </a:graphicData>
              </a:graphic>
            </wp:anchor>
          </w:drawing>
        </mc:Choice>
        <mc:Fallback>
          <w:pict>
            <v:shape w14:anchorId="3AD24ECA"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4FD40CB2" w14:textId="77777777" w:rsidR="00553038" w:rsidRDefault="0055303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21D9F"/>
    <w:multiLevelType w:val="multilevel"/>
    <w:tmpl w:val="EFE437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CC69E7"/>
    <w:multiLevelType w:val="multilevel"/>
    <w:tmpl w:val="8509E73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A14AB6"/>
    <w:multiLevelType w:val="multilevel"/>
    <w:tmpl w:val="CFFFED68"/>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999783"/>
    <w:multiLevelType w:val="multilevel"/>
    <w:tmpl w:val="DB7990A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1C031AC"/>
    <w:multiLevelType w:val="multilevel"/>
    <w:tmpl w:val="42E3599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0023117"/>
    <w:multiLevelType w:val="multilevel"/>
    <w:tmpl w:val="059491C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ABCEDB8"/>
    <w:multiLevelType w:val="multilevel"/>
    <w:tmpl w:val="0A294F6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FB8D40F"/>
    <w:multiLevelType w:val="multilevel"/>
    <w:tmpl w:val="BE18503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3BD0B8"/>
    <w:multiLevelType w:val="multilevel"/>
    <w:tmpl w:val="948901B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2E7593"/>
    <w:multiLevelType w:val="multilevel"/>
    <w:tmpl w:val="2D231F6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F110C8"/>
    <w:multiLevelType w:val="hybridMultilevel"/>
    <w:tmpl w:val="2B56F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5DFE18"/>
    <w:multiLevelType w:val="multilevel"/>
    <w:tmpl w:val="6AC99B9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63759"/>
    <w:multiLevelType w:val="multilevel"/>
    <w:tmpl w:val="3149BA1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4A86E"/>
    <w:multiLevelType w:val="multilevel"/>
    <w:tmpl w:val="658CBB9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4CDFA6"/>
    <w:multiLevelType w:val="multilevel"/>
    <w:tmpl w:val="AA3D398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DA1DF2"/>
    <w:multiLevelType w:val="multilevel"/>
    <w:tmpl w:val="5C17327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89940B"/>
    <w:multiLevelType w:val="multilevel"/>
    <w:tmpl w:val="8BF5455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3A3720"/>
    <w:multiLevelType w:val="multilevel"/>
    <w:tmpl w:val="DA8E0C7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9EA2F5"/>
    <w:multiLevelType w:val="multilevel"/>
    <w:tmpl w:val="E0EA4DE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CD159"/>
    <w:multiLevelType w:val="multilevel"/>
    <w:tmpl w:val="BCBA376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F9E30E"/>
    <w:multiLevelType w:val="multilevel"/>
    <w:tmpl w:val="129C04D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EAE2D0"/>
    <w:multiLevelType w:val="multilevel"/>
    <w:tmpl w:val="C24138C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9"/>
  </w:num>
  <w:num w:numId="4">
    <w:abstractNumId w:val="8"/>
  </w:num>
  <w:num w:numId="5">
    <w:abstractNumId w:val="4"/>
  </w:num>
  <w:num w:numId="6">
    <w:abstractNumId w:val="15"/>
  </w:num>
  <w:num w:numId="7">
    <w:abstractNumId w:val="2"/>
  </w:num>
  <w:num w:numId="8">
    <w:abstractNumId w:val="21"/>
  </w:num>
  <w:num w:numId="9">
    <w:abstractNumId w:val="16"/>
  </w:num>
  <w:num w:numId="10">
    <w:abstractNumId w:val="5"/>
  </w:num>
  <w:num w:numId="11">
    <w:abstractNumId w:val="19"/>
  </w:num>
  <w:num w:numId="12">
    <w:abstractNumId w:val="17"/>
  </w:num>
  <w:num w:numId="13">
    <w:abstractNumId w:val="6"/>
  </w:num>
  <w:num w:numId="14">
    <w:abstractNumId w:val="13"/>
  </w:num>
  <w:num w:numId="15">
    <w:abstractNumId w:val="11"/>
  </w:num>
  <w:num w:numId="16">
    <w:abstractNumId w:val="7"/>
  </w:num>
  <w:num w:numId="17">
    <w:abstractNumId w:val="18"/>
  </w:num>
  <w:num w:numId="18">
    <w:abstractNumId w:val="20"/>
  </w:num>
  <w:num w:numId="19">
    <w:abstractNumId w:val="14"/>
  </w:num>
  <w:num w:numId="20">
    <w:abstractNumId w:val="12"/>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62"/>
    <w:rsid w:val="00034F0C"/>
    <w:rsid w:val="00037D34"/>
    <w:rsid w:val="00040AD9"/>
    <w:rsid w:val="000641E4"/>
    <w:rsid w:val="000646B5"/>
    <w:rsid w:val="000973F1"/>
    <w:rsid w:val="000E5423"/>
    <w:rsid w:val="0014108D"/>
    <w:rsid w:val="00141193"/>
    <w:rsid w:val="00162F8A"/>
    <w:rsid w:val="00163B5F"/>
    <w:rsid w:val="00193352"/>
    <w:rsid w:val="001A2828"/>
    <w:rsid w:val="002322FF"/>
    <w:rsid w:val="002404FA"/>
    <w:rsid w:val="00260762"/>
    <w:rsid w:val="00287150"/>
    <w:rsid w:val="002B261A"/>
    <w:rsid w:val="002F6470"/>
    <w:rsid w:val="0032251D"/>
    <w:rsid w:val="0033335F"/>
    <w:rsid w:val="00373018"/>
    <w:rsid w:val="00375959"/>
    <w:rsid w:val="003D7DA6"/>
    <w:rsid w:val="003E7A58"/>
    <w:rsid w:val="003F495E"/>
    <w:rsid w:val="0043007C"/>
    <w:rsid w:val="004978EC"/>
    <w:rsid w:val="004B20BD"/>
    <w:rsid w:val="004C0A44"/>
    <w:rsid w:val="004D7FB2"/>
    <w:rsid w:val="004F3A14"/>
    <w:rsid w:val="00504400"/>
    <w:rsid w:val="005101A7"/>
    <w:rsid w:val="00553038"/>
    <w:rsid w:val="00554C9A"/>
    <w:rsid w:val="0056340F"/>
    <w:rsid w:val="0058724E"/>
    <w:rsid w:val="005A7CED"/>
    <w:rsid w:val="005B5239"/>
    <w:rsid w:val="005D6C24"/>
    <w:rsid w:val="00630B20"/>
    <w:rsid w:val="006727FF"/>
    <w:rsid w:val="006977C1"/>
    <w:rsid w:val="006A7746"/>
    <w:rsid w:val="006B2F49"/>
    <w:rsid w:val="0074019D"/>
    <w:rsid w:val="00754D43"/>
    <w:rsid w:val="007B2EE2"/>
    <w:rsid w:val="007F0EC9"/>
    <w:rsid w:val="0080775A"/>
    <w:rsid w:val="00816319"/>
    <w:rsid w:val="00817BCC"/>
    <w:rsid w:val="00824432"/>
    <w:rsid w:val="00882CEA"/>
    <w:rsid w:val="008D381A"/>
    <w:rsid w:val="008D5ADF"/>
    <w:rsid w:val="008E3F04"/>
    <w:rsid w:val="008F1527"/>
    <w:rsid w:val="008F68A1"/>
    <w:rsid w:val="00904EE6"/>
    <w:rsid w:val="009064F6"/>
    <w:rsid w:val="009446D5"/>
    <w:rsid w:val="009A2A1A"/>
    <w:rsid w:val="009A4FB0"/>
    <w:rsid w:val="009D48AB"/>
    <w:rsid w:val="009D6FF1"/>
    <w:rsid w:val="00A34BFE"/>
    <w:rsid w:val="00A368A4"/>
    <w:rsid w:val="00A47EAA"/>
    <w:rsid w:val="00A67117"/>
    <w:rsid w:val="00A81548"/>
    <w:rsid w:val="00AA19D3"/>
    <w:rsid w:val="00AC4AD7"/>
    <w:rsid w:val="00AC56AB"/>
    <w:rsid w:val="00AE77C1"/>
    <w:rsid w:val="00AF1F5A"/>
    <w:rsid w:val="00B045F9"/>
    <w:rsid w:val="00B13B96"/>
    <w:rsid w:val="00B1491A"/>
    <w:rsid w:val="00B23F0D"/>
    <w:rsid w:val="00B35724"/>
    <w:rsid w:val="00BE4F2F"/>
    <w:rsid w:val="00BE715F"/>
    <w:rsid w:val="00C05832"/>
    <w:rsid w:val="00C30830"/>
    <w:rsid w:val="00C46A17"/>
    <w:rsid w:val="00C60D91"/>
    <w:rsid w:val="00C76F06"/>
    <w:rsid w:val="00C76F48"/>
    <w:rsid w:val="00C917C3"/>
    <w:rsid w:val="00CE4830"/>
    <w:rsid w:val="00CE549F"/>
    <w:rsid w:val="00D2631D"/>
    <w:rsid w:val="00D334EB"/>
    <w:rsid w:val="00D51643"/>
    <w:rsid w:val="00D516DC"/>
    <w:rsid w:val="00D709C0"/>
    <w:rsid w:val="00D80729"/>
    <w:rsid w:val="00DA1714"/>
    <w:rsid w:val="00DA2721"/>
    <w:rsid w:val="00DA5FFB"/>
    <w:rsid w:val="00DB43D6"/>
    <w:rsid w:val="00DE616B"/>
    <w:rsid w:val="00E1380D"/>
    <w:rsid w:val="00E452D5"/>
    <w:rsid w:val="00E5695B"/>
    <w:rsid w:val="00E75350"/>
    <w:rsid w:val="00E9285F"/>
    <w:rsid w:val="00EA2E0C"/>
    <w:rsid w:val="00EB59AC"/>
    <w:rsid w:val="00EE0E10"/>
    <w:rsid w:val="00F011E4"/>
    <w:rsid w:val="00F03D73"/>
    <w:rsid w:val="00F35438"/>
    <w:rsid w:val="00F431D7"/>
    <w:rsid w:val="00F43E0D"/>
    <w:rsid w:val="00F558B3"/>
    <w:rsid w:val="00F801C5"/>
    <w:rsid w:val="00FA4C27"/>
    <w:rsid w:val="00FE05A1"/>
    <w:rsid w:val="00FE1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6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60762"/>
    <w:pPr>
      <w:tabs>
        <w:tab w:val="center" w:pos="4536"/>
        <w:tab w:val="right" w:pos="9072"/>
      </w:tabs>
      <w:spacing w:line="240" w:lineRule="auto"/>
    </w:pPr>
  </w:style>
  <w:style w:type="character" w:customStyle="1" w:styleId="HeaderChar">
    <w:name w:val="Header Char"/>
    <w:basedOn w:val="DefaultParagraphFont"/>
    <w:link w:val="Header"/>
    <w:uiPriority w:val="99"/>
    <w:rsid w:val="00260762"/>
    <w:rPr>
      <w:rFonts w:ascii="Verdana" w:hAnsi="Verdana"/>
      <w:color w:val="000000"/>
      <w:sz w:val="18"/>
      <w:szCs w:val="18"/>
    </w:rPr>
  </w:style>
  <w:style w:type="paragraph" w:styleId="Footer">
    <w:name w:val="footer"/>
    <w:basedOn w:val="Normal"/>
    <w:link w:val="FooterChar"/>
    <w:uiPriority w:val="99"/>
    <w:unhideWhenUsed/>
    <w:rsid w:val="00260762"/>
    <w:pPr>
      <w:tabs>
        <w:tab w:val="center" w:pos="4536"/>
        <w:tab w:val="right" w:pos="9072"/>
      </w:tabs>
      <w:spacing w:line="240" w:lineRule="auto"/>
    </w:pPr>
  </w:style>
  <w:style w:type="character" w:customStyle="1" w:styleId="FooterChar">
    <w:name w:val="Footer Char"/>
    <w:basedOn w:val="DefaultParagraphFont"/>
    <w:link w:val="Footer"/>
    <w:uiPriority w:val="99"/>
    <w:rsid w:val="00260762"/>
    <w:rPr>
      <w:rFonts w:ascii="Verdana" w:hAnsi="Verdana"/>
      <w:color w:val="000000"/>
      <w:sz w:val="18"/>
      <w:szCs w:val="18"/>
    </w:rPr>
  </w:style>
  <w:style w:type="paragraph" w:styleId="FootnoteText">
    <w:name w:val="footnote text"/>
    <w:basedOn w:val="Normal"/>
    <w:link w:val="FootnoteTextChar"/>
    <w:uiPriority w:val="99"/>
    <w:semiHidden/>
    <w:unhideWhenUsed/>
    <w:rsid w:val="00260762"/>
    <w:pPr>
      <w:spacing w:line="240" w:lineRule="auto"/>
    </w:pPr>
    <w:rPr>
      <w:sz w:val="20"/>
      <w:szCs w:val="20"/>
    </w:rPr>
  </w:style>
  <w:style w:type="character" w:customStyle="1" w:styleId="FootnoteTextChar">
    <w:name w:val="Footnote Text Char"/>
    <w:basedOn w:val="DefaultParagraphFont"/>
    <w:link w:val="FootnoteText"/>
    <w:uiPriority w:val="99"/>
    <w:semiHidden/>
    <w:rsid w:val="00260762"/>
    <w:rPr>
      <w:rFonts w:ascii="Verdana" w:hAnsi="Verdana"/>
      <w:color w:val="000000"/>
    </w:rPr>
  </w:style>
  <w:style w:type="character" w:styleId="FootnoteReference">
    <w:name w:val="footnote reference"/>
    <w:basedOn w:val="DefaultParagraphFont"/>
    <w:uiPriority w:val="99"/>
    <w:semiHidden/>
    <w:unhideWhenUsed/>
    <w:rsid w:val="00260762"/>
    <w:rPr>
      <w:vertAlign w:val="superscript"/>
    </w:rPr>
  </w:style>
  <w:style w:type="character" w:styleId="Hyperlink">
    <w:name w:val="Hyperlink"/>
    <w:basedOn w:val="DefaultParagraphFont"/>
    <w:uiPriority w:val="99"/>
    <w:unhideWhenUsed/>
    <w:rsid w:val="00260762"/>
    <w:rPr>
      <w:color w:val="0563C1" w:themeColor="hyperlink"/>
      <w:u w:val="single"/>
    </w:rPr>
  </w:style>
  <w:style w:type="paragraph" w:styleId="ListParagraph">
    <w:name w:val="List Paragraph"/>
    <w:basedOn w:val="Normal"/>
    <w:uiPriority w:val="34"/>
    <w:qFormat/>
    <w:rsid w:val="0026076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Onopgelostemelding1">
    <w:name w:val="Onopgeloste melding1"/>
    <w:basedOn w:val="DefaultParagraphFont"/>
    <w:uiPriority w:val="99"/>
    <w:semiHidden/>
    <w:unhideWhenUsed/>
    <w:rsid w:val="00EE0E10"/>
    <w:rPr>
      <w:color w:val="605E5C"/>
      <w:shd w:val="clear" w:color="auto" w:fill="E1DFDD"/>
    </w:rPr>
  </w:style>
  <w:style w:type="character" w:styleId="FollowedHyperlink">
    <w:name w:val="FollowedHyperlink"/>
    <w:basedOn w:val="DefaultParagraphFont"/>
    <w:uiPriority w:val="99"/>
    <w:semiHidden/>
    <w:unhideWhenUsed/>
    <w:rsid w:val="00EE0E10"/>
    <w:rPr>
      <w:color w:val="954F72" w:themeColor="followedHyperlink"/>
      <w:u w:val="single"/>
    </w:rPr>
  </w:style>
  <w:style w:type="character" w:styleId="CommentReference">
    <w:name w:val="annotation reference"/>
    <w:basedOn w:val="DefaultParagraphFont"/>
    <w:uiPriority w:val="99"/>
    <w:semiHidden/>
    <w:unhideWhenUsed/>
    <w:rsid w:val="00E1380D"/>
    <w:rPr>
      <w:sz w:val="16"/>
      <w:szCs w:val="16"/>
    </w:rPr>
  </w:style>
  <w:style w:type="paragraph" w:styleId="CommentText">
    <w:name w:val="annotation text"/>
    <w:basedOn w:val="Normal"/>
    <w:link w:val="CommentTextChar"/>
    <w:uiPriority w:val="99"/>
    <w:unhideWhenUsed/>
    <w:rsid w:val="00E1380D"/>
    <w:pPr>
      <w:spacing w:line="240" w:lineRule="auto"/>
    </w:pPr>
    <w:rPr>
      <w:sz w:val="20"/>
      <w:szCs w:val="20"/>
    </w:rPr>
  </w:style>
  <w:style w:type="character" w:customStyle="1" w:styleId="CommentTextChar">
    <w:name w:val="Comment Text Char"/>
    <w:basedOn w:val="DefaultParagraphFont"/>
    <w:link w:val="CommentText"/>
    <w:uiPriority w:val="99"/>
    <w:rsid w:val="00E1380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1380D"/>
    <w:rPr>
      <w:b/>
      <w:bCs/>
    </w:rPr>
  </w:style>
  <w:style w:type="character" w:customStyle="1" w:styleId="CommentSubjectChar">
    <w:name w:val="Comment Subject Char"/>
    <w:basedOn w:val="CommentTextChar"/>
    <w:link w:val="CommentSubject"/>
    <w:uiPriority w:val="99"/>
    <w:semiHidden/>
    <w:rsid w:val="00E1380D"/>
    <w:rPr>
      <w:rFonts w:ascii="Verdana" w:hAnsi="Verdana"/>
      <w:b/>
      <w:bCs/>
      <w:color w:val="000000"/>
    </w:rPr>
  </w:style>
  <w:style w:type="paragraph" w:styleId="BalloonText">
    <w:name w:val="Balloon Text"/>
    <w:basedOn w:val="Normal"/>
    <w:link w:val="BalloonTextChar"/>
    <w:uiPriority w:val="99"/>
    <w:semiHidden/>
    <w:unhideWhenUsed/>
    <w:rsid w:val="00E1380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1380D"/>
    <w:rPr>
      <w:rFonts w:ascii="Segoe UI" w:hAnsi="Segoe UI" w:cs="Segoe UI"/>
      <w:color w:val="000000"/>
      <w:sz w:val="18"/>
      <w:szCs w:val="18"/>
    </w:rPr>
  </w:style>
  <w:style w:type="paragraph" w:styleId="Revision">
    <w:name w:val="Revision"/>
    <w:hidden/>
    <w:uiPriority w:val="99"/>
    <w:semiHidden/>
    <w:rsid w:val="004B20B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21102">
      <w:bodyDiv w:val="1"/>
      <w:marLeft w:val="0"/>
      <w:marRight w:val="0"/>
      <w:marTop w:val="0"/>
      <w:marBottom w:val="0"/>
      <w:divBdr>
        <w:top w:val="none" w:sz="0" w:space="0" w:color="auto"/>
        <w:left w:val="none" w:sz="0" w:space="0" w:color="auto"/>
        <w:bottom w:val="none" w:sz="0" w:space="0" w:color="auto"/>
        <w:right w:val="none" w:sz="0" w:space="0" w:color="auto"/>
      </w:divBdr>
    </w:div>
    <w:div w:id="1594511997">
      <w:bodyDiv w:val="1"/>
      <w:marLeft w:val="0"/>
      <w:marRight w:val="0"/>
      <w:marTop w:val="0"/>
      <w:marBottom w:val="0"/>
      <w:divBdr>
        <w:top w:val="none" w:sz="0" w:space="0" w:color="auto"/>
        <w:left w:val="none" w:sz="0" w:space="0" w:color="auto"/>
        <w:bottom w:val="none" w:sz="0" w:space="0" w:color="auto"/>
        <w:right w:val="none" w:sz="0" w:space="0" w:color="auto"/>
      </w:divBdr>
    </w:div>
    <w:div w:id="1664308706">
      <w:bodyDiv w:val="1"/>
      <w:marLeft w:val="0"/>
      <w:marRight w:val="0"/>
      <w:marTop w:val="0"/>
      <w:marBottom w:val="0"/>
      <w:divBdr>
        <w:top w:val="none" w:sz="0" w:space="0" w:color="auto"/>
        <w:left w:val="none" w:sz="0" w:space="0" w:color="auto"/>
        <w:bottom w:val="none" w:sz="0" w:space="0" w:color="auto"/>
        <w:right w:val="none" w:sz="0" w:space="0" w:color="auto"/>
      </w:divBdr>
    </w:div>
    <w:div w:id="206598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seveso-plus.nl" TargetMode="Externa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1310</ap:Words>
  <ap:Characters>7472</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2025-03-03T13:45:00.0000000Z</dcterms:created>
  <dcterms:modified xsi:type="dcterms:W3CDTF">2025-03-03T13:45:00.0000000Z</dcterms:modified>
  <dc:description>------------------------</dc:description>
  <dc:subject/>
  <dc:title/>
  <keywords/>
  <version/>
  <category/>
</coreProperties>
</file>