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E9A" w:rsidRDefault="00ED3E9A" w14:paraId="613BC9B2" w14:textId="77777777">
      <w:pPr>
        <w:pStyle w:val="WitregelW1bodytekst"/>
      </w:pPr>
      <w:r w:rsidRPr="00ED3E9A">
        <w:t>Geachte voorzitter</w:t>
      </w:r>
      <w:r>
        <w:t>,</w:t>
      </w:r>
    </w:p>
    <w:p w:rsidR="00ED3E9A" w:rsidRDefault="00ED3E9A" w14:paraId="4C6A3ADB" w14:textId="77777777">
      <w:pPr>
        <w:pStyle w:val="WitregelW1bodytekst"/>
      </w:pPr>
    </w:p>
    <w:p w:rsidR="00ED3E9A" w:rsidRDefault="00ED3E9A" w14:paraId="0DD6A416" w14:textId="34A0715C">
      <w:pPr>
        <w:pStyle w:val="WitregelW1bodytekst"/>
      </w:pPr>
      <w:bookmarkStart w:name="_Hlk191565252" w:id="0"/>
      <w:r w:rsidRPr="00ED3E9A">
        <w:t xml:space="preserve">Op </w:t>
      </w:r>
      <w:r>
        <w:t>5 februari jl</w:t>
      </w:r>
      <w:r w:rsidRPr="00ED3E9A">
        <w:t xml:space="preserve">. </w:t>
      </w:r>
      <w:r>
        <w:t>hebben de leden Kahraman en Olger van Dijk (beide NSC)</w:t>
      </w:r>
      <w:r w:rsidRPr="00ED3E9A">
        <w:t xml:space="preserve"> schriftelijke vragen gesteld aan de ministers van </w:t>
      </w:r>
      <w:r>
        <w:t xml:space="preserve">Defensie, </w:t>
      </w:r>
      <w:r w:rsidRPr="00ED3E9A">
        <w:t xml:space="preserve">Infrastructuur &amp; Waterstaat en </w:t>
      </w:r>
      <w:r>
        <w:t>Buitenlandse Zaken</w:t>
      </w:r>
      <w:r w:rsidRPr="00ED3E9A">
        <w:t xml:space="preserve"> over </w:t>
      </w:r>
      <w:r>
        <w:t>verdachte Russische schepen in onze wateren</w:t>
      </w:r>
      <w:r w:rsidRPr="00ED3E9A">
        <w:t>.</w:t>
      </w:r>
    </w:p>
    <w:bookmarkEnd w:id="0"/>
    <w:p w:rsidR="00ED3E9A" w:rsidRDefault="00ED3E9A" w14:paraId="0293BB0D" w14:textId="77777777">
      <w:pPr>
        <w:pStyle w:val="WitregelW1bodytekst"/>
      </w:pPr>
    </w:p>
    <w:p w:rsidR="00DA1F2D" w:rsidRDefault="00ED3E9A" w14:paraId="75B2A3CF" w14:textId="25F5B7E8">
      <w:pPr>
        <w:pStyle w:val="WitregelW1bodytekst"/>
      </w:pPr>
      <w:r w:rsidRPr="00ED3E9A">
        <w:t>De gevraagde reactie op deze stukken vraagt om afstemming tussen de drie hierboven genoemde ministeries</w:t>
      </w:r>
      <w:r>
        <w:t xml:space="preserve"> en het ministerie van Justitie en Veiligheid</w:t>
      </w:r>
      <w:r w:rsidRPr="00ED3E9A">
        <w:t>. Hier is meer tijd voor nodig</w:t>
      </w:r>
      <w:r w:rsidR="00534CDE">
        <w:t>,</w:t>
      </w:r>
      <w:r w:rsidRPr="00ED3E9A">
        <w:t xml:space="preserve"> waardoor de reactie niet binnen de daartoe gestelde termijn</w:t>
      </w:r>
      <w:r w:rsidR="0083101C">
        <w:t xml:space="preserve"> van 26 februari</w:t>
      </w:r>
      <w:r w:rsidRPr="00ED3E9A">
        <w:t xml:space="preserve"> </w:t>
      </w:r>
      <w:r>
        <w:t>kan worden afgerond</w:t>
      </w:r>
      <w:r w:rsidRPr="00ED3E9A">
        <w:t xml:space="preserve">. Er wordt naar gestreefd om de Kamer </w:t>
      </w:r>
      <w:r w:rsidR="00A174C6">
        <w:t>zo spoedig mogelijk</w:t>
      </w:r>
      <w:r w:rsidR="00534CDE">
        <w:t xml:space="preserve"> van de beantwoording</w:t>
      </w:r>
      <w:r w:rsidR="00A174C6">
        <w:t xml:space="preserve"> te </w:t>
      </w:r>
      <w:r>
        <w:t>voorzien</w:t>
      </w:r>
      <w:r w:rsidRPr="00ED3E9A">
        <w:t>.</w:t>
      </w:r>
      <w:r>
        <w:t xml:space="preserve">  </w:t>
      </w:r>
    </w:p>
    <w:p w:rsidR="00DA1F2D" w:rsidRDefault="004F02CF" w14:paraId="61432F36" w14:textId="77777777">
      <w:pPr>
        <w:pStyle w:val="Slotzin"/>
      </w:pPr>
      <w:r>
        <w:t>Hoogachtend,</w:t>
      </w:r>
    </w:p>
    <w:p w:rsidR="00DA1F2D" w:rsidRDefault="004F02CF" w14:paraId="697723ED" w14:textId="77777777">
      <w:pPr>
        <w:pStyle w:val="OndertekeningArea1"/>
      </w:pPr>
      <w:r>
        <w:t>DE MINISTER VAN INFRASTRUCTUUR EN WATERSTAAT,</w:t>
      </w:r>
    </w:p>
    <w:p w:rsidR="00DA1F2D" w:rsidRDefault="00DA1F2D" w14:paraId="1AAA17DD" w14:textId="77777777"/>
    <w:p w:rsidR="00DA1F2D" w:rsidRDefault="00DA1F2D" w14:paraId="0A6227D2" w14:textId="77777777"/>
    <w:p w:rsidR="00DA1F2D" w:rsidRDefault="00DA1F2D" w14:paraId="729E4F0B" w14:textId="77777777"/>
    <w:p w:rsidR="00DA1F2D" w:rsidRDefault="00DA1F2D" w14:paraId="3E4B5C32" w14:textId="77777777"/>
    <w:p w:rsidR="00DA1F2D" w:rsidRDefault="004F02CF" w14:paraId="6C1CC619" w14:textId="77777777">
      <w:r>
        <w:t>Barry Madlener</w:t>
      </w:r>
    </w:p>
    <w:sectPr w:rsidR="00DA1F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3A33" w14:textId="77777777" w:rsidR="007A1286" w:rsidRDefault="007A1286">
      <w:pPr>
        <w:spacing w:line="240" w:lineRule="auto"/>
      </w:pPr>
      <w:r>
        <w:separator/>
      </w:r>
    </w:p>
  </w:endnote>
  <w:endnote w:type="continuationSeparator" w:id="0">
    <w:p w14:paraId="6C4B0714" w14:textId="77777777" w:rsidR="007A1286" w:rsidRDefault="007A1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4F9E" w14:textId="77777777" w:rsidR="00534CDE" w:rsidRDefault="00534C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A35D" w14:textId="77777777" w:rsidR="00534CDE" w:rsidRDefault="00534C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5FF9" w14:textId="77777777" w:rsidR="00534CDE" w:rsidRDefault="00534C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829F" w14:textId="77777777" w:rsidR="007A1286" w:rsidRDefault="007A1286">
      <w:pPr>
        <w:spacing w:line="240" w:lineRule="auto"/>
      </w:pPr>
      <w:r>
        <w:separator/>
      </w:r>
    </w:p>
  </w:footnote>
  <w:footnote w:type="continuationSeparator" w:id="0">
    <w:p w14:paraId="283CE252" w14:textId="77777777" w:rsidR="007A1286" w:rsidRDefault="007A1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AEA3" w14:textId="77777777" w:rsidR="00534CDE" w:rsidRDefault="00534C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74D4" w14:textId="77777777" w:rsidR="00DA1F2D" w:rsidRDefault="004F02CF"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01325DE" wp14:editId="09A09E7A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F064A" w14:textId="77777777" w:rsidR="00DA1F2D" w:rsidRDefault="004F02C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1325DE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" filled="f" stroked="f">
              <v:textbox inset="0,0,0,0">
                <w:txbxContent>
                  <w:p w14:paraId="59EF064A" w14:textId="77777777" w:rsidR="00DA1F2D" w:rsidRDefault="004F02C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1EC6637" wp14:editId="151A3927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D0F9AD" w14:textId="77777777" w:rsidR="00DA1F2D" w:rsidRDefault="004F02C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D3E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D3E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EC6637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gA1bhAAAADgEA&#10;AA8AAAAAAAAAAAAAAAAA6wMAAGRycy9kb3ducmV2LnhtbFBLBQYAAAAABAAEAPMAAAD5BAAAAAA=&#10;" filled="f" stroked="f">
              <v:textbox inset="0,0,0,0">
                <w:txbxContent>
                  <w:p w14:paraId="0DD0F9AD" w14:textId="77777777" w:rsidR="00DA1F2D" w:rsidRDefault="004F02C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D3E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D3E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A0F59AC" wp14:editId="29EFE06C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90F6E" w14:textId="77777777" w:rsidR="00537F03" w:rsidRDefault="00537F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0F59AC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" filled="f" stroked="f">
              <v:textbox inset="0,0,0,0">
                <w:txbxContent>
                  <w:p w14:paraId="1D790F6E" w14:textId="77777777" w:rsidR="00537F03" w:rsidRDefault="00537F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28146E7" wp14:editId="648A0A8B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197CA2" w14:textId="77777777" w:rsidR="00537F03" w:rsidRDefault="00537F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146E7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" filled="f" stroked="f">
              <v:textbox inset="0,0,0,0">
                <w:txbxContent>
                  <w:p w14:paraId="7E197CA2" w14:textId="77777777" w:rsidR="00537F03" w:rsidRDefault="00537F0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08F0" w14:textId="77777777" w:rsidR="00DA1F2D" w:rsidRDefault="004F02C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EC375CD" wp14:editId="4B8B044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E8DAE2" w14:textId="77777777" w:rsidR="00537F03" w:rsidRDefault="00537F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C375CD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" filled="f" stroked="f">
              <v:textbox inset="0,0,0,0">
                <w:txbxContent>
                  <w:p w14:paraId="55E8DAE2" w14:textId="77777777" w:rsidR="00537F03" w:rsidRDefault="00537F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F2EEFBB" wp14:editId="36AFA2A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0F4691" w14:textId="77777777" w:rsidR="00DA1F2D" w:rsidRDefault="004F02C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D3E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D3E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2EEFBB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11vUgp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10F4691" w14:textId="77777777" w:rsidR="00DA1F2D" w:rsidRDefault="004F02C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D3E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D3E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B002369" wp14:editId="1F5B29D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78AD08" w14:textId="77777777" w:rsidR="00DA1F2D" w:rsidRDefault="004F02C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492FC87" w14:textId="77777777" w:rsidR="00DA1F2D" w:rsidRDefault="00DA1F2D">
                          <w:pPr>
                            <w:pStyle w:val="WitregelW1"/>
                          </w:pPr>
                        </w:p>
                        <w:p w14:paraId="15EE7ABF" w14:textId="77777777" w:rsidR="00DA1F2D" w:rsidRDefault="004F02C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78E7B199" w14:textId="77777777" w:rsidR="00DA1F2D" w:rsidRPr="00ED3E9A" w:rsidRDefault="004F02C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D3E9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B952DF8" w14:textId="77777777" w:rsidR="00DA1F2D" w:rsidRPr="00ED3E9A" w:rsidRDefault="004F02C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D3E9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51178CE" w14:textId="77777777" w:rsidR="00DA1F2D" w:rsidRPr="00ED3E9A" w:rsidRDefault="004F02C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D3E9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A545E77" w14:textId="77777777" w:rsidR="00DA1F2D" w:rsidRPr="00ED3E9A" w:rsidRDefault="00DA1F2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1B8B6BA" w14:textId="77777777" w:rsidR="00DA1F2D" w:rsidRPr="00ED3E9A" w:rsidRDefault="004F02C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D3E9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646B997" w14:textId="77777777" w:rsidR="00DA1F2D" w:rsidRDefault="004F02C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24A9C4A" w14:textId="77777777" w:rsidR="00DA1F2D" w:rsidRPr="00016083" w:rsidRDefault="00DA1F2D" w:rsidP="00016083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44514" w14:textId="61B0D4E7" w:rsidR="00C23AA1" w:rsidRPr="00016083" w:rsidRDefault="00016083" w:rsidP="00016083">
                          <w:pPr>
                            <w:pStyle w:val="Referentiegegevenskop"/>
                            <w:spacing w:line="276" w:lineRule="auto"/>
                          </w:pPr>
                          <w:r w:rsidRPr="00016083">
                            <w:t>Ons k</w:t>
                          </w:r>
                          <w:r w:rsidR="00C23AA1" w:rsidRPr="00016083">
                            <w:t>enmerk</w:t>
                          </w:r>
                        </w:p>
                        <w:p w14:paraId="3DF88D26" w14:textId="1D0D07C7" w:rsidR="00C23AA1" w:rsidRPr="00016083" w:rsidRDefault="00C23AA1" w:rsidP="00016083">
                          <w:pPr>
                            <w:pStyle w:val="Referentiegegevenskop"/>
                            <w:spacing w:line="276" w:lineRule="auto"/>
                            <w:rPr>
                              <w:b w:val="0"/>
                              <w:bCs/>
                            </w:rPr>
                          </w:pPr>
                          <w:r w:rsidRPr="00016083">
                            <w:rPr>
                              <w:b w:val="0"/>
                              <w:bCs/>
                            </w:rPr>
                            <w:t>IENW/BSK-2025/54673</w:t>
                          </w:r>
                        </w:p>
                        <w:p w14:paraId="6FF6DBC8" w14:textId="77777777" w:rsidR="00C23AA1" w:rsidRPr="00016083" w:rsidRDefault="00C23AA1" w:rsidP="00016083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3845F0A" w14:textId="743F443D" w:rsidR="00016083" w:rsidRPr="00016083" w:rsidRDefault="00016083" w:rsidP="00016083">
                          <w:pPr>
                            <w:pStyle w:val="Referentiegegevenskop"/>
                            <w:spacing w:line="276" w:lineRule="auto"/>
                          </w:pPr>
                          <w:r w:rsidRPr="00016083">
                            <w:t>Uw kenmerk</w:t>
                          </w:r>
                        </w:p>
                        <w:p w14:paraId="0E1B8574" w14:textId="77D26D7B" w:rsidR="00016083" w:rsidRPr="00016083" w:rsidRDefault="00016083" w:rsidP="00016083">
                          <w:pPr>
                            <w:pStyle w:val="Referentiegegevenskop"/>
                            <w:spacing w:line="276" w:lineRule="auto"/>
                            <w:rPr>
                              <w:b w:val="0"/>
                              <w:bCs/>
                            </w:rPr>
                          </w:pPr>
                          <w:r w:rsidRPr="00016083">
                            <w:rPr>
                              <w:b w:val="0"/>
                              <w:bCs/>
                            </w:rPr>
                            <w:t>2025Z02028</w:t>
                          </w:r>
                        </w:p>
                        <w:p w14:paraId="716FA430" w14:textId="77777777" w:rsidR="00016083" w:rsidRPr="00016083" w:rsidRDefault="00016083" w:rsidP="00016083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35A92D4" w14:textId="102DA1BA" w:rsidR="00DA1F2D" w:rsidRPr="00016083" w:rsidRDefault="00016083" w:rsidP="00016083">
                          <w:pPr>
                            <w:pStyle w:val="Referentiegegevenskop"/>
                            <w:spacing w:line="276" w:lineRule="auto"/>
                          </w:pPr>
                          <w:r w:rsidRPr="00016083">
                            <w:t>Bijlag</w:t>
                          </w:r>
                          <w:r w:rsidR="004F02CF" w:rsidRPr="00016083">
                            <w:t>e(n)</w:t>
                          </w:r>
                        </w:p>
                        <w:p w14:paraId="74BFC7F2" w14:textId="7333B516" w:rsidR="00DA1F2D" w:rsidRPr="00016083" w:rsidRDefault="00C23AA1" w:rsidP="00016083">
                          <w:pPr>
                            <w:pStyle w:val="Referentiegegevens"/>
                            <w:spacing w:line="276" w:lineRule="auto"/>
                          </w:pPr>
                          <w:r w:rsidRPr="00016083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002369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6478AD08" w14:textId="77777777" w:rsidR="00DA1F2D" w:rsidRDefault="004F02C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492FC87" w14:textId="77777777" w:rsidR="00DA1F2D" w:rsidRDefault="00DA1F2D">
                    <w:pPr>
                      <w:pStyle w:val="WitregelW1"/>
                    </w:pPr>
                  </w:p>
                  <w:p w14:paraId="15EE7ABF" w14:textId="77777777" w:rsidR="00DA1F2D" w:rsidRDefault="004F02CF">
                    <w:pPr>
                      <w:pStyle w:val="Afzendgegevens"/>
                    </w:pPr>
                    <w:r>
                      <w:t>Rijnstraat 8</w:t>
                    </w:r>
                  </w:p>
                  <w:p w14:paraId="78E7B199" w14:textId="77777777" w:rsidR="00DA1F2D" w:rsidRPr="00ED3E9A" w:rsidRDefault="004F02CF">
                    <w:pPr>
                      <w:pStyle w:val="Afzendgegevens"/>
                      <w:rPr>
                        <w:lang w:val="de-DE"/>
                      </w:rPr>
                    </w:pPr>
                    <w:r w:rsidRPr="00ED3E9A">
                      <w:rPr>
                        <w:lang w:val="de-DE"/>
                      </w:rPr>
                      <w:t>2515 XP  Den Haag</w:t>
                    </w:r>
                  </w:p>
                  <w:p w14:paraId="6B952DF8" w14:textId="77777777" w:rsidR="00DA1F2D" w:rsidRPr="00ED3E9A" w:rsidRDefault="004F02CF">
                    <w:pPr>
                      <w:pStyle w:val="Afzendgegevens"/>
                      <w:rPr>
                        <w:lang w:val="de-DE"/>
                      </w:rPr>
                    </w:pPr>
                    <w:r w:rsidRPr="00ED3E9A">
                      <w:rPr>
                        <w:lang w:val="de-DE"/>
                      </w:rPr>
                      <w:t>Postbus 20901</w:t>
                    </w:r>
                  </w:p>
                  <w:p w14:paraId="551178CE" w14:textId="77777777" w:rsidR="00DA1F2D" w:rsidRPr="00ED3E9A" w:rsidRDefault="004F02CF">
                    <w:pPr>
                      <w:pStyle w:val="Afzendgegevens"/>
                      <w:rPr>
                        <w:lang w:val="de-DE"/>
                      </w:rPr>
                    </w:pPr>
                    <w:r w:rsidRPr="00ED3E9A">
                      <w:rPr>
                        <w:lang w:val="de-DE"/>
                      </w:rPr>
                      <w:t>2500 EX Den Haag</w:t>
                    </w:r>
                  </w:p>
                  <w:p w14:paraId="1A545E77" w14:textId="77777777" w:rsidR="00DA1F2D" w:rsidRPr="00ED3E9A" w:rsidRDefault="00DA1F2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1B8B6BA" w14:textId="77777777" w:rsidR="00DA1F2D" w:rsidRPr="00ED3E9A" w:rsidRDefault="004F02CF">
                    <w:pPr>
                      <w:pStyle w:val="Afzendgegevens"/>
                      <w:rPr>
                        <w:lang w:val="de-DE"/>
                      </w:rPr>
                    </w:pPr>
                    <w:r w:rsidRPr="00ED3E9A">
                      <w:rPr>
                        <w:lang w:val="de-DE"/>
                      </w:rPr>
                      <w:t>T   070-456 0000</w:t>
                    </w:r>
                  </w:p>
                  <w:p w14:paraId="1646B997" w14:textId="77777777" w:rsidR="00DA1F2D" w:rsidRDefault="004F02CF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24A9C4A" w14:textId="77777777" w:rsidR="00DA1F2D" w:rsidRPr="00016083" w:rsidRDefault="00DA1F2D" w:rsidP="00016083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14044514" w14:textId="61B0D4E7" w:rsidR="00C23AA1" w:rsidRPr="00016083" w:rsidRDefault="00016083" w:rsidP="00016083">
                    <w:pPr>
                      <w:pStyle w:val="Referentiegegevenskop"/>
                      <w:spacing w:line="276" w:lineRule="auto"/>
                    </w:pPr>
                    <w:r w:rsidRPr="00016083">
                      <w:t>Ons k</w:t>
                    </w:r>
                    <w:r w:rsidR="00C23AA1" w:rsidRPr="00016083">
                      <w:t>enmerk</w:t>
                    </w:r>
                  </w:p>
                  <w:p w14:paraId="3DF88D26" w14:textId="1D0D07C7" w:rsidR="00C23AA1" w:rsidRPr="00016083" w:rsidRDefault="00C23AA1" w:rsidP="00016083">
                    <w:pPr>
                      <w:pStyle w:val="Referentiegegevenskop"/>
                      <w:spacing w:line="276" w:lineRule="auto"/>
                      <w:rPr>
                        <w:b w:val="0"/>
                        <w:bCs/>
                      </w:rPr>
                    </w:pPr>
                    <w:r w:rsidRPr="00016083">
                      <w:rPr>
                        <w:b w:val="0"/>
                        <w:bCs/>
                      </w:rPr>
                      <w:t>IENW/BSK-2025/54673</w:t>
                    </w:r>
                  </w:p>
                  <w:p w14:paraId="6FF6DBC8" w14:textId="77777777" w:rsidR="00C23AA1" w:rsidRPr="00016083" w:rsidRDefault="00C23AA1" w:rsidP="00016083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23845F0A" w14:textId="743F443D" w:rsidR="00016083" w:rsidRPr="00016083" w:rsidRDefault="00016083" w:rsidP="00016083">
                    <w:pPr>
                      <w:pStyle w:val="Referentiegegevenskop"/>
                      <w:spacing w:line="276" w:lineRule="auto"/>
                    </w:pPr>
                    <w:r w:rsidRPr="00016083">
                      <w:t>Uw kenmerk</w:t>
                    </w:r>
                  </w:p>
                  <w:p w14:paraId="0E1B8574" w14:textId="77D26D7B" w:rsidR="00016083" w:rsidRPr="00016083" w:rsidRDefault="00016083" w:rsidP="00016083">
                    <w:pPr>
                      <w:pStyle w:val="Referentiegegevenskop"/>
                      <w:spacing w:line="276" w:lineRule="auto"/>
                      <w:rPr>
                        <w:b w:val="0"/>
                        <w:bCs/>
                      </w:rPr>
                    </w:pPr>
                    <w:r w:rsidRPr="00016083">
                      <w:rPr>
                        <w:b w:val="0"/>
                        <w:bCs/>
                      </w:rPr>
                      <w:t>2025Z02028</w:t>
                    </w:r>
                  </w:p>
                  <w:p w14:paraId="716FA430" w14:textId="77777777" w:rsidR="00016083" w:rsidRPr="00016083" w:rsidRDefault="00016083" w:rsidP="00016083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735A92D4" w14:textId="102DA1BA" w:rsidR="00DA1F2D" w:rsidRPr="00016083" w:rsidRDefault="00016083" w:rsidP="00016083">
                    <w:pPr>
                      <w:pStyle w:val="Referentiegegevenskop"/>
                      <w:spacing w:line="276" w:lineRule="auto"/>
                    </w:pPr>
                    <w:r w:rsidRPr="00016083">
                      <w:t>Bijlag</w:t>
                    </w:r>
                    <w:r w:rsidR="004F02CF" w:rsidRPr="00016083">
                      <w:t>e(n)</w:t>
                    </w:r>
                  </w:p>
                  <w:p w14:paraId="74BFC7F2" w14:textId="7333B516" w:rsidR="00DA1F2D" w:rsidRPr="00016083" w:rsidRDefault="00C23AA1" w:rsidP="00016083">
                    <w:pPr>
                      <w:pStyle w:val="Referentiegegevens"/>
                      <w:spacing w:line="276" w:lineRule="auto"/>
                    </w:pPr>
                    <w:r w:rsidRPr="00016083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7610DE0" wp14:editId="315E0C03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A3845" w14:textId="77777777" w:rsidR="00DA1F2D" w:rsidRDefault="004F02C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DD2656" wp14:editId="01146A31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610DE0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" filled="f" stroked="f">
              <v:textbox inset="0,0,0,0">
                <w:txbxContent>
                  <w:p w14:paraId="068A3845" w14:textId="77777777" w:rsidR="00DA1F2D" w:rsidRDefault="004F02C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DD2656" wp14:editId="01146A31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FFFAD6C" wp14:editId="0EACFC6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3C52CA" w14:textId="77777777" w:rsidR="00DA1F2D" w:rsidRDefault="004F02C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3A8F14" wp14:editId="6C8FAB5C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FFAD6C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23C52CA" w14:textId="77777777" w:rsidR="00DA1F2D" w:rsidRDefault="004F02C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3A8F14" wp14:editId="6C8FAB5C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D5AB755" wp14:editId="3C38042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E662DC" w14:textId="77777777" w:rsidR="00DA1F2D" w:rsidRDefault="004F02C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5AB755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" filled="f" stroked="f">
              <v:textbox inset="0,0,0,0">
                <w:txbxContent>
                  <w:p w14:paraId="2AE662DC" w14:textId="77777777" w:rsidR="00DA1F2D" w:rsidRDefault="004F02C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C0448EC" wp14:editId="5B6E702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47B2F" w14:textId="77777777" w:rsidR="00333DF9" w:rsidRDefault="00333DF9" w:rsidP="00333DF9">
                          <w:r>
                            <w:t>De voorzitter van de Tweede Kamer</w:t>
                          </w:r>
                          <w:r>
                            <w:br/>
                          </w:r>
                          <w:r w:rsidRPr="00772B56">
                            <w:t>der Staten-Generaal</w:t>
                          </w:r>
                          <w:r w:rsidRPr="00772B56">
                            <w:br/>
                            <w:t>Postbus 2001</w:t>
                          </w:r>
                          <w:r>
                            <w:t>8</w:t>
                          </w:r>
                          <w:r w:rsidRPr="00772B56">
                            <w:br/>
                            <w:t>2500 EA  DEN HAAG</w:t>
                          </w:r>
                        </w:p>
                        <w:p w14:paraId="2901014F" w14:textId="77777777" w:rsidR="00537F03" w:rsidRDefault="00537F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0448EC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DSJQSOlgEAABY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35547B2F" w14:textId="77777777" w:rsidR="00333DF9" w:rsidRDefault="00333DF9" w:rsidP="00333DF9">
                    <w:r>
                      <w:t>De voorzitter van de Tweede Kamer</w:t>
                    </w:r>
                    <w:r>
                      <w:br/>
                    </w:r>
                    <w:r w:rsidRPr="00772B56">
                      <w:t>der Staten-Generaal</w:t>
                    </w:r>
                    <w:r w:rsidRPr="00772B56">
                      <w:br/>
                      <w:t>Postbus 2001</w:t>
                    </w:r>
                    <w:r>
                      <w:t>8</w:t>
                    </w:r>
                    <w:r w:rsidRPr="00772B56">
                      <w:br/>
                      <w:t>2500 EA  DEN HAAG</w:t>
                    </w:r>
                  </w:p>
                  <w:p w14:paraId="2901014F" w14:textId="77777777" w:rsidR="00537F03" w:rsidRDefault="00537F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6D09F7E" wp14:editId="69250936">
              <wp:simplePos x="0" y="0"/>
              <wp:positionH relativeFrom="margin">
                <wp:align>left</wp:align>
              </wp:positionH>
              <wp:positionV relativeFrom="page">
                <wp:posOffset>3371850</wp:posOffset>
              </wp:positionV>
              <wp:extent cx="4105275" cy="8966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96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A1F2D" w14:paraId="02FBD5C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560919" w14:textId="77777777" w:rsidR="00DA1F2D" w:rsidRDefault="00DA1F2D"/>
                            </w:tc>
                            <w:tc>
                              <w:tcPr>
                                <w:tcW w:w="5400" w:type="dxa"/>
                              </w:tcPr>
                              <w:p w14:paraId="61A7F200" w14:textId="77777777" w:rsidR="00DA1F2D" w:rsidRDefault="00DA1F2D"/>
                            </w:tc>
                          </w:tr>
                          <w:tr w:rsidR="00DA1F2D" w14:paraId="288BFE4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43E1DF" w14:textId="77777777" w:rsidR="00DA1F2D" w:rsidRDefault="004F02C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13CE78D" w14:textId="469F8685" w:rsidR="00DA1F2D" w:rsidRDefault="00016083">
                                <w:r>
                                  <w:t xml:space="preserve">4 </w:t>
                                </w:r>
                                <w:r w:rsidR="00B61343">
                                  <w:t xml:space="preserve">maart </w:t>
                                </w:r>
                                <w:r>
                                  <w:t>2025</w:t>
                                </w:r>
                              </w:p>
                            </w:tc>
                          </w:tr>
                          <w:tr w:rsidR="00DA1F2D" w14:paraId="751E6B6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DA63BB7" w14:textId="77777777" w:rsidR="00DA1F2D" w:rsidRDefault="004F02C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D4D9A20" w14:textId="7BE8FBC1" w:rsidR="00DA1F2D" w:rsidRDefault="004F02CF">
                                <w:r>
                                  <w:t xml:space="preserve">Uitstelbrief beantwoording </w:t>
                                </w:r>
                                <w:r w:rsidR="00016083">
                                  <w:t>Kamerv</w:t>
                                </w:r>
                                <w:r>
                                  <w:t>ragen over verdachte Russische schepen in onze wateren</w:t>
                                </w:r>
                              </w:p>
                            </w:tc>
                          </w:tr>
                          <w:tr w:rsidR="00DA1F2D" w14:paraId="5DEDB17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0B4DF3" w14:textId="77777777" w:rsidR="00DA1F2D" w:rsidRDefault="00DA1F2D"/>
                            </w:tc>
                            <w:tc>
                              <w:tcPr>
                                <w:tcW w:w="5400" w:type="dxa"/>
                              </w:tcPr>
                              <w:p w14:paraId="6BBA1CBF" w14:textId="77777777" w:rsidR="00DA1F2D" w:rsidRDefault="00DA1F2D"/>
                            </w:tc>
                          </w:tr>
                        </w:tbl>
                        <w:p w14:paraId="02BCFED1" w14:textId="77777777" w:rsidR="00537F03" w:rsidRDefault="00537F0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D09F7E" id="7266255e-823c-11ee-8554-0242ac120003" o:spid="_x0000_s1037" type="#_x0000_t202" style="position:absolute;margin-left:0;margin-top:265.5pt;width:323.25pt;height:70.6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A1F2D" w14:paraId="02FBD5C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560919" w14:textId="77777777" w:rsidR="00DA1F2D" w:rsidRDefault="00DA1F2D"/>
                      </w:tc>
                      <w:tc>
                        <w:tcPr>
                          <w:tcW w:w="5400" w:type="dxa"/>
                        </w:tcPr>
                        <w:p w14:paraId="61A7F200" w14:textId="77777777" w:rsidR="00DA1F2D" w:rsidRDefault="00DA1F2D"/>
                      </w:tc>
                    </w:tr>
                    <w:tr w:rsidR="00DA1F2D" w14:paraId="288BFE4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43E1DF" w14:textId="77777777" w:rsidR="00DA1F2D" w:rsidRDefault="004F02C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13CE78D" w14:textId="469F8685" w:rsidR="00DA1F2D" w:rsidRDefault="00016083">
                          <w:r>
                            <w:t xml:space="preserve">4 </w:t>
                          </w:r>
                          <w:r w:rsidR="00B61343">
                            <w:t xml:space="preserve">maart </w:t>
                          </w:r>
                          <w:r>
                            <w:t>2025</w:t>
                          </w:r>
                        </w:p>
                      </w:tc>
                    </w:tr>
                    <w:tr w:rsidR="00DA1F2D" w14:paraId="751E6B6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DA63BB7" w14:textId="77777777" w:rsidR="00DA1F2D" w:rsidRDefault="004F02C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D4D9A20" w14:textId="7BE8FBC1" w:rsidR="00DA1F2D" w:rsidRDefault="004F02CF">
                          <w:r>
                            <w:t xml:space="preserve">Uitstelbrief beantwoording </w:t>
                          </w:r>
                          <w:r w:rsidR="00016083">
                            <w:t>Kamerv</w:t>
                          </w:r>
                          <w:r>
                            <w:t>ragen over verdachte Russische schepen in onze wateren</w:t>
                          </w:r>
                        </w:p>
                      </w:tc>
                    </w:tr>
                    <w:tr w:rsidR="00DA1F2D" w14:paraId="5DEDB17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0B4DF3" w14:textId="77777777" w:rsidR="00DA1F2D" w:rsidRDefault="00DA1F2D"/>
                      </w:tc>
                      <w:tc>
                        <w:tcPr>
                          <w:tcW w:w="5400" w:type="dxa"/>
                        </w:tcPr>
                        <w:p w14:paraId="6BBA1CBF" w14:textId="77777777" w:rsidR="00DA1F2D" w:rsidRDefault="00DA1F2D"/>
                      </w:tc>
                    </w:tr>
                  </w:tbl>
                  <w:p w14:paraId="02BCFED1" w14:textId="77777777" w:rsidR="00537F03" w:rsidRDefault="00537F03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D0A2E48" wp14:editId="6A9E675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D8AA92" w14:textId="77777777" w:rsidR="00537F03" w:rsidRDefault="00537F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0A2E48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" filled="f" stroked="f">
              <v:textbox inset="0,0,0,0">
                <w:txbxContent>
                  <w:p w14:paraId="31D8AA92" w14:textId="77777777" w:rsidR="00537F03" w:rsidRDefault="00537F0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694AF4"/>
    <w:multiLevelType w:val="multilevel"/>
    <w:tmpl w:val="0917CD03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CED1F01"/>
    <w:multiLevelType w:val="multilevel"/>
    <w:tmpl w:val="80231AE9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FD8506A"/>
    <w:multiLevelType w:val="multilevel"/>
    <w:tmpl w:val="BA4C0AFE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579190B"/>
    <w:multiLevelType w:val="multilevel"/>
    <w:tmpl w:val="C429D2E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E7E2F2D8"/>
    <w:multiLevelType w:val="multilevel"/>
    <w:tmpl w:val="8FBD7E3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DD7C9C0"/>
    <w:multiLevelType w:val="multilevel"/>
    <w:tmpl w:val="C7FAD3D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F9DEEC0"/>
    <w:multiLevelType w:val="multilevel"/>
    <w:tmpl w:val="364B2CD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87A4CE0"/>
    <w:multiLevelType w:val="multilevel"/>
    <w:tmpl w:val="3B75CFB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2FEEC"/>
    <w:multiLevelType w:val="multilevel"/>
    <w:tmpl w:val="8F672A80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50435"/>
    <w:multiLevelType w:val="multilevel"/>
    <w:tmpl w:val="A687663A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66ADF6"/>
    <w:multiLevelType w:val="multilevel"/>
    <w:tmpl w:val="5DF859E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4D5114"/>
    <w:multiLevelType w:val="multilevel"/>
    <w:tmpl w:val="9BE0CD3D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77ADCD"/>
    <w:multiLevelType w:val="multilevel"/>
    <w:tmpl w:val="9EA32DC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F9A758"/>
    <w:multiLevelType w:val="multilevel"/>
    <w:tmpl w:val="DA136214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4F450"/>
    <w:multiLevelType w:val="multilevel"/>
    <w:tmpl w:val="7518B38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C1444F5"/>
    <w:multiLevelType w:val="multilevel"/>
    <w:tmpl w:val="CA56E8E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893213"/>
    <w:multiLevelType w:val="multilevel"/>
    <w:tmpl w:val="59B67E5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1478EA"/>
    <w:multiLevelType w:val="multilevel"/>
    <w:tmpl w:val="0FA107D8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014E6F"/>
    <w:multiLevelType w:val="multilevel"/>
    <w:tmpl w:val="19A765DD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048D58"/>
    <w:multiLevelType w:val="multilevel"/>
    <w:tmpl w:val="C8C238E2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CADC1D"/>
    <w:multiLevelType w:val="multilevel"/>
    <w:tmpl w:val="50F08ACD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AF344C"/>
    <w:multiLevelType w:val="multilevel"/>
    <w:tmpl w:val="27C1609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C2FA95"/>
    <w:multiLevelType w:val="multilevel"/>
    <w:tmpl w:val="210E4B65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7469024">
    <w:abstractNumId w:val="0"/>
  </w:num>
  <w:num w:numId="2" w16cid:durableId="1133906943">
    <w:abstractNumId w:val="22"/>
  </w:num>
  <w:num w:numId="3" w16cid:durableId="624697301">
    <w:abstractNumId w:val="1"/>
  </w:num>
  <w:num w:numId="4" w16cid:durableId="977806599">
    <w:abstractNumId w:val="7"/>
  </w:num>
  <w:num w:numId="5" w16cid:durableId="79566961">
    <w:abstractNumId w:val="3"/>
  </w:num>
  <w:num w:numId="6" w16cid:durableId="1791825242">
    <w:abstractNumId w:val="2"/>
  </w:num>
  <w:num w:numId="7" w16cid:durableId="1135875708">
    <w:abstractNumId w:val="18"/>
  </w:num>
  <w:num w:numId="8" w16cid:durableId="91710462">
    <w:abstractNumId w:val="9"/>
  </w:num>
  <w:num w:numId="9" w16cid:durableId="2060281951">
    <w:abstractNumId w:val="20"/>
  </w:num>
  <w:num w:numId="10" w16cid:durableId="654189603">
    <w:abstractNumId w:val="12"/>
  </w:num>
  <w:num w:numId="11" w16cid:durableId="176777902">
    <w:abstractNumId w:val="15"/>
  </w:num>
  <w:num w:numId="12" w16cid:durableId="1230308425">
    <w:abstractNumId w:val="14"/>
  </w:num>
  <w:num w:numId="13" w16cid:durableId="1815296242">
    <w:abstractNumId w:val="19"/>
  </w:num>
  <w:num w:numId="14" w16cid:durableId="1076973770">
    <w:abstractNumId w:val="21"/>
  </w:num>
  <w:num w:numId="15" w16cid:durableId="528841132">
    <w:abstractNumId w:val="16"/>
  </w:num>
  <w:num w:numId="16" w16cid:durableId="1533305023">
    <w:abstractNumId w:val="11"/>
  </w:num>
  <w:num w:numId="17" w16cid:durableId="302661785">
    <w:abstractNumId w:val="4"/>
  </w:num>
  <w:num w:numId="18" w16cid:durableId="884633715">
    <w:abstractNumId w:val="6"/>
  </w:num>
  <w:num w:numId="19" w16cid:durableId="419496764">
    <w:abstractNumId w:val="8"/>
  </w:num>
  <w:num w:numId="20" w16cid:durableId="1753889511">
    <w:abstractNumId w:val="17"/>
  </w:num>
  <w:num w:numId="21" w16cid:durableId="1398627554">
    <w:abstractNumId w:val="10"/>
  </w:num>
  <w:num w:numId="22" w16cid:durableId="1644383855">
    <w:abstractNumId w:val="5"/>
  </w:num>
  <w:num w:numId="23" w16cid:durableId="948582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9A"/>
    <w:rsid w:val="00016083"/>
    <w:rsid w:val="00164263"/>
    <w:rsid w:val="002A3DAA"/>
    <w:rsid w:val="00304115"/>
    <w:rsid w:val="00333DF9"/>
    <w:rsid w:val="003C1E18"/>
    <w:rsid w:val="003D73D7"/>
    <w:rsid w:val="003E5F84"/>
    <w:rsid w:val="004F02CF"/>
    <w:rsid w:val="00534CDE"/>
    <w:rsid w:val="00537F03"/>
    <w:rsid w:val="005A47D7"/>
    <w:rsid w:val="00734881"/>
    <w:rsid w:val="007A1286"/>
    <w:rsid w:val="007E0DAB"/>
    <w:rsid w:val="0083101C"/>
    <w:rsid w:val="0089290A"/>
    <w:rsid w:val="008B65B3"/>
    <w:rsid w:val="008B76DF"/>
    <w:rsid w:val="00964A88"/>
    <w:rsid w:val="00A174C6"/>
    <w:rsid w:val="00A432ED"/>
    <w:rsid w:val="00B61343"/>
    <w:rsid w:val="00C23AA1"/>
    <w:rsid w:val="00D13717"/>
    <w:rsid w:val="00DA1F2D"/>
    <w:rsid w:val="00DB35BB"/>
    <w:rsid w:val="00ED3E9A"/>
    <w:rsid w:val="00F45D69"/>
    <w:rsid w:val="00F6637C"/>
    <w:rsid w:val="00F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A358B"/>
  <w15:docId w15:val="{068DFF99-FEAD-4F2C-93AF-CD774ACD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Standaard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Standaard"/>
    <w:next w:val="Standaard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Standaard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Standaard"/>
    <w:next w:val="Standaard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Standaard"/>
    <w:next w:val="Standaard"/>
    <w:pPr>
      <w:spacing w:after="160"/>
    </w:p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paragraph" w:styleId="Koptekst">
    <w:name w:val="header"/>
    <w:basedOn w:val="Standaard"/>
    <w:link w:val="KoptekstChar"/>
    <w:uiPriority w:val="99"/>
    <w:unhideWhenUsed/>
    <w:rsid w:val="00ED3E9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E9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D3E9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E9A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10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310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3101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10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101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590</ap:Characters>
  <ap:DocSecurity>0</ap:DocSecurity>
  <ap:Lines>19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Uitstelbrief beantwoording Vragen van de leden Kahraman en Olger van Dijk (NSC) over verdachte Russische schepen in onze wateren</vt:lpstr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2025-03-04T07:02:00.0000000Z</lastPrinted>
  <dcterms:created xsi:type="dcterms:W3CDTF">2025-03-04T06:42:00.0000000Z</dcterms:created>
  <dcterms:modified xsi:type="dcterms:W3CDTF">2025-03-04T07:02:00.0000000Z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Uitstelbrief beantwoording Vragen van de leden Kahraman en Olger van Dijk (NSC) over verdachte Russische schepen in onze wateren</vt:lpwstr>
  </property>
  <property fmtid="{D5CDD505-2E9C-101B-9397-08002B2CF9AE}" pid="5" name="Publicatiedatum">
    <vt:lpwstr/>
  </property>
  <property fmtid="{D5CDD505-2E9C-101B-9397-08002B2CF9AE}" pid="6" name="Verantwoordelijke organisatie">
    <vt:lpwstr>Staf DGLM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K.H.L. van Setten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