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D6" w:rsidP="003906C0" w:rsidRDefault="001B51D6" w14:paraId="72B48AF3" w14:textId="77777777">
      <w:pPr>
        <w:contextualSpacing/>
      </w:pPr>
      <w:bookmarkStart w:name="_GoBack" w:id="0"/>
      <w:bookmarkEnd w:id="0"/>
      <w:r>
        <w:t>Geachte voorzitter,</w:t>
      </w:r>
    </w:p>
    <w:p w:rsidR="001B51D6" w:rsidP="003906C0" w:rsidRDefault="001B51D6" w14:paraId="211240C6" w14:textId="77777777">
      <w:pPr>
        <w:contextualSpacing/>
      </w:pPr>
    </w:p>
    <w:p w:rsidR="001B51D6" w:rsidP="003906C0" w:rsidRDefault="00021A36" w14:paraId="7732D25B" w14:textId="67E3A08F">
      <w:pPr>
        <w:contextualSpacing/>
      </w:pPr>
      <w:r>
        <w:t xml:space="preserve">Bij </w:t>
      </w:r>
      <w:r w:rsidR="001B51D6">
        <w:t xml:space="preserve">LVNL en het Analysebureau Luchtvaartvoorvallen </w:t>
      </w:r>
      <w:r w:rsidR="00CE78E9">
        <w:t xml:space="preserve">(ABL) </w:t>
      </w:r>
      <w:r w:rsidR="001B51D6">
        <w:t>van de Inspectie Leefomgeving en Transport (ILT</w:t>
      </w:r>
      <w:r w:rsidR="00585AC2">
        <w:t xml:space="preserve">) </w:t>
      </w:r>
      <w:r>
        <w:t>zijn meldingen binnengekomen dat piloten hinder ondervinden van de reflectie van zonnepanelen in de buurt van Schiphol</w:t>
      </w:r>
      <w:r w:rsidR="001B51D6">
        <w:t>.</w:t>
      </w:r>
      <w:r w:rsidR="00490141">
        <w:t xml:space="preserve"> </w:t>
      </w:r>
      <w:r w:rsidR="00923CE5">
        <w:t>Het Integral Safety Management System (ISMS) Schiphol waarin de belangrijkste ketenpartners samenwerken, heeft geconcludeerd dat d</w:t>
      </w:r>
      <w:r w:rsidR="00E20DF4">
        <w:t>eze situatie kan leiden tot een risico voor de vliegveiligheid</w:t>
      </w:r>
      <w:r w:rsidR="008639DA">
        <w:t>.</w:t>
      </w:r>
      <w:r w:rsidR="00084BF0">
        <w:t xml:space="preserve"> Omdat de vliegveiligheid altijd voorop staat, is aanpak gewenst.</w:t>
      </w:r>
    </w:p>
    <w:p w:rsidR="001B51D6" w:rsidP="003906C0" w:rsidRDefault="001B51D6" w14:paraId="51EF3827" w14:textId="77777777">
      <w:pPr>
        <w:contextualSpacing/>
      </w:pPr>
    </w:p>
    <w:p w:rsidR="00E20DF4" w:rsidP="00E20DF4" w:rsidRDefault="00E20DF4" w14:paraId="31DC7C03" w14:textId="106B2F3C">
      <w:pPr>
        <w:contextualSpacing/>
      </w:pPr>
      <w:r>
        <w:t xml:space="preserve">Ik </w:t>
      </w:r>
      <w:r w:rsidR="00923CE5">
        <w:t>sta</w:t>
      </w:r>
      <w:r>
        <w:t xml:space="preserve"> naar aanleiding van de meldingen </w:t>
      </w:r>
      <w:r w:rsidR="00084BF0">
        <w:t xml:space="preserve">in goed </w:t>
      </w:r>
      <w:r>
        <w:t>contact met de burgemeester van Haarlemmermeer</w:t>
      </w:r>
      <w:r w:rsidR="00084BF0">
        <w:t xml:space="preserve">. De burgemeester is </w:t>
      </w:r>
      <w:r>
        <w:t xml:space="preserve">als bevoegd gezag verantwoordelijk voor de vergunningverlening voor het zonnepark. Ik heb </w:t>
      </w:r>
      <w:r w:rsidR="00084BF0">
        <w:t>met</w:t>
      </w:r>
      <w:r>
        <w:t xml:space="preserve"> de burgemeester </w:t>
      </w:r>
      <w:r w:rsidR="00084BF0">
        <w:t xml:space="preserve">gesproken over </w:t>
      </w:r>
      <w:r>
        <w:t>maatregelen die direct ingevoerd kunnen en moeten worden.</w:t>
      </w:r>
    </w:p>
    <w:p w:rsidR="00E20DF4" w:rsidP="003906C0" w:rsidRDefault="00E20DF4" w14:paraId="3DEEB099" w14:textId="77777777">
      <w:pPr>
        <w:contextualSpacing/>
      </w:pPr>
    </w:p>
    <w:p w:rsidR="001B51D6" w:rsidP="003906C0" w:rsidRDefault="001B51D6" w14:paraId="73BCEB4F" w14:textId="2B889462">
      <w:pPr>
        <w:contextualSpacing/>
      </w:pPr>
      <w:r>
        <w:t xml:space="preserve">Het </w:t>
      </w:r>
      <w:r w:rsidR="00084BF0">
        <w:t xml:space="preserve">gaat om </w:t>
      </w:r>
      <w:r>
        <w:t xml:space="preserve">een zonnepark </w:t>
      </w:r>
      <w:r w:rsidR="00585AC2">
        <w:t xml:space="preserve">in aanleg </w:t>
      </w:r>
      <w:r>
        <w:t>ten noorden van rijksweg A9</w:t>
      </w:r>
      <w:r w:rsidR="00CE78E9">
        <w:t xml:space="preserve"> aan de koppen van de Polderbaan en de Zwanenburgbaan. Het park</w:t>
      </w:r>
      <w:r>
        <w:t xml:space="preserve"> bestaat uiteindelijk uit ongeveer 150.000 zonnepanelen</w:t>
      </w:r>
      <w:r w:rsidR="00084BF0">
        <w:t xml:space="preserve">. Hiervoor is </w:t>
      </w:r>
      <w:r w:rsidR="008639DA">
        <w:t>de</w:t>
      </w:r>
      <w:r w:rsidR="00E20DF4">
        <w:t xml:space="preserve"> vergunning </w:t>
      </w:r>
      <w:r w:rsidR="00084BF0">
        <w:t>verleend d</w:t>
      </w:r>
      <w:r w:rsidR="00E20DF4">
        <w:t>oor de Gemeente Haarlemmermeer</w:t>
      </w:r>
      <w:r>
        <w:t>.</w:t>
      </w:r>
      <w:r w:rsidR="00490141">
        <w:t xml:space="preserve"> </w:t>
      </w:r>
      <w:r w:rsidR="00E20DF4">
        <w:t xml:space="preserve">Verschillende </w:t>
      </w:r>
      <w:r w:rsidRPr="00490141" w:rsidR="00490141">
        <w:t xml:space="preserve">partijen </w:t>
      </w:r>
      <w:r w:rsidR="00E20DF4">
        <w:t xml:space="preserve">uit de luchtvaartsector </w:t>
      </w:r>
      <w:r w:rsidRPr="00490141" w:rsidR="00490141">
        <w:t xml:space="preserve">hebben </w:t>
      </w:r>
      <w:r w:rsidR="00490141">
        <w:t xml:space="preserve">bij de vergunningaanvraag </w:t>
      </w:r>
      <w:r w:rsidRPr="00490141" w:rsidR="00490141">
        <w:t>ge</w:t>
      </w:r>
      <w:r w:rsidR="00084BF0">
        <w:t>wezen op de mogelijkheid om</w:t>
      </w:r>
      <w:r w:rsidRPr="00490141" w:rsidR="00490141">
        <w:t xml:space="preserve"> speciaal, niet reflecterend glas </w:t>
      </w:r>
      <w:r w:rsidR="00084BF0">
        <w:t>te gebruiken</w:t>
      </w:r>
      <w:r w:rsidRPr="00490141" w:rsidR="00490141">
        <w:t xml:space="preserve">. </w:t>
      </w:r>
      <w:r w:rsidR="00084BF0">
        <w:t xml:space="preserve">Dit deep textured glass is in dit geval niet toegepast. </w:t>
      </w:r>
      <w:r>
        <w:t xml:space="preserve">Ondertussen zijn ongeveer 75.000 </w:t>
      </w:r>
      <w:r w:rsidR="00490141">
        <w:t xml:space="preserve">zonnepanelen </w:t>
      </w:r>
      <w:r>
        <w:t>geplaatst</w:t>
      </w:r>
      <w:r w:rsidR="00084BF0">
        <w:t xml:space="preserve"> die dus hinder veroorzaken.</w:t>
      </w:r>
      <w:r>
        <w:t xml:space="preserve"> </w:t>
      </w:r>
      <w:r w:rsidR="00585AC2">
        <w:t xml:space="preserve">Schiphol heeft </w:t>
      </w:r>
      <w:r w:rsidR="00CE78E9">
        <w:t xml:space="preserve">per brief </w:t>
      </w:r>
      <w:r w:rsidR="00585AC2">
        <w:t>de burgemeester</w:t>
      </w:r>
      <w:r w:rsidR="00021A36">
        <w:t xml:space="preserve"> geïnformeerd </w:t>
      </w:r>
      <w:r w:rsidR="00585AC2">
        <w:t xml:space="preserve">over </w:t>
      </w:r>
      <w:r w:rsidR="00021A36">
        <w:t>de belemmering in het zicht voor piloten</w:t>
      </w:r>
      <w:r w:rsidR="00585AC2">
        <w:t xml:space="preserve">. </w:t>
      </w:r>
      <w:r w:rsidR="00CE78E9">
        <w:t xml:space="preserve">De burgemeester van Haarlemmermeer en Schiphol hebben aangegeven dat </w:t>
      </w:r>
      <w:r w:rsidR="00490141">
        <w:t xml:space="preserve">op zo’n kort mogelijke termijn </w:t>
      </w:r>
      <w:r w:rsidR="00CE78E9">
        <w:t>maatregelen gewenst zijn</w:t>
      </w:r>
      <w:r w:rsidR="00490141">
        <w:t>, omdat juist in deze tijd van het jaar de stand van de zon zodanig is dat reflecties voor hinder zorgen</w:t>
      </w:r>
      <w:r w:rsidR="00CE78E9">
        <w:t xml:space="preserve">. </w:t>
      </w:r>
      <w:r w:rsidR="00CE78E9">
        <w:br/>
      </w:r>
    </w:p>
    <w:p w:rsidR="00585AC2" w:rsidP="00490141" w:rsidRDefault="00CE78E9" w14:paraId="0DCC80E8" w14:textId="50000E03">
      <w:pPr>
        <w:pStyle w:val="PlainText"/>
        <w:spacing w:line="240" w:lineRule="atLeast"/>
        <w:contextualSpacing/>
      </w:pPr>
      <w:r>
        <w:t xml:space="preserve">Schiphol heeft inmiddels </w:t>
      </w:r>
      <w:r w:rsidR="001B51D6">
        <w:t xml:space="preserve">aan de ILT laten weten dat </w:t>
      </w:r>
      <w:r w:rsidR="00021A36">
        <w:t xml:space="preserve">in de tussentijd </w:t>
      </w:r>
      <w:r w:rsidR="001B51D6">
        <w:t>een beheersmaatregel wordt getroffen</w:t>
      </w:r>
      <w:r w:rsidR="00430782">
        <w:t xml:space="preserve"> om de acute zorg weg te nemen</w:t>
      </w:r>
      <w:r>
        <w:t>. N</w:t>
      </w:r>
      <w:r w:rsidRPr="00B57616" w:rsidR="001B51D6">
        <w:t>aderingen op de Polderbaan</w:t>
      </w:r>
      <w:r w:rsidR="001B51D6">
        <w:t xml:space="preserve"> </w:t>
      </w:r>
      <w:r>
        <w:t xml:space="preserve">worden </w:t>
      </w:r>
      <w:r w:rsidRPr="00B57616" w:rsidR="001B51D6">
        <w:t>tussen 10:00</w:t>
      </w:r>
      <w:r w:rsidR="001B51D6">
        <w:t>u</w:t>
      </w:r>
      <w:r w:rsidRPr="00B57616" w:rsidR="001B51D6">
        <w:t xml:space="preserve"> en 12:00</w:t>
      </w:r>
      <w:r w:rsidR="001B51D6">
        <w:t>u</w:t>
      </w:r>
      <w:r w:rsidRPr="00B57616" w:rsidR="001B51D6">
        <w:t xml:space="preserve"> </w:t>
      </w:r>
      <w:r w:rsidR="001B51D6">
        <w:t xml:space="preserve">niet </w:t>
      </w:r>
      <w:r w:rsidRPr="00B57616" w:rsidR="001B51D6">
        <w:t>toegestaan wanneer</w:t>
      </w:r>
      <w:r w:rsidR="00477FEE">
        <w:t xml:space="preserve"> er </w:t>
      </w:r>
      <w:r w:rsidRPr="00B57616" w:rsidR="001B51D6">
        <w:t xml:space="preserve">op basis van </w:t>
      </w:r>
      <w:r>
        <w:t xml:space="preserve">het weerbeeld </w:t>
      </w:r>
      <w:r w:rsidRPr="00B57616" w:rsidR="001B51D6">
        <w:t>kans op direct zonlicht is. Deze maatregel geldt tot en met 23 maart</w:t>
      </w:r>
      <w:r w:rsidR="00477FEE">
        <w:t xml:space="preserve"> aanstaande</w:t>
      </w:r>
      <w:r w:rsidRPr="00B57616" w:rsidR="001B51D6">
        <w:t>.</w:t>
      </w:r>
      <w:r w:rsidR="00021A36">
        <w:t xml:space="preserve"> </w:t>
      </w:r>
      <w:r w:rsidR="00490141">
        <w:t xml:space="preserve">Dit is slechts een tijdelijke maatregel, omdat </w:t>
      </w:r>
      <w:r w:rsidR="00585AC2">
        <w:t>hierdoor meer gebruik zal worden gemaakt van andere start</w:t>
      </w:r>
      <w:r>
        <w:t xml:space="preserve">- en </w:t>
      </w:r>
      <w:r w:rsidR="00585AC2">
        <w:t>landingsbanen</w:t>
      </w:r>
      <w:r w:rsidR="00490141">
        <w:t xml:space="preserve"> en</w:t>
      </w:r>
      <w:r w:rsidR="00585AC2">
        <w:t xml:space="preserve"> er mogelijk gevolgen </w:t>
      </w:r>
      <w:r w:rsidR="00490141">
        <w:t xml:space="preserve">zijn </w:t>
      </w:r>
      <w:r w:rsidR="00585AC2">
        <w:t xml:space="preserve">voor het geluid in de omgeving van Schiphol. Schiphol en </w:t>
      </w:r>
      <w:r w:rsidR="00585AC2">
        <w:lastRenderedPageBreak/>
        <w:t>de ILT zijn in gesprek over wat dit betekent voor de bestaande afspraken</w:t>
      </w:r>
      <w:r>
        <w:t xml:space="preserve"> over geluidsbelasting</w:t>
      </w:r>
      <w:r w:rsidR="00585AC2">
        <w:t>.</w:t>
      </w:r>
    </w:p>
    <w:p w:rsidR="00CE78E9" w:rsidP="003906C0" w:rsidRDefault="00CE78E9" w14:paraId="5FE71677" w14:textId="77777777">
      <w:pPr>
        <w:pStyle w:val="PlainText"/>
        <w:spacing w:line="240" w:lineRule="atLeast"/>
        <w:contextualSpacing/>
      </w:pPr>
    </w:p>
    <w:p w:rsidRPr="005E5167" w:rsidR="001B51D6" w:rsidP="003906C0" w:rsidRDefault="00490141" w14:paraId="512E6C44" w14:textId="22E21A0C">
      <w:pPr>
        <w:contextualSpacing/>
      </w:pPr>
      <w:r>
        <w:t>Ik zal er bij de betrokken partijen op aan blijven dringen dat er maatregelen worden genomen die het risico voor vliegveiligheid zo snel mogelijk mitigeren en blijf</w:t>
      </w:r>
      <w:r w:rsidR="0018564E">
        <w:t xml:space="preserve"> in nauw contact met de gemeente Haarlemmermeer </w:t>
      </w:r>
      <w:r w:rsidR="00430782">
        <w:t xml:space="preserve">en Schiphol over </w:t>
      </w:r>
      <w:r w:rsidR="0018564E">
        <w:t>structurele oplossingen</w:t>
      </w:r>
      <w:r w:rsidR="00430782">
        <w:t xml:space="preserve">. </w:t>
      </w:r>
      <w:r w:rsidR="00CE78E9">
        <w:t xml:space="preserve">De Kamer wordt bij vervolgstappen hierover geïnformeerd. </w:t>
      </w:r>
      <w:r w:rsidR="0018564E">
        <w:t xml:space="preserve"> </w:t>
      </w:r>
    </w:p>
    <w:p w:rsidR="003906C0" w:rsidP="003906C0" w:rsidRDefault="003906C0" w14:paraId="47D21208" w14:textId="77777777">
      <w:pPr>
        <w:pStyle w:val="Slotzin"/>
        <w:spacing w:before="0" w:line="240" w:lineRule="atLeast"/>
        <w:contextualSpacing/>
      </w:pPr>
    </w:p>
    <w:p w:rsidR="00BD6B7E" w:rsidP="003906C0" w:rsidRDefault="00015C2D" w14:paraId="6FE88FB9" w14:textId="7F0D99CC">
      <w:pPr>
        <w:pStyle w:val="Slotzin"/>
        <w:spacing w:before="0" w:line="240" w:lineRule="atLeast"/>
        <w:contextualSpacing/>
      </w:pPr>
      <w:r>
        <w:t>Hoogachtend,</w:t>
      </w:r>
    </w:p>
    <w:p w:rsidR="003906C0" w:rsidP="003906C0" w:rsidRDefault="003906C0" w14:paraId="64A015F8" w14:textId="77777777">
      <w:pPr>
        <w:pStyle w:val="OndertekeningArea1"/>
        <w:spacing w:before="0" w:line="240" w:lineRule="atLeast"/>
        <w:contextualSpacing/>
      </w:pPr>
    </w:p>
    <w:p w:rsidR="00BD6B7E" w:rsidP="003906C0" w:rsidRDefault="00015C2D" w14:paraId="47DEAFEE" w14:textId="4A20BA83">
      <w:pPr>
        <w:pStyle w:val="OndertekeningArea1"/>
        <w:spacing w:before="0" w:line="240" w:lineRule="atLeast"/>
        <w:contextualSpacing/>
      </w:pPr>
      <w:r>
        <w:t>DE MINISTER VAN INFRASTRUCTUUR EN WATERSTAAT,</w:t>
      </w:r>
    </w:p>
    <w:p w:rsidR="00BD6B7E" w:rsidP="003906C0" w:rsidRDefault="00BD6B7E" w14:paraId="451023E3" w14:textId="77777777">
      <w:pPr>
        <w:contextualSpacing/>
      </w:pPr>
    </w:p>
    <w:p w:rsidR="00BD6B7E" w:rsidP="003906C0" w:rsidRDefault="00BD6B7E" w14:paraId="173DA0EC" w14:textId="77777777">
      <w:pPr>
        <w:contextualSpacing/>
      </w:pPr>
    </w:p>
    <w:p w:rsidR="00BD6B7E" w:rsidP="003906C0" w:rsidRDefault="00BD6B7E" w14:paraId="32532EF7" w14:textId="77777777">
      <w:pPr>
        <w:contextualSpacing/>
      </w:pPr>
    </w:p>
    <w:p w:rsidR="00BD6B7E" w:rsidP="003906C0" w:rsidRDefault="00BD6B7E" w14:paraId="3C3D7A2B" w14:textId="77777777">
      <w:pPr>
        <w:contextualSpacing/>
      </w:pPr>
    </w:p>
    <w:p w:rsidR="00BD6B7E" w:rsidP="003906C0" w:rsidRDefault="00015C2D" w14:paraId="1D84A58E" w14:textId="77777777">
      <w:pPr>
        <w:contextualSpacing/>
      </w:pPr>
      <w:r>
        <w:t>Barry Madlener</w:t>
      </w:r>
    </w:p>
    <w:sectPr w:rsidR="00BD6B7E">
      <w:headerReference w:type="default" r:id="rId9"/>
      <w:headerReference w:type="first" r:id="rId10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DB5A" w14:textId="77777777" w:rsidR="00366EF5" w:rsidRDefault="00366EF5">
      <w:pPr>
        <w:spacing w:line="240" w:lineRule="auto"/>
      </w:pPr>
      <w:r>
        <w:separator/>
      </w:r>
    </w:p>
  </w:endnote>
  <w:endnote w:type="continuationSeparator" w:id="0">
    <w:p w14:paraId="60BF8630" w14:textId="77777777" w:rsidR="00366EF5" w:rsidRDefault="00366E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E778B" w14:textId="77777777" w:rsidR="00366EF5" w:rsidRDefault="00366EF5">
      <w:pPr>
        <w:spacing w:line="240" w:lineRule="auto"/>
      </w:pPr>
      <w:r>
        <w:separator/>
      </w:r>
    </w:p>
  </w:footnote>
  <w:footnote w:type="continuationSeparator" w:id="0">
    <w:p w14:paraId="3C08EADF" w14:textId="77777777" w:rsidR="00366EF5" w:rsidRDefault="00366E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B4EC5" w14:textId="77777777" w:rsidR="00BD6B7E" w:rsidRDefault="00015C2D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1A9BE6CE" wp14:editId="69F232E4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25356B" w14:textId="77777777" w:rsidR="00BD6B7E" w:rsidRDefault="00015C2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87F2C08" w14:textId="77777777" w:rsidR="00BD6B7E" w:rsidRDefault="00BD6B7E">
                          <w:pPr>
                            <w:pStyle w:val="WitregelW2"/>
                          </w:pPr>
                        </w:p>
                        <w:p w14:paraId="61C8E095" w14:textId="77777777" w:rsidR="00BD6B7E" w:rsidRDefault="00015C2D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58107644" w14:textId="77777777" w:rsidR="008562BF" w:rsidRDefault="008562BF" w:rsidP="008562BF">
                          <w:pPr>
                            <w:pStyle w:val="Referentiegegevens"/>
                          </w:pPr>
                          <w:r w:rsidRPr="00080E93">
                            <w:t>IENW/BSK-2025/57448</w:t>
                          </w:r>
                        </w:p>
                        <w:p w14:paraId="725C9E60" w14:textId="56D5FD19" w:rsidR="00BD6B7E" w:rsidRDefault="00BD6B7E" w:rsidP="008562BF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A9BE6CE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225356B" w14:textId="77777777" w:rsidR="00BD6B7E" w:rsidRDefault="00015C2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87F2C08" w14:textId="77777777" w:rsidR="00BD6B7E" w:rsidRDefault="00BD6B7E">
                    <w:pPr>
                      <w:pStyle w:val="WitregelW2"/>
                    </w:pPr>
                  </w:p>
                  <w:p w14:paraId="61C8E095" w14:textId="77777777" w:rsidR="00BD6B7E" w:rsidRDefault="00015C2D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58107644" w14:textId="77777777" w:rsidR="008562BF" w:rsidRDefault="008562BF" w:rsidP="008562BF">
                    <w:pPr>
                      <w:pStyle w:val="Referentiegegevens"/>
                    </w:pPr>
                    <w:r w:rsidRPr="00080E93">
                      <w:t>IENW/BSK-2025/57448</w:t>
                    </w:r>
                  </w:p>
                  <w:p w14:paraId="725C9E60" w14:textId="56D5FD19" w:rsidR="00BD6B7E" w:rsidRDefault="00BD6B7E" w:rsidP="008562BF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B974EAA" wp14:editId="46B19092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94B2BA" w14:textId="544BC1CC" w:rsidR="00BD6B7E" w:rsidRDefault="00015C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B51D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B51D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974EAA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0F94B2BA" w14:textId="544BC1CC" w:rsidR="00BD6B7E" w:rsidRDefault="00015C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B51D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B51D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5040F73" wp14:editId="27D1838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E1A5DE" w14:textId="77777777" w:rsidR="00015C2D" w:rsidRDefault="00015C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040F73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FE1A5DE" w14:textId="77777777" w:rsidR="00015C2D" w:rsidRDefault="00015C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BAF6FDE" wp14:editId="0463565E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6F9EA9" w14:textId="77777777" w:rsidR="00015C2D" w:rsidRDefault="00015C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F6FDE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3D6F9EA9" w14:textId="77777777" w:rsidR="00015C2D" w:rsidRDefault="00015C2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E96D0" w14:textId="39D6CC3A" w:rsidR="00BD6B7E" w:rsidRDefault="00015C2D" w:rsidP="0018564E">
    <w:pPr>
      <w:tabs>
        <w:tab w:val="left" w:pos="5805"/>
      </w:tabs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1F508E5" wp14:editId="6063349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CEA346" w14:textId="77777777" w:rsidR="00015C2D" w:rsidRDefault="00015C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F508E5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27CEA346" w14:textId="77777777" w:rsidR="00015C2D" w:rsidRDefault="00015C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8E5B1B7" wp14:editId="7EDF950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E8D791" w14:textId="4BF8CA35" w:rsidR="00BD6B7E" w:rsidRDefault="00015C2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1B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1B1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E5B1B7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53E8D791" w14:textId="4BF8CA35" w:rsidR="00BD6B7E" w:rsidRDefault="00015C2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1B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1B1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2659F7C" wp14:editId="6FA445D0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BAC404" w14:textId="77777777" w:rsidR="00BD6B7E" w:rsidRDefault="00015C2D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10FEB130" w14:textId="77777777" w:rsidR="00BD6B7E" w:rsidRDefault="00BD6B7E">
                          <w:pPr>
                            <w:pStyle w:val="WitregelW1"/>
                          </w:pPr>
                        </w:p>
                        <w:p w14:paraId="15E028DA" w14:textId="77777777" w:rsidR="00BD6B7E" w:rsidRDefault="00015C2D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538BDF54" w14:textId="77777777" w:rsidR="00BD6B7E" w:rsidRPr="001B51D6" w:rsidRDefault="00015C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51D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380372D5" w14:textId="77777777" w:rsidR="00BD6B7E" w:rsidRPr="001B51D6" w:rsidRDefault="00015C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51D6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77591CA2" w14:textId="77777777" w:rsidR="00BD6B7E" w:rsidRPr="001B51D6" w:rsidRDefault="00015C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51D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30AC6917" w14:textId="77777777" w:rsidR="00BD6B7E" w:rsidRPr="001B51D6" w:rsidRDefault="00BD6B7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148631B" w14:textId="77777777" w:rsidR="00BD6B7E" w:rsidRPr="001B51D6" w:rsidRDefault="00015C2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B51D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310EF527" w14:textId="77777777" w:rsidR="00BD6B7E" w:rsidRDefault="00015C2D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5DF93B0" w14:textId="77777777" w:rsidR="00BD6B7E" w:rsidRDefault="00BD6B7E">
                          <w:pPr>
                            <w:pStyle w:val="WitregelW2"/>
                          </w:pPr>
                        </w:p>
                        <w:p w14:paraId="0D319B76" w14:textId="77777777" w:rsidR="00BD6B7E" w:rsidRDefault="00015C2D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14:paraId="4325AD26" w14:textId="47B20680" w:rsidR="00BD6B7E" w:rsidRDefault="00080E93">
                          <w:pPr>
                            <w:pStyle w:val="Referentiegegevens"/>
                          </w:pPr>
                          <w:r w:rsidRPr="00080E93">
                            <w:t>IENW/BSK-2025/57448</w:t>
                          </w:r>
                        </w:p>
                        <w:p w14:paraId="5FA9521E" w14:textId="77777777" w:rsidR="000F7456" w:rsidRDefault="000F7456" w:rsidP="000F7456"/>
                        <w:p w14:paraId="5420435C" w14:textId="3134BDF9" w:rsidR="000F7456" w:rsidRPr="000F7456" w:rsidRDefault="000F7456" w:rsidP="000F7456">
                          <w:pPr>
                            <w:spacing w:line="276" w:lineRule="auto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0F7456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01CFAFAF" w14:textId="179383F3" w:rsidR="000F7456" w:rsidRPr="000F7456" w:rsidRDefault="000F7456" w:rsidP="000F7456">
                          <w:pPr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  <w:r w:rsidRPr="000F7456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659F7C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4DBAC404" w14:textId="77777777" w:rsidR="00BD6B7E" w:rsidRDefault="00015C2D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10FEB130" w14:textId="77777777" w:rsidR="00BD6B7E" w:rsidRDefault="00BD6B7E">
                    <w:pPr>
                      <w:pStyle w:val="WitregelW1"/>
                    </w:pPr>
                  </w:p>
                  <w:p w14:paraId="15E028DA" w14:textId="77777777" w:rsidR="00BD6B7E" w:rsidRDefault="00015C2D">
                    <w:pPr>
                      <w:pStyle w:val="Afzendgegevens"/>
                    </w:pPr>
                    <w:r>
                      <w:t>Rijnstraat 8</w:t>
                    </w:r>
                  </w:p>
                  <w:p w14:paraId="538BDF54" w14:textId="77777777" w:rsidR="00BD6B7E" w:rsidRPr="001B51D6" w:rsidRDefault="00015C2D">
                    <w:pPr>
                      <w:pStyle w:val="Afzendgegevens"/>
                      <w:rPr>
                        <w:lang w:val="de-DE"/>
                      </w:rPr>
                    </w:pPr>
                    <w:r w:rsidRPr="001B51D6">
                      <w:rPr>
                        <w:lang w:val="de-DE"/>
                      </w:rPr>
                      <w:t>2515 XP  Den Haag</w:t>
                    </w:r>
                  </w:p>
                  <w:p w14:paraId="380372D5" w14:textId="77777777" w:rsidR="00BD6B7E" w:rsidRPr="001B51D6" w:rsidRDefault="00015C2D">
                    <w:pPr>
                      <w:pStyle w:val="Afzendgegevens"/>
                      <w:rPr>
                        <w:lang w:val="de-DE"/>
                      </w:rPr>
                    </w:pPr>
                    <w:r w:rsidRPr="001B51D6">
                      <w:rPr>
                        <w:lang w:val="de-DE"/>
                      </w:rPr>
                      <w:t>Postbus 20901</w:t>
                    </w:r>
                  </w:p>
                  <w:p w14:paraId="77591CA2" w14:textId="77777777" w:rsidR="00BD6B7E" w:rsidRPr="001B51D6" w:rsidRDefault="00015C2D">
                    <w:pPr>
                      <w:pStyle w:val="Afzendgegevens"/>
                      <w:rPr>
                        <w:lang w:val="de-DE"/>
                      </w:rPr>
                    </w:pPr>
                    <w:r w:rsidRPr="001B51D6">
                      <w:rPr>
                        <w:lang w:val="de-DE"/>
                      </w:rPr>
                      <w:t>2500 EX Den Haag</w:t>
                    </w:r>
                  </w:p>
                  <w:p w14:paraId="30AC6917" w14:textId="77777777" w:rsidR="00BD6B7E" w:rsidRPr="001B51D6" w:rsidRDefault="00BD6B7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148631B" w14:textId="77777777" w:rsidR="00BD6B7E" w:rsidRPr="001B51D6" w:rsidRDefault="00015C2D">
                    <w:pPr>
                      <w:pStyle w:val="Afzendgegevens"/>
                      <w:rPr>
                        <w:lang w:val="de-DE"/>
                      </w:rPr>
                    </w:pPr>
                    <w:r w:rsidRPr="001B51D6">
                      <w:rPr>
                        <w:lang w:val="de-DE"/>
                      </w:rPr>
                      <w:t>T   070-456 0000</w:t>
                    </w:r>
                  </w:p>
                  <w:p w14:paraId="310EF527" w14:textId="77777777" w:rsidR="00BD6B7E" w:rsidRDefault="00015C2D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5DF93B0" w14:textId="77777777" w:rsidR="00BD6B7E" w:rsidRDefault="00BD6B7E">
                    <w:pPr>
                      <w:pStyle w:val="WitregelW2"/>
                    </w:pPr>
                  </w:p>
                  <w:p w14:paraId="0D319B76" w14:textId="77777777" w:rsidR="00BD6B7E" w:rsidRDefault="00015C2D">
                    <w:pPr>
                      <w:pStyle w:val="Referentiegegevenskop"/>
                    </w:pPr>
                    <w:r>
                      <w:t>Ons kenmerk</w:t>
                    </w:r>
                  </w:p>
                  <w:p w14:paraId="4325AD26" w14:textId="47B20680" w:rsidR="00BD6B7E" w:rsidRDefault="00080E93">
                    <w:pPr>
                      <w:pStyle w:val="Referentiegegevens"/>
                    </w:pPr>
                    <w:r w:rsidRPr="00080E93">
                      <w:t>IENW/BSK-2025/57448</w:t>
                    </w:r>
                  </w:p>
                  <w:p w14:paraId="5FA9521E" w14:textId="77777777" w:rsidR="000F7456" w:rsidRDefault="000F7456" w:rsidP="000F7456"/>
                  <w:p w14:paraId="5420435C" w14:textId="3134BDF9" w:rsidR="000F7456" w:rsidRPr="000F7456" w:rsidRDefault="000F7456" w:rsidP="000F7456">
                    <w:pPr>
                      <w:spacing w:line="276" w:lineRule="auto"/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0F7456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01CFAFAF" w14:textId="179383F3" w:rsidR="000F7456" w:rsidRPr="000F7456" w:rsidRDefault="000F7456" w:rsidP="000F7456">
                    <w:pPr>
                      <w:spacing w:line="276" w:lineRule="auto"/>
                      <w:rPr>
                        <w:sz w:val="13"/>
                        <w:szCs w:val="13"/>
                      </w:rPr>
                    </w:pPr>
                    <w:r w:rsidRPr="000F7456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C1740BD" wp14:editId="731B5605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9B9917" w14:textId="77777777" w:rsidR="00BD6B7E" w:rsidRDefault="00015C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73BE24B" wp14:editId="5F653FC5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740BD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4B9B9917" w14:textId="77777777" w:rsidR="00BD6B7E" w:rsidRDefault="00015C2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73BE24B" wp14:editId="5F653FC5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ABFE2F7" wp14:editId="2E73265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4562E1" w14:textId="77777777" w:rsidR="00BD6B7E" w:rsidRDefault="00015C2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A4C5151" wp14:editId="6CD867B7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BFE2F7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404562E1" w14:textId="77777777" w:rsidR="00BD6B7E" w:rsidRDefault="00015C2D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4A4C5151" wp14:editId="6CD867B7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2921D17" wp14:editId="0A72B42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6D131" w14:textId="77777777" w:rsidR="00BD6B7E" w:rsidRDefault="00015C2D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921D17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30C6D131" w14:textId="77777777" w:rsidR="00BD6B7E" w:rsidRDefault="00015C2D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7609DE" wp14:editId="6465715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A74816" w14:textId="77777777" w:rsidR="00BD6B7E" w:rsidRDefault="00015C2D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7609DE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71A74816" w14:textId="77777777" w:rsidR="00BD6B7E" w:rsidRDefault="00015C2D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2BA4C29" wp14:editId="600878C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D6B7E" w14:paraId="52AD4E7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7417BC" w14:textId="77777777" w:rsidR="00BD6B7E" w:rsidRDefault="00BD6B7E"/>
                            </w:tc>
                            <w:tc>
                              <w:tcPr>
                                <w:tcW w:w="5400" w:type="dxa"/>
                              </w:tcPr>
                              <w:p w14:paraId="33BF730B" w14:textId="77777777" w:rsidR="00BD6B7E" w:rsidRDefault="00BD6B7E"/>
                            </w:tc>
                          </w:tr>
                          <w:tr w:rsidR="00BD6B7E" w14:paraId="0DB0C27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DA88439" w14:textId="77777777" w:rsidR="00BD6B7E" w:rsidRDefault="00015C2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E559BF" w14:textId="2B954FC2" w:rsidR="00BD6B7E" w:rsidRDefault="000F7456">
                                <w:r>
                                  <w:t>4 maart 2025</w:t>
                                </w:r>
                              </w:p>
                            </w:tc>
                          </w:tr>
                          <w:tr w:rsidR="00BD6B7E" w14:paraId="67BF62E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210D0C" w14:textId="77777777" w:rsidR="00BD6B7E" w:rsidRDefault="00015C2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BFE5993" w14:textId="0033BE23" w:rsidR="00BD6B7E" w:rsidRDefault="00021A36">
                                <w:r>
                                  <w:t>Reflectie</w:t>
                                </w:r>
                                <w:r w:rsidR="00FE3F46">
                                  <w:t xml:space="preserve"> van z</w:t>
                                </w:r>
                                <w:r w:rsidR="00015C2D">
                                  <w:t>onnepanelen bij Schiphol</w:t>
                                </w:r>
                              </w:p>
                            </w:tc>
                          </w:tr>
                          <w:tr w:rsidR="00BD6B7E" w14:paraId="7854DD8C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41ED31" w14:textId="77777777" w:rsidR="00BD6B7E" w:rsidRDefault="00BD6B7E"/>
                            </w:tc>
                            <w:tc>
                              <w:tcPr>
                                <w:tcW w:w="5400" w:type="dxa"/>
                              </w:tcPr>
                              <w:p w14:paraId="60355042" w14:textId="77777777" w:rsidR="00BD6B7E" w:rsidRDefault="00BD6B7E"/>
                            </w:tc>
                          </w:tr>
                        </w:tbl>
                        <w:p w14:paraId="6AC44170" w14:textId="77777777" w:rsidR="00015C2D" w:rsidRDefault="00015C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BA4C29" id="7266255e-823c-11ee-8554-0242ac120003" o:spid="_x0000_s1037" type="#_x0000_t202" style="position:absolute;margin-left:79.35pt;margin-top:286.25pt;width:323.25pt;height:49.6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D6B7E" w14:paraId="52AD4E7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7417BC" w14:textId="77777777" w:rsidR="00BD6B7E" w:rsidRDefault="00BD6B7E"/>
                      </w:tc>
                      <w:tc>
                        <w:tcPr>
                          <w:tcW w:w="5400" w:type="dxa"/>
                        </w:tcPr>
                        <w:p w14:paraId="33BF730B" w14:textId="77777777" w:rsidR="00BD6B7E" w:rsidRDefault="00BD6B7E"/>
                      </w:tc>
                    </w:tr>
                    <w:tr w:rsidR="00BD6B7E" w14:paraId="0DB0C27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DA88439" w14:textId="77777777" w:rsidR="00BD6B7E" w:rsidRDefault="00015C2D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E559BF" w14:textId="2B954FC2" w:rsidR="00BD6B7E" w:rsidRDefault="000F7456">
                          <w:r>
                            <w:t>4 maart 2025</w:t>
                          </w:r>
                        </w:p>
                      </w:tc>
                    </w:tr>
                    <w:tr w:rsidR="00BD6B7E" w14:paraId="67BF62E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210D0C" w14:textId="77777777" w:rsidR="00BD6B7E" w:rsidRDefault="00015C2D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BFE5993" w14:textId="0033BE23" w:rsidR="00BD6B7E" w:rsidRDefault="00021A36">
                          <w:r>
                            <w:t>Reflectie</w:t>
                          </w:r>
                          <w:r w:rsidR="00FE3F46">
                            <w:t xml:space="preserve"> van z</w:t>
                          </w:r>
                          <w:r w:rsidR="00015C2D">
                            <w:t>onnepanelen bij Schiphol</w:t>
                          </w:r>
                        </w:p>
                      </w:tc>
                    </w:tr>
                    <w:tr w:rsidR="00BD6B7E" w14:paraId="7854DD8C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41ED31" w14:textId="77777777" w:rsidR="00BD6B7E" w:rsidRDefault="00BD6B7E"/>
                      </w:tc>
                      <w:tc>
                        <w:tcPr>
                          <w:tcW w:w="5400" w:type="dxa"/>
                        </w:tcPr>
                        <w:p w14:paraId="60355042" w14:textId="77777777" w:rsidR="00BD6B7E" w:rsidRDefault="00BD6B7E"/>
                      </w:tc>
                    </w:tr>
                  </w:tbl>
                  <w:p w14:paraId="6AC44170" w14:textId="77777777" w:rsidR="00015C2D" w:rsidRDefault="00015C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00ECA8E" wp14:editId="127D7604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D5357" w14:textId="77777777" w:rsidR="00015C2D" w:rsidRDefault="00015C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0ECA8E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147D5357" w14:textId="77777777" w:rsidR="00015C2D" w:rsidRDefault="00015C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FE3F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9BDCDC"/>
    <w:multiLevelType w:val="multilevel"/>
    <w:tmpl w:val="52F3A927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8494DB3"/>
    <w:multiLevelType w:val="multilevel"/>
    <w:tmpl w:val="377B0108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89BECD"/>
    <w:multiLevelType w:val="multilevel"/>
    <w:tmpl w:val="ED2692B9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20C872C"/>
    <w:multiLevelType w:val="multilevel"/>
    <w:tmpl w:val="3A7515BF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BDE6556"/>
    <w:multiLevelType w:val="multilevel"/>
    <w:tmpl w:val="4EA262A2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8B58C1E"/>
    <w:multiLevelType w:val="multilevel"/>
    <w:tmpl w:val="DFD89163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FA9DE42"/>
    <w:multiLevelType w:val="multilevel"/>
    <w:tmpl w:val="A0B7D036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5D3CBCF"/>
    <w:multiLevelType w:val="multilevel"/>
    <w:tmpl w:val="30246FAD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2F396A1"/>
    <w:multiLevelType w:val="multilevel"/>
    <w:tmpl w:val="06962F56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06BD78F"/>
    <w:multiLevelType w:val="multilevel"/>
    <w:tmpl w:val="1DED1D3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F41DF559"/>
    <w:multiLevelType w:val="multilevel"/>
    <w:tmpl w:val="76EB4FF6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C6993C0"/>
    <w:multiLevelType w:val="multilevel"/>
    <w:tmpl w:val="095C2395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2C9D7D"/>
    <w:multiLevelType w:val="multilevel"/>
    <w:tmpl w:val="F9FDFF3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2649065"/>
    <w:multiLevelType w:val="multilevel"/>
    <w:tmpl w:val="D26E4460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1A667B"/>
    <w:multiLevelType w:val="multilevel"/>
    <w:tmpl w:val="4BFC744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DA78C"/>
    <w:multiLevelType w:val="multilevel"/>
    <w:tmpl w:val="BE449699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5DC541"/>
    <w:multiLevelType w:val="multilevel"/>
    <w:tmpl w:val="43BD9782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598920"/>
    <w:multiLevelType w:val="multilevel"/>
    <w:tmpl w:val="28472306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6426AF"/>
    <w:multiLevelType w:val="multilevel"/>
    <w:tmpl w:val="A5E6D15B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AE680E"/>
    <w:multiLevelType w:val="multilevel"/>
    <w:tmpl w:val="68AFE8D0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180C4C"/>
    <w:multiLevelType w:val="multilevel"/>
    <w:tmpl w:val="7AC8FD54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8B56E6"/>
    <w:multiLevelType w:val="multilevel"/>
    <w:tmpl w:val="DB700A24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2F97AA"/>
    <w:multiLevelType w:val="multilevel"/>
    <w:tmpl w:val="B65F0D63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6"/>
  </w:num>
  <w:num w:numId="5">
    <w:abstractNumId w:val="9"/>
  </w:num>
  <w:num w:numId="6">
    <w:abstractNumId w:val="14"/>
  </w:num>
  <w:num w:numId="7">
    <w:abstractNumId w:val="10"/>
  </w:num>
  <w:num w:numId="8">
    <w:abstractNumId w:val="5"/>
  </w:num>
  <w:num w:numId="9">
    <w:abstractNumId w:val="20"/>
  </w:num>
  <w:num w:numId="10">
    <w:abstractNumId w:val="1"/>
  </w:num>
  <w:num w:numId="11">
    <w:abstractNumId w:val="21"/>
  </w:num>
  <w:num w:numId="12">
    <w:abstractNumId w:val="12"/>
  </w:num>
  <w:num w:numId="13">
    <w:abstractNumId w:val="15"/>
  </w:num>
  <w:num w:numId="14">
    <w:abstractNumId w:val="11"/>
  </w:num>
  <w:num w:numId="15">
    <w:abstractNumId w:val="3"/>
  </w:num>
  <w:num w:numId="16">
    <w:abstractNumId w:val="6"/>
  </w:num>
  <w:num w:numId="17">
    <w:abstractNumId w:val="7"/>
  </w:num>
  <w:num w:numId="18">
    <w:abstractNumId w:val="18"/>
  </w:num>
  <w:num w:numId="19">
    <w:abstractNumId w:val="0"/>
  </w:num>
  <w:num w:numId="20">
    <w:abstractNumId w:val="8"/>
  </w:num>
  <w:num w:numId="21">
    <w:abstractNumId w:val="4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D6"/>
    <w:rsid w:val="00015C2D"/>
    <w:rsid w:val="00021A36"/>
    <w:rsid w:val="00073433"/>
    <w:rsid w:val="00080E93"/>
    <w:rsid w:val="00081608"/>
    <w:rsid w:val="00084BF0"/>
    <w:rsid w:val="000E529C"/>
    <w:rsid w:val="000F7456"/>
    <w:rsid w:val="00133B37"/>
    <w:rsid w:val="0018564E"/>
    <w:rsid w:val="001B51D6"/>
    <w:rsid w:val="0024427D"/>
    <w:rsid w:val="00252913"/>
    <w:rsid w:val="00291E42"/>
    <w:rsid w:val="00294DC7"/>
    <w:rsid w:val="00366EF5"/>
    <w:rsid w:val="003906C0"/>
    <w:rsid w:val="003C0510"/>
    <w:rsid w:val="003F7B8A"/>
    <w:rsid w:val="00430782"/>
    <w:rsid w:val="00477FEE"/>
    <w:rsid w:val="00490141"/>
    <w:rsid w:val="004E1F77"/>
    <w:rsid w:val="004F0EBD"/>
    <w:rsid w:val="004F52F5"/>
    <w:rsid w:val="00527687"/>
    <w:rsid w:val="0058067A"/>
    <w:rsid w:val="00585AC2"/>
    <w:rsid w:val="005C7561"/>
    <w:rsid w:val="005C76BA"/>
    <w:rsid w:val="005D0A71"/>
    <w:rsid w:val="005E755E"/>
    <w:rsid w:val="005F152A"/>
    <w:rsid w:val="00630F75"/>
    <w:rsid w:val="00660756"/>
    <w:rsid w:val="006F3FA6"/>
    <w:rsid w:val="00714F0B"/>
    <w:rsid w:val="00715A92"/>
    <w:rsid w:val="00736957"/>
    <w:rsid w:val="0074091E"/>
    <w:rsid w:val="0078617F"/>
    <w:rsid w:val="007979A9"/>
    <w:rsid w:val="008562BF"/>
    <w:rsid w:val="008639DA"/>
    <w:rsid w:val="008C219D"/>
    <w:rsid w:val="00905C6B"/>
    <w:rsid w:val="00923CE5"/>
    <w:rsid w:val="00943CAC"/>
    <w:rsid w:val="00944235"/>
    <w:rsid w:val="009F6790"/>
    <w:rsid w:val="00A05794"/>
    <w:rsid w:val="00B41B1D"/>
    <w:rsid w:val="00B751A9"/>
    <w:rsid w:val="00B77237"/>
    <w:rsid w:val="00B81D21"/>
    <w:rsid w:val="00BD334D"/>
    <w:rsid w:val="00BD6B7E"/>
    <w:rsid w:val="00CD0D75"/>
    <w:rsid w:val="00CE78E9"/>
    <w:rsid w:val="00D31D44"/>
    <w:rsid w:val="00D83CFA"/>
    <w:rsid w:val="00DC38DA"/>
    <w:rsid w:val="00E20DF4"/>
    <w:rsid w:val="00E57A9E"/>
    <w:rsid w:val="00EC5ED0"/>
    <w:rsid w:val="00ED24DA"/>
    <w:rsid w:val="00F33CCC"/>
    <w:rsid w:val="00FD13E1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61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Revision">
    <w:name w:val="Revision"/>
    <w:hidden/>
    <w:uiPriority w:val="99"/>
    <w:semiHidden/>
    <w:rsid w:val="00021A36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A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A3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21A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A36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85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5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564E"/>
    <w:rPr>
      <w:rFonts w:ascii="Verdana" w:hAnsi="Verdana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585AC2"/>
    <w:pPr>
      <w:autoSpaceDN/>
      <w:spacing w:line="240" w:lineRule="auto"/>
      <w:textAlignment w:val="auto"/>
    </w:pPr>
    <w:rPr>
      <w:rFonts w:eastAsia="Times New Roman" w:cs="Aptos"/>
      <w:color w:val="auto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5AC2"/>
    <w:rPr>
      <w:rFonts w:ascii="Verdana" w:eastAsia="Times New Roman" w:hAnsi="Verdana" w:cs="Aptos"/>
      <w:sz w:val="18"/>
      <w:szCs w:val="2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8E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405</ap:Words>
  <ap:Characters>2312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Zonnepanelen bij Schiphol</vt:lpstr>
    </vt:vector>
  </ap:TitlesOfParts>
  <ap:LinksUpToDate>false</ap:LinksUpToDate>
  <ap:CharactersWithSpaces>2712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2025-03-04T08:56:00.0000000Z</dcterms:created>
  <dcterms:modified xsi:type="dcterms:W3CDTF">2025-03-04T08:56:00.0000000Z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Zonnepanelen bij Schiphol</vt:lpwstr>
  </property>
  <property fmtid="{D5CDD505-2E9C-101B-9397-08002B2CF9AE}" pid="5" name="Publicatiedatum">
    <vt:lpwstr/>
  </property>
  <property fmtid="{D5CDD505-2E9C-101B-9397-08002B2CF9AE}" pid="6" name="Verantwoordelijke organisatie">
    <vt:lpwstr>Dir.Luchtvaart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F.M.C. van Dreumel</vt:lpwstr>
  </property>
  <property fmtid="{D5CDD505-2E9C-101B-9397-08002B2CF9AE}" pid="14" name="Opgesteld door, Telefoonnummer">
    <vt:lpwstr>070-4566337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