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DD" w:rsidP="00667ADD" w:rsidRDefault="00667ADD" w14:paraId="5AD35C66" w14:textId="77777777">
      <w:bookmarkStart w:name="_GoBack" w:id="0"/>
      <w:bookmarkEnd w:id="0"/>
      <w:r>
        <w:t>Geachte voorzitter,</w:t>
      </w:r>
    </w:p>
    <w:p w:rsidR="00667ADD" w:rsidP="00667ADD" w:rsidRDefault="00667ADD" w14:paraId="77C07B57" w14:textId="77777777"/>
    <w:p w:rsidR="00667ADD" w:rsidP="00667ADD" w:rsidRDefault="00667ADD" w14:paraId="6DE45131" w14:textId="3737EE5F">
      <w:r>
        <w:t xml:space="preserve">Hierbij ontvangt u de ontwerpregeling die ziet op de wijziging van de </w:t>
      </w:r>
      <w:r w:rsidRPr="00A906D7">
        <w:t>Subsidieregeling taakuitoefening beheerders van de HSWI</w:t>
      </w:r>
      <w:r>
        <w:t xml:space="preserve"> in verband met het verminderen van de a</w:t>
      </w:r>
      <w:r w:rsidRPr="0032794C">
        <w:t xml:space="preserve">dministratieve lastendruk bij </w:t>
      </w:r>
      <w:r>
        <w:t>beheerders. Voor de inhoud van de ontwerpregeling verwijs ik u naar de ontwerptoelichting.</w:t>
      </w:r>
    </w:p>
    <w:p w:rsidR="00667ADD" w:rsidP="00667ADD" w:rsidRDefault="00667ADD" w14:paraId="6B0BA502" w14:textId="77777777"/>
    <w:p w:rsidR="00667ADD" w:rsidP="00667ADD" w:rsidRDefault="00667ADD" w14:paraId="38C62042" w14:textId="77777777">
      <w:r>
        <w:t>De voorlegging geschiedt in het kader van de wettelijk voorgeschreven voorhangprocedure van artikel 7, vierde lid, van de Wet Mobiliteitsfonds en biedt de Kamer de mogelijkheid zich uit te spreken over het ontwerp van de regeling voordat deze zal worden vastgesteld.</w:t>
      </w:r>
    </w:p>
    <w:p w:rsidR="00667ADD" w:rsidP="00667ADD" w:rsidRDefault="00667ADD" w14:paraId="23D0586C" w14:textId="77777777"/>
    <w:p w:rsidR="00180346" w:rsidP="00667ADD" w:rsidRDefault="00667ADD" w14:paraId="4B720A4C" w14:textId="688B6426">
      <w:r>
        <w:t>Op grond van de aangehaalde bepaling geschiedt de vaststelling van de regeling niet eerder dan 30 dagen nadat het ontwerp van de regeling aan de Tweede Kamer der Staten-Generaal is overgelegd.</w:t>
      </w:r>
    </w:p>
    <w:p w:rsidR="00180346" w:rsidRDefault="003B1E77" w14:paraId="7101E31E" w14:textId="77777777">
      <w:pPr>
        <w:pStyle w:val="Slotzin"/>
      </w:pPr>
      <w:r>
        <w:t>Hoogachtend,</w:t>
      </w:r>
    </w:p>
    <w:p w:rsidR="00180346" w:rsidRDefault="003B1E77" w14:paraId="7072EA1C" w14:textId="77777777">
      <w:pPr>
        <w:pStyle w:val="OndertekeningArea1"/>
      </w:pPr>
      <w:r>
        <w:t>DE STAATSSECRETARIS VAN INFRASTRUCTUUR EN WATERSTAAT - OPENBAAR VERVOER EN MILIEU,</w:t>
      </w:r>
    </w:p>
    <w:p w:rsidR="00180346" w:rsidRDefault="00180346" w14:paraId="038C29E3" w14:textId="77777777"/>
    <w:p w:rsidR="00180346" w:rsidRDefault="00180346" w14:paraId="332FAABA" w14:textId="77777777"/>
    <w:p w:rsidR="00180346" w:rsidRDefault="00180346" w14:paraId="46B5836D" w14:textId="77777777"/>
    <w:p w:rsidR="00180346" w:rsidRDefault="00180346" w14:paraId="3C7FCEFB" w14:textId="77777777"/>
    <w:p w:rsidR="00180346" w:rsidRDefault="003B1E77" w14:paraId="0E34399F" w14:textId="77777777">
      <w:r>
        <w:t>C.A. Jansen</w:t>
      </w:r>
    </w:p>
    <w:sectPr w:rsidR="0018034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B3745" w14:textId="77777777" w:rsidR="000436A9" w:rsidRDefault="000436A9">
      <w:pPr>
        <w:spacing w:line="240" w:lineRule="auto"/>
      </w:pPr>
      <w:r>
        <w:separator/>
      </w:r>
    </w:p>
  </w:endnote>
  <w:endnote w:type="continuationSeparator" w:id="0">
    <w:p w14:paraId="4F42D5B6" w14:textId="77777777" w:rsidR="000436A9" w:rsidRDefault="00043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9C3F" w14:textId="77777777" w:rsidR="00667ADD" w:rsidRDefault="0066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55B6" w14:textId="77777777" w:rsidR="00180346" w:rsidRDefault="001803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E5E0" w14:textId="77777777" w:rsidR="00180346" w:rsidRDefault="001803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13D4" w14:textId="77777777" w:rsidR="000436A9" w:rsidRDefault="000436A9">
      <w:pPr>
        <w:spacing w:line="240" w:lineRule="auto"/>
      </w:pPr>
      <w:r>
        <w:separator/>
      </w:r>
    </w:p>
  </w:footnote>
  <w:footnote w:type="continuationSeparator" w:id="0">
    <w:p w14:paraId="0F3D832E" w14:textId="77777777" w:rsidR="000436A9" w:rsidRDefault="00043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020C" w14:textId="77777777" w:rsidR="00667ADD" w:rsidRDefault="0066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4FEF" w14:textId="77777777" w:rsidR="00180346" w:rsidRDefault="003B1E77">
    <w:r>
      <w:rPr>
        <w:noProof/>
        <w:lang w:val="en-GB" w:eastAsia="en-GB"/>
      </w:rPr>
      <mc:AlternateContent>
        <mc:Choice Requires="wps">
          <w:drawing>
            <wp:anchor distT="0" distB="0" distL="0" distR="0" simplePos="1" relativeHeight="251651584" behindDoc="0" locked="1" layoutInCell="1" allowOverlap="1" wp14:anchorId="1268FD83" wp14:editId="60D24DB9">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E481393" w14:textId="77777777" w:rsidR="00180346" w:rsidRDefault="003B1E77">
                          <w:pPr>
                            <w:pStyle w:val="AfzendgegevensKop0"/>
                          </w:pPr>
                          <w:r>
                            <w:t>Ministerie van Infrastructuur en Waterstaat</w:t>
                          </w:r>
                        </w:p>
                        <w:p w14:paraId="3E23C4A5" w14:textId="77777777" w:rsidR="00180346" w:rsidRDefault="00180346">
                          <w:pPr>
                            <w:pStyle w:val="WitregelW2"/>
                          </w:pPr>
                        </w:p>
                        <w:p w14:paraId="7D3BCA66" w14:textId="77777777" w:rsidR="00180346" w:rsidRDefault="003B1E77">
                          <w:pPr>
                            <w:pStyle w:val="Referentiegegevenskop"/>
                          </w:pPr>
                          <w:r>
                            <w:t>Ons kenmerk</w:t>
                          </w:r>
                        </w:p>
                        <w:p w14:paraId="79D0B0CC" w14:textId="77777777" w:rsidR="00180346" w:rsidRDefault="003B1E77">
                          <w:pPr>
                            <w:pStyle w:val="Referentiegegevens"/>
                          </w:pPr>
                          <w:r>
                            <w:t>IENW/BSK-2024/346457</w:t>
                          </w:r>
                        </w:p>
                      </w:txbxContent>
                    </wps:txbx>
                    <wps:bodyPr vert="horz" wrap="square" lIns="0" tIns="0" rIns="0" bIns="0" anchor="t" anchorCtr="0"/>
                  </wps:wsp>
                </a:graphicData>
              </a:graphic>
            </wp:anchor>
          </w:drawing>
        </mc:Choice>
        <mc:Fallback>
          <w:pict>
            <v:shapetype w14:anchorId="1268FD8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E481393" w14:textId="77777777" w:rsidR="00180346" w:rsidRDefault="003B1E77">
                    <w:pPr>
                      <w:pStyle w:val="AfzendgegevensKop0"/>
                    </w:pPr>
                    <w:r>
                      <w:t>Ministerie van Infrastructuur en Waterstaat</w:t>
                    </w:r>
                  </w:p>
                  <w:p w14:paraId="3E23C4A5" w14:textId="77777777" w:rsidR="00180346" w:rsidRDefault="00180346">
                    <w:pPr>
                      <w:pStyle w:val="WitregelW2"/>
                    </w:pPr>
                  </w:p>
                  <w:p w14:paraId="7D3BCA66" w14:textId="77777777" w:rsidR="00180346" w:rsidRDefault="003B1E77">
                    <w:pPr>
                      <w:pStyle w:val="Referentiegegevenskop"/>
                    </w:pPr>
                    <w:r>
                      <w:t>Ons kenmerk</w:t>
                    </w:r>
                  </w:p>
                  <w:p w14:paraId="79D0B0CC" w14:textId="77777777" w:rsidR="00180346" w:rsidRDefault="003B1E77">
                    <w:pPr>
                      <w:pStyle w:val="Referentiegegevens"/>
                    </w:pPr>
                    <w:r>
                      <w:t>IENW/BSK-2024/346457</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7EFCA8D1" wp14:editId="3DE5485F">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9B6398C" w14:textId="77777777" w:rsidR="00180346" w:rsidRDefault="003B1E77">
                          <w:pPr>
                            <w:pStyle w:val="Referentiegegevens"/>
                          </w:pPr>
                          <w:r>
                            <w:t xml:space="preserve">Pagina </w:t>
                          </w:r>
                          <w:r>
                            <w:fldChar w:fldCharType="begin"/>
                          </w:r>
                          <w:r>
                            <w:instrText>PAGE</w:instrText>
                          </w:r>
                          <w:r>
                            <w:fldChar w:fldCharType="separate"/>
                          </w:r>
                          <w:r w:rsidR="00667ADD">
                            <w:rPr>
                              <w:noProof/>
                            </w:rPr>
                            <w:t>1</w:t>
                          </w:r>
                          <w:r>
                            <w:fldChar w:fldCharType="end"/>
                          </w:r>
                          <w:r>
                            <w:t xml:space="preserve"> van </w:t>
                          </w:r>
                          <w:r>
                            <w:fldChar w:fldCharType="begin"/>
                          </w:r>
                          <w:r>
                            <w:instrText>NUMPAGES</w:instrText>
                          </w:r>
                          <w:r>
                            <w:fldChar w:fldCharType="separate"/>
                          </w:r>
                          <w:r w:rsidR="00667ADD">
                            <w:rPr>
                              <w:noProof/>
                            </w:rPr>
                            <w:t>1</w:t>
                          </w:r>
                          <w:r>
                            <w:fldChar w:fldCharType="end"/>
                          </w:r>
                        </w:p>
                      </w:txbxContent>
                    </wps:txbx>
                    <wps:bodyPr vert="horz" wrap="square" lIns="0" tIns="0" rIns="0" bIns="0" anchor="t" anchorCtr="0"/>
                  </wps:wsp>
                </a:graphicData>
              </a:graphic>
            </wp:anchor>
          </w:drawing>
        </mc:Choice>
        <mc:Fallback>
          <w:pict>
            <v:shape w14:anchorId="7EFCA8D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9B6398C" w14:textId="77777777" w:rsidR="00180346" w:rsidRDefault="003B1E77">
                    <w:pPr>
                      <w:pStyle w:val="Referentiegegevens"/>
                    </w:pPr>
                    <w:r>
                      <w:t xml:space="preserve">Pagina </w:t>
                    </w:r>
                    <w:r>
                      <w:fldChar w:fldCharType="begin"/>
                    </w:r>
                    <w:r>
                      <w:instrText>PAGE</w:instrText>
                    </w:r>
                    <w:r>
                      <w:fldChar w:fldCharType="separate"/>
                    </w:r>
                    <w:r w:rsidR="00667ADD">
                      <w:rPr>
                        <w:noProof/>
                      </w:rPr>
                      <w:t>1</w:t>
                    </w:r>
                    <w:r>
                      <w:fldChar w:fldCharType="end"/>
                    </w:r>
                    <w:r>
                      <w:t xml:space="preserve"> van </w:t>
                    </w:r>
                    <w:r>
                      <w:fldChar w:fldCharType="begin"/>
                    </w:r>
                    <w:r>
                      <w:instrText>NUMPAGES</w:instrText>
                    </w:r>
                    <w:r>
                      <w:fldChar w:fldCharType="separate"/>
                    </w:r>
                    <w:r w:rsidR="00667AD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20163476" wp14:editId="0EE76571">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E8A8FB" w14:textId="77777777" w:rsidR="00A415B1" w:rsidRDefault="00A415B1"/>
                      </w:txbxContent>
                    </wps:txbx>
                    <wps:bodyPr vert="horz" wrap="square" lIns="0" tIns="0" rIns="0" bIns="0" anchor="t" anchorCtr="0"/>
                  </wps:wsp>
                </a:graphicData>
              </a:graphic>
            </wp:anchor>
          </w:drawing>
        </mc:Choice>
        <mc:Fallback>
          <w:pict>
            <v:shape w14:anchorId="2016347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DE8A8FB" w14:textId="77777777" w:rsidR="00A415B1" w:rsidRDefault="00A415B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5E2B59F8" wp14:editId="40276898">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AA0766" w14:textId="77777777" w:rsidR="00A415B1" w:rsidRDefault="00A415B1"/>
                      </w:txbxContent>
                    </wps:txbx>
                    <wps:bodyPr vert="horz" wrap="square" lIns="0" tIns="0" rIns="0" bIns="0" anchor="t" anchorCtr="0"/>
                  </wps:wsp>
                </a:graphicData>
              </a:graphic>
            </wp:anchor>
          </w:drawing>
        </mc:Choice>
        <mc:Fallback>
          <w:pict>
            <v:shape w14:anchorId="5E2B59F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0AA0766" w14:textId="77777777" w:rsidR="00A415B1" w:rsidRDefault="00A415B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EB318" w14:textId="77777777" w:rsidR="00180346" w:rsidRDefault="003B1E7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2E45F78" wp14:editId="4E2F46A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3B70E8C" w14:textId="77777777" w:rsidR="00A415B1" w:rsidRDefault="00A415B1"/>
                      </w:txbxContent>
                    </wps:txbx>
                    <wps:bodyPr vert="horz" wrap="square" lIns="0" tIns="0" rIns="0" bIns="0" anchor="t" anchorCtr="0"/>
                  </wps:wsp>
                </a:graphicData>
              </a:graphic>
            </wp:anchor>
          </w:drawing>
        </mc:Choice>
        <mc:Fallback>
          <w:pict>
            <v:shapetype w14:anchorId="42E45F7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3B70E8C" w14:textId="77777777" w:rsidR="00A415B1" w:rsidRDefault="00A415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6B72AA6" wp14:editId="3BEBE6F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4389EF" w14:textId="562034E2" w:rsidR="00180346" w:rsidRDefault="003B1E77">
                          <w:pPr>
                            <w:pStyle w:val="Referentiegegevens"/>
                          </w:pPr>
                          <w:r>
                            <w:t xml:space="preserve">Pagina </w:t>
                          </w:r>
                          <w:r>
                            <w:fldChar w:fldCharType="begin"/>
                          </w:r>
                          <w:r>
                            <w:instrText>PAGE</w:instrText>
                          </w:r>
                          <w:r>
                            <w:fldChar w:fldCharType="separate"/>
                          </w:r>
                          <w:r w:rsidR="008961CD">
                            <w:rPr>
                              <w:noProof/>
                            </w:rPr>
                            <w:t>1</w:t>
                          </w:r>
                          <w:r>
                            <w:fldChar w:fldCharType="end"/>
                          </w:r>
                          <w:r>
                            <w:t xml:space="preserve"> van </w:t>
                          </w:r>
                          <w:r>
                            <w:fldChar w:fldCharType="begin"/>
                          </w:r>
                          <w:r>
                            <w:instrText>NUMPAGES</w:instrText>
                          </w:r>
                          <w:r>
                            <w:fldChar w:fldCharType="separate"/>
                          </w:r>
                          <w:r w:rsidR="008961CD">
                            <w:rPr>
                              <w:noProof/>
                            </w:rPr>
                            <w:t>1</w:t>
                          </w:r>
                          <w:r>
                            <w:fldChar w:fldCharType="end"/>
                          </w:r>
                        </w:p>
                      </w:txbxContent>
                    </wps:txbx>
                    <wps:bodyPr vert="horz" wrap="square" lIns="0" tIns="0" rIns="0" bIns="0" anchor="t" anchorCtr="0"/>
                  </wps:wsp>
                </a:graphicData>
              </a:graphic>
            </wp:anchor>
          </w:drawing>
        </mc:Choice>
        <mc:Fallback>
          <w:pict>
            <v:shape w14:anchorId="06B72AA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34389EF" w14:textId="562034E2" w:rsidR="00180346" w:rsidRDefault="003B1E77">
                    <w:pPr>
                      <w:pStyle w:val="Referentiegegevens"/>
                    </w:pPr>
                    <w:r>
                      <w:t xml:space="preserve">Pagina </w:t>
                    </w:r>
                    <w:r>
                      <w:fldChar w:fldCharType="begin"/>
                    </w:r>
                    <w:r>
                      <w:instrText>PAGE</w:instrText>
                    </w:r>
                    <w:r>
                      <w:fldChar w:fldCharType="separate"/>
                    </w:r>
                    <w:r w:rsidR="008961CD">
                      <w:rPr>
                        <w:noProof/>
                      </w:rPr>
                      <w:t>1</w:t>
                    </w:r>
                    <w:r>
                      <w:fldChar w:fldCharType="end"/>
                    </w:r>
                    <w:r>
                      <w:t xml:space="preserve"> van </w:t>
                    </w:r>
                    <w:r>
                      <w:fldChar w:fldCharType="begin"/>
                    </w:r>
                    <w:r>
                      <w:instrText>NUMPAGES</w:instrText>
                    </w:r>
                    <w:r>
                      <w:fldChar w:fldCharType="separate"/>
                    </w:r>
                    <w:r w:rsidR="008961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4076DB6" wp14:editId="0C08C7D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940C88" w14:textId="77777777" w:rsidR="00180346" w:rsidRDefault="003B1E77">
                          <w:pPr>
                            <w:pStyle w:val="AfzendgegevensKop0"/>
                          </w:pPr>
                          <w:r>
                            <w:t>Ministerie van Infrastructuur en Waterstaat</w:t>
                          </w:r>
                        </w:p>
                        <w:p w14:paraId="66B18EC7" w14:textId="77777777" w:rsidR="00180346" w:rsidRDefault="00180346">
                          <w:pPr>
                            <w:pStyle w:val="WitregelW1"/>
                          </w:pPr>
                        </w:p>
                        <w:p w14:paraId="44BF57A3" w14:textId="77777777" w:rsidR="00180346" w:rsidRDefault="003B1E77">
                          <w:pPr>
                            <w:pStyle w:val="Afzendgegevens"/>
                          </w:pPr>
                          <w:r>
                            <w:t>Rijnstraat 8</w:t>
                          </w:r>
                        </w:p>
                        <w:p w14:paraId="7B91DEE7" w14:textId="77777777" w:rsidR="00180346" w:rsidRPr="00667ADD" w:rsidRDefault="003B1E77">
                          <w:pPr>
                            <w:pStyle w:val="Afzendgegevens"/>
                            <w:rPr>
                              <w:lang w:val="de-DE"/>
                            </w:rPr>
                          </w:pPr>
                          <w:r w:rsidRPr="00667ADD">
                            <w:rPr>
                              <w:lang w:val="de-DE"/>
                            </w:rPr>
                            <w:t>2515 XP  Den Haag</w:t>
                          </w:r>
                        </w:p>
                        <w:p w14:paraId="26214A31" w14:textId="77777777" w:rsidR="00180346" w:rsidRPr="00667ADD" w:rsidRDefault="003B1E77">
                          <w:pPr>
                            <w:pStyle w:val="Afzendgegevens"/>
                            <w:rPr>
                              <w:lang w:val="de-DE"/>
                            </w:rPr>
                          </w:pPr>
                          <w:r w:rsidRPr="00667ADD">
                            <w:rPr>
                              <w:lang w:val="de-DE"/>
                            </w:rPr>
                            <w:t>Postbus 20901</w:t>
                          </w:r>
                        </w:p>
                        <w:p w14:paraId="66280075" w14:textId="77777777" w:rsidR="00180346" w:rsidRPr="00667ADD" w:rsidRDefault="003B1E77">
                          <w:pPr>
                            <w:pStyle w:val="Afzendgegevens"/>
                            <w:rPr>
                              <w:lang w:val="de-DE"/>
                            </w:rPr>
                          </w:pPr>
                          <w:r w:rsidRPr="00667ADD">
                            <w:rPr>
                              <w:lang w:val="de-DE"/>
                            </w:rPr>
                            <w:t>2500 EX Den Haag</w:t>
                          </w:r>
                        </w:p>
                        <w:p w14:paraId="27A66D5C" w14:textId="77777777" w:rsidR="00180346" w:rsidRPr="00667ADD" w:rsidRDefault="00180346">
                          <w:pPr>
                            <w:pStyle w:val="WitregelW1"/>
                            <w:rPr>
                              <w:lang w:val="de-DE"/>
                            </w:rPr>
                          </w:pPr>
                        </w:p>
                        <w:p w14:paraId="36BE28A1" w14:textId="77777777" w:rsidR="00180346" w:rsidRPr="00667ADD" w:rsidRDefault="003B1E77">
                          <w:pPr>
                            <w:pStyle w:val="Afzendgegevens"/>
                            <w:rPr>
                              <w:lang w:val="de-DE"/>
                            </w:rPr>
                          </w:pPr>
                          <w:r w:rsidRPr="00667ADD">
                            <w:rPr>
                              <w:lang w:val="de-DE"/>
                            </w:rPr>
                            <w:t>T   070-456 0000</w:t>
                          </w:r>
                        </w:p>
                        <w:p w14:paraId="382989E5" w14:textId="77777777" w:rsidR="00180346" w:rsidRDefault="003B1E77">
                          <w:pPr>
                            <w:pStyle w:val="Afzendgegevens"/>
                          </w:pPr>
                          <w:r>
                            <w:t>F   070-456 1111</w:t>
                          </w:r>
                        </w:p>
                        <w:p w14:paraId="2C9BF521" w14:textId="77777777" w:rsidR="00180346" w:rsidRDefault="00180346">
                          <w:pPr>
                            <w:pStyle w:val="WitregelW2"/>
                          </w:pPr>
                        </w:p>
                        <w:p w14:paraId="7617ABC8" w14:textId="77777777" w:rsidR="00180346" w:rsidRDefault="003B1E77">
                          <w:pPr>
                            <w:pStyle w:val="Referentiegegevenskop"/>
                          </w:pPr>
                          <w:r>
                            <w:t>Ons kenmerk</w:t>
                          </w:r>
                        </w:p>
                        <w:p w14:paraId="05260BB9" w14:textId="77777777" w:rsidR="00180346" w:rsidRDefault="003B1E77">
                          <w:pPr>
                            <w:pStyle w:val="Referentiegegevens"/>
                          </w:pPr>
                          <w:r>
                            <w:t>IENW/BSK-2024/346457</w:t>
                          </w:r>
                        </w:p>
                        <w:p w14:paraId="1F9C799F" w14:textId="77777777" w:rsidR="00180346" w:rsidRDefault="00180346">
                          <w:pPr>
                            <w:pStyle w:val="WitregelW1"/>
                          </w:pPr>
                        </w:p>
                        <w:p w14:paraId="50F29231" w14:textId="77777777" w:rsidR="00180346" w:rsidRDefault="003B1E77">
                          <w:pPr>
                            <w:pStyle w:val="Referentiegegevenskop"/>
                          </w:pPr>
                          <w:r>
                            <w:t>Bijlage(n)</w:t>
                          </w:r>
                        </w:p>
                        <w:p w14:paraId="04DF3BF2" w14:textId="7350DB82" w:rsidR="00180346" w:rsidRDefault="003B1E77">
                          <w:pPr>
                            <w:pStyle w:val="Referentiegegevens"/>
                          </w:pPr>
                          <w:r>
                            <w:t>3</w:t>
                          </w:r>
                        </w:p>
                      </w:txbxContent>
                    </wps:txbx>
                    <wps:bodyPr vert="horz" wrap="square" lIns="0" tIns="0" rIns="0" bIns="0" anchor="t" anchorCtr="0"/>
                  </wps:wsp>
                </a:graphicData>
              </a:graphic>
            </wp:anchor>
          </w:drawing>
        </mc:Choice>
        <mc:Fallback>
          <w:pict>
            <v:shape w14:anchorId="64076DB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C940C88" w14:textId="77777777" w:rsidR="00180346" w:rsidRDefault="003B1E77">
                    <w:pPr>
                      <w:pStyle w:val="AfzendgegevensKop0"/>
                    </w:pPr>
                    <w:r>
                      <w:t>Ministerie van Infrastructuur en Waterstaat</w:t>
                    </w:r>
                  </w:p>
                  <w:p w14:paraId="66B18EC7" w14:textId="77777777" w:rsidR="00180346" w:rsidRDefault="00180346">
                    <w:pPr>
                      <w:pStyle w:val="WitregelW1"/>
                    </w:pPr>
                  </w:p>
                  <w:p w14:paraId="44BF57A3" w14:textId="77777777" w:rsidR="00180346" w:rsidRDefault="003B1E77">
                    <w:pPr>
                      <w:pStyle w:val="Afzendgegevens"/>
                    </w:pPr>
                    <w:r>
                      <w:t>Rijnstraat 8</w:t>
                    </w:r>
                  </w:p>
                  <w:p w14:paraId="7B91DEE7" w14:textId="77777777" w:rsidR="00180346" w:rsidRPr="00667ADD" w:rsidRDefault="003B1E77">
                    <w:pPr>
                      <w:pStyle w:val="Afzendgegevens"/>
                      <w:rPr>
                        <w:lang w:val="de-DE"/>
                      </w:rPr>
                    </w:pPr>
                    <w:r w:rsidRPr="00667ADD">
                      <w:rPr>
                        <w:lang w:val="de-DE"/>
                      </w:rPr>
                      <w:t>2515 XP  Den Haag</w:t>
                    </w:r>
                  </w:p>
                  <w:p w14:paraId="26214A31" w14:textId="77777777" w:rsidR="00180346" w:rsidRPr="00667ADD" w:rsidRDefault="003B1E77">
                    <w:pPr>
                      <w:pStyle w:val="Afzendgegevens"/>
                      <w:rPr>
                        <w:lang w:val="de-DE"/>
                      </w:rPr>
                    </w:pPr>
                    <w:r w:rsidRPr="00667ADD">
                      <w:rPr>
                        <w:lang w:val="de-DE"/>
                      </w:rPr>
                      <w:t>Postbus 20901</w:t>
                    </w:r>
                  </w:p>
                  <w:p w14:paraId="66280075" w14:textId="77777777" w:rsidR="00180346" w:rsidRPr="00667ADD" w:rsidRDefault="003B1E77">
                    <w:pPr>
                      <w:pStyle w:val="Afzendgegevens"/>
                      <w:rPr>
                        <w:lang w:val="de-DE"/>
                      </w:rPr>
                    </w:pPr>
                    <w:r w:rsidRPr="00667ADD">
                      <w:rPr>
                        <w:lang w:val="de-DE"/>
                      </w:rPr>
                      <w:t>2500 EX Den Haag</w:t>
                    </w:r>
                  </w:p>
                  <w:p w14:paraId="27A66D5C" w14:textId="77777777" w:rsidR="00180346" w:rsidRPr="00667ADD" w:rsidRDefault="00180346">
                    <w:pPr>
                      <w:pStyle w:val="WitregelW1"/>
                      <w:rPr>
                        <w:lang w:val="de-DE"/>
                      </w:rPr>
                    </w:pPr>
                  </w:p>
                  <w:p w14:paraId="36BE28A1" w14:textId="77777777" w:rsidR="00180346" w:rsidRPr="00667ADD" w:rsidRDefault="003B1E77">
                    <w:pPr>
                      <w:pStyle w:val="Afzendgegevens"/>
                      <w:rPr>
                        <w:lang w:val="de-DE"/>
                      </w:rPr>
                    </w:pPr>
                    <w:r w:rsidRPr="00667ADD">
                      <w:rPr>
                        <w:lang w:val="de-DE"/>
                      </w:rPr>
                      <w:t>T   070-456 0000</w:t>
                    </w:r>
                  </w:p>
                  <w:p w14:paraId="382989E5" w14:textId="77777777" w:rsidR="00180346" w:rsidRDefault="003B1E77">
                    <w:pPr>
                      <w:pStyle w:val="Afzendgegevens"/>
                    </w:pPr>
                    <w:r>
                      <w:t>F   070-456 1111</w:t>
                    </w:r>
                  </w:p>
                  <w:p w14:paraId="2C9BF521" w14:textId="77777777" w:rsidR="00180346" w:rsidRDefault="00180346">
                    <w:pPr>
                      <w:pStyle w:val="WitregelW2"/>
                    </w:pPr>
                  </w:p>
                  <w:p w14:paraId="7617ABC8" w14:textId="77777777" w:rsidR="00180346" w:rsidRDefault="003B1E77">
                    <w:pPr>
                      <w:pStyle w:val="Referentiegegevenskop"/>
                    </w:pPr>
                    <w:r>
                      <w:t>Ons kenmerk</w:t>
                    </w:r>
                  </w:p>
                  <w:p w14:paraId="05260BB9" w14:textId="77777777" w:rsidR="00180346" w:rsidRDefault="003B1E77">
                    <w:pPr>
                      <w:pStyle w:val="Referentiegegevens"/>
                    </w:pPr>
                    <w:r>
                      <w:t>IENW/BSK-2024/346457</w:t>
                    </w:r>
                  </w:p>
                  <w:p w14:paraId="1F9C799F" w14:textId="77777777" w:rsidR="00180346" w:rsidRDefault="00180346">
                    <w:pPr>
                      <w:pStyle w:val="WitregelW1"/>
                    </w:pPr>
                  </w:p>
                  <w:p w14:paraId="50F29231" w14:textId="77777777" w:rsidR="00180346" w:rsidRDefault="003B1E77">
                    <w:pPr>
                      <w:pStyle w:val="Referentiegegevenskop"/>
                    </w:pPr>
                    <w:r>
                      <w:t>Bijlage(n)</w:t>
                    </w:r>
                  </w:p>
                  <w:p w14:paraId="04DF3BF2" w14:textId="7350DB82" w:rsidR="00180346" w:rsidRDefault="003B1E77">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7E866F1" wp14:editId="39C1F67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4981C33" w14:textId="77777777" w:rsidR="00180346" w:rsidRDefault="003B1E77">
                          <w:pPr>
                            <w:spacing w:line="240" w:lineRule="auto"/>
                          </w:pPr>
                          <w:r>
                            <w:rPr>
                              <w:noProof/>
                              <w:lang w:val="en-GB" w:eastAsia="en-GB"/>
                            </w:rPr>
                            <w:drawing>
                              <wp:inline distT="0" distB="0" distL="0" distR="0" wp14:anchorId="793FE8B1" wp14:editId="23CECB8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E866F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4981C33" w14:textId="77777777" w:rsidR="00180346" w:rsidRDefault="003B1E77">
                    <w:pPr>
                      <w:spacing w:line="240" w:lineRule="auto"/>
                    </w:pPr>
                    <w:r>
                      <w:rPr>
                        <w:noProof/>
                        <w:lang w:val="en-GB" w:eastAsia="en-GB"/>
                      </w:rPr>
                      <w:drawing>
                        <wp:inline distT="0" distB="0" distL="0" distR="0" wp14:anchorId="793FE8B1" wp14:editId="23CECB8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1998BC" wp14:editId="2E054C2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967012" w14:textId="77777777" w:rsidR="00180346" w:rsidRDefault="003B1E77">
                          <w:pPr>
                            <w:spacing w:line="240" w:lineRule="auto"/>
                          </w:pPr>
                          <w:r>
                            <w:rPr>
                              <w:noProof/>
                              <w:lang w:val="en-GB" w:eastAsia="en-GB"/>
                            </w:rPr>
                            <w:drawing>
                              <wp:inline distT="0" distB="0" distL="0" distR="0" wp14:anchorId="4F6201C8" wp14:editId="7DEB416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1998B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967012" w14:textId="77777777" w:rsidR="00180346" w:rsidRDefault="003B1E77">
                    <w:pPr>
                      <w:spacing w:line="240" w:lineRule="auto"/>
                    </w:pPr>
                    <w:r>
                      <w:rPr>
                        <w:noProof/>
                        <w:lang w:val="en-GB" w:eastAsia="en-GB"/>
                      </w:rPr>
                      <w:drawing>
                        <wp:inline distT="0" distB="0" distL="0" distR="0" wp14:anchorId="4F6201C8" wp14:editId="7DEB416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C471E35" wp14:editId="6F5E86E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D0D1850" w14:textId="77777777" w:rsidR="00180346" w:rsidRDefault="003B1E7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C471E3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D0D1850" w14:textId="77777777" w:rsidR="00180346" w:rsidRDefault="003B1E7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86A6034" wp14:editId="43F9705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1B840A" w14:textId="77777777" w:rsidR="00180346" w:rsidRDefault="003B1E7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86A603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51B840A" w14:textId="77777777" w:rsidR="00180346" w:rsidRDefault="003B1E7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357EEC8" wp14:editId="6F70506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0346" w14:paraId="7FC107BC" w14:textId="77777777">
                            <w:trPr>
                              <w:trHeight w:val="200"/>
                            </w:trPr>
                            <w:tc>
                              <w:tcPr>
                                <w:tcW w:w="1140" w:type="dxa"/>
                              </w:tcPr>
                              <w:p w14:paraId="1DDF408C" w14:textId="77777777" w:rsidR="00180346" w:rsidRDefault="00180346"/>
                            </w:tc>
                            <w:tc>
                              <w:tcPr>
                                <w:tcW w:w="5400" w:type="dxa"/>
                              </w:tcPr>
                              <w:p w14:paraId="18BC02B8" w14:textId="77777777" w:rsidR="00180346" w:rsidRDefault="00180346"/>
                            </w:tc>
                          </w:tr>
                          <w:tr w:rsidR="00180346" w14:paraId="7F4E3125" w14:textId="77777777">
                            <w:trPr>
                              <w:trHeight w:val="240"/>
                            </w:trPr>
                            <w:tc>
                              <w:tcPr>
                                <w:tcW w:w="1140" w:type="dxa"/>
                              </w:tcPr>
                              <w:p w14:paraId="2B52AEA9" w14:textId="77777777" w:rsidR="00180346" w:rsidRDefault="003B1E77">
                                <w:r>
                                  <w:t>Datum</w:t>
                                </w:r>
                              </w:p>
                            </w:tc>
                            <w:tc>
                              <w:tcPr>
                                <w:tcW w:w="5400" w:type="dxa"/>
                              </w:tcPr>
                              <w:p w14:paraId="1E034A82" w14:textId="46787DFA" w:rsidR="00180346" w:rsidRDefault="003B1E77">
                                <w:r>
                                  <w:t>5 maart 2025</w:t>
                                </w:r>
                              </w:p>
                            </w:tc>
                          </w:tr>
                          <w:tr w:rsidR="00180346" w14:paraId="1832B6DD" w14:textId="77777777">
                            <w:trPr>
                              <w:trHeight w:val="240"/>
                            </w:trPr>
                            <w:tc>
                              <w:tcPr>
                                <w:tcW w:w="1140" w:type="dxa"/>
                              </w:tcPr>
                              <w:p w14:paraId="75C04310" w14:textId="77777777" w:rsidR="00180346" w:rsidRDefault="003B1E77">
                                <w:r>
                                  <w:t>Betreft</w:t>
                                </w:r>
                              </w:p>
                            </w:tc>
                            <w:tc>
                              <w:tcPr>
                                <w:tcW w:w="5400" w:type="dxa"/>
                              </w:tcPr>
                              <w:p w14:paraId="6BD9A8EF" w14:textId="77777777" w:rsidR="00180346" w:rsidRDefault="003B1E77">
                                <w:r>
                                  <w:t>Ontwerp-wijziging Subsidieregeling taakuitoefening beheerders van de HSWI</w:t>
                                </w:r>
                              </w:p>
                            </w:tc>
                          </w:tr>
                          <w:tr w:rsidR="00180346" w14:paraId="4BD57E51" w14:textId="77777777">
                            <w:trPr>
                              <w:trHeight w:val="200"/>
                            </w:trPr>
                            <w:tc>
                              <w:tcPr>
                                <w:tcW w:w="1140" w:type="dxa"/>
                              </w:tcPr>
                              <w:p w14:paraId="6C9DEE43" w14:textId="77777777" w:rsidR="00180346" w:rsidRDefault="00180346"/>
                            </w:tc>
                            <w:tc>
                              <w:tcPr>
                                <w:tcW w:w="5400" w:type="dxa"/>
                              </w:tcPr>
                              <w:p w14:paraId="01CA601A" w14:textId="77777777" w:rsidR="00180346" w:rsidRDefault="00180346"/>
                            </w:tc>
                          </w:tr>
                        </w:tbl>
                        <w:p w14:paraId="585BBE19" w14:textId="77777777" w:rsidR="00A415B1" w:rsidRDefault="00A415B1"/>
                      </w:txbxContent>
                    </wps:txbx>
                    <wps:bodyPr vert="horz" wrap="square" lIns="0" tIns="0" rIns="0" bIns="0" anchor="t" anchorCtr="0"/>
                  </wps:wsp>
                </a:graphicData>
              </a:graphic>
            </wp:anchor>
          </w:drawing>
        </mc:Choice>
        <mc:Fallback>
          <w:pict>
            <v:shape w14:anchorId="5357EEC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80346" w14:paraId="7FC107BC" w14:textId="77777777">
                      <w:trPr>
                        <w:trHeight w:val="200"/>
                      </w:trPr>
                      <w:tc>
                        <w:tcPr>
                          <w:tcW w:w="1140" w:type="dxa"/>
                        </w:tcPr>
                        <w:p w14:paraId="1DDF408C" w14:textId="77777777" w:rsidR="00180346" w:rsidRDefault="00180346"/>
                      </w:tc>
                      <w:tc>
                        <w:tcPr>
                          <w:tcW w:w="5400" w:type="dxa"/>
                        </w:tcPr>
                        <w:p w14:paraId="18BC02B8" w14:textId="77777777" w:rsidR="00180346" w:rsidRDefault="00180346"/>
                      </w:tc>
                    </w:tr>
                    <w:tr w:rsidR="00180346" w14:paraId="7F4E3125" w14:textId="77777777">
                      <w:trPr>
                        <w:trHeight w:val="240"/>
                      </w:trPr>
                      <w:tc>
                        <w:tcPr>
                          <w:tcW w:w="1140" w:type="dxa"/>
                        </w:tcPr>
                        <w:p w14:paraId="2B52AEA9" w14:textId="77777777" w:rsidR="00180346" w:rsidRDefault="003B1E77">
                          <w:r>
                            <w:t>Datum</w:t>
                          </w:r>
                        </w:p>
                      </w:tc>
                      <w:tc>
                        <w:tcPr>
                          <w:tcW w:w="5400" w:type="dxa"/>
                        </w:tcPr>
                        <w:p w14:paraId="1E034A82" w14:textId="46787DFA" w:rsidR="00180346" w:rsidRDefault="003B1E77">
                          <w:r>
                            <w:t>5 maart 2025</w:t>
                          </w:r>
                        </w:p>
                      </w:tc>
                    </w:tr>
                    <w:tr w:rsidR="00180346" w14:paraId="1832B6DD" w14:textId="77777777">
                      <w:trPr>
                        <w:trHeight w:val="240"/>
                      </w:trPr>
                      <w:tc>
                        <w:tcPr>
                          <w:tcW w:w="1140" w:type="dxa"/>
                        </w:tcPr>
                        <w:p w14:paraId="75C04310" w14:textId="77777777" w:rsidR="00180346" w:rsidRDefault="003B1E77">
                          <w:r>
                            <w:t>Betreft</w:t>
                          </w:r>
                        </w:p>
                      </w:tc>
                      <w:tc>
                        <w:tcPr>
                          <w:tcW w:w="5400" w:type="dxa"/>
                        </w:tcPr>
                        <w:p w14:paraId="6BD9A8EF" w14:textId="77777777" w:rsidR="00180346" w:rsidRDefault="003B1E77">
                          <w:r>
                            <w:t>Ontwerp-wijziging Subsidieregeling taakuitoefening beheerders van de HSWI</w:t>
                          </w:r>
                        </w:p>
                      </w:tc>
                    </w:tr>
                    <w:tr w:rsidR="00180346" w14:paraId="4BD57E51" w14:textId="77777777">
                      <w:trPr>
                        <w:trHeight w:val="200"/>
                      </w:trPr>
                      <w:tc>
                        <w:tcPr>
                          <w:tcW w:w="1140" w:type="dxa"/>
                        </w:tcPr>
                        <w:p w14:paraId="6C9DEE43" w14:textId="77777777" w:rsidR="00180346" w:rsidRDefault="00180346"/>
                      </w:tc>
                      <w:tc>
                        <w:tcPr>
                          <w:tcW w:w="5400" w:type="dxa"/>
                        </w:tcPr>
                        <w:p w14:paraId="01CA601A" w14:textId="77777777" w:rsidR="00180346" w:rsidRDefault="00180346"/>
                      </w:tc>
                    </w:tr>
                  </w:tbl>
                  <w:p w14:paraId="585BBE19" w14:textId="77777777" w:rsidR="00A415B1" w:rsidRDefault="00A415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2CAB41A" wp14:editId="756C13F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3DFF1B" w14:textId="77777777" w:rsidR="00A415B1" w:rsidRDefault="00A415B1"/>
                      </w:txbxContent>
                    </wps:txbx>
                    <wps:bodyPr vert="horz" wrap="square" lIns="0" tIns="0" rIns="0" bIns="0" anchor="t" anchorCtr="0"/>
                  </wps:wsp>
                </a:graphicData>
              </a:graphic>
            </wp:anchor>
          </w:drawing>
        </mc:Choice>
        <mc:Fallback>
          <w:pict>
            <v:shape w14:anchorId="42CAB41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3DFF1B" w14:textId="77777777" w:rsidR="00A415B1" w:rsidRDefault="00A415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A3E76"/>
    <w:multiLevelType w:val="multilevel"/>
    <w:tmpl w:val="A706A6D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B95236"/>
    <w:multiLevelType w:val="multilevel"/>
    <w:tmpl w:val="393330E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3976258"/>
    <w:multiLevelType w:val="multilevel"/>
    <w:tmpl w:val="FA8C0E5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860731"/>
    <w:multiLevelType w:val="multilevel"/>
    <w:tmpl w:val="2A93FEE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2051BC"/>
    <w:multiLevelType w:val="multilevel"/>
    <w:tmpl w:val="B6E4EEB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36CE15"/>
    <w:multiLevelType w:val="multilevel"/>
    <w:tmpl w:val="30AFBC2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16DF81"/>
    <w:multiLevelType w:val="multilevel"/>
    <w:tmpl w:val="D21551F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8DF2E4"/>
    <w:multiLevelType w:val="multilevel"/>
    <w:tmpl w:val="D7EFB5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CF141F40"/>
    <w:multiLevelType w:val="multilevel"/>
    <w:tmpl w:val="84A4A54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67DAA2"/>
    <w:multiLevelType w:val="multilevel"/>
    <w:tmpl w:val="5DD97F5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8CEA40"/>
    <w:multiLevelType w:val="multilevel"/>
    <w:tmpl w:val="39BA474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5F1F0"/>
    <w:multiLevelType w:val="multilevel"/>
    <w:tmpl w:val="EE30328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C5F0D"/>
    <w:multiLevelType w:val="multilevel"/>
    <w:tmpl w:val="E031D03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72C63"/>
    <w:multiLevelType w:val="multilevel"/>
    <w:tmpl w:val="96C4191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546C9"/>
    <w:multiLevelType w:val="multilevel"/>
    <w:tmpl w:val="493160F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37E83"/>
    <w:multiLevelType w:val="multilevel"/>
    <w:tmpl w:val="E64F105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BE5EEB"/>
    <w:multiLevelType w:val="multilevel"/>
    <w:tmpl w:val="428F5A7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E4AAF1"/>
    <w:multiLevelType w:val="multilevel"/>
    <w:tmpl w:val="91878EC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2EFAC9"/>
    <w:multiLevelType w:val="multilevel"/>
    <w:tmpl w:val="F327A7B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4B99E"/>
    <w:multiLevelType w:val="multilevel"/>
    <w:tmpl w:val="6B9105D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6688BE"/>
    <w:multiLevelType w:val="multilevel"/>
    <w:tmpl w:val="4C8534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E539ECE"/>
    <w:multiLevelType w:val="multilevel"/>
    <w:tmpl w:val="54AAC3C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8788BE"/>
    <w:multiLevelType w:val="multilevel"/>
    <w:tmpl w:val="8AA97C7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6"/>
  </w:num>
  <w:num w:numId="4">
    <w:abstractNumId w:val="4"/>
  </w:num>
  <w:num w:numId="5">
    <w:abstractNumId w:val="7"/>
  </w:num>
  <w:num w:numId="6">
    <w:abstractNumId w:val="9"/>
  </w:num>
  <w:num w:numId="7">
    <w:abstractNumId w:val="18"/>
  </w:num>
  <w:num w:numId="8">
    <w:abstractNumId w:val="15"/>
  </w:num>
  <w:num w:numId="9">
    <w:abstractNumId w:val="11"/>
  </w:num>
  <w:num w:numId="10">
    <w:abstractNumId w:val="19"/>
  </w:num>
  <w:num w:numId="11">
    <w:abstractNumId w:val="8"/>
  </w:num>
  <w:num w:numId="12">
    <w:abstractNumId w:val="20"/>
  </w:num>
  <w:num w:numId="13">
    <w:abstractNumId w:val="21"/>
  </w:num>
  <w:num w:numId="14">
    <w:abstractNumId w:val="13"/>
  </w:num>
  <w:num w:numId="15">
    <w:abstractNumId w:val="0"/>
  </w:num>
  <w:num w:numId="16">
    <w:abstractNumId w:val="17"/>
  </w:num>
  <w:num w:numId="17">
    <w:abstractNumId w:val="14"/>
  </w:num>
  <w:num w:numId="18">
    <w:abstractNumId w:val="12"/>
  </w:num>
  <w:num w:numId="19">
    <w:abstractNumId w:val="1"/>
  </w:num>
  <w:num w:numId="20">
    <w:abstractNumId w:val="5"/>
  </w:num>
  <w:num w:numId="21">
    <w:abstractNumId w:val="2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DD"/>
    <w:rsid w:val="000436A9"/>
    <w:rsid w:val="00180346"/>
    <w:rsid w:val="001F51A9"/>
    <w:rsid w:val="003B1E77"/>
    <w:rsid w:val="00667ADD"/>
    <w:rsid w:val="008961CD"/>
    <w:rsid w:val="00A415B1"/>
    <w:rsid w:val="00F91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F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67ADD"/>
    <w:pPr>
      <w:tabs>
        <w:tab w:val="center" w:pos="4536"/>
        <w:tab w:val="right" w:pos="9072"/>
      </w:tabs>
      <w:spacing w:line="240" w:lineRule="auto"/>
    </w:pPr>
  </w:style>
  <w:style w:type="character" w:customStyle="1" w:styleId="HeaderChar">
    <w:name w:val="Header Char"/>
    <w:basedOn w:val="DefaultParagraphFont"/>
    <w:link w:val="Header"/>
    <w:uiPriority w:val="99"/>
    <w:rsid w:val="00667ADD"/>
    <w:rPr>
      <w:rFonts w:ascii="Verdana" w:hAnsi="Verdana"/>
      <w:color w:val="000000"/>
      <w:sz w:val="18"/>
      <w:szCs w:val="18"/>
    </w:rPr>
  </w:style>
  <w:style w:type="paragraph" w:styleId="Footer">
    <w:name w:val="footer"/>
    <w:basedOn w:val="Normal"/>
    <w:link w:val="FooterChar"/>
    <w:uiPriority w:val="99"/>
    <w:unhideWhenUsed/>
    <w:rsid w:val="00667ADD"/>
    <w:pPr>
      <w:tabs>
        <w:tab w:val="center" w:pos="4536"/>
        <w:tab w:val="right" w:pos="9072"/>
      </w:tabs>
      <w:spacing w:line="240" w:lineRule="auto"/>
    </w:pPr>
  </w:style>
  <w:style w:type="character" w:customStyle="1" w:styleId="FooterChar">
    <w:name w:val="Footer Char"/>
    <w:basedOn w:val="DefaultParagraphFont"/>
    <w:link w:val="Footer"/>
    <w:uiPriority w:val="99"/>
    <w:rsid w:val="00667AD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131</ap:Words>
  <ap:Characters>750</ap:Characters>
  <ap:DocSecurity>0</ap:DocSecurity>
  <ap:Lines>6</ap:Lines>
  <ap:Paragraphs>1</ap:Paragraphs>
  <ap:ScaleCrop>false</ap:ScaleCrop>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2025-03-05T09:10:00.0000000Z</dcterms:created>
  <dcterms:modified xsi:type="dcterms:W3CDTF">2025-03-05T09:10:00.0000000Z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Ontwerp-wijziging Subsidieregeling taakuitoefening beheerders van de HSWI</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MA P.H.J. Silvertant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