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67F01" w14:paraId="7BCD637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56683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E8889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67F01" w14:paraId="64AEFE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6EDA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67F01" w14:paraId="715B95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702581" w14:textId="77777777"/>
        </w:tc>
      </w:tr>
      <w:tr w:rsidR="00997775" w:rsidTr="00967F01" w14:paraId="5876EC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78202B" w14:textId="77777777"/>
        </w:tc>
      </w:tr>
      <w:tr w:rsidR="00997775" w:rsidTr="00967F01" w14:paraId="477B08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61DD78" w14:textId="77777777"/>
        </w:tc>
        <w:tc>
          <w:tcPr>
            <w:tcW w:w="7654" w:type="dxa"/>
            <w:gridSpan w:val="2"/>
          </w:tcPr>
          <w:p w:rsidR="00997775" w:rsidRDefault="00997775" w14:paraId="767A28C5" w14:textId="77777777"/>
        </w:tc>
      </w:tr>
      <w:tr w:rsidR="00967F01" w:rsidTr="00967F01" w14:paraId="7C59E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55F479F0" w14:textId="0EFB088F">
            <w:pPr>
              <w:rPr>
                <w:b/>
              </w:rPr>
            </w:pPr>
            <w:r>
              <w:rPr>
                <w:b/>
              </w:rPr>
              <w:t>31 015</w:t>
            </w:r>
          </w:p>
        </w:tc>
        <w:tc>
          <w:tcPr>
            <w:tcW w:w="7654" w:type="dxa"/>
            <w:gridSpan w:val="2"/>
          </w:tcPr>
          <w:p w:rsidR="00967F01" w:rsidP="00967F01" w:rsidRDefault="00967F01" w14:paraId="1EF6C7C1" w14:textId="161FDB25">
            <w:pPr>
              <w:rPr>
                <w:b/>
              </w:rPr>
            </w:pPr>
            <w:r w:rsidRPr="00790815">
              <w:rPr>
                <w:b/>
                <w:bCs/>
              </w:rPr>
              <w:t>Kindermishandeling</w:t>
            </w:r>
          </w:p>
        </w:tc>
      </w:tr>
      <w:tr w:rsidR="00967F01" w:rsidTr="00967F01" w14:paraId="364C24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2055B6DC" w14:textId="77777777"/>
        </w:tc>
        <w:tc>
          <w:tcPr>
            <w:tcW w:w="7654" w:type="dxa"/>
            <w:gridSpan w:val="2"/>
          </w:tcPr>
          <w:p w:rsidR="00967F01" w:rsidP="00967F01" w:rsidRDefault="00967F01" w14:paraId="1354C667" w14:textId="77777777"/>
        </w:tc>
      </w:tr>
      <w:tr w:rsidR="00967F01" w:rsidTr="00967F01" w14:paraId="6C331E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22307056" w14:textId="77777777"/>
        </w:tc>
        <w:tc>
          <w:tcPr>
            <w:tcW w:w="7654" w:type="dxa"/>
            <w:gridSpan w:val="2"/>
          </w:tcPr>
          <w:p w:rsidR="00967F01" w:rsidP="00967F01" w:rsidRDefault="00967F01" w14:paraId="3752527C" w14:textId="77777777"/>
        </w:tc>
      </w:tr>
      <w:tr w:rsidR="00967F01" w:rsidTr="00967F01" w14:paraId="689DE7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001ADC2E" w14:textId="763F049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279</w:t>
            </w:r>
          </w:p>
        </w:tc>
        <w:tc>
          <w:tcPr>
            <w:tcW w:w="7654" w:type="dxa"/>
            <w:gridSpan w:val="2"/>
          </w:tcPr>
          <w:p w:rsidR="00967F01" w:rsidP="00967F01" w:rsidRDefault="00967F01" w14:paraId="217D8D2E" w14:textId="5E951D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967F01" w:rsidTr="00967F01" w14:paraId="6630E9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0CCA77D5" w14:textId="77777777"/>
        </w:tc>
        <w:tc>
          <w:tcPr>
            <w:tcW w:w="7654" w:type="dxa"/>
            <w:gridSpan w:val="2"/>
          </w:tcPr>
          <w:p w:rsidR="00967F01" w:rsidP="00967F01" w:rsidRDefault="00967F01" w14:paraId="4E63D00A" w14:textId="1222E832">
            <w:r>
              <w:t>Voorgesteld 5 maart 2025</w:t>
            </w:r>
          </w:p>
        </w:tc>
      </w:tr>
      <w:tr w:rsidR="00967F01" w:rsidTr="00967F01" w14:paraId="191212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7D6E1925" w14:textId="77777777"/>
        </w:tc>
        <w:tc>
          <w:tcPr>
            <w:tcW w:w="7654" w:type="dxa"/>
            <w:gridSpan w:val="2"/>
          </w:tcPr>
          <w:p w:rsidR="00967F01" w:rsidP="00967F01" w:rsidRDefault="00967F01" w14:paraId="03C78A52" w14:textId="77777777"/>
        </w:tc>
      </w:tr>
      <w:tr w:rsidR="00967F01" w:rsidTr="00967F01" w14:paraId="33227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65521BE0" w14:textId="77777777"/>
        </w:tc>
        <w:tc>
          <w:tcPr>
            <w:tcW w:w="7654" w:type="dxa"/>
            <w:gridSpan w:val="2"/>
          </w:tcPr>
          <w:p w:rsidR="00967F01" w:rsidP="00967F01" w:rsidRDefault="00967F01" w14:paraId="1A04544B" w14:textId="77777777">
            <w:r>
              <w:t>De Kamer,</w:t>
            </w:r>
          </w:p>
        </w:tc>
      </w:tr>
      <w:tr w:rsidR="00967F01" w:rsidTr="00967F01" w14:paraId="1E38BB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4BE1CF02" w14:textId="77777777"/>
        </w:tc>
        <w:tc>
          <w:tcPr>
            <w:tcW w:w="7654" w:type="dxa"/>
            <w:gridSpan w:val="2"/>
          </w:tcPr>
          <w:p w:rsidR="00967F01" w:rsidP="00967F01" w:rsidRDefault="00967F01" w14:paraId="30CF5D3D" w14:textId="77777777"/>
        </w:tc>
      </w:tr>
      <w:tr w:rsidR="00967F01" w:rsidTr="00967F01" w14:paraId="3E0EFE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016B315E" w14:textId="77777777"/>
        </w:tc>
        <w:tc>
          <w:tcPr>
            <w:tcW w:w="7654" w:type="dxa"/>
            <w:gridSpan w:val="2"/>
          </w:tcPr>
          <w:p w:rsidR="00967F01" w:rsidP="00967F01" w:rsidRDefault="00967F01" w14:paraId="08519D5F" w14:textId="77777777">
            <w:r>
              <w:t>gehoord de beraadslaging,</w:t>
            </w:r>
          </w:p>
        </w:tc>
      </w:tr>
      <w:tr w:rsidR="00967F01" w:rsidTr="00967F01" w14:paraId="56504C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60393629" w14:textId="77777777"/>
        </w:tc>
        <w:tc>
          <w:tcPr>
            <w:tcW w:w="7654" w:type="dxa"/>
            <w:gridSpan w:val="2"/>
          </w:tcPr>
          <w:p w:rsidR="00967F01" w:rsidP="00967F01" w:rsidRDefault="00967F01" w14:paraId="0DDF9B2A" w14:textId="77777777"/>
        </w:tc>
      </w:tr>
      <w:tr w:rsidR="00967F01" w:rsidTr="00967F01" w14:paraId="76413D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7F01" w:rsidP="00967F01" w:rsidRDefault="00967F01" w14:paraId="619AB8C7" w14:textId="77777777"/>
        </w:tc>
        <w:tc>
          <w:tcPr>
            <w:tcW w:w="7654" w:type="dxa"/>
            <w:gridSpan w:val="2"/>
          </w:tcPr>
          <w:p w:rsidRPr="00967F01" w:rsidR="00967F01" w:rsidP="00967F01" w:rsidRDefault="00967F01" w14:paraId="2FADDB6F" w14:textId="77777777">
            <w:r w:rsidRPr="00967F01">
              <w:t>constaterende dat het aantal beschikbare pleegouders sinds 2015 een sterke daling laat zien;</w:t>
            </w:r>
          </w:p>
          <w:p w:rsidR="00967F01" w:rsidP="00967F01" w:rsidRDefault="00967F01" w14:paraId="27019BAF" w14:textId="77777777"/>
          <w:p w:rsidRPr="00967F01" w:rsidR="00967F01" w:rsidP="00967F01" w:rsidRDefault="00967F01" w14:paraId="3BC7F177" w14:textId="19929242">
            <w:r w:rsidRPr="00967F01">
              <w:t>overwegende dat pleegouders een vitale rol spelen in het aanbieden van een veilige en stabiele omgeving;</w:t>
            </w:r>
          </w:p>
          <w:p w:rsidR="00967F01" w:rsidP="00967F01" w:rsidRDefault="00967F01" w14:paraId="38AD1B5F" w14:textId="77777777"/>
          <w:p w:rsidRPr="00967F01" w:rsidR="00967F01" w:rsidP="00967F01" w:rsidRDefault="00967F01" w14:paraId="0087284B" w14:textId="03BE5AC6">
            <w:r w:rsidRPr="00967F01">
              <w:t>constaterende dat er momenteel 800 kinderen wachten op een pleeggezin en dat een op de drie plaatsingen bij een pleeggezin weer moet worden afgebroken omdat pleegouders de zorg niet aankunnen;</w:t>
            </w:r>
          </w:p>
          <w:p w:rsidR="00967F01" w:rsidP="00967F01" w:rsidRDefault="00967F01" w14:paraId="6ABE02FC" w14:textId="77777777"/>
          <w:p w:rsidRPr="00967F01" w:rsidR="00967F01" w:rsidP="00967F01" w:rsidRDefault="00967F01" w14:paraId="5C21725A" w14:textId="63FFE340">
            <w:r w:rsidRPr="00967F01">
              <w:t>verzoekt de regering snel een plan te maken om meer pleegouders te werven, en de Kamer hierover voor de zomer 2025 te rapporteren,</w:t>
            </w:r>
          </w:p>
          <w:p w:rsidR="00967F01" w:rsidP="00967F01" w:rsidRDefault="00967F01" w14:paraId="1A3040AF" w14:textId="77777777"/>
          <w:p w:rsidRPr="00967F01" w:rsidR="00967F01" w:rsidP="00967F01" w:rsidRDefault="00967F01" w14:paraId="0A2CCDE0" w14:textId="16857D9A">
            <w:r w:rsidRPr="00967F01">
              <w:t>en gaat over tot de orde van de dag.</w:t>
            </w:r>
          </w:p>
          <w:p w:rsidR="00967F01" w:rsidP="00967F01" w:rsidRDefault="00967F01" w14:paraId="2FAE0FF2" w14:textId="77777777"/>
          <w:p w:rsidR="00967F01" w:rsidP="00967F01" w:rsidRDefault="00967F01" w14:paraId="07AF9705" w14:textId="66FDD9F1">
            <w:r w:rsidRPr="00967F01">
              <w:t>Eerdmans</w:t>
            </w:r>
          </w:p>
        </w:tc>
      </w:tr>
    </w:tbl>
    <w:p w:rsidR="00997775" w:rsidRDefault="00997775" w14:paraId="3FDEA2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405D8" w14:textId="77777777" w:rsidR="00967F01" w:rsidRDefault="00967F01">
      <w:pPr>
        <w:spacing w:line="20" w:lineRule="exact"/>
      </w:pPr>
    </w:p>
  </w:endnote>
  <w:endnote w:type="continuationSeparator" w:id="0">
    <w:p w14:paraId="301E7725" w14:textId="77777777" w:rsidR="00967F01" w:rsidRDefault="00967F0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BBF0A6" w14:textId="77777777" w:rsidR="00967F01" w:rsidRDefault="00967F0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FBD50" w14:textId="77777777" w:rsidR="00967F01" w:rsidRDefault="00967F0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B606B0" w14:textId="77777777" w:rsidR="00967F01" w:rsidRDefault="00967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01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34D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7F0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0E23E0"/>
  <w15:docId w15:val="{C82E2CFA-AB19-43EB-9F89-C7D39EF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2025-03-06T09:04:00.0000000Z</dcterms:created>
  <dcterms:modified xsi:type="dcterms:W3CDTF">2025-03-06T09:18:00.0000000Z</dcterms:modified>
  <dc:description>------------------------</dc:description>
  <dc:subject/>
  <keywords/>
  <version/>
  <category/>
</coreProperties>
</file>