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D79CD" w14:paraId="1FB0EB97" w14:textId="77777777">
        <w:tc>
          <w:tcPr>
            <w:tcW w:w="6733" w:type="dxa"/>
            <w:gridSpan w:val="2"/>
            <w:tcBorders>
              <w:top w:val="nil"/>
              <w:left w:val="nil"/>
              <w:bottom w:val="nil"/>
              <w:right w:val="nil"/>
            </w:tcBorders>
            <w:vAlign w:val="center"/>
          </w:tcPr>
          <w:p w:rsidR="00997775" w:rsidP="00710A7A" w:rsidRDefault="00997775" w14:paraId="07F335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6617E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D79CD" w14:paraId="0D1E8F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4AC96F" w14:textId="77777777">
            <w:r w:rsidRPr="008B0CC5">
              <w:t xml:space="preserve">Vergaderjaar </w:t>
            </w:r>
            <w:r w:rsidR="00AC6B87">
              <w:t>2024-2025</w:t>
            </w:r>
          </w:p>
        </w:tc>
      </w:tr>
      <w:tr w:rsidR="00997775" w:rsidTr="00CD79CD" w14:paraId="30BC9014" w14:textId="77777777">
        <w:trPr>
          <w:cantSplit/>
        </w:trPr>
        <w:tc>
          <w:tcPr>
            <w:tcW w:w="10985" w:type="dxa"/>
            <w:gridSpan w:val="3"/>
            <w:tcBorders>
              <w:top w:val="nil"/>
              <w:left w:val="nil"/>
              <w:bottom w:val="nil"/>
              <w:right w:val="nil"/>
            </w:tcBorders>
          </w:tcPr>
          <w:p w:rsidR="00997775" w:rsidRDefault="00997775" w14:paraId="6870215B" w14:textId="77777777"/>
        </w:tc>
      </w:tr>
      <w:tr w:rsidR="00997775" w:rsidTr="00CD79CD" w14:paraId="31D38019" w14:textId="77777777">
        <w:trPr>
          <w:cantSplit/>
        </w:trPr>
        <w:tc>
          <w:tcPr>
            <w:tcW w:w="10985" w:type="dxa"/>
            <w:gridSpan w:val="3"/>
            <w:tcBorders>
              <w:top w:val="nil"/>
              <w:left w:val="nil"/>
              <w:bottom w:val="single" w:color="auto" w:sz="4" w:space="0"/>
              <w:right w:val="nil"/>
            </w:tcBorders>
          </w:tcPr>
          <w:p w:rsidR="00997775" w:rsidRDefault="00997775" w14:paraId="4CF017F2" w14:textId="77777777"/>
        </w:tc>
      </w:tr>
      <w:tr w:rsidR="00997775" w:rsidTr="00CD79CD" w14:paraId="5BEF13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E6091D" w14:textId="77777777"/>
        </w:tc>
        <w:tc>
          <w:tcPr>
            <w:tcW w:w="7654" w:type="dxa"/>
            <w:gridSpan w:val="2"/>
          </w:tcPr>
          <w:p w:rsidR="00997775" w:rsidRDefault="00997775" w14:paraId="28F862B2" w14:textId="77777777"/>
        </w:tc>
      </w:tr>
      <w:tr w:rsidR="00CD79CD" w:rsidTr="00CD79CD" w14:paraId="01CD3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7DC1FD6C" w14:textId="71C77742">
            <w:pPr>
              <w:rPr>
                <w:b/>
              </w:rPr>
            </w:pPr>
            <w:r>
              <w:rPr>
                <w:b/>
              </w:rPr>
              <w:t>31 015</w:t>
            </w:r>
          </w:p>
        </w:tc>
        <w:tc>
          <w:tcPr>
            <w:tcW w:w="7654" w:type="dxa"/>
            <w:gridSpan w:val="2"/>
          </w:tcPr>
          <w:p w:rsidR="00CD79CD" w:rsidP="00CD79CD" w:rsidRDefault="00CD79CD" w14:paraId="16241884" w14:textId="3783729A">
            <w:pPr>
              <w:rPr>
                <w:b/>
              </w:rPr>
            </w:pPr>
            <w:r w:rsidRPr="00790815">
              <w:rPr>
                <w:b/>
                <w:bCs/>
              </w:rPr>
              <w:t>Kindermishandeling</w:t>
            </w:r>
          </w:p>
        </w:tc>
      </w:tr>
      <w:tr w:rsidR="00CD79CD" w:rsidTr="00CD79CD" w14:paraId="06424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380CD6B4" w14:textId="77777777"/>
        </w:tc>
        <w:tc>
          <w:tcPr>
            <w:tcW w:w="7654" w:type="dxa"/>
            <w:gridSpan w:val="2"/>
          </w:tcPr>
          <w:p w:rsidR="00CD79CD" w:rsidP="00CD79CD" w:rsidRDefault="00CD79CD" w14:paraId="5F9585FE" w14:textId="77777777"/>
        </w:tc>
      </w:tr>
      <w:tr w:rsidR="00CD79CD" w:rsidTr="00CD79CD" w14:paraId="36049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36B18FE5" w14:textId="77777777"/>
        </w:tc>
        <w:tc>
          <w:tcPr>
            <w:tcW w:w="7654" w:type="dxa"/>
            <w:gridSpan w:val="2"/>
          </w:tcPr>
          <w:p w:rsidR="00CD79CD" w:rsidP="00CD79CD" w:rsidRDefault="00CD79CD" w14:paraId="54EA27C5" w14:textId="77777777"/>
        </w:tc>
      </w:tr>
      <w:tr w:rsidR="00CD79CD" w:rsidTr="00CD79CD" w14:paraId="083969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698BCEF0" w14:textId="011F0E95">
            <w:pPr>
              <w:rPr>
                <w:b/>
              </w:rPr>
            </w:pPr>
            <w:r>
              <w:rPr>
                <w:b/>
              </w:rPr>
              <w:t xml:space="preserve">Nr. </w:t>
            </w:r>
            <w:r>
              <w:rPr>
                <w:b/>
              </w:rPr>
              <w:t>280</w:t>
            </w:r>
          </w:p>
        </w:tc>
        <w:tc>
          <w:tcPr>
            <w:tcW w:w="7654" w:type="dxa"/>
            <w:gridSpan w:val="2"/>
          </w:tcPr>
          <w:p w:rsidR="00CD79CD" w:rsidP="00CD79CD" w:rsidRDefault="00CD79CD" w14:paraId="338ECC1E" w14:textId="4A7A8ACD">
            <w:pPr>
              <w:rPr>
                <w:b/>
              </w:rPr>
            </w:pPr>
            <w:r>
              <w:rPr>
                <w:b/>
              </w:rPr>
              <w:t xml:space="preserve">MOTIE VAN </w:t>
            </w:r>
            <w:r>
              <w:rPr>
                <w:b/>
              </w:rPr>
              <w:t>HET LID RIKKERS-OOSTERKAMP</w:t>
            </w:r>
          </w:p>
        </w:tc>
      </w:tr>
      <w:tr w:rsidR="00CD79CD" w:rsidTr="00CD79CD" w14:paraId="7A5EEC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1D859C40" w14:textId="77777777"/>
        </w:tc>
        <w:tc>
          <w:tcPr>
            <w:tcW w:w="7654" w:type="dxa"/>
            <w:gridSpan w:val="2"/>
          </w:tcPr>
          <w:p w:rsidR="00CD79CD" w:rsidP="00CD79CD" w:rsidRDefault="00CD79CD" w14:paraId="29C80B1C" w14:textId="2524362D">
            <w:r>
              <w:t>Voorgesteld 5 maart 2025</w:t>
            </w:r>
          </w:p>
        </w:tc>
      </w:tr>
      <w:tr w:rsidR="00CD79CD" w:rsidTr="00CD79CD" w14:paraId="600146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2693192D" w14:textId="77777777"/>
        </w:tc>
        <w:tc>
          <w:tcPr>
            <w:tcW w:w="7654" w:type="dxa"/>
            <w:gridSpan w:val="2"/>
          </w:tcPr>
          <w:p w:rsidR="00CD79CD" w:rsidP="00CD79CD" w:rsidRDefault="00CD79CD" w14:paraId="74399475" w14:textId="77777777"/>
        </w:tc>
      </w:tr>
      <w:tr w:rsidR="00CD79CD" w:rsidTr="00CD79CD" w14:paraId="6AC363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2C0577A5" w14:textId="77777777"/>
        </w:tc>
        <w:tc>
          <w:tcPr>
            <w:tcW w:w="7654" w:type="dxa"/>
            <w:gridSpan w:val="2"/>
          </w:tcPr>
          <w:p w:rsidR="00CD79CD" w:rsidP="00CD79CD" w:rsidRDefault="00CD79CD" w14:paraId="68CBBA9F" w14:textId="77777777">
            <w:r>
              <w:t>De Kamer,</w:t>
            </w:r>
          </w:p>
        </w:tc>
      </w:tr>
      <w:tr w:rsidR="00CD79CD" w:rsidTr="00CD79CD" w14:paraId="34E849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64BE4B51" w14:textId="77777777"/>
        </w:tc>
        <w:tc>
          <w:tcPr>
            <w:tcW w:w="7654" w:type="dxa"/>
            <w:gridSpan w:val="2"/>
          </w:tcPr>
          <w:p w:rsidR="00CD79CD" w:rsidP="00CD79CD" w:rsidRDefault="00CD79CD" w14:paraId="735C3EF6" w14:textId="77777777"/>
        </w:tc>
      </w:tr>
      <w:tr w:rsidR="00CD79CD" w:rsidTr="00CD79CD" w14:paraId="408BF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4E60F67A" w14:textId="77777777"/>
        </w:tc>
        <w:tc>
          <w:tcPr>
            <w:tcW w:w="7654" w:type="dxa"/>
            <w:gridSpan w:val="2"/>
          </w:tcPr>
          <w:p w:rsidR="00CD79CD" w:rsidP="00CD79CD" w:rsidRDefault="00CD79CD" w14:paraId="78DC8FF7" w14:textId="77777777">
            <w:r>
              <w:t>gehoord de beraadslaging,</w:t>
            </w:r>
          </w:p>
        </w:tc>
      </w:tr>
      <w:tr w:rsidR="00CD79CD" w:rsidTr="00CD79CD" w14:paraId="5A615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5533B912" w14:textId="77777777"/>
        </w:tc>
        <w:tc>
          <w:tcPr>
            <w:tcW w:w="7654" w:type="dxa"/>
            <w:gridSpan w:val="2"/>
          </w:tcPr>
          <w:p w:rsidR="00CD79CD" w:rsidP="00CD79CD" w:rsidRDefault="00CD79CD" w14:paraId="3C4FBF0E" w14:textId="77777777"/>
        </w:tc>
      </w:tr>
      <w:tr w:rsidR="00CD79CD" w:rsidTr="00CD79CD" w14:paraId="1B6521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D79CD" w:rsidP="00CD79CD" w:rsidRDefault="00CD79CD" w14:paraId="64102C6C" w14:textId="77777777"/>
        </w:tc>
        <w:tc>
          <w:tcPr>
            <w:tcW w:w="7654" w:type="dxa"/>
            <w:gridSpan w:val="2"/>
          </w:tcPr>
          <w:p w:rsidRPr="00CD79CD" w:rsidR="00CD79CD" w:rsidP="00CD79CD" w:rsidRDefault="00CD79CD" w14:paraId="336B1EB0" w14:textId="77777777">
            <w:r w:rsidRPr="00CD79CD">
              <w:t>constaterende dat in het rapport van de Inspectie Gezondheidszorg en Jeugd en de Inspectie Justitie en Veiligheid valt te lezen dat pleegzorgouders niet wilden meewerken aan scholing, opleiding en zorg van buiten;</w:t>
            </w:r>
          </w:p>
          <w:p w:rsidR="00CD79CD" w:rsidP="00CD79CD" w:rsidRDefault="00CD79CD" w14:paraId="57D9C7F1" w14:textId="77777777"/>
          <w:p w:rsidRPr="00CD79CD" w:rsidR="00CD79CD" w:rsidP="00CD79CD" w:rsidRDefault="00CD79CD" w14:paraId="2F8502B5" w14:textId="5A2BA806">
            <w:r w:rsidRPr="00CD79CD">
              <w:t>constaterende dat pleegzorgorganisaties op dit moment niet standaard de verplichting opnemen in pleegzorgcontracten voor pleegouders om scholing en opleidingen te volgen;</w:t>
            </w:r>
          </w:p>
          <w:p w:rsidR="00CD79CD" w:rsidP="00CD79CD" w:rsidRDefault="00CD79CD" w14:paraId="7EF2DFE8" w14:textId="77777777"/>
          <w:p w:rsidRPr="00CD79CD" w:rsidR="00CD79CD" w:rsidP="00CD79CD" w:rsidRDefault="00CD79CD" w14:paraId="1CC59925" w14:textId="58D8599E">
            <w:r w:rsidRPr="00CD79CD">
              <w:t>verzoekt de regering om met pleegzorgaanbieders afspraken te maken om dit standaard op te nemen in de pleegzorgcontracten en hier ook gevolg aan te geven,</w:t>
            </w:r>
          </w:p>
          <w:p w:rsidR="00CD79CD" w:rsidP="00CD79CD" w:rsidRDefault="00CD79CD" w14:paraId="4B4983D6" w14:textId="77777777"/>
          <w:p w:rsidRPr="00CD79CD" w:rsidR="00CD79CD" w:rsidP="00CD79CD" w:rsidRDefault="00CD79CD" w14:paraId="6390ED8A" w14:textId="0C664AA0">
            <w:r w:rsidRPr="00CD79CD">
              <w:t>en gaat over tot de orde van de dag.</w:t>
            </w:r>
          </w:p>
          <w:p w:rsidR="00CD79CD" w:rsidP="00CD79CD" w:rsidRDefault="00CD79CD" w14:paraId="46520DF4" w14:textId="77777777"/>
          <w:p w:rsidR="00CD79CD" w:rsidP="00CD79CD" w:rsidRDefault="00CD79CD" w14:paraId="5B851435" w14:textId="4FC56C7E">
            <w:r w:rsidRPr="00CD79CD">
              <w:t>Rikkers-Oosterkamp</w:t>
            </w:r>
          </w:p>
        </w:tc>
      </w:tr>
    </w:tbl>
    <w:p w:rsidR="00997775" w:rsidRDefault="00997775" w14:paraId="11C11D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508A" w14:textId="77777777" w:rsidR="00CD79CD" w:rsidRDefault="00CD79CD">
      <w:pPr>
        <w:spacing w:line="20" w:lineRule="exact"/>
      </w:pPr>
    </w:p>
  </w:endnote>
  <w:endnote w:type="continuationSeparator" w:id="0">
    <w:p w14:paraId="30CFA3E0" w14:textId="77777777" w:rsidR="00CD79CD" w:rsidRDefault="00CD79CD">
      <w:pPr>
        <w:pStyle w:val="Amendement"/>
      </w:pPr>
      <w:r>
        <w:rPr>
          <w:b w:val="0"/>
        </w:rPr>
        <w:t xml:space="preserve"> </w:t>
      </w:r>
    </w:p>
  </w:endnote>
  <w:endnote w:type="continuationNotice" w:id="1">
    <w:p w14:paraId="1671D4DA" w14:textId="77777777" w:rsidR="00CD79CD" w:rsidRDefault="00CD79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208C0" w14:textId="77777777" w:rsidR="00CD79CD" w:rsidRDefault="00CD79CD">
      <w:pPr>
        <w:pStyle w:val="Amendement"/>
      </w:pPr>
      <w:r>
        <w:rPr>
          <w:b w:val="0"/>
        </w:rPr>
        <w:separator/>
      </w:r>
    </w:p>
  </w:footnote>
  <w:footnote w:type="continuationSeparator" w:id="0">
    <w:p w14:paraId="152E964E" w14:textId="77777777" w:rsidR="00CD79CD" w:rsidRDefault="00CD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CD"/>
    <w:rsid w:val="00133FCE"/>
    <w:rsid w:val="001E482C"/>
    <w:rsid w:val="001E4877"/>
    <w:rsid w:val="0021105A"/>
    <w:rsid w:val="00244232"/>
    <w:rsid w:val="00280D6A"/>
    <w:rsid w:val="002B78E9"/>
    <w:rsid w:val="002C5406"/>
    <w:rsid w:val="00330D60"/>
    <w:rsid w:val="00345A5C"/>
    <w:rsid w:val="003F71A1"/>
    <w:rsid w:val="00476415"/>
    <w:rsid w:val="00546F8D"/>
    <w:rsid w:val="00560113"/>
    <w:rsid w:val="005E043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79CD"/>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BF3B2C"/>
  <w15:docId w15:val="{8AB92A99-D9E2-4DA8-A18B-8D6DF505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711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2025-03-06T09:04:00.0000000Z</dcterms:created>
  <dcterms:modified xsi:type="dcterms:W3CDTF">2025-03-06T09:18:00.0000000Z</dcterms:modified>
  <dc:description>------------------------</dc:description>
  <dc:subject/>
  <keywords/>
  <version/>
  <category/>
</coreProperties>
</file>