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7632B" w14:paraId="327E36FC" w14:textId="77777777">
        <w:tc>
          <w:tcPr>
            <w:tcW w:w="6733" w:type="dxa"/>
            <w:gridSpan w:val="2"/>
            <w:tcBorders>
              <w:top w:val="nil"/>
              <w:left w:val="nil"/>
              <w:bottom w:val="nil"/>
              <w:right w:val="nil"/>
            </w:tcBorders>
            <w:vAlign w:val="center"/>
          </w:tcPr>
          <w:p w:rsidR="00997775" w:rsidP="00710A7A" w:rsidRDefault="00997775" w14:paraId="6D3F00F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515056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7632B" w14:paraId="1CE2B53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F103C36" w14:textId="77777777">
            <w:r w:rsidRPr="008B0CC5">
              <w:t xml:space="preserve">Vergaderjaar </w:t>
            </w:r>
            <w:r w:rsidR="00AC6B87">
              <w:t>2024-2025</w:t>
            </w:r>
          </w:p>
        </w:tc>
      </w:tr>
      <w:tr w:rsidR="00997775" w:rsidTr="00C7632B" w14:paraId="2AC42EC4" w14:textId="77777777">
        <w:trPr>
          <w:cantSplit/>
        </w:trPr>
        <w:tc>
          <w:tcPr>
            <w:tcW w:w="10985" w:type="dxa"/>
            <w:gridSpan w:val="3"/>
            <w:tcBorders>
              <w:top w:val="nil"/>
              <w:left w:val="nil"/>
              <w:bottom w:val="nil"/>
              <w:right w:val="nil"/>
            </w:tcBorders>
          </w:tcPr>
          <w:p w:rsidR="00997775" w:rsidRDefault="00997775" w14:paraId="404ED167" w14:textId="77777777"/>
        </w:tc>
      </w:tr>
      <w:tr w:rsidR="00997775" w:rsidTr="00C7632B" w14:paraId="77AE83A0" w14:textId="77777777">
        <w:trPr>
          <w:cantSplit/>
        </w:trPr>
        <w:tc>
          <w:tcPr>
            <w:tcW w:w="10985" w:type="dxa"/>
            <w:gridSpan w:val="3"/>
            <w:tcBorders>
              <w:top w:val="nil"/>
              <w:left w:val="nil"/>
              <w:bottom w:val="single" w:color="auto" w:sz="4" w:space="0"/>
              <w:right w:val="nil"/>
            </w:tcBorders>
          </w:tcPr>
          <w:p w:rsidR="00997775" w:rsidRDefault="00997775" w14:paraId="4342E095" w14:textId="77777777"/>
        </w:tc>
      </w:tr>
      <w:tr w:rsidR="00997775" w:rsidTr="00C7632B" w14:paraId="67C485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FC869C" w14:textId="77777777"/>
        </w:tc>
        <w:tc>
          <w:tcPr>
            <w:tcW w:w="7654" w:type="dxa"/>
            <w:gridSpan w:val="2"/>
          </w:tcPr>
          <w:p w:rsidR="00997775" w:rsidRDefault="00997775" w14:paraId="7EC507AD" w14:textId="77777777"/>
        </w:tc>
      </w:tr>
      <w:tr w:rsidR="00C7632B" w:rsidTr="00C7632B" w14:paraId="29738A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632B" w:rsidP="00C7632B" w:rsidRDefault="00C7632B" w14:paraId="7943C530" w14:textId="01D6C87B">
            <w:pPr>
              <w:rPr>
                <w:b/>
              </w:rPr>
            </w:pPr>
            <w:r>
              <w:rPr>
                <w:b/>
              </w:rPr>
              <w:t>31 015</w:t>
            </w:r>
          </w:p>
        </w:tc>
        <w:tc>
          <w:tcPr>
            <w:tcW w:w="7654" w:type="dxa"/>
            <w:gridSpan w:val="2"/>
          </w:tcPr>
          <w:p w:rsidR="00C7632B" w:rsidP="00C7632B" w:rsidRDefault="00C7632B" w14:paraId="37F0BC46" w14:textId="4ED0830B">
            <w:pPr>
              <w:rPr>
                <w:b/>
              </w:rPr>
            </w:pPr>
            <w:r w:rsidRPr="00790815">
              <w:rPr>
                <w:b/>
                <w:bCs/>
              </w:rPr>
              <w:t>Kindermishandeling</w:t>
            </w:r>
          </w:p>
        </w:tc>
      </w:tr>
      <w:tr w:rsidR="00C7632B" w:rsidTr="00C7632B" w14:paraId="03E450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632B" w:rsidP="00C7632B" w:rsidRDefault="00C7632B" w14:paraId="50910AAC" w14:textId="77777777"/>
        </w:tc>
        <w:tc>
          <w:tcPr>
            <w:tcW w:w="7654" w:type="dxa"/>
            <w:gridSpan w:val="2"/>
          </w:tcPr>
          <w:p w:rsidR="00C7632B" w:rsidP="00C7632B" w:rsidRDefault="00C7632B" w14:paraId="67535B59" w14:textId="77777777"/>
        </w:tc>
      </w:tr>
      <w:tr w:rsidR="00C7632B" w:rsidTr="00C7632B" w14:paraId="5CB5D6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632B" w:rsidP="00C7632B" w:rsidRDefault="00C7632B" w14:paraId="68F60E85" w14:textId="77777777"/>
        </w:tc>
        <w:tc>
          <w:tcPr>
            <w:tcW w:w="7654" w:type="dxa"/>
            <w:gridSpan w:val="2"/>
          </w:tcPr>
          <w:p w:rsidR="00C7632B" w:rsidP="00C7632B" w:rsidRDefault="00C7632B" w14:paraId="429802F2" w14:textId="77777777"/>
        </w:tc>
      </w:tr>
      <w:tr w:rsidR="00C7632B" w:rsidTr="00C7632B" w14:paraId="682FD7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632B" w:rsidP="00C7632B" w:rsidRDefault="00C7632B" w14:paraId="46FA9A98" w14:textId="28AC6E1D">
            <w:pPr>
              <w:rPr>
                <w:b/>
              </w:rPr>
            </w:pPr>
            <w:r>
              <w:rPr>
                <w:b/>
              </w:rPr>
              <w:t xml:space="preserve">Nr. </w:t>
            </w:r>
            <w:r>
              <w:rPr>
                <w:b/>
              </w:rPr>
              <w:t>281</w:t>
            </w:r>
          </w:p>
        </w:tc>
        <w:tc>
          <w:tcPr>
            <w:tcW w:w="7654" w:type="dxa"/>
            <w:gridSpan w:val="2"/>
          </w:tcPr>
          <w:p w:rsidR="00C7632B" w:rsidP="00C7632B" w:rsidRDefault="00C7632B" w14:paraId="1709A5F1" w14:textId="2531BC2E">
            <w:pPr>
              <w:rPr>
                <w:b/>
              </w:rPr>
            </w:pPr>
            <w:r>
              <w:rPr>
                <w:b/>
              </w:rPr>
              <w:t xml:space="preserve">MOTIE VAN </w:t>
            </w:r>
            <w:r>
              <w:rPr>
                <w:b/>
              </w:rPr>
              <w:t>HET LID CRIJNS C.S.</w:t>
            </w:r>
          </w:p>
        </w:tc>
      </w:tr>
      <w:tr w:rsidR="00C7632B" w:rsidTr="00C7632B" w14:paraId="210467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632B" w:rsidP="00C7632B" w:rsidRDefault="00C7632B" w14:paraId="0E6C531A" w14:textId="77777777"/>
        </w:tc>
        <w:tc>
          <w:tcPr>
            <w:tcW w:w="7654" w:type="dxa"/>
            <w:gridSpan w:val="2"/>
          </w:tcPr>
          <w:p w:rsidR="00C7632B" w:rsidP="00C7632B" w:rsidRDefault="00C7632B" w14:paraId="6CBCC5FD" w14:textId="5008FAC7">
            <w:r>
              <w:t>Voorgesteld 5 maart 2025</w:t>
            </w:r>
          </w:p>
        </w:tc>
      </w:tr>
      <w:tr w:rsidR="00C7632B" w:rsidTr="00C7632B" w14:paraId="724F81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632B" w:rsidP="00C7632B" w:rsidRDefault="00C7632B" w14:paraId="4113FA64" w14:textId="77777777"/>
        </w:tc>
        <w:tc>
          <w:tcPr>
            <w:tcW w:w="7654" w:type="dxa"/>
            <w:gridSpan w:val="2"/>
          </w:tcPr>
          <w:p w:rsidR="00C7632B" w:rsidP="00C7632B" w:rsidRDefault="00C7632B" w14:paraId="36799B81" w14:textId="77777777"/>
        </w:tc>
      </w:tr>
      <w:tr w:rsidR="00C7632B" w:rsidTr="00C7632B" w14:paraId="4F01B9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632B" w:rsidP="00C7632B" w:rsidRDefault="00C7632B" w14:paraId="6F1A6E1C" w14:textId="77777777"/>
        </w:tc>
        <w:tc>
          <w:tcPr>
            <w:tcW w:w="7654" w:type="dxa"/>
            <w:gridSpan w:val="2"/>
          </w:tcPr>
          <w:p w:rsidR="00C7632B" w:rsidP="00C7632B" w:rsidRDefault="00C7632B" w14:paraId="63FF2A2C" w14:textId="77777777">
            <w:r>
              <w:t>De Kamer,</w:t>
            </w:r>
          </w:p>
        </w:tc>
      </w:tr>
      <w:tr w:rsidR="00C7632B" w:rsidTr="00C7632B" w14:paraId="4B4366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632B" w:rsidP="00C7632B" w:rsidRDefault="00C7632B" w14:paraId="1036ED80" w14:textId="77777777"/>
        </w:tc>
        <w:tc>
          <w:tcPr>
            <w:tcW w:w="7654" w:type="dxa"/>
            <w:gridSpan w:val="2"/>
          </w:tcPr>
          <w:p w:rsidR="00C7632B" w:rsidP="00C7632B" w:rsidRDefault="00C7632B" w14:paraId="2641F43C" w14:textId="77777777"/>
        </w:tc>
      </w:tr>
      <w:tr w:rsidR="00C7632B" w:rsidTr="00C7632B" w14:paraId="5FE113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632B" w:rsidP="00C7632B" w:rsidRDefault="00C7632B" w14:paraId="73B1F300" w14:textId="77777777"/>
        </w:tc>
        <w:tc>
          <w:tcPr>
            <w:tcW w:w="7654" w:type="dxa"/>
            <w:gridSpan w:val="2"/>
          </w:tcPr>
          <w:p w:rsidR="00C7632B" w:rsidP="00C7632B" w:rsidRDefault="00C7632B" w14:paraId="0CC4403D" w14:textId="77777777">
            <w:r>
              <w:t>gehoord de beraadslaging,</w:t>
            </w:r>
          </w:p>
        </w:tc>
      </w:tr>
      <w:tr w:rsidR="00C7632B" w:rsidTr="00C7632B" w14:paraId="03E2BF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632B" w:rsidP="00C7632B" w:rsidRDefault="00C7632B" w14:paraId="58BF209C" w14:textId="77777777"/>
        </w:tc>
        <w:tc>
          <w:tcPr>
            <w:tcW w:w="7654" w:type="dxa"/>
            <w:gridSpan w:val="2"/>
          </w:tcPr>
          <w:p w:rsidR="00C7632B" w:rsidP="00C7632B" w:rsidRDefault="00C7632B" w14:paraId="3752F08A" w14:textId="77777777"/>
        </w:tc>
      </w:tr>
      <w:tr w:rsidR="00C7632B" w:rsidTr="00C7632B" w14:paraId="177ABF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7632B" w:rsidP="00C7632B" w:rsidRDefault="00C7632B" w14:paraId="2CCF7096" w14:textId="77777777"/>
        </w:tc>
        <w:tc>
          <w:tcPr>
            <w:tcW w:w="7654" w:type="dxa"/>
            <w:gridSpan w:val="2"/>
          </w:tcPr>
          <w:p w:rsidRPr="00C7632B" w:rsidR="00C7632B" w:rsidP="00C7632B" w:rsidRDefault="00C7632B" w14:paraId="273FA687" w14:textId="77777777">
            <w:bookmarkStart w:name="24" w:id="0"/>
            <w:bookmarkEnd w:id="0"/>
            <w:r w:rsidRPr="00C7632B">
              <w:t>verzoekt de regering om de aanbevelingen met betrekking tot toezicht en controle zo spoedig mogelijk uit te voeren, zodat er strikter wordt gehandhaafd op de naleving van protocollen, de screening van pleegouders wordt verbeterd en er een effectiever toezicht komt op de veiligheid van pleegkinderen,</w:t>
            </w:r>
          </w:p>
          <w:p w:rsidR="00C7632B" w:rsidP="00C7632B" w:rsidRDefault="00C7632B" w14:paraId="0B0DA66E" w14:textId="77777777"/>
          <w:p w:rsidRPr="00C7632B" w:rsidR="00C7632B" w:rsidP="00C7632B" w:rsidRDefault="00C7632B" w14:paraId="4FE4485B" w14:textId="000CEDDB">
            <w:r w:rsidRPr="00C7632B">
              <w:t>en gaat over tot de orde van de dag.</w:t>
            </w:r>
          </w:p>
          <w:p w:rsidR="00C7632B" w:rsidP="00C7632B" w:rsidRDefault="00C7632B" w14:paraId="65B7A859" w14:textId="77777777"/>
          <w:p w:rsidR="00C7632B" w:rsidP="00C7632B" w:rsidRDefault="00C7632B" w14:paraId="4B537E63" w14:textId="77777777">
            <w:r w:rsidRPr="00C7632B">
              <w:t>Crijns</w:t>
            </w:r>
          </w:p>
          <w:p w:rsidR="00C7632B" w:rsidP="00C7632B" w:rsidRDefault="00C7632B" w14:paraId="7B87770B" w14:textId="77777777">
            <w:r w:rsidRPr="00C7632B">
              <w:t xml:space="preserve">Eerdmans </w:t>
            </w:r>
          </w:p>
          <w:p w:rsidR="00C7632B" w:rsidP="00C7632B" w:rsidRDefault="00C7632B" w14:paraId="2D1EF3C6" w14:textId="16EED4EA">
            <w:r w:rsidRPr="00C7632B">
              <w:t>Rikkers-Oosterkamp</w:t>
            </w:r>
          </w:p>
        </w:tc>
      </w:tr>
    </w:tbl>
    <w:p w:rsidR="00997775" w:rsidRDefault="00997775" w14:paraId="5B034AC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ED490" w14:textId="77777777" w:rsidR="00C7632B" w:rsidRDefault="00C7632B">
      <w:pPr>
        <w:spacing w:line="20" w:lineRule="exact"/>
      </w:pPr>
    </w:p>
  </w:endnote>
  <w:endnote w:type="continuationSeparator" w:id="0">
    <w:p w14:paraId="510F62A4" w14:textId="77777777" w:rsidR="00C7632B" w:rsidRDefault="00C7632B">
      <w:pPr>
        <w:pStyle w:val="Amendement"/>
      </w:pPr>
      <w:r>
        <w:rPr>
          <w:b w:val="0"/>
        </w:rPr>
        <w:t xml:space="preserve"> </w:t>
      </w:r>
    </w:p>
  </w:endnote>
  <w:endnote w:type="continuationNotice" w:id="1">
    <w:p w14:paraId="22999955" w14:textId="77777777" w:rsidR="00C7632B" w:rsidRDefault="00C7632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B1E8B" w14:textId="77777777" w:rsidR="00C7632B" w:rsidRDefault="00C7632B">
      <w:pPr>
        <w:pStyle w:val="Amendement"/>
      </w:pPr>
      <w:r>
        <w:rPr>
          <w:b w:val="0"/>
        </w:rPr>
        <w:separator/>
      </w:r>
    </w:p>
  </w:footnote>
  <w:footnote w:type="continuationSeparator" w:id="0">
    <w:p w14:paraId="029EA26A" w14:textId="77777777" w:rsidR="00C7632B" w:rsidRDefault="00C763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2B"/>
    <w:rsid w:val="00133FCE"/>
    <w:rsid w:val="001E482C"/>
    <w:rsid w:val="001E4877"/>
    <w:rsid w:val="0021105A"/>
    <w:rsid w:val="00244232"/>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B44BC"/>
    <w:rsid w:val="00BF5690"/>
    <w:rsid w:val="00C7632B"/>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C4A54"/>
  <w15:docId w15:val="{1D004E81-B6E2-47EA-92F7-F178F86D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84</ap:Words>
  <ap:Characters>510</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593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2025-03-06T09:04:00.0000000Z</dcterms:created>
  <dcterms:modified xsi:type="dcterms:W3CDTF">2025-03-06T09:19:00.0000000Z</dcterms:modified>
  <dc:description>------------------------</dc:description>
  <dc:subject/>
  <keywords/>
  <version/>
  <category/>
</coreProperties>
</file>