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D0BEA" w14:paraId="15FA994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639B67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193B0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D0BEA" w14:paraId="4BBBB1C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D6AD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D0BEA" w14:paraId="4C88A60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9F4E38" w14:textId="77777777"/>
        </w:tc>
      </w:tr>
      <w:tr w:rsidR="00997775" w:rsidTr="00DD0BEA" w14:paraId="4201EAA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55C20B" w14:textId="77777777"/>
        </w:tc>
      </w:tr>
      <w:tr w:rsidR="00997775" w:rsidTr="00DD0BEA" w14:paraId="0144B3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92D2AA" w14:textId="77777777"/>
        </w:tc>
        <w:tc>
          <w:tcPr>
            <w:tcW w:w="7654" w:type="dxa"/>
            <w:gridSpan w:val="2"/>
          </w:tcPr>
          <w:p w:rsidR="00997775" w:rsidRDefault="00997775" w14:paraId="41A8BC18" w14:textId="77777777"/>
        </w:tc>
      </w:tr>
      <w:tr w:rsidR="00DD0BEA" w:rsidTr="00DD0BEA" w14:paraId="73BBFA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BEA" w:rsidP="00DD0BEA" w:rsidRDefault="00DD0BEA" w14:paraId="43AB9881" w14:textId="04024E63">
            <w:pPr>
              <w:rPr>
                <w:b/>
              </w:rPr>
            </w:pPr>
            <w:r>
              <w:rPr>
                <w:b/>
              </w:rPr>
              <w:t>31 015</w:t>
            </w:r>
          </w:p>
        </w:tc>
        <w:tc>
          <w:tcPr>
            <w:tcW w:w="7654" w:type="dxa"/>
            <w:gridSpan w:val="2"/>
          </w:tcPr>
          <w:p w:rsidR="00DD0BEA" w:rsidP="00DD0BEA" w:rsidRDefault="00DD0BEA" w14:paraId="29065A1E" w14:textId="148F3299">
            <w:pPr>
              <w:rPr>
                <w:b/>
              </w:rPr>
            </w:pPr>
            <w:r w:rsidRPr="00790815">
              <w:rPr>
                <w:b/>
                <w:bCs/>
              </w:rPr>
              <w:t>Kindermishandeling</w:t>
            </w:r>
          </w:p>
        </w:tc>
      </w:tr>
      <w:tr w:rsidR="00DD0BEA" w:rsidTr="00DD0BEA" w14:paraId="6174EC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BEA" w:rsidP="00DD0BEA" w:rsidRDefault="00DD0BEA" w14:paraId="0D7C62CA" w14:textId="77777777"/>
        </w:tc>
        <w:tc>
          <w:tcPr>
            <w:tcW w:w="7654" w:type="dxa"/>
            <w:gridSpan w:val="2"/>
          </w:tcPr>
          <w:p w:rsidR="00DD0BEA" w:rsidP="00DD0BEA" w:rsidRDefault="00DD0BEA" w14:paraId="77E68478" w14:textId="77777777"/>
        </w:tc>
      </w:tr>
      <w:tr w:rsidR="00DD0BEA" w:rsidTr="00DD0BEA" w14:paraId="161405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BEA" w:rsidP="00DD0BEA" w:rsidRDefault="00DD0BEA" w14:paraId="5D9EDCC0" w14:textId="77777777"/>
        </w:tc>
        <w:tc>
          <w:tcPr>
            <w:tcW w:w="7654" w:type="dxa"/>
            <w:gridSpan w:val="2"/>
          </w:tcPr>
          <w:p w:rsidR="00DD0BEA" w:rsidP="00DD0BEA" w:rsidRDefault="00DD0BEA" w14:paraId="328792B5" w14:textId="77777777"/>
        </w:tc>
      </w:tr>
      <w:tr w:rsidR="00DD0BEA" w:rsidTr="00DD0BEA" w14:paraId="4636F2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BEA" w:rsidP="00DD0BEA" w:rsidRDefault="00DD0BEA" w14:paraId="1919ED0C" w14:textId="48F12B8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285</w:t>
            </w:r>
          </w:p>
        </w:tc>
        <w:tc>
          <w:tcPr>
            <w:tcW w:w="7654" w:type="dxa"/>
            <w:gridSpan w:val="2"/>
          </w:tcPr>
          <w:p w:rsidR="00DD0BEA" w:rsidP="00DD0BEA" w:rsidRDefault="00DD0BEA" w14:paraId="12A7B0D1" w14:textId="388BBEF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WERF C.S.</w:t>
            </w:r>
          </w:p>
        </w:tc>
      </w:tr>
      <w:tr w:rsidR="00DD0BEA" w:rsidTr="00DD0BEA" w14:paraId="287365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BEA" w:rsidP="00DD0BEA" w:rsidRDefault="00DD0BEA" w14:paraId="44EFE7E9" w14:textId="77777777"/>
        </w:tc>
        <w:tc>
          <w:tcPr>
            <w:tcW w:w="7654" w:type="dxa"/>
            <w:gridSpan w:val="2"/>
          </w:tcPr>
          <w:p w:rsidR="00DD0BEA" w:rsidP="00DD0BEA" w:rsidRDefault="00DD0BEA" w14:paraId="42A0A8AA" w14:textId="4154B285">
            <w:r>
              <w:t>Voorgesteld 5 maart 2025</w:t>
            </w:r>
          </w:p>
        </w:tc>
      </w:tr>
      <w:tr w:rsidR="00DD0BEA" w:rsidTr="00DD0BEA" w14:paraId="1E71E8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BEA" w:rsidP="00DD0BEA" w:rsidRDefault="00DD0BEA" w14:paraId="6E093D2E" w14:textId="77777777"/>
        </w:tc>
        <w:tc>
          <w:tcPr>
            <w:tcW w:w="7654" w:type="dxa"/>
            <w:gridSpan w:val="2"/>
          </w:tcPr>
          <w:p w:rsidR="00DD0BEA" w:rsidP="00DD0BEA" w:rsidRDefault="00DD0BEA" w14:paraId="737D0691" w14:textId="77777777"/>
        </w:tc>
      </w:tr>
      <w:tr w:rsidR="00DD0BEA" w:rsidTr="00DD0BEA" w14:paraId="444618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BEA" w:rsidP="00DD0BEA" w:rsidRDefault="00DD0BEA" w14:paraId="12EE9244" w14:textId="77777777"/>
        </w:tc>
        <w:tc>
          <w:tcPr>
            <w:tcW w:w="7654" w:type="dxa"/>
            <w:gridSpan w:val="2"/>
          </w:tcPr>
          <w:p w:rsidR="00DD0BEA" w:rsidP="00DD0BEA" w:rsidRDefault="00DD0BEA" w14:paraId="656DE70F" w14:textId="77777777">
            <w:r>
              <w:t>De Kamer,</w:t>
            </w:r>
          </w:p>
        </w:tc>
      </w:tr>
      <w:tr w:rsidR="00DD0BEA" w:rsidTr="00DD0BEA" w14:paraId="60F858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BEA" w:rsidP="00DD0BEA" w:rsidRDefault="00DD0BEA" w14:paraId="502D3961" w14:textId="77777777"/>
        </w:tc>
        <w:tc>
          <w:tcPr>
            <w:tcW w:w="7654" w:type="dxa"/>
            <w:gridSpan w:val="2"/>
          </w:tcPr>
          <w:p w:rsidR="00DD0BEA" w:rsidP="00DD0BEA" w:rsidRDefault="00DD0BEA" w14:paraId="71FF0F3C" w14:textId="77777777"/>
        </w:tc>
      </w:tr>
      <w:tr w:rsidR="00DD0BEA" w:rsidTr="00DD0BEA" w14:paraId="32A3BD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BEA" w:rsidP="00DD0BEA" w:rsidRDefault="00DD0BEA" w14:paraId="325C697B" w14:textId="77777777"/>
        </w:tc>
        <w:tc>
          <w:tcPr>
            <w:tcW w:w="7654" w:type="dxa"/>
            <w:gridSpan w:val="2"/>
          </w:tcPr>
          <w:p w:rsidR="00DD0BEA" w:rsidP="00DD0BEA" w:rsidRDefault="00DD0BEA" w14:paraId="1E475C11" w14:textId="77777777">
            <w:r>
              <w:t>gehoord de beraadslaging,</w:t>
            </w:r>
          </w:p>
        </w:tc>
      </w:tr>
      <w:tr w:rsidR="00DD0BEA" w:rsidTr="00DD0BEA" w14:paraId="11119E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BEA" w:rsidP="00DD0BEA" w:rsidRDefault="00DD0BEA" w14:paraId="4EA9188F" w14:textId="77777777"/>
        </w:tc>
        <w:tc>
          <w:tcPr>
            <w:tcW w:w="7654" w:type="dxa"/>
            <w:gridSpan w:val="2"/>
          </w:tcPr>
          <w:p w:rsidR="00DD0BEA" w:rsidP="00DD0BEA" w:rsidRDefault="00DD0BEA" w14:paraId="48200FF9" w14:textId="77777777"/>
        </w:tc>
      </w:tr>
      <w:tr w:rsidR="00DD0BEA" w:rsidTr="00DD0BEA" w14:paraId="485420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0BEA" w:rsidP="00DD0BEA" w:rsidRDefault="00DD0BEA" w14:paraId="6BEBDCDB" w14:textId="77777777"/>
        </w:tc>
        <w:tc>
          <w:tcPr>
            <w:tcW w:w="7654" w:type="dxa"/>
            <w:gridSpan w:val="2"/>
          </w:tcPr>
          <w:p w:rsidRPr="00DD0BEA" w:rsidR="00DD0BEA" w:rsidP="00DD0BEA" w:rsidRDefault="00DD0BEA" w14:paraId="3BC2ACCF" w14:textId="77777777">
            <w:r w:rsidRPr="00DD0BEA">
              <w:t>constaterende dat er in de huidige meldingenstructuur sprake is van een "</w:t>
            </w:r>
            <w:proofErr w:type="spellStart"/>
            <w:r w:rsidRPr="00DD0BEA">
              <w:t>doorfluistersysteem</w:t>
            </w:r>
            <w:proofErr w:type="spellEnd"/>
            <w:r w:rsidRPr="00DD0BEA">
              <w:t>";</w:t>
            </w:r>
          </w:p>
          <w:p w:rsidR="00DD0BEA" w:rsidP="00DD0BEA" w:rsidRDefault="00DD0BEA" w14:paraId="7D56A638" w14:textId="77777777"/>
          <w:p w:rsidR="00DD0BEA" w:rsidP="00DD0BEA" w:rsidRDefault="00DD0BEA" w14:paraId="1BF3D644" w14:textId="746FBA9A">
            <w:r w:rsidRPr="00DD0BEA">
              <w:t xml:space="preserve">overwegende dat de betrokken maatschappelijke hulpverleners bij het </w:t>
            </w:r>
          </w:p>
          <w:p w:rsidRPr="00DD0BEA" w:rsidR="00DD0BEA" w:rsidP="00DD0BEA" w:rsidRDefault="00DD0BEA" w14:paraId="366C5532" w14:textId="6429356F">
            <w:r w:rsidRPr="00DD0BEA">
              <w:t>pleegmeisje uit Vlaardingen onvoldoende zicht hadden op de mate en ernst van de onveiligheid;</w:t>
            </w:r>
          </w:p>
          <w:p w:rsidR="00DD0BEA" w:rsidP="00DD0BEA" w:rsidRDefault="00DD0BEA" w14:paraId="5A2778AD" w14:textId="77777777"/>
          <w:p w:rsidRPr="00DD0BEA" w:rsidR="00DD0BEA" w:rsidP="00DD0BEA" w:rsidRDefault="00DD0BEA" w14:paraId="750D2A64" w14:textId="0033B15A">
            <w:r w:rsidRPr="00DD0BEA">
              <w:t>verzoekt de regering een systeem te verkennen waarbij meldingen van onveiligheid per gezin worden gebundeld en relevante informatie toegankelijk wordt gemaakt,</w:t>
            </w:r>
          </w:p>
          <w:p w:rsidR="00DD0BEA" w:rsidP="00DD0BEA" w:rsidRDefault="00DD0BEA" w14:paraId="2D928D5E" w14:textId="77777777"/>
          <w:p w:rsidRPr="00DD0BEA" w:rsidR="00DD0BEA" w:rsidP="00DD0BEA" w:rsidRDefault="00DD0BEA" w14:paraId="15202642" w14:textId="374D5A6B">
            <w:r w:rsidRPr="00DD0BEA">
              <w:t>en gaat over tot de orde van de dag.</w:t>
            </w:r>
          </w:p>
          <w:p w:rsidR="00DD0BEA" w:rsidP="00DD0BEA" w:rsidRDefault="00DD0BEA" w14:paraId="208B247D" w14:textId="77777777"/>
          <w:p w:rsidR="00DD0BEA" w:rsidP="00DD0BEA" w:rsidRDefault="00DD0BEA" w14:paraId="17DA57E0" w14:textId="77777777">
            <w:r w:rsidRPr="00DD0BEA">
              <w:t>Van der Werf</w:t>
            </w:r>
          </w:p>
          <w:p w:rsidR="00DD0BEA" w:rsidP="00DD0BEA" w:rsidRDefault="00DD0BEA" w14:paraId="2B22D291" w14:textId="77777777">
            <w:r w:rsidRPr="00DD0BEA">
              <w:t>Eerdmans</w:t>
            </w:r>
          </w:p>
          <w:p w:rsidR="00DD0BEA" w:rsidP="00DD0BEA" w:rsidRDefault="00DD0BEA" w14:paraId="4A1498D8" w14:textId="77777777">
            <w:proofErr w:type="spellStart"/>
            <w:r w:rsidRPr="00DD0BEA">
              <w:t>Bruyning</w:t>
            </w:r>
            <w:proofErr w:type="spellEnd"/>
            <w:r w:rsidRPr="00DD0BEA">
              <w:t xml:space="preserve"> </w:t>
            </w:r>
          </w:p>
          <w:p w:rsidR="00DD0BEA" w:rsidP="00DD0BEA" w:rsidRDefault="00DD0BEA" w14:paraId="5284B658" w14:textId="13386C31">
            <w:r w:rsidRPr="00DD0BEA">
              <w:t>Dobbe</w:t>
            </w:r>
          </w:p>
        </w:tc>
      </w:tr>
    </w:tbl>
    <w:p w:rsidR="00997775" w:rsidRDefault="00997775" w14:paraId="5E688EC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0C626" w14:textId="77777777" w:rsidR="00DD0BEA" w:rsidRDefault="00DD0BEA">
      <w:pPr>
        <w:spacing w:line="20" w:lineRule="exact"/>
      </w:pPr>
    </w:p>
  </w:endnote>
  <w:endnote w:type="continuationSeparator" w:id="0">
    <w:p w14:paraId="0B68371A" w14:textId="77777777" w:rsidR="00DD0BEA" w:rsidRDefault="00DD0BE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1E14E9" w14:textId="77777777" w:rsidR="00DD0BEA" w:rsidRDefault="00DD0BE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9665E" w14:textId="77777777" w:rsidR="00DD0BEA" w:rsidRDefault="00DD0BE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40B0FF" w14:textId="77777777" w:rsidR="00DD0BEA" w:rsidRDefault="00DD0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EA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7609"/>
    <w:rsid w:val="00D43192"/>
    <w:rsid w:val="00DD0BE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1E743"/>
  <w15:docId w15:val="{D1E772A6-2C53-45C5-91F1-AA68DFD4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2025-03-06T09:04:00.0000000Z</dcterms:created>
  <dcterms:modified xsi:type="dcterms:W3CDTF">2025-03-06T09:18:00.0000000Z</dcterms:modified>
  <dc:description>------------------------</dc:description>
  <dc:subject/>
  <keywords/>
  <version/>
  <category/>
</coreProperties>
</file>