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4187F" w14:paraId="53E191D2" w14:textId="77777777">
        <w:tc>
          <w:tcPr>
            <w:tcW w:w="6733" w:type="dxa"/>
            <w:gridSpan w:val="2"/>
            <w:tcBorders>
              <w:top w:val="nil"/>
              <w:left w:val="nil"/>
              <w:bottom w:val="nil"/>
              <w:right w:val="nil"/>
            </w:tcBorders>
            <w:vAlign w:val="center"/>
          </w:tcPr>
          <w:p w:rsidR="00997775" w:rsidP="00710A7A" w:rsidRDefault="00997775" w14:paraId="1881EF9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BD20A4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4187F" w14:paraId="24FD5E7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FA4166F" w14:textId="77777777">
            <w:r w:rsidRPr="008B0CC5">
              <w:t xml:space="preserve">Vergaderjaar </w:t>
            </w:r>
            <w:r w:rsidR="00AC6B87">
              <w:t>2024-2025</w:t>
            </w:r>
          </w:p>
        </w:tc>
      </w:tr>
      <w:tr w:rsidR="00997775" w:rsidTr="0014187F" w14:paraId="199B6E4F" w14:textId="77777777">
        <w:trPr>
          <w:cantSplit/>
        </w:trPr>
        <w:tc>
          <w:tcPr>
            <w:tcW w:w="10985" w:type="dxa"/>
            <w:gridSpan w:val="3"/>
            <w:tcBorders>
              <w:top w:val="nil"/>
              <w:left w:val="nil"/>
              <w:bottom w:val="nil"/>
              <w:right w:val="nil"/>
            </w:tcBorders>
          </w:tcPr>
          <w:p w:rsidR="00997775" w:rsidRDefault="00997775" w14:paraId="271CDEC8" w14:textId="77777777"/>
        </w:tc>
      </w:tr>
      <w:tr w:rsidR="00997775" w:rsidTr="0014187F" w14:paraId="0534AA76" w14:textId="77777777">
        <w:trPr>
          <w:cantSplit/>
        </w:trPr>
        <w:tc>
          <w:tcPr>
            <w:tcW w:w="10985" w:type="dxa"/>
            <w:gridSpan w:val="3"/>
            <w:tcBorders>
              <w:top w:val="nil"/>
              <w:left w:val="nil"/>
              <w:bottom w:val="single" w:color="auto" w:sz="4" w:space="0"/>
              <w:right w:val="nil"/>
            </w:tcBorders>
          </w:tcPr>
          <w:p w:rsidR="00997775" w:rsidRDefault="00997775" w14:paraId="7AE38365" w14:textId="77777777"/>
        </w:tc>
      </w:tr>
      <w:tr w:rsidR="00997775" w:rsidTr="0014187F" w14:paraId="5C0CA5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7C3294" w14:textId="77777777"/>
        </w:tc>
        <w:tc>
          <w:tcPr>
            <w:tcW w:w="7654" w:type="dxa"/>
            <w:gridSpan w:val="2"/>
          </w:tcPr>
          <w:p w:rsidR="00997775" w:rsidRDefault="00997775" w14:paraId="47AD3D12" w14:textId="77777777"/>
        </w:tc>
      </w:tr>
      <w:tr w:rsidR="0014187F" w:rsidTr="0014187F" w14:paraId="52AFE2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87F" w:rsidP="0014187F" w:rsidRDefault="0014187F" w14:paraId="6C2A37D8" w14:textId="40D90F7F">
            <w:pPr>
              <w:rPr>
                <w:b/>
              </w:rPr>
            </w:pPr>
            <w:r>
              <w:rPr>
                <w:b/>
              </w:rPr>
              <w:t>31 015</w:t>
            </w:r>
          </w:p>
        </w:tc>
        <w:tc>
          <w:tcPr>
            <w:tcW w:w="7654" w:type="dxa"/>
            <w:gridSpan w:val="2"/>
          </w:tcPr>
          <w:p w:rsidR="0014187F" w:rsidP="0014187F" w:rsidRDefault="0014187F" w14:paraId="2AAD3AA7" w14:textId="0ED79389">
            <w:pPr>
              <w:rPr>
                <w:b/>
              </w:rPr>
            </w:pPr>
            <w:r w:rsidRPr="00790815">
              <w:rPr>
                <w:b/>
                <w:bCs/>
              </w:rPr>
              <w:t>Kindermishandeling</w:t>
            </w:r>
          </w:p>
        </w:tc>
      </w:tr>
      <w:tr w:rsidR="0014187F" w:rsidTr="0014187F" w14:paraId="2D9EBD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87F" w:rsidP="0014187F" w:rsidRDefault="0014187F" w14:paraId="409B920F" w14:textId="77777777"/>
        </w:tc>
        <w:tc>
          <w:tcPr>
            <w:tcW w:w="7654" w:type="dxa"/>
            <w:gridSpan w:val="2"/>
          </w:tcPr>
          <w:p w:rsidR="0014187F" w:rsidP="0014187F" w:rsidRDefault="0014187F" w14:paraId="2B3F11E8" w14:textId="77777777"/>
        </w:tc>
      </w:tr>
      <w:tr w:rsidR="0014187F" w:rsidTr="0014187F" w14:paraId="528FB6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87F" w:rsidP="0014187F" w:rsidRDefault="0014187F" w14:paraId="3DDAED58" w14:textId="77777777"/>
        </w:tc>
        <w:tc>
          <w:tcPr>
            <w:tcW w:w="7654" w:type="dxa"/>
            <w:gridSpan w:val="2"/>
          </w:tcPr>
          <w:p w:rsidR="0014187F" w:rsidP="0014187F" w:rsidRDefault="0014187F" w14:paraId="12D00D02" w14:textId="77777777"/>
        </w:tc>
      </w:tr>
      <w:tr w:rsidR="0014187F" w:rsidTr="0014187F" w14:paraId="5ACD32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87F" w:rsidP="0014187F" w:rsidRDefault="0014187F" w14:paraId="6E595637" w14:textId="5DBCEA24">
            <w:pPr>
              <w:rPr>
                <w:b/>
              </w:rPr>
            </w:pPr>
            <w:r>
              <w:rPr>
                <w:b/>
              </w:rPr>
              <w:t xml:space="preserve">Nr. </w:t>
            </w:r>
            <w:r>
              <w:rPr>
                <w:b/>
              </w:rPr>
              <w:t>286</w:t>
            </w:r>
          </w:p>
        </w:tc>
        <w:tc>
          <w:tcPr>
            <w:tcW w:w="7654" w:type="dxa"/>
            <w:gridSpan w:val="2"/>
          </w:tcPr>
          <w:p w:rsidR="0014187F" w:rsidP="0014187F" w:rsidRDefault="0014187F" w14:paraId="744D76A3" w14:textId="527B5EFC">
            <w:pPr>
              <w:rPr>
                <w:b/>
              </w:rPr>
            </w:pPr>
            <w:r>
              <w:rPr>
                <w:b/>
              </w:rPr>
              <w:t xml:space="preserve">MOTIE VAN </w:t>
            </w:r>
            <w:r>
              <w:rPr>
                <w:b/>
              </w:rPr>
              <w:t>HET LID VAN DER WERF C.S.</w:t>
            </w:r>
          </w:p>
        </w:tc>
      </w:tr>
      <w:tr w:rsidR="0014187F" w:rsidTr="0014187F" w14:paraId="4D0212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87F" w:rsidP="0014187F" w:rsidRDefault="0014187F" w14:paraId="0D1304D1" w14:textId="77777777"/>
        </w:tc>
        <w:tc>
          <w:tcPr>
            <w:tcW w:w="7654" w:type="dxa"/>
            <w:gridSpan w:val="2"/>
          </w:tcPr>
          <w:p w:rsidR="0014187F" w:rsidP="0014187F" w:rsidRDefault="0014187F" w14:paraId="2DAC7B47" w14:textId="2F91FA47">
            <w:r>
              <w:t>Voorgesteld 5 maart 2025</w:t>
            </w:r>
          </w:p>
        </w:tc>
      </w:tr>
      <w:tr w:rsidR="0014187F" w:rsidTr="0014187F" w14:paraId="7D10E5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87F" w:rsidP="0014187F" w:rsidRDefault="0014187F" w14:paraId="639A4102" w14:textId="77777777"/>
        </w:tc>
        <w:tc>
          <w:tcPr>
            <w:tcW w:w="7654" w:type="dxa"/>
            <w:gridSpan w:val="2"/>
          </w:tcPr>
          <w:p w:rsidR="0014187F" w:rsidP="0014187F" w:rsidRDefault="0014187F" w14:paraId="2FBCE7AF" w14:textId="77777777"/>
        </w:tc>
      </w:tr>
      <w:tr w:rsidR="0014187F" w:rsidTr="0014187F" w14:paraId="5997AE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87F" w:rsidP="0014187F" w:rsidRDefault="0014187F" w14:paraId="0C2E8606" w14:textId="77777777"/>
        </w:tc>
        <w:tc>
          <w:tcPr>
            <w:tcW w:w="7654" w:type="dxa"/>
            <w:gridSpan w:val="2"/>
          </w:tcPr>
          <w:p w:rsidR="0014187F" w:rsidP="0014187F" w:rsidRDefault="0014187F" w14:paraId="6FD8573D" w14:textId="77777777">
            <w:r>
              <w:t>De Kamer,</w:t>
            </w:r>
          </w:p>
        </w:tc>
      </w:tr>
      <w:tr w:rsidR="0014187F" w:rsidTr="0014187F" w14:paraId="3CF737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87F" w:rsidP="0014187F" w:rsidRDefault="0014187F" w14:paraId="2B19E131" w14:textId="77777777"/>
        </w:tc>
        <w:tc>
          <w:tcPr>
            <w:tcW w:w="7654" w:type="dxa"/>
            <w:gridSpan w:val="2"/>
          </w:tcPr>
          <w:p w:rsidR="0014187F" w:rsidP="0014187F" w:rsidRDefault="0014187F" w14:paraId="1AE0CBCD" w14:textId="77777777"/>
        </w:tc>
      </w:tr>
      <w:tr w:rsidR="0014187F" w:rsidTr="0014187F" w14:paraId="0E53EC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87F" w:rsidP="0014187F" w:rsidRDefault="0014187F" w14:paraId="7314A87A" w14:textId="77777777"/>
        </w:tc>
        <w:tc>
          <w:tcPr>
            <w:tcW w:w="7654" w:type="dxa"/>
            <w:gridSpan w:val="2"/>
          </w:tcPr>
          <w:p w:rsidR="0014187F" w:rsidP="0014187F" w:rsidRDefault="0014187F" w14:paraId="7A905683" w14:textId="77777777">
            <w:r>
              <w:t>gehoord de beraadslaging,</w:t>
            </w:r>
          </w:p>
        </w:tc>
      </w:tr>
      <w:tr w:rsidR="0014187F" w:rsidTr="0014187F" w14:paraId="2821FD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87F" w:rsidP="0014187F" w:rsidRDefault="0014187F" w14:paraId="4494AB49" w14:textId="77777777"/>
        </w:tc>
        <w:tc>
          <w:tcPr>
            <w:tcW w:w="7654" w:type="dxa"/>
            <w:gridSpan w:val="2"/>
          </w:tcPr>
          <w:p w:rsidR="0014187F" w:rsidP="0014187F" w:rsidRDefault="0014187F" w14:paraId="167BD834" w14:textId="77777777"/>
        </w:tc>
      </w:tr>
      <w:tr w:rsidR="0014187F" w:rsidTr="0014187F" w14:paraId="62012F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87F" w:rsidP="0014187F" w:rsidRDefault="0014187F" w14:paraId="3B0EF926" w14:textId="77777777"/>
        </w:tc>
        <w:tc>
          <w:tcPr>
            <w:tcW w:w="7654" w:type="dxa"/>
            <w:gridSpan w:val="2"/>
          </w:tcPr>
          <w:p w:rsidRPr="0014187F" w:rsidR="0014187F" w:rsidP="0014187F" w:rsidRDefault="0014187F" w14:paraId="15929F08" w14:textId="77777777">
            <w:r w:rsidRPr="0014187F">
              <w:t>constaterende dat politieagenten in de praktijk vaak signalen ontvangen van mogelijke kindermishandeling, maar niet altijd de middelen hebben om snel en adequaat te handelen;</w:t>
            </w:r>
          </w:p>
          <w:p w:rsidR="0014187F" w:rsidP="0014187F" w:rsidRDefault="0014187F" w14:paraId="7B00C843" w14:textId="77777777"/>
          <w:p w:rsidRPr="0014187F" w:rsidR="0014187F" w:rsidP="0014187F" w:rsidRDefault="0014187F" w14:paraId="34EBC46F" w14:textId="61F7D059">
            <w:r w:rsidRPr="0014187F">
              <w:t>constaterende dat een huisbezoek een belangrijk instrument is om inzicht te krijgen in de thuissituatie en veiligheid van een kind;</w:t>
            </w:r>
          </w:p>
          <w:p w:rsidR="0014187F" w:rsidP="0014187F" w:rsidRDefault="0014187F" w14:paraId="09B6FE87" w14:textId="77777777"/>
          <w:p w:rsidRPr="0014187F" w:rsidR="0014187F" w:rsidP="0014187F" w:rsidRDefault="0014187F" w14:paraId="53DB9796" w14:textId="2BE84BF7">
            <w:r w:rsidRPr="0014187F">
              <w:t>verzoekt de regering de bevoegdheid te creëren voor politieagenten om, in samenwerking met de jeugdbescherming en andere jeugdhulpverleners, een huisbezoek af te leggen wanneer er een ernstig vermoeden is van een onveilige thuissituatie,</w:t>
            </w:r>
          </w:p>
          <w:p w:rsidR="0014187F" w:rsidP="0014187F" w:rsidRDefault="0014187F" w14:paraId="1553E75B" w14:textId="77777777"/>
          <w:p w:rsidRPr="0014187F" w:rsidR="0014187F" w:rsidP="0014187F" w:rsidRDefault="0014187F" w14:paraId="2A53375A" w14:textId="4C4F3292">
            <w:r w:rsidRPr="0014187F">
              <w:t>en gaat over tot de orde van de dag.</w:t>
            </w:r>
          </w:p>
          <w:p w:rsidR="0014187F" w:rsidP="0014187F" w:rsidRDefault="0014187F" w14:paraId="64A004ED" w14:textId="77777777"/>
          <w:p w:rsidR="0014187F" w:rsidP="0014187F" w:rsidRDefault="0014187F" w14:paraId="23F8AD54" w14:textId="77777777">
            <w:r w:rsidRPr="0014187F">
              <w:t>Van der Werf</w:t>
            </w:r>
          </w:p>
          <w:p w:rsidR="0014187F" w:rsidP="0014187F" w:rsidRDefault="0014187F" w14:paraId="5697968B" w14:textId="77777777">
            <w:r w:rsidRPr="0014187F">
              <w:t>Eerdmans</w:t>
            </w:r>
          </w:p>
          <w:p w:rsidR="0014187F" w:rsidP="0014187F" w:rsidRDefault="0014187F" w14:paraId="2141460A" w14:textId="77777777">
            <w:proofErr w:type="spellStart"/>
            <w:r w:rsidRPr="0014187F">
              <w:t>Bruyning</w:t>
            </w:r>
            <w:proofErr w:type="spellEnd"/>
          </w:p>
          <w:p w:rsidR="0014187F" w:rsidP="0014187F" w:rsidRDefault="0014187F" w14:paraId="3A6A8BB1" w14:textId="77777777">
            <w:r w:rsidRPr="0014187F">
              <w:t>Krul</w:t>
            </w:r>
          </w:p>
          <w:p w:rsidR="0014187F" w:rsidP="0014187F" w:rsidRDefault="0014187F" w14:paraId="102C28B5" w14:textId="77777777">
            <w:r w:rsidRPr="0014187F">
              <w:t>Westervel</w:t>
            </w:r>
          </w:p>
          <w:p w:rsidR="0014187F" w:rsidP="0014187F" w:rsidRDefault="0014187F" w14:paraId="2ADDD8A0" w14:textId="77777777">
            <w:r w:rsidRPr="0014187F">
              <w:t xml:space="preserve"> Rikkers-Oosterkamp </w:t>
            </w:r>
          </w:p>
          <w:p w:rsidR="0014187F" w:rsidP="0014187F" w:rsidRDefault="0014187F" w14:paraId="4878EBF7" w14:textId="03B9C061">
            <w:proofErr w:type="spellStart"/>
            <w:r w:rsidRPr="0014187F">
              <w:t>Dral</w:t>
            </w:r>
            <w:proofErr w:type="spellEnd"/>
          </w:p>
        </w:tc>
      </w:tr>
    </w:tbl>
    <w:p w:rsidR="00997775" w:rsidRDefault="00997775" w14:paraId="6280B59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0F433" w14:textId="77777777" w:rsidR="0014187F" w:rsidRDefault="0014187F">
      <w:pPr>
        <w:spacing w:line="20" w:lineRule="exact"/>
      </w:pPr>
    </w:p>
  </w:endnote>
  <w:endnote w:type="continuationSeparator" w:id="0">
    <w:p w14:paraId="4BE37AB9" w14:textId="77777777" w:rsidR="0014187F" w:rsidRDefault="0014187F">
      <w:pPr>
        <w:pStyle w:val="Amendement"/>
      </w:pPr>
      <w:r>
        <w:rPr>
          <w:b w:val="0"/>
        </w:rPr>
        <w:t xml:space="preserve"> </w:t>
      </w:r>
    </w:p>
  </w:endnote>
  <w:endnote w:type="continuationNotice" w:id="1">
    <w:p w14:paraId="0CC07E39" w14:textId="77777777" w:rsidR="0014187F" w:rsidRDefault="0014187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80690" w14:textId="77777777" w:rsidR="0014187F" w:rsidRDefault="0014187F">
      <w:pPr>
        <w:pStyle w:val="Amendement"/>
      </w:pPr>
      <w:r>
        <w:rPr>
          <w:b w:val="0"/>
        </w:rPr>
        <w:separator/>
      </w:r>
    </w:p>
  </w:footnote>
  <w:footnote w:type="continuationSeparator" w:id="0">
    <w:p w14:paraId="2F86DD9A" w14:textId="77777777" w:rsidR="0014187F" w:rsidRDefault="00141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7F"/>
    <w:rsid w:val="00133FCE"/>
    <w:rsid w:val="0014187F"/>
    <w:rsid w:val="001E482C"/>
    <w:rsid w:val="001E4877"/>
    <w:rsid w:val="0021105A"/>
    <w:rsid w:val="00244232"/>
    <w:rsid w:val="00280D6A"/>
    <w:rsid w:val="002B78E9"/>
    <w:rsid w:val="002C5406"/>
    <w:rsid w:val="00330D60"/>
    <w:rsid w:val="00345A5C"/>
    <w:rsid w:val="003F71A1"/>
    <w:rsid w:val="00476415"/>
    <w:rsid w:val="00546F8D"/>
    <w:rsid w:val="00560113"/>
    <w:rsid w:val="005E30A2"/>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5CAF4"/>
  <w15:docId w15:val="{9B6651B7-3863-477C-8FCB-57C87B8B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758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2025-03-06T09:04:00.0000000Z</dcterms:created>
  <dcterms:modified xsi:type="dcterms:W3CDTF">2025-03-06T09:18:00.0000000Z</dcterms:modified>
  <dc:description>------------------------</dc:description>
  <dc:subject/>
  <keywords/>
  <version/>
  <category/>
</coreProperties>
</file>