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C017A" w14:paraId="6FC4305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8AFF9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7B71A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C017A" w14:paraId="3859F8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47F72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C017A" w14:paraId="4A13C4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A1A3BF" w14:textId="77777777"/>
        </w:tc>
      </w:tr>
      <w:tr w:rsidR="00997775" w:rsidTr="007C017A" w14:paraId="2D0AF2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700F61" w14:textId="77777777"/>
        </w:tc>
      </w:tr>
      <w:tr w:rsidR="00997775" w:rsidTr="007C017A" w14:paraId="6C8126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FF3E2F" w14:textId="77777777"/>
        </w:tc>
        <w:tc>
          <w:tcPr>
            <w:tcW w:w="7654" w:type="dxa"/>
            <w:gridSpan w:val="2"/>
          </w:tcPr>
          <w:p w:rsidR="00997775" w:rsidRDefault="00997775" w14:paraId="3601575C" w14:textId="77777777"/>
        </w:tc>
      </w:tr>
      <w:tr w:rsidR="007C017A" w:rsidTr="007C017A" w14:paraId="49C52A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31AC4B23" w14:textId="4AC75A47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7C017A" w:rsidP="007C017A" w:rsidRDefault="007C017A" w14:paraId="39CB5D40" w14:textId="7730A2AB">
            <w:pPr>
              <w:rPr>
                <w:b/>
              </w:rPr>
            </w:pPr>
            <w:r w:rsidRPr="00790815">
              <w:rPr>
                <w:b/>
                <w:bCs/>
              </w:rPr>
              <w:t>Kindermishandeling</w:t>
            </w:r>
          </w:p>
        </w:tc>
      </w:tr>
      <w:tr w:rsidR="007C017A" w:rsidTr="007C017A" w14:paraId="2010DB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2BF9910F" w14:textId="77777777"/>
        </w:tc>
        <w:tc>
          <w:tcPr>
            <w:tcW w:w="7654" w:type="dxa"/>
            <w:gridSpan w:val="2"/>
          </w:tcPr>
          <w:p w:rsidR="007C017A" w:rsidP="007C017A" w:rsidRDefault="007C017A" w14:paraId="203EB0C9" w14:textId="77777777"/>
        </w:tc>
      </w:tr>
      <w:tr w:rsidR="007C017A" w:rsidTr="007C017A" w14:paraId="254A84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41C8285B" w14:textId="77777777"/>
        </w:tc>
        <w:tc>
          <w:tcPr>
            <w:tcW w:w="7654" w:type="dxa"/>
            <w:gridSpan w:val="2"/>
          </w:tcPr>
          <w:p w:rsidR="007C017A" w:rsidP="007C017A" w:rsidRDefault="007C017A" w14:paraId="36C100DA" w14:textId="77777777"/>
        </w:tc>
      </w:tr>
      <w:tr w:rsidR="007C017A" w:rsidTr="007C017A" w14:paraId="36B46A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36BEDD5D" w14:textId="5970AAE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287</w:t>
            </w:r>
          </w:p>
        </w:tc>
        <w:tc>
          <w:tcPr>
            <w:tcW w:w="7654" w:type="dxa"/>
            <w:gridSpan w:val="2"/>
          </w:tcPr>
          <w:p w:rsidR="007C017A" w:rsidP="007C017A" w:rsidRDefault="007C017A" w14:paraId="533F1924" w14:textId="60C4D9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CEDER</w:t>
            </w:r>
          </w:p>
        </w:tc>
      </w:tr>
      <w:tr w:rsidR="007C017A" w:rsidTr="007C017A" w14:paraId="5BFA14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426848FD" w14:textId="77777777"/>
        </w:tc>
        <w:tc>
          <w:tcPr>
            <w:tcW w:w="7654" w:type="dxa"/>
            <w:gridSpan w:val="2"/>
          </w:tcPr>
          <w:p w:rsidR="007C017A" w:rsidP="007C017A" w:rsidRDefault="007C017A" w14:paraId="35C4DA5E" w14:textId="2C3DD933">
            <w:r>
              <w:t>Voorgesteld 5 maart 2025</w:t>
            </w:r>
          </w:p>
        </w:tc>
      </w:tr>
      <w:tr w:rsidR="007C017A" w:rsidTr="007C017A" w14:paraId="172FD8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23EE6FFE" w14:textId="77777777"/>
        </w:tc>
        <w:tc>
          <w:tcPr>
            <w:tcW w:w="7654" w:type="dxa"/>
            <w:gridSpan w:val="2"/>
          </w:tcPr>
          <w:p w:rsidR="007C017A" w:rsidP="007C017A" w:rsidRDefault="007C017A" w14:paraId="0D4B2750" w14:textId="77777777"/>
        </w:tc>
      </w:tr>
      <w:tr w:rsidR="007C017A" w:rsidTr="007C017A" w14:paraId="21A30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219E9376" w14:textId="77777777"/>
        </w:tc>
        <w:tc>
          <w:tcPr>
            <w:tcW w:w="7654" w:type="dxa"/>
            <w:gridSpan w:val="2"/>
          </w:tcPr>
          <w:p w:rsidR="007C017A" w:rsidP="007C017A" w:rsidRDefault="007C017A" w14:paraId="5B8BEA29" w14:textId="77777777">
            <w:r>
              <w:t>De Kamer,</w:t>
            </w:r>
          </w:p>
        </w:tc>
      </w:tr>
      <w:tr w:rsidR="007C017A" w:rsidTr="007C017A" w14:paraId="09A69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075CC715" w14:textId="77777777"/>
        </w:tc>
        <w:tc>
          <w:tcPr>
            <w:tcW w:w="7654" w:type="dxa"/>
            <w:gridSpan w:val="2"/>
          </w:tcPr>
          <w:p w:rsidR="007C017A" w:rsidP="007C017A" w:rsidRDefault="007C017A" w14:paraId="0D4E2322" w14:textId="77777777"/>
        </w:tc>
      </w:tr>
      <w:tr w:rsidR="007C017A" w:rsidTr="007C017A" w14:paraId="305BB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5668747E" w14:textId="77777777"/>
        </w:tc>
        <w:tc>
          <w:tcPr>
            <w:tcW w:w="7654" w:type="dxa"/>
            <w:gridSpan w:val="2"/>
          </w:tcPr>
          <w:p w:rsidR="007C017A" w:rsidP="007C017A" w:rsidRDefault="007C017A" w14:paraId="0049F57F" w14:textId="77777777">
            <w:r>
              <w:t>gehoord de beraadslaging,</w:t>
            </w:r>
          </w:p>
        </w:tc>
      </w:tr>
      <w:tr w:rsidR="007C017A" w:rsidTr="007C017A" w14:paraId="21599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495FD038" w14:textId="77777777"/>
        </w:tc>
        <w:tc>
          <w:tcPr>
            <w:tcW w:w="7654" w:type="dxa"/>
            <w:gridSpan w:val="2"/>
          </w:tcPr>
          <w:p w:rsidR="007C017A" w:rsidP="007C017A" w:rsidRDefault="007C017A" w14:paraId="7BC3CB42" w14:textId="77777777"/>
        </w:tc>
      </w:tr>
      <w:tr w:rsidR="007C017A" w:rsidTr="007C017A" w14:paraId="244A26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C017A" w:rsidP="007C017A" w:rsidRDefault="007C017A" w14:paraId="0521011F" w14:textId="77777777"/>
        </w:tc>
        <w:tc>
          <w:tcPr>
            <w:tcW w:w="7654" w:type="dxa"/>
            <w:gridSpan w:val="2"/>
          </w:tcPr>
          <w:p w:rsidRPr="007C017A" w:rsidR="007C017A" w:rsidP="007C017A" w:rsidRDefault="007C017A" w14:paraId="49636D2E" w14:textId="77777777">
            <w:r w:rsidRPr="007C017A">
              <w:t>overwegende dat de commissie-De Winter in 2019 heeft aanbevolen om pleegouders beter te ondersteunen, zodat op die manier geweld meer kan worden voorkomen;</w:t>
            </w:r>
          </w:p>
          <w:p w:rsidR="007C017A" w:rsidP="007C017A" w:rsidRDefault="007C017A" w14:paraId="111F076F" w14:textId="77777777"/>
          <w:p w:rsidRPr="007C017A" w:rsidR="007C017A" w:rsidP="007C017A" w:rsidRDefault="007C017A" w14:paraId="06604BDD" w14:textId="7ACFCE01">
            <w:r w:rsidRPr="007C017A">
              <w:t>overwegende dat netwerkpleegouders in een crisissituatie inspringen en na een korte screening nog steeds nauwelijks worden begeleid;</w:t>
            </w:r>
          </w:p>
          <w:p w:rsidR="007C017A" w:rsidP="007C017A" w:rsidRDefault="007C017A" w14:paraId="62B0E1DE" w14:textId="77777777"/>
          <w:p w:rsidRPr="007C017A" w:rsidR="007C017A" w:rsidP="007C017A" w:rsidRDefault="007C017A" w14:paraId="374B2212" w14:textId="6E6CE598">
            <w:r w:rsidRPr="007C017A">
              <w:t>verzoekt de regering te werken aan betere begeleiding voor zowel bestands- als netwerkpleegouders, zodat zij goed toegerust zijn om voor hun pleegkind te zorgen;</w:t>
            </w:r>
          </w:p>
          <w:p w:rsidR="007C017A" w:rsidP="007C017A" w:rsidRDefault="007C017A" w14:paraId="45FE9453" w14:textId="77777777"/>
          <w:p w:rsidRPr="007C017A" w:rsidR="007C017A" w:rsidP="007C017A" w:rsidRDefault="007C017A" w14:paraId="5866DCA3" w14:textId="36D5DFFC">
            <w:r w:rsidRPr="007C017A">
              <w:t>verzoekt de regering tevens de screening van netwerkpleegouders, zij het na plaatsing, op hetzelfde niveau te brengen als de screening van bestandspleegouders,</w:t>
            </w:r>
          </w:p>
          <w:p w:rsidR="007C017A" w:rsidP="007C017A" w:rsidRDefault="007C017A" w14:paraId="05BDF936" w14:textId="77777777"/>
          <w:p w:rsidRPr="007C017A" w:rsidR="007C017A" w:rsidP="007C017A" w:rsidRDefault="007C017A" w14:paraId="7D2B39B8" w14:textId="528CFC75">
            <w:r w:rsidRPr="007C017A">
              <w:t>en gaat over tot de orde van de dag.</w:t>
            </w:r>
          </w:p>
          <w:p w:rsidR="007C017A" w:rsidP="007C017A" w:rsidRDefault="007C017A" w14:paraId="1275A21E" w14:textId="77777777"/>
          <w:p w:rsidR="007C017A" w:rsidP="007C017A" w:rsidRDefault="007C017A" w14:paraId="5E34A27B" w14:textId="3363490C">
            <w:r w:rsidRPr="007C017A">
              <w:t>Ceder</w:t>
            </w:r>
          </w:p>
        </w:tc>
      </w:tr>
    </w:tbl>
    <w:p w:rsidR="00997775" w:rsidRDefault="00997775" w14:paraId="4BB6795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D63F" w14:textId="77777777" w:rsidR="007C017A" w:rsidRDefault="007C017A">
      <w:pPr>
        <w:spacing w:line="20" w:lineRule="exact"/>
      </w:pPr>
    </w:p>
  </w:endnote>
  <w:endnote w:type="continuationSeparator" w:id="0">
    <w:p w14:paraId="316FE1C7" w14:textId="77777777" w:rsidR="007C017A" w:rsidRDefault="007C01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8209DA" w14:textId="77777777" w:rsidR="007C017A" w:rsidRDefault="007C01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3832A" w14:textId="77777777" w:rsidR="007C017A" w:rsidRDefault="007C01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FE7002" w14:textId="77777777" w:rsidR="007C017A" w:rsidRDefault="007C0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7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017A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0576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19B5BD"/>
  <w15:docId w15:val="{51279AAF-DBFE-40DE-B2C9-E092FD6E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749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2025-03-06T09:04:00.0000000Z</dcterms:created>
  <dcterms:modified xsi:type="dcterms:W3CDTF">2025-03-06T09:18:00.0000000Z</dcterms:modified>
  <dc:description>------------------------</dc:description>
  <dc:subject/>
  <keywords/>
  <version/>
  <category/>
</coreProperties>
</file>