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7332" w14:paraId="104CDD0F" w14:textId="77777777">
        <w:tc>
          <w:tcPr>
            <w:tcW w:w="6733" w:type="dxa"/>
            <w:gridSpan w:val="2"/>
            <w:tcBorders>
              <w:top w:val="nil"/>
              <w:left w:val="nil"/>
              <w:bottom w:val="nil"/>
              <w:right w:val="nil"/>
            </w:tcBorders>
            <w:vAlign w:val="center"/>
          </w:tcPr>
          <w:p w:rsidR="00997775" w:rsidP="00710A7A" w:rsidRDefault="00997775" w14:paraId="4A1045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37C9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7332" w14:paraId="1623C3B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FC93C86" w14:textId="77777777">
            <w:r w:rsidRPr="008B0CC5">
              <w:t xml:space="preserve">Vergaderjaar </w:t>
            </w:r>
            <w:r w:rsidR="00AC6B87">
              <w:t>2024-2025</w:t>
            </w:r>
          </w:p>
        </w:tc>
      </w:tr>
      <w:tr w:rsidR="00997775" w:rsidTr="00AE7332" w14:paraId="56ABD097" w14:textId="77777777">
        <w:trPr>
          <w:cantSplit/>
        </w:trPr>
        <w:tc>
          <w:tcPr>
            <w:tcW w:w="10985" w:type="dxa"/>
            <w:gridSpan w:val="3"/>
            <w:tcBorders>
              <w:top w:val="nil"/>
              <w:left w:val="nil"/>
              <w:bottom w:val="nil"/>
              <w:right w:val="nil"/>
            </w:tcBorders>
          </w:tcPr>
          <w:p w:rsidR="00997775" w:rsidRDefault="00997775" w14:paraId="7518E23A" w14:textId="77777777"/>
        </w:tc>
      </w:tr>
      <w:tr w:rsidR="00997775" w:rsidTr="00AE7332" w14:paraId="5490F2D0" w14:textId="77777777">
        <w:trPr>
          <w:cantSplit/>
        </w:trPr>
        <w:tc>
          <w:tcPr>
            <w:tcW w:w="10985" w:type="dxa"/>
            <w:gridSpan w:val="3"/>
            <w:tcBorders>
              <w:top w:val="nil"/>
              <w:left w:val="nil"/>
              <w:bottom w:val="single" w:color="auto" w:sz="4" w:space="0"/>
              <w:right w:val="nil"/>
            </w:tcBorders>
          </w:tcPr>
          <w:p w:rsidR="00997775" w:rsidRDefault="00997775" w14:paraId="186E2512" w14:textId="77777777"/>
        </w:tc>
      </w:tr>
      <w:tr w:rsidR="00997775" w:rsidTr="00AE7332" w14:paraId="54E0C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BFF625" w14:textId="77777777"/>
        </w:tc>
        <w:tc>
          <w:tcPr>
            <w:tcW w:w="7654" w:type="dxa"/>
            <w:gridSpan w:val="2"/>
          </w:tcPr>
          <w:p w:rsidR="00997775" w:rsidRDefault="00997775" w14:paraId="7A52C872" w14:textId="77777777"/>
        </w:tc>
      </w:tr>
      <w:tr w:rsidR="00AE7332" w:rsidTr="00AE7332" w14:paraId="4F182A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4EAE92EF" w14:textId="5EDC66F1">
            <w:pPr>
              <w:rPr>
                <w:b/>
              </w:rPr>
            </w:pPr>
            <w:r>
              <w:rPr>
                <w:b/>
              </w:rPr>
              <w:t>31 015</w:t>
            </w:r>
          </w:p>
        </w:tc>
        <w:tc>
          <w:tcPr>
            <w:tcW w:w="7654" w:type="dxa"/>
            <w:gridSpan w:val="2"/>
          </w:tcPr>
          <w:p w:rsidR="00AE7332" w:rsidP="00AE7332" w:rsidRDefault="00AE7332" w14:paraId="1A47C9DF" w14:textId="0E6ACDAC">
            <w:pPr>
              <w:rPr>
                <w:b/>
              </w:rPr>
            </w:pPr>
            <w:r w:rsidRPr="00790815">
              <w:rPr>
                <w:b/>
                <w:bCs/>
              </w:rPr>
              <w:t>Kindermishandeling</w:t>
            </w:r>
          </w:p>
        </w:tc>
      </w:tr>
      <w:tr w:rsidR="00AE7332" w:rsidTr="00AE7332" w14:paraId="1C9D4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6D2FF768" w14:textId="77777777"/>
        </w:tc>
        <w:tc>
          <w:tcPr>
            <w:tcW w:w="7654" w:type="dxa"/>
            <w:gridSpan w:val="2"/>
          </w:tcPr>
          <w:p w:rsidR="00AE7332" w:rsidP="00AE7332" w:rsidRDefault="00AE7332" w14:paraId="64333C4D" w14:textId="77777777"/>
        </w:tc>
      </w:tr>
      <w:tr w:rsidR="00AE7332" w:rsidTr="00AE7332" w14:paraId="2F32E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5905E4C8" w14:textId="77777777"/>
        </w:tc>
        <w:tc>
          <w:tcPr>
            <w:tcW w:w="7654" w:type="dxa"/>
            <w:gridSpan w:val="2"/>
          </w:tcPr>
          <w:p w:rsidR="00AE7332" w:rsidP="00AE7332" w:rsidRDefault="00AE7332" w14:paraId="5226A273" w14:textId="77777777"/>
        </w:tc>
      </w:tr>
      <w:tr w:rsidR="00AE7332" w:rsidTr="00AE7332" w14:paraId="5051E7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4FFFB37E" w14:textId="36F2D47A">
            <w:pPr>
              <w:rPr>
                <w:b/>
              </w:rPr>
            </w:pPr>
            <w:r>
              <w:rPr>
                <w:b/>
              </w:rPr>
              <w:t xml:space="preserve">Nr. </w:t>
            </w:r>
            <w:r>
              <w:rPr>
                <w:b/>
              </w:rPr>
              <w:t>288</w:t>
            </w:r>
          </w:p>
        </w:tc>
        <w:tc>
          <w:tcPr>
            <w:tcW w:w="7654" w:type="dxa"/>
            <w:gridSpan w:val="2"/>
          </w:tcPr>
          <w:p w:rsidR="00AE7332" w:rsidP="00AE7332" w:rsidRDefault="00AE7332" w14:paraId="1F95C922" w14:textId="53B201DB">
            <w:pPr>
              <w:rPr>
                <w:b/>
              </w:rPr>
            </w:pPr>
            <w:r>
              <w:rPr>
                <w:b/>
              </w:rPr>
              <w:t xml:space="preserve">MOTIE VAN </w:t>
            </w:r>
            <w:r>
              <w:rPr>
                <w:b/>
              </w:rPr>
              <w:t>HET LID CEDER C.S.</w:t>
            </w:r>
          </w:p>
        </w:tc>
      </w:tr>
      <w:tr w:rsidR="00AE7332" w:rsidTr="00AE7332" w14:paraId="45AE8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71293FA1" w14:textId="77777777"/>
        </w:tc>
        <w:tc>
          <w:tcPr>
            <w:tcW w:w="7654" w:type="dxa"/>
            <w:gridSpan w:val="2"/>
          </w:tcPr>
          <w:p w:rsidR="00AE7332" w:rsidP="00AE7332" w:rsidRDefault="00AE7332" w14:paraId="567AF24E" w14:textId="462CFE4E">
            <w:r>
              <w:t>Voorgesteld 5 maart 2025</w:t>
            </w:r>
          </w:p>
        </w:tc>
      </w:tr>
      <w:tr w:rsidR="00AE7332" w:rsidTr="00AE7332" w14:paraId="2167A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54660915" w14:textId="77777777"/>
        </w:tc>
        <w:tc>
          <w:tcPr>
            <w:tcW w:w="7654" w:type="dxa"/>
            <w:gridSpan w:val="2"/>
          </w:tcPr>
          <w:p w:rsidR="00AE7332" w:rsidP="00AE7332" w:rsidRDefault="00AE7332" w14:paraId="697750E7" w14:textId="77777777"/>
        </w:tc>
      </w:tr>
      <w:tr w:rsidR="00AE7332" w:rsidTr="00AE7332" w14:paraId="0E8B2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213690F2" w14:textId="77777777"/>
        </w:tc>
        <w:tc>
          <w:tcPr>
            <w:tcW w:w="7654" w:type="dxa"/>
            <w:gridSpan w:val="2"/>
          </w:tcPr>
          <w:p w:rsidR="00AE7332" w:rsidP="00AE7332" w:rsidRDefault="00AE7332" w14:paraId="4563539A" w14:textId="77777777">
            <w:r>
              <w:t>De Kamer,</w:t>
            </w:r>
          </w:p>
        </w:tc>
      </w:tr>
      <w:tr w:rsidR="00AE7332" w:rsidTr="00AE7332" w14:paraId="6F03F4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0AEDDA92" w14:textId="77777777"/>
        </w:tc>
        <w:tc>
          <w:tcPr>
            <w:tcW w:w="7654" w:type="dxa"/>
            <w:gridSpan w:val="2"/>
          </w:tcPr>
          <w:p w:rsidR="00AE7332" w:rsidP="00AE7332" w:rsidRDefault="00AE7332" w14:paraId="61E6D19A" w14:textId="77777777"/>
        </w:tc>
      </w:tr>
      <w:tr w:rsidR="00AE7332" w:rsidTr="00AE7332" w14:paraId="2F1ADE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05C71656" w14:textId="77777777"/>
        </w:tc>
        <w:tc>
          <w:tcPr>
            <w:tcW w:w="7654" w:type="dxa"/>
            <w:gridSpan w:val="2"/>
          </w:tcPr>
          <w:p w:rsidR="00AE7332" w:rsidP="00AE7332" w:rsidRDefault="00AE7332" w14:paraId="41B09A43" w14:textId="77777777">
            <w:r>
              <w:t>gehoord de beraadslaging,</w:t>
            </w:r>
          </w:p>
        </w:tc>
      </w:tr>
      <w:tr w:rsidR="00AE7332" w:rsidTr="00AE7332" w14:paraId="6AD20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34E7C541" w14:textId="77777777"/>
        </w:tc>
        <w:tc>
          <w:tcPr>
            <w:tcW w:w="7654" w:type="dxa"/>
            <w:gridSpan w:val="2"/>
          </w:tcPr>
          <w:p w:rsidR="00AE7332" w:rsidP="00AE7332" w:rsidRDefault="00AE7332" w14:paraId="3A871233" w14:textId="77777777"/>
        </w:tc>
      </w:tr>
      <w:tr w:rsidR="00AE7332" w:rsidTr="00AE7332" w14:paraId="41D92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7332" w:rsidP="00AE7332" w:rsidRDefault="00AE7332" w14:paraId="15AC1A6E" w14:textId="77777777"/>
        </w:tc>
        <w:tc>
          <w:tcPr>
            <w:tcW w:w="7654" w:type="dxa"/>
            <w:gridSpan w:val="2"/>
          </w:tcPr>
          <w:p w:rsidRPr="00AE7332" w:rsidR="00AE7332" w:rsidP="00AE7332" w:rsidRDefault="00AE7332" w14:paraId="269BD673" w14:textId="77777777">
            <w:r w:rsidRPr="00AE7332">
              <w:t>constaterende dat de Raad voor de Kinderbescherming de beslissingen over de beëindiging van een ondertoezichtstelling of de terugplaatsing van een uit huis geplaatst kind toetst;</w:t>
            </w:r>
          </w:p>
          <w:p w:rsidR="00AE7332" w:rsidP="00AE7332" w:rsidRDefault="00AE7332" w14:paraId="25CDFD9D" w14:textId="77777777"/>
          <w:p w:rsidRPr="00AE7332" w:rsidR="00AE7332" w:rsidP="00AE7332" w:rsidRDefault="00AE7332" w14:paraId="437EAE27" w14:textId="6EFE1DE6">
            <w:r w:rsidRPr="00AE7332">
              <w:t>overwegende dat kinderen bij deze toets niet worden gehoord worden;</w:t>
            </w:r>
          </w:p>
          <w:p w:rsidR="00AE7332" w:rsidP="00AE7332" w:rsidRDefault="00AE7332" w14:paraId="5E55DFA8" w14:textId="77777777"/>
          <w:p w:rsidRPr="00AE7332" w:rsidR="00AE7332" w:rsidP="00AE7332" w:rsidRDefault="00AE7332" w14:paraId="6DEBE6BB" w14:textId="6A8729A7">
            <w:r w:rsidRPr="00AE7332">
              <w:t>verzoekt de regering om te werken aan een voorstel om de beslissing over het al dan niet beëindigen van de ondertoezichtstelling of de terugplaatsing van een kind bij de kinderrechter te beleggen en het voorstel aan de Kamer voor te leggen;</w:t>
            </w:r>
          </w:p>
          <w:p w:rsidR="00AE7332" w:rsidP="00AE7332" w:rsidRDefault="00AE7332" w14:paraId="75F9F5C8" w14:textId="77777777"/>
          <w:p w:rsidRPr="00AE7332" w:rsidR="00AE7332" w:rsidP="00AE7332" w:rsidRDefault="00AE7332" w14:paraId="0DFF889A" w14:textId="1F7210C4">
            <w:r w:rsidRPr="00AE7332">
              <w:t>verzoekt de regering tevens dat kinderen zelf bij de toetsing worden betrokken overeenkomstig artikel 12 IVRK,</w:t>
            </w:r>
          </w:p>
          <w:p w:rsidR="00AE7332" w:rsidP="00AE7332" w:rsidRDefault="00AE7332" w14:paraId="515777AF" w14:textId="77777777"/>
          <w:p w:rsidRPr="00AE7332" w:rsidR="00AE7332" w:rsidP="00AE7332" w:rsidRDefault="00AE7332" w14:paraId="1F282861" w14:textId="1156FDE8">
            <w:r w:rsidRPr="00AE7332">
              <w:t>en gaat over tot de orde van de dag.</w:t>
            </w:r>
          </w:p>
          <w:p w:rsidR="00AE7332" w:rsidP="00AE7332" w:rsidRDefault="00AE7332" w14:paraId="00C751BE" w14:textId="77777777"/>
          <w:p w:rsidR="00AE7332" w:rsidP="00AE7332" w:rsidRDefault="00AE7332" w14:paraId="6D55CAD7" w14:textId="77777777">
            <w:r w:rsidRPr="00AE7332">
              <w:t>Ceder</w:t>
            </w:r>
          </w:p>
          <w:p w:rsidR="00AE7332" w:rsidP="00AE7332" w:rsidRDefault="00AE7332" w14:paraId="2E0A62CB" w14:textId="77777777">
            <w:proofErr w:type="spellStart"/>
            <w:r w:rsidRPr="00AE7332">
              <w:t>Bruyning</w:t>
            </w:r>
            <w:proofErr w:type="spellEnd"/>
            <w:r w:rsidRPr="00AE7332">
              <w:t xml:space="preserve"> </w:t>
            </w:r>
          </w:p>
          <w:p w:rsidR="00AE7332" w:rsidP="00AE7332" w:rsidRDefault="00AE7332" w14:paraId="067E99A6" w14:textId="5F7CC8E1">
            <w:r w:rsidRPr="00AE7332">
              <w:t>Krul</w:t>
            </w:r>
          </w:p>
        </w:tc>
      </w:tr>
    </w:tbl>
    <w:p w:rsidR="00997775" w:rsidRDefault="00997775" w14:paraId="4265F9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70E4" w14:textId="77777777" w:rsidR="00AE7332" w:rsidRDefault="00AE7332">
      <w:pPr>
        <w:spacing w:line="20" w:lineRule="exact"/>
      </w:pPr>
    </w:p>
  </w:endnote>
  <w:endnote w:type="continuationSeparator" w:id="0">
    <w:p w14:paraId="3774A923" w14:textId="77777777" w:rsidR="00AE7332" w:rsidRDefault="00AE7332">
      <w:pPr>
        <w:pStyle w:val="Amendement"/>
      </w:pPr>
      <w:r>
        <w:rPr>
          <w:b w:val="0"/>
        </w:rPr>
        <w:t xml:space="preserve"> </w:t>
      </w:r>
    </w:p>
  </w:endnote>
  <w:endnote w:type="continuationNotice" w:id="1">
    <w:p w14:paraId="608BDA50" w14:textId="77777777" w:rsidR="00AE7332" w:rsidRDefault="00AE73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2ACC3" w14:textId="77777777" w:rsidR="00AE7332" w:rsidRDefault="00AE7332">
      <w:pPr>
        <w:pStyle w:val="Amendement"/>
      </w:pPr>
      <w:r>
        <w:rPr>
          <w:b w:val="0"/>
        </w:rPr>
        <w:separator/>
      </w:r>
    </w:p>
  </w:footnote>
  <w:footnote w:type="continuationSeparator" w:id="0">
    <w:p w14:paraId="501DBC1E" w14:textId="77777777" w:rsidR="00AE7332" w:rsidRDefault="00AE7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32"/>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7332"/>
    <w:rsid w:val="00B511EE"/>
    <w:rsid w:val="00B74E9D"/>
    <w:rsid w:val="00BF5690"/>
    <w:rsid w:val="00CC23D1"/>
    <w:rsid w:val="00CC270F"/>
    <w:rsid w:val="00CD7E10"/>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169C9C"/>
  <w15:docId w15:val="{0719B596-E2F9-42AC-9BD9-73B79B50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2025-03-06T09:17:00.0000000Z</dcterms:modified>
  <dc:description>------------------------</dc:description>
  <dc:subject/>
  <keywords/>
  <version/>
  <category/>
</coreProperties>
</file>