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7A4D" w14:paraId="2C39BBBE" w14:textId="77777777">
        <w:tc>
          <w:tcPr>
            <w:tcW w:w="6733" w:type="dxa"/>
            <w:gridSpan w:val="2"/>
            <w:tcBorders>
              <w:top w:val="nil"/>
              <w:left w:val="nil"/>
              <w:bottom w:val="nil"/>
              <w:right w:val="nil"/>
            </w:tcBorders>
            <w:vAlign w:val="center"/>
          </w:tcPr>
          <w:p w:rsidR="00997775" w:rsidP="00710A7A" w:rsidRDefault="00997775" w14:paraId="50F829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6427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7A4D" w14:paraId="73FCC3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E42218" w14:textId="77777777">
            <w:r w:rsidRPr="008B0CC5">
              <w:t xml:space="preserve">Vergaderjaar </w:t>
            </w:r>
            <w:r w:rsidR="00AC6B87">
              <w:t>2024-2025</w:t>
            </w:r>
          </w:p>
        </w:tc>
      </w:tr>
      <w:tr w:rsidR="00997775" w:rsidTr="00747A4D" w14:paraId="0DD95706" w14:textId="77777777">
        <w:trPr>
          <w:cantSplit/>
        </w:trPr>
        <w:tc>
          <w:tcPr>
            <w:tcW w:w="10985" w:type="dxa"/>
            <w:gridSpan w:val="3"/>
            <w:tcBorders>
              <w:top w:val="nil"/>
              <w:left w:val="nil"/>
              <w:bottom w:val="nil"/>
              <w:right w:val="nil"/>
            </w:tcBorders>
          </w:tcPr>
          <w:p w:rsidR="00997775" w:rsidRDefault="00997775" w14:paraId="42F00AC1" w14:textId="77777777"/>
        </w:tc>
      </w:tr>
      <w:tr w:rsidR="00997775" w:rsidTr="00747A4D" w14:paraId="3028D42A" w14:textId="77777777">
        <w:trPr>
          <w:cantSplit/>
        </w:trPr>
        <w:tc>
          <w:tcPr>
            <w:tcW w:w="10985" w:type="dxa"/>
            <w:gridSpan w:val="3"/>
            <w:tcBorders>
              <w:top w:val="nil"/>
              <w:left w:val="nil"/>
              <w:bottom w:val="single" w:color="auto" w:sz="4" w:space="0"/>
              <w:right w:val="nil"/>
            </w:tcBorders>
          </w:tcPr>
          <w:p w:rsidR="00997775" w:rsidRDefault="00997775" w14:paraId="65EC2A8A" w14:textId="77777777"/>
        </w:tc>
      </w:tr>
      <w:tr w:rsidR="00997775" w:rsidTr="00747A4D" w14:paraId="098951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60158B" w14:textId="77777777"/>
        </w:tc>
        <w:tc>
          <w:tcPr>
            <w:tcW w:w="7654" w:type="dxa"/>
            <w:gridSpan w:val="2"/>
          </w:tcPr>
          <w:p w:rsidR="00997775" w:rsidRDefault="00997775" w14:paraId="66273782" w14:textId="77777777"/>
        </w:tc>
      </w:tr>
      <w:tr w:rsidR="00747A4D" w:rsidTr="00747A4D" w14:paraId="414C2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73F6CC2A" w14:textId="429340EB">
            <w:pPr>
              <w:rPr>
                <w:b/>
              </w:rPr>
            </w:pPr>
            <w:r>
              <w:rPr>
                <w:b/>
              </w:rPr>
              <w:t>31 015</w:t>
            </w:r>
          </w:p>
        </w:tc>
        <w:tc>
          <w:tcPr>
            <w:tcW w:w="7654" w:type="dxa"/>
            <w:gridSpan w:val="2"/>
          </w:tcPr>
          <w:p w:rsidR="00747A4D" w:rsidP="00747A4D" w:rsidRDefault="00747A4D" w14:paraId="5E0357CC" w14:textId="1006119A">
            <w:pPr>
              <w:rPr>
                <w:b/>
              </w:rPr>
            </w:pPr>
            <w:r w:rsidRPr="00790815">
              <w:rPr>
                <w:b/>
                <w:bCs/>
              </w:rPr>
              <w:t>Kindermishandeling</w:t>
            </w:r>
          </w:p>
        </w:tc>
      </w:tr>
      <w:tr w:rsidR="00747A4D" w:rsidTr="00747A4D" w14:paraId="16C50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2176331E" w14:textId="77777777"/>
        </w:tc>
        <w:tc>
          <w:tcPr>
            <w:tcW w:w="7654" w:type="dxa"/>
            <w:gridSpan w:val="2"/>
          </w:tcPr>
          <w:p w:rsidR="00747A4D" w:rsidP="00747A4D" w:rsidRDefault="00747A4D" w14:paraId="4E93CA4F" w14:textId="77777777"/>
        </w:tc>
      </w:tr>
      <w:tr w:rsidR="00747A4D" w:rsidTr="00747A4D" w14:paraId="6C826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2076748A" w14:textId="77777777"/>
        </w:tc>
        <w:tc>
          <w:tcPr>
            <w:tcW w:w="7654" w:type="dxa"/>
            <w:gridSpan w:val="2"/>
          </w:tcPr>
          <w:p w:rsidR="00747A4D" w:rsidP="00747A4D" w:rsidRDefault="00747A4D" w14:paraId="7B61A84C" w14:textId="77777777"/>
        </w:tc>
      </w:tr>
      <w:tr w:rsidR="00747A4D" w:rsidTr="00747A4D" w14:paraId="2462F4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61C823CF" w14:textId="0B009FB8">
            <w:pPr>
              <w:rPr>
                <w:b/>
              </w:rPr>
            </w:pPr>
            <w:r>
              <w:rPr>
                <w:b/>
              </w:rPr>
              <w:t>Nr. 2</w:t>
            </w:r>
            <w:r>
              <w:rPr>
                <w:b/>
              </w:rPr>
              <w:t>90</w:t>
            </w:r>
          </w:p>
        </w:tc>
        <w:tc>
          <w:tcPr>
            <w:tcW w:w="7654" w:type="dxa"/>
            <w:gridSpan w:val="2"/>
          </w:tcPr>
          <w:p w:rsidR="00747A4D" w:rsidP="00747A4D" w:rsidRDefault="00747A4D" w14:paraId="5612A579" w14:textId="1F55C2EB">
            <w:pPr>
              <w:rPr>
                <w:b/>
              </w:rPr>
            </w:pPr>
            <w:r>
              <w:rPr>
                <w:b/>
              </w:rPr>
              <w:t xml:space="preserve">MOTIE VAN HET LID </w:t>
            </w:r>
            <w:r>
              <w:rPr>
                <w:b/>
              </w:rPr>
              <w:t>WESTERVELD</w:t>
            </w:r>
            <w:r>
              <w:rPr>
                <w:b/>
              </w:rPr>
              <w:t xml:space="preserve"> C.S.</w:t>
            </w:r>
          </w:p>
        </w:tc>
      </w:tr>
      <w:tr w:rsidR="00747A4D" w:rsidTr="00747A4D" w14:paraId="6B8C2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0350F235" w14:textId="77777777"/>
        </w:tc>
        <w:tc>
          <w:tcPr>
            <w:tcW w:w="7654" w:type="dxa"/>
            <w:gridSpan w:val="2"/>
          </w:tcPr>
          <w:p w:rsidR="00747A4D" w:rsidP="00747A4D" w:rsidRDefault="00747A4D" w14:paraId="53688391" w14:textId="4AD09327">
            <w:r>
              <w:t>Voorgesteld 5 maart 2025</w:t>
            </w:r>
          </w:p>
        </w:tc>
      </w:tr>
      <w:tr w:rsidR="00747A4D" w:rsidTr="00747A4D" w14:paraId="69D49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79D621FD" w14:textId="77777777"/>
        </w:tc>
        <w:tc>
          <w:tcPr>
            <w:tcW w:w="7654" w:type="dxa"/>
            <w:gridSpan w:val="2"/>
          </w:tcPr>
          <w:p w:rsidR="00747A4D" w:rsidP="00747A4D" w:rsidRDefault="00747A4D" w14:paraId="26E2E76A" w14:textId="77777777"/>
        </w:tc>
      </w:tr>
      <w:tr w:rsidR="00747A4D" w:rsidTr="00747A4D" w14:paraId="727F5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1B5BF314" w14:textId="77777777"/>
        </w:tc>
        <w:tc>
          <w:tcPr>
            <w:tcW w:w="7654" w:type="dxa"/>
            <w:gridSpan w:val="2"/>
          </w:tcPr>
          <w:p w:rsidR="00747A4D" w:rsidP="00747A4D" w:rsidRDefault="00747A4D" w14:paraId="318911DF" w14:textId="77777777">
            <w:r>
              <w:t>De Kamer,</w:t>
            </w:r>
          </w:p>
        </w:tc>
      </w:tr>
      <w:tr w:rsidR="00747A4D" w:rsidTr="00747A4D" w14:paraId="6AB56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1A1519DA" w14:textId="77777777"/>
        </w:tc>
        <w:tc>
          <w:tcPr>
            <w:tcW w:w="7654" w:type="dxa"/>
            <w:gridSpan w:val="2"/>
          </w:tcPr>
          <w:p w:rsidR="00747A4D" w:rsidP="00747A4D" w:rsidRDefault="00747A4D" w14:paraId="368D6DAD" w14:textId="77777777"/>
        </w:tc>
      </w:tr>
      <w:tr w:rsidR="00747A4D" w:rsidTr="00747A4D" w14:paraId="6C96A4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4C9D43AB" w14:textId="77777777"/>
        </w:tc>
        <w:tc>
          <w:tcPr>
            <w:tcW w:w="7654" w:type="dxa"/>
            <w:gridSpan w:val="2"/>
          </w:tcPr>
          <w:p w:rsidR="00747A4D" w:rsidP="00747A4D" w:rsidRDefault="00747A4D" w14:paraId="4839CDBD" w14:textId="77777777">
            <w:r>
              <w:t>gehoord de beraadslaging,</w:t>
            </w:r>
          </w:p>
        </w:tc>
      </w:tr>
      <w:tr w:rsidR="00747A4D" w:rsidTr="00747A4D" w14:paraId="675C7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6A3572B9" w14:textId="77777777"/>
        </w:tc>
        <w:tc>
          <w:tcPr>
            <w:tcW w:w="7654" w:type="dxa"/>
            <w:gridSpan w:val="2"/>
          </w:tcPr>
          <w:p w:rsidR="00747A4D" w:rsidP="00747A4D" w:rsidRDefault="00747A4D" w14:paraId="1F7F07D7" w14:textId="77777777"/>
        </w:tc>
      </w:tr>
      <w:tr w:rsidR="00747A4D" w:rsidTr="00747A4D" w14:paraId="70C9D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A4D" w:rsidP="00747A4D" w:rsidRDefault="00747A4D" w14:paraId="60EAA78D" w14:textId="77777777"/>
        </w:tc>
        <w:tc>
          <w:tcPr>
            <w:tcW w:w="7654" w:type="dxa"/>
            <w:gridSpan w:val="2"/>
          </w:tcPr>
          <w:p w:rsidRPr="00747A4D" w:rsidR="00747A4D" w:rsidP="00747A4D" w:rsidRDefault="00747A4D" w14:paraId="6369B59D" w14:textId="77777777">
            <w:r w:rsidRPr="00747A4D">
              <w:t>constaterende dat de Jeugdwet verplicht om pleegkinderen, ouders en pleegouders tijdig te informeren over de mogelijkheid om gebruik te maken van de diensten van een vertrouwenspersoon;</w:t>
            </w:r>
          </w:p>
          <w:p w:rsidR="00747A4D" w:rsidP="00747A4D" w:rsidRDefault="00747A4D" w14:paraId="405F5053" w14:textId="77777777"/>
          <w:p w:rsidRPr="00747A4D" w:rsidR="00747A4D" w:rsidP="00747A4D" w:rsidRDefault="00747A4D" w14:paraId="696937E7" w14:textId="3823617A">
            <w:r w:rsidRPr="00747A4D">
              <w:t>constaterende dat maar achttien pleegkinderen in 2024 contact hadden met Jeugdstem, de organisatie van vertrouwenspersonen;</w:t>
            </w:r>
          </w:p>
          <w:p w:rsidR="00747A4D" w:rsidP="00747A4D" w:rsidRDefault="00747A4D" w14:paraId="4C18A2B7" w14:textId="77777777"/>
          <w:p w:rsidRPr="00747A4D" w:rsidR="00747A4D" w:rsidP="00747A4D" w:rsidRDefault="00747A4D" w14:paraId="04927A07" w14:textId="2399532D">
            <w:r w:rsidRPr="00747A4D">
              <w:t>constaterende dat de inspectie in het rapport over de zaak in Vlaardingen aanbeveelt dat ieder kind in een pleeggezin beschikt over een vertrouwenspersoon, via het persoonlijke netwerk of via Jeugdstem;</w:t>
            </w:r>
          </w:p>
          <w:p w:rsidR="00747A4D" w:rsidP="00747A4D" w:rsidRDefault="00747A4D" w14:paraId="2780E3FF" w14:textId="77777777"/>
          <w:p w:rsidRPr="00747A4D" w:rsidR="00747A4D" w:rsidP="00747A4D" w:rsidRDefault="00747A4D" w14:paraId="0260219C" w14:textId="5CB504AA">
            <w:r w:rsidRPr="00747A4D">
              <w:t>verzoekt de regering om met Jeugdstem, de Nederlandse Vereniging voor Pleeggezinnen, ervaringsdeskundige jongeren uit de pleegzorg en de Alliantie Informele Steun een concreet plan te maken zodat alle pleegkinderen vóór de zomer weten dat ze recht hebben op de hulp van een vertrouwenspersoon en dit structureel te borgen,</w:t>
            </w:r>
          </w:p>
          <w:p w:rsidR="00747A4D" w:rsidP="00747A4D" w:rsidRDefault="00747A4D" w14:paraId="17B2FD91" w14:textId="77777777"/>
          <w:p w:rsidRPr="00747A4D" w:rsidR="00747A4D" w:rsidP="00747A4D" w:rsidRDefault="00747A4D" w14:paraId="3CF60097" w14:textId="16B7793E">
            <w:r w:rsidRPr="00747A4D">
              <w:t>en gaat over tot de orde van de dag.</w:t>
            </w:r>
          </w:p>
          <w:p w:rsidR="00747A4D" w:rsidP="00747A4D" w:rsidRDefault="00747A4D" w14:paraId="1884AA76" w14:textId="77777777"/>
          <w:p w:rsidR="00747A4D" w:rsidP="00747A4D" w:rsidRDefault="00747A4D" w14:paraId="5C403A6F" w14:textId="77777777">
            <w:r w:rsidRPr="00747A4D">
              <w:t>Westerveld</w:t>
            </w:r>
          </w:p>
          <w:p w:rsidR="00747A4D" w:rsidP="00747A4D" w:rsidRDefault="00747A4D" w14:paraId="7038DF78" w14:textId="77777777">
            <w:r w:rsidRPr="00747A4D">
              <w:t>Dobbe</w:t>
            </w:r>
          </w:p>
          <w:p w:rsidR="00747A4D" w:rsidP="00747A4D" w:rsidRDefault="00747A4D" w14:paraId="258CDF4D" w14:textId="77777777">
            <w:r w:rsidRPr="00747A4D">
              <w:t>Ceder</w:t>
            </w:r>
          </w:p>
          <w:p w:rsidR="00747A4D" w:rsidP="00747A4D" w:rsidRDefault="00747A4D" w14:paraId="388167CD" w14:textId="77777777">
            <w:r w:rsidRPr="00747A4D">
              <w:t>Eerdmans</w:t>
            </w:r>
          </w:p>
          <w:p w:rsidR="00747A4D" w:rsidP="00747A4D" w:rsidRDefault="00747A4D" w14:paraId="5AD4F64A" w14:textId="77777777">
            <w:r w:rsidRPr="00747A4D">
              <w:t>Krul</w:t>
            </w:r>
          </w:p>
          <w:p w:rsidR="00747A4D" w:rsidP="00747A4D" w:rsidRDefault="00747A4D" w14:paraId="6A3D06D1" w14:textId="77777777">
            <w:proofErr w:type="spellStart"/>
            <w:r w:rsidRPr="00747A4D">
              <w:t>Bruyning</w:t>
            </w:r>
            <w:proofErr w:type="spellEnd"/>
          </w:p>
          <w:p w:rsidR="00747A4D" w:rsidP="00747A4D" w:rsidRDefault="00747A4D" w14:paraId="2C4C3776" w14:textId="77777777">
            <w:r w:rsidRPr="00747A4D">
              <w:t xml:space="preserve">Van der Werf </w:t>
            </w:r>
          </w:p>
          <w:p w:rsidR="00747A4D" w:rsidP="00747A4D" w:rsidRDefault="00747A4D" w14:paraId="252AAA09" w14:textId="02F86D75">
            <w:r w:rsidRPr="00747A4D">
              <w:t>Stoffer</w:t>
            </w:r>
          </w:p>
        </w:tc>
      </w:tr>
    </w:tbl>
    <w:p w:rsidR="00997775" w:rsidRDefault="00997775" w14:paraId="0B6EABA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2CDAA" w14:textId="77777777" w:rsidR="00747A4D" w:rsidRDefault="00747A4D">
      <w:pPr>
        <w:spacing w:line="20" w:lineRule="exact"/>
      </w:pPr>
    </w:p>
  </w:endnote>
  <w:endnote w:type="continuationSeparator" w:id="0">
    <w:p w14:paraId="4249C876" w14:textId="77777777" w:rsidR="00747A4D" w:rsidRDefault="00747A4D">
      <w:pPr>
        <w:pStyle w:val="Amendement"/>
      </w:pPr>
      <w:r>
        <w:rPr>
          <w:b w:val="0"/>
        </w:rPr>
        <w:t xml:space="preserve"> </w:t>
      </w:r>
    </w:p>
  </w:endnote>
  <w:endnote w:type="continuationNotice" w:id="1">
    <w:p w14:paraId="3AB4B98A" w14:textId="77777777" w:rsidR="00747A4D" w:rsidRDefault="00747A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8A80F" w14:textId="77777777" w:rsidR="00747A4D" w:rsidRDefault="00747A4D">
      <w:pPr>
        <w:pStyle w:val="Amendement"/>
      </w:pPr>
      <w:r>
        <w:rPr>
          <w:b w:val="0"/>
        </w:rPr>
        <w:separator/>
      </w:r>
    </w:p>
  </w:footnote>
  <w:footnote w:type="continuationSeparator" w:id="0">
    <w:p w14:paraId="7C1EA865" w14:textId="77777777" w:rsidR="00747A4D" w:rsidRDefault="00747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D"/>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47A4D"/>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DE9DD"/>
  <w15:docId w15:val="{E1A8AEB9-2B4B-4F9E-91DA-1746E15D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2025-03-06T09:14:00.0000000Z</dcterms:created>
  <dcterms:modified xsi:type="dcterms:W3CDTF">2025-03-06T09:17:00.0000000Z</dcterms:modified>
  <dc:description>------------------------</dc:description>
  <dc:subject/>
  <keywords/>
  <version/>
  <category/>
</coreProperties>
</file>