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134A" w14:paraId="5C0651F1" w14:textId="77777777">
        <w:tc>
          <w:tcPr>
            <w:tcW w:w="6733" w:type="dxa"/>
            <w:gridSpan w:val="2"/>
            <w:tcBorders>
              <w:top w:val="nil"/>
              <w:left w:val="nil"/>
              <w:bottom w:val="nil"/>
              <w:right w:val="nil"/>
            </w:tcBorders>
            <w:vAlign w:val="center"/>
          </w:tcPr>
          <w:p w:rsidR="00997775" w:rsidP="00710A7A" w:rsidRDefault="00997775" w14:paraId="5BF8FB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9E8335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134A" w14:paraId="1C91082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982735F" w14:textId="77777777">
            <w:r w:rsidRPr="008B0CC5">
              <w:t xml:space="preserve">Vergaderjaar </w:t>
            </w:r>
            <w:r w:rsidR="00AC6B87">
              <w:t>2024-2025</w:t>
            </w:r>
          </w:p>
        </w:tc>
      </w:tr>
      <w:tr w:rsidR="00997775" w:rsidTr="00C9134A" w14:paraId="1637B9DA" w14:textId="77777777">
        <w:trPr>
          <w:cantSplit/>
        </w:trPr>
        <w:tc>
          <w:tcPr>
            <w:tcW w:w="10985" w:type="dxa"/>
            <w:gridSpan w:val="3"/>
            <w:tcBorders>
              <w:top w:val="nil"/>
              <w:left w:val="nil"/>
              <w:bottom w:val="nil"/>
              <w:right w:val="nil"/>
            </w:tcBorders>
          </w:tcPr>
          <w:p w:rsidR="00997775" w:rsidRDefault="00997775" w14:paraId="02F1EDAD" w14:textId="77777777"/>
        </w:tc>
      </w:tr>
      <w:tr w:rsidR="00997775" w:rsidTr="00C9134A" w14:paraId="53415247" w14:textId="77777777">
        <w:trPr>
          <w:cantSplit/>
        </w:trPr>
        <w:tc>
          <w:tcPr>
            <w:tcW w:w="10985" w:type="dxa"/>
            <w:gridSpan w:val="3"/>
            <w:tcBorders>
              <w:top w:val="nil"/>
              <w:left w:val="nil"/>
              <w:bottom w:val="single" w:color="auto" w:sz="4" w:space="0"/>
              <w:right w:val="nil"/>
            </w:tcBorders>
          </w:tcPr>
          <w:p w:rsidR="00997775" w:rsidRDefault="00997775" w14:paraId="72E195EB" w14:textId="77777777"/>
        </w:tc>
      </w:tr>
      <w:tr w:rsidR="00997775" w:rsidTr="00C9134A" w14:paraId="420BE7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FE5C04" w14:textId="77777777"/>
        </w:tc>
        <w:tc>
          <w:tcPr>
            <w:tcW w:w="7654" w:type="dxa"/>
            <w:gridSpan w:val="2"/>
          </w:tcPr>
          <w:p w:rsidR="00997775" w:rsidRDefault="00997775" w14:paraId="381CC059" w14:textId="77777777"/>
        </w:tc>
      </w:tr>
      <w:tr w:rsidR="00C9134A" w:rsidTr="00C9134A" w14:paraId="73225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5DB668EA" w14:textId="02F4FECC">
            <w:pPr>
              <w:rPr>
                <w:b/>
              </w:rPr>
            </w:pPr>
            <w:r>
              <w:rPr>
                <w:b/>
              </w:rPr>
              <w:t>31 015</w:t>
            </w:r>
          </w:p>
        </w:tc>
        <w:tc>
          <w:tcPr>
            <w:tcW w:w="7654" w:type="dxa"/>
            <w:gridSpan w:val="2"/>
          </w:tcPr>
          <w:p w:rsidR="00C9134A" w:rsidP="00C9134A" w:rsidRDefault="00C9134A" w14:paraId="39E3CC53" w14:textId="1ADB0115">
            <w:pPr>
              <w:rPr>
                <w:b/>
              </w:rPr>
            </w:pPr>
            <w:r w:rsidRPr="001129D4">
              <w:rPr>
                <w:b/>
                <w:bCs/>
              </w:rPr>
              <w:t>Kindermishandeling</w:t>
            </w:r>
          </w:p>
        </w:tc>
      </w:tr>
      <w:tr w:rsidR="00C9134A" w:rsidTr="00C9134A" w14:paraId="6D6F8A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0711D115" w14:textId="77777777"/>
        </w:tc>
        <w:tc>
          <w:tcPr>
            <w:tcW w:w="7654" w:type="dxa"/>
            <w:gridSpan w:val="2"/>
          </w:tcPr>
          <w:p w:rsidR="00C9134A" w:rsidP="00C9134A" w:rsidRDefault="00C9134A" w14:paraId="518EC6DA" w14:textId="77777777"/>
        </w:tc>
      </w:tr>
      <w:tr w:rsidR="00C9134A" w:rsidTr="00C9134A" w14:paraId="42C43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6B1529FA" w14:textId="77777777"/>
        </w:tc>
        <w:tc>
          <w:tcPr>
            <w:tcW w:w="7654" w:type="dxa"/>
            <w:gridSpan w:val="2"/>
          </w:tcPr>
          <w:p w:rsidR="00C9134A" w:rsidP="00C9134A" w:rsidRDefault="00C9134A" w14:paraId="25F8543B" w14:textId="77777777"/>
        </w:tc>
      </w:tr>
      <w:tr w:rsidR="00C9134A" w:rsidTr="00C9134A" w14:paraId="72D2A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7BA716D3" w14:textId="00C6EC1B">
            <w:pPr>
              <w:rPr>
                <w:b/>
              </w:rPr>
            </w:pPr>
            <w:r>
              <w:rPr>
                <w:b/>
              </w:rPr>
              <w:t xml:space="preserve">Nr. </w:t>
            </w:r>
            <w:r>
              <w:rPr>
                <w:b/>
              </w:rPr>
              <w:t>291</w:t>
            </w:r>
          </w:p>
        </w:tc>
        <w:tc>
          <w:tcPr>
            <w:tcW w:w="7654" w:type="dxa"/>
            <w:gridSpan w:val="2"/>
          </w:tcPr>
          <w:p w:rsidR="00C9134A" w:rsidP="00C9134A" w:rsidRDefault="00C9134A" w14:paraId="54238C85" w14:textId="3A6BC78C">
            <w:pPr>
              <w:rPr>
                <w:b/>
              </w:rPr>
            </w:pPr>
            <w:r>
              <w:rPr>
                <w:b/>
              </w:rPr>
              <w:t xml:space="preserve">MOTIE VAN </w:t>
            </w:r>
            <w:r>
              <w:rPr>
                <w:b/>
              </w:rPr>
              <w:t>HET LID WESTERVELD</w:t>
            </w:r>
          </w:p>
        </w:tc>
      </w:tr>
      <w:tr w:rsidR="00C9134A" w:rsidTr="00C9134A" w14:paraId="14B864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170A1788" w14:textId="77777777"/>
        </w:tc>
        <w:tc>
          <w:tcPr>
            <w:tcW w:w="7654" w:type="dxa"/>
            <w:gridSpan w:val="2"/>
          </w:tcPr>
          <w:p w:rsidR="00C9134A" w:rsidP="00C9134A" w:rsidRDefault="00C9134A" w14:paraId="79358190" w14:textId="47E40172">
            <w:r>
              <w:t>Voorgesteld 5 maart 2025</w:t>
            </w:r>
          </w:p>
        </w:tc>
      </w:tr>
      <w:tr w:rsidR="00C9134A" w:rsidTr="00C9134A" w14:paraId="2B0BF3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00EADDAB" w14:textId="77777777"/>
        </w:tc>
        <w:tc>
          <w:tcPr>
            <w:tcW w:w="7654" w:type="dxa"/>
            <w:gridSpan w:val="2"/>
          </w:tcPr>
          <w:p w:rsidR="00C9134A" w:rsidP="00C9134A" w:rsidRDefault="00C9134A" w14:paraId="4D46AA9C" w14:textId="77777777"/>
        </w:tc>
      </w:tr>
      <w:tr w:rsidR="00C9134A" w:rsidTr="00C9134A" w14:paraId="172E51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0478DB06" w14:textId="77777777"/>
        </w:tc>
        <w:tc>
          <w:tcPr>
            <w:tcW w:w="7654" w:type="dxa"/>
            <w:gridSpan w:val="2"/>
          </w:tcPr>
          <w:p w:rsidR="00C9134A" w:rsidP="00C9134A" w:rsidRDefault="00C9134A" w14:paraId="2B7734B8" w14:textId="77777777">
            <w:r>
              <w:t>De Kamer,</w:t>
            </w:r>
          </w:p>
        </w:tc>
      </w:tr>
      <w:tr w:rsidR="00C9134A" w:rsidTr="00C9134A" w14:paraId="621F8A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6708192D" w14:textId="77777777"/>
        </w:tc>
        <w:tc>
          <w:tcPr>
            <w:tcW w:w="7654" w:type="dxa"/>
            <w:gridSpan w:val="2"/>
          </w:tcPr>
          <w:p w:rsidR="00C9134A" w:rsidP="00C9134A" w:rsidRDefault="00C9134A" w14:paraId="3CBAB787" w14:textId="77777777"/>
        </w:tc>
      </w:tr>
      <w:tr w:rsidR="00C9134A" w:rsidTr="00C9134A" w14:paraId="211E1B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6F080C78" w14:textId="77777777"/>
        </w:tc>
        <w:tc>
          <w:tcPr>
            <w:tcW w:w="7654" w:type="dxa"/>
            <w:gridSpan w:val="2"/>
          </w:tcPr>
          <w:p w:rsidR="00C9134A" w:rsidP="00C9134A" w:rsidRDefault="00C9134A" w14:paraId="22D35986" w14:textId="77777777">
            <w:r>
              <w:t>gehoord de beraadslaging,</w:t>
            </w:r>
          </w:p>
        </w:tc>
      </w:tr>
      <w:tr w:rsidR="00C9134A" w:rsidTr="00C9134A" w14:paraId="35BE0A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1B235B46" w14:textId="77777777"/>
        </w:tc>
        <w:tc>
          <w:tcPr>
            <w:tcW w:w="7654" w:type="dxa"/>
            <w:gridSpan w:val="2"/>
          </w:tcPr>
          <w:p w:rsidR="00C9134A" w:rsidP="00C9134A" w:rsidRDefault="00C9134A" w14:paraId="36715B08" w14:textId="77777777"/>
        </w:tc>
      </w:tr>
      <w:tr w:rsidR="00C9134A" w:rsidTr="00C9134A" w14:paraId="33F05E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134A" w:rsidP="00C9134A" w:rsidRDefault="00C9134A" w14:paraId="5697BE73" w14:textId="77777777"/>
        </w:tc>
        <w:tc>
          <w:tcPr>
            <w:tcW w:w="7654" w:type="dxa"/>
            <w:gridSpan w:val="2"/>
          </w:tcPr>
          <w:p w:rsidRPr="00C9134A" w:rsidR="00C9134A" w:rsidP="00C9134A" w:rsidRDefault="00C9134A" w14:paraId="4E098DA3" w14:textId="77777777">
            <w:r w:rsidRPr="00C9134A">
              <w:t>constaterende dat het VN-Kinderrechtenverdrag stelt dat ieder kind gehoord moet worden;</w:t>
            </w:r>
          </w:p>
          <w:p w:rsidR="00C9134A" w:rsidP="00C9134A" w:rsidRDefault="00C9134A" w14:paraId="64B6303C" w14:textId="77777777"/>
          <w:p w:rsidRPr="00C9134A" w:rsidR="00C9134A" w:rsidP="00C9134A" w:rsidRDefault="00C9134A" w14:paraId="5F8B7C15" w14:textId="53D31AC1">
            <w:r w:rsidRPr="00C9134A">
              <w:t>constaterende dat het pleegmeisje in Vlaardingen niet werd gehoord en geloofd;</w:t>
            </w:r>
          </w:p>
          <w:p w:rsidR="00C9134A" w:rsidP="00C9134A" w:rsidRDefault="00C9134A" w14:paraId="14ED04B7" w14:textId="77777777"/>
          <w:p w:rsidRPr="00C9134A" w:rsidR="00C9134A" w:rsidP="00C9134A" w:rsidRDefault="00C9134A" w14:paraId="0524119E" w14:textId="3C654AA2">
            <w:r w:rsidRPr="00C9134A">
              <w:t>overwegende dat dit een structureel probleem is;</w:t>
            </w:r>
          </w:p>
          <w:p w:rsidR="00C9134A" w:rsidP="00C9134A" w:rsidRDefault="00C9134A" w14:paraId="576481E5" w14:textId="77777777"/>
          <w:p w:rsidRPr="00C9134A" w:rsidR="00C9134A" w:rsidP="00C9134A" w:rsidRDefault="00C9134A" w14:paraId="53C481A9" w14:textId="63DAAE7B">
            <w:r w:rsidRPr="00C9134A">
              <w:t>constaterende dat er capaciteitsgebrek is bij trainingen die professionals leren hoe kinderen te interviewen rondom kindermishandeling en seksueel misbruik;</w:t>
            </w:r>
          </w:p>
          <w:p w:rsidR="00C9134A" w:rsidP="00C9134A" w:rsidRDefault="00C9134A" w14:paraId="0B7F6F2B" w14:textId="77777777"/>
          <w:p w:rsidRPr="00C9134A" w:rsidR="00C9134A" w:rsidP="00C9134A" w:rsidRDefault="00C9134A" w14:paraId="34AF1121" w14:textId="45D80688">
            <w:r w:rsidRPr="00C9134A">
              <w:t>verzoekt de regering met werkgeversorganisaties in de jeugdzorg en jeugdbescherming te regelen dat iedere professional die werkt met kinderen in een kwetsbare positie voldoende geschoold wordt om signalen van kinderen daadwerkelijk op te pakken zodat het kind echt wordt gehoord,</w:t>
            </w:r>
          </w:p>
          <w:p w:rsidR="00C9134A" w:rsidP="00C9134A" w:rsidRDefault="00C9134A" w14:paraId="364D5FB4" w14:textId="77777777"/>
          <w:p w:rsidRPr="00C9134A" w:rsidR="00C9134A" w:rsidP="00C9134A" w:rsidRDefault="00C9134A" w14:paraId="3B30E592" w14:textId="32D87D58">
            <w:r w:rsidRPr="00C9134A">
              <w:t>en gaat over tot de orde van de dag.</w:t>
            </w:r>
          </w:p>
          <w:p w:rsidR="00C9134A" w:rsidP="00C9134A" w:rsidRDefault="00C9134A" w14:paraId="01B40A49" w14:textId="77777777"/>
          <w:p w:rsidR="00C9134A" w:rsidP="00C9134A" w:rsidRDefault="00C9134A" w14:paraId="16722489" w14:textId="2DE9CB9B">
            <w:r w:rsidRPr="00C9134A">
              <w:t>Westerveld</w:t>
            </w:r>
          </w:p>
        </w:tc>
      </w:tr>
    </w:tbl>
    <w:p w:rsidR="00997775" w:rsidRDefault="00997775" w14:paraId="276D1AE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844BB" w14:textId="77777777" w:rsidR="00C9134A" w:rsidRDefault="00C9134A">
      <w:pPr>
        <w:spacing w:line="20" w:lineRule="exact"/>
      </w:pPr>
    </w:p>
  </w:endnote>
  <w:endnote w:type="continuationSeparator" w:id="0">
    <w:p w14:paraId="7255F85F" w14:textId="77777777" w:rsidR="00C9134A" w:rsidRDefault="00C9134A">
      <w:pPr>
        <w:pStyle w:val="Amendement"/>
      </w:pPr>
      <w:r>
        <w:rPr>
          <w:b w:val="0"/>
        </w:rPr>
        <w:t xml:space="preserve"> </w:t>
      </w:r>
    </w:p>
  </w:endnote>
  <w:endnote w:type="continuationNotice" w:id="1">
    <w:p w14:paraId="403CF3E4" w14:textId="77777777" w:rsidR="00C9134A" w:rsidRDefault="00C913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D899B" w14:textId="77777777" w:rsidR="00C9134A" w:rsidRDefault="00C9134A">
      <w:pPr>
        <w:pStyle w:val="Amendement"/>
      </w:pPr>
      <w:r>
        <w:rPr>
          <w:b w:val="0"/>
        </w:rPr>
        <w:separator/>
      </w:r>
    </w:p>
  </w:footnote>
  <w:footnote w:type="continuationSeparator" w:id="0">
    <w:p w14:paraId="0B236D0F" w14:textId="77777777" w:rsidR="00C9134A" w:rsidRDefault="00C91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4A"/>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9134A"/>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02196"/>
  <w15:docId w15:val="{E34B07AF-5CBB-4148-BDE8-FF1CA02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800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2025-03-06T09:19:00.0000000Z</dcterms:created>
  <dcterms:modified xsi:type="dcterms:W3CDTF">2025-03-06T09:29:00.0000000Z</dcterms:modified>
  <dc:description>------------------------</dc:description>
  <dc:subject/>
  <keywords/>
  <version/>
  <category/>
</coreProperties>
</file>