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139CF" w14:paraId="40B396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5B3FF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B1D1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139CF" w14:paraId="249BA6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48E5D3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139CF" w14:paraId="3155C2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5FD407" w14:textId="77777777"/>
        </w:tc>
      </w:tr>
      <w:tr w:rsidR="00997775" w:rsidTr="001139CF" w14:paraId="7BAACA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21A07D2" w14:textId="77777777"/>
        </w:tc>
      </w:tr>
      <w:tr w:rsidR="00997775" w:rsidTr="001139CF" w14:paraId="637273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31CC58" w14:textId="77777777"/>
        </w:tc>
        <w:tc>
          <w:tcPr>
            <w:tcW w:w="7654" w:type="dxa"/>
            <w:gridSpan w:val="2"/>
          </w:tcPr>
          <w:p w:rsidR="00997775" w:rsidRDefault="00997775" w14:paraId="2B7931A6" w14:textId="77777777"/>
        </w:tc>
      </w:tr>
      <w:tr w:rsidR="001139CF" w:rsidTr="001139CF" w14:paraId="7D1761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38C36A20" w14:textId="158045F3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1139CF" w:rsidP="001139CF" w:rsidRDefault="001139CF" w14:paraId="3BCB30AE" w14:textId="56976C8B">
            <w:pPr>
              <w:rPr>
                <w:b/>
              </w:rPr>
            </w:pPr>
            <w:r w:rsidRPr="001129D4">
              <w:rPr>
                <w:b/>
                <w:bCs/>
              </w:rPr>
              <w:t>Kindermishandeling</w:t>
            </w:r>
          </w:p>
        </w:tc>
      </w:tr>
      <w:tr w:rsidR="001139CF" w:rsidTr="001139CF" w14:paraId="2FB7E2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051744DD" w14:textId="77777777"/>
        </w:tc>
        <w:tc>
          <w:tcPr>
            <w:tcW w:w="7654" w:type="dxa"/>
            <w:gridSpan w:val="2"/>
          </w:tcPr>
          <w:p w:rsidR="001139CF" w:rsidP="001139CF" w:rsidRDefault="001139CF" w14:paraId="68B981DD" w14:textId="77777777"/>
        </w:tc>
      </w:tr>
      <w:tr w:rsidR="001139CF" w:rsidTr="001139CF" w14:paraId="4DD03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3C6F07AA" w14:textId="77777777"/>
        </w:tc>
        <w:tc>
          <w:tcPr>
            <w:tcW w:w="7654" w:type="dxa"/>
            <w:gridSpan w:val="2"/>
          </w:tcPr>
          <w:p w:rsidR="001139CF" w:rsidP="001139CF" w:rsidRDefault="001139CF" w14:paraId="0A85E5DE" w14:textId="77777777"/>
        </w:tc>
      </w:tr>
      <w:tr w:rsidR="001139CF" w:rsidTr="001139CF" w14:paraId="0EC03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481C6766" w14:textId="67AED45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294</w:t>
            </w:r>
          </w:p>
        </w:tc>
        <w:tc>
          <w:tcPr>
            <w:tcW w:w="7654" w:type="dxa"/>
            <w:gridSpan w:val="2"/>
          </w:tcPr>
          <w:p w:rsidR="001139CF" w:rsidP="001139CF" w:rsidRDefault="001139CF" w14:paraId="04B78043" w14:textId="73DD8C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1139CF" w:rsidTr="001139CF" w14:paraId="450D2C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7E80BE92" w14:textId="77777777"/>
        </w:tc>
        <w:tc>
          <w:tcPr>
            <w:tcW w:w="7654" w:type="dxa"/>
            <w:gridSpan w:val="2"/>
          </w:tcPr>
          <w:p w:rsidR="001139CF" w:rsidP="001139CF" w:rsidRDefault="001139CF" w14:paraId="2C1BE42C" w14:textId="3FC3EBBF">
            <w:r>
              <w:t>Voorgesteld 5 maart 2025</w:t>
            </w:r>
          </w:p>
        </w:tc>
      </w:tr>
      <w:tr w:rsidR="001139CF" w:rsidTr="001139CF" w14:paraId="2ABC2C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2576ACC8" w14:textId="77777777"/>
        </w:tc>
        <w:tc>
          <w:tcPr>
            <w:tcW w:w="7654" w:type="dxa"/>
            <w:gridSpan w:val="2"/>
          </w:tcPr>
          <w:p w:rsidR="001139CF" w:rsidP="001139CF" w:rsidRDefault="001139CF" w14:paraId="54CF2B47" w14:textId="77777777"/>
        </w:tc>
      </w:tr>
      <w:tr w:rsidR="001139CF" w:rsidTr="001139CF" w14:paraId="123D15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100788FB" w14:textId="77777777"/>
        </w:tc>
        <w:tc>
          <w:tcPr>
            <w:tcW w:w="7654" w:type="dxa"/>
            <w:gridSpan w:val="2"/>
          </w:tcPr>
          <w:p w:rsidR="001139CF" w:rsidP="001139CF" w:rsidRDefault="001139CF" w14:paraId="0C1EBCC9" w14:textId="77777777">
            <w:r>
              <w:t>De Kamer,</w:t>
            </w:r>
          </w:p>
        </w:tc>
      </w:tr>
      <w:tr w:rsidR="001139CF" w:rsidTr="001139CF" w14:paraId="0FE354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4C800E8D" w14:textId="77777777"/>
        </w:tc>
        <w:tc>
          <w:tcPr>
            <w:tcW w:w="7654" w:type="dxa"/>
            <w:gridSpan w:val="2"/>
          </w:tcPr>
          <w:p w:rsidR="001139CF" w:rsidP="001139CF" w:rsidRDefault="001139CF" w14:paraId="67BB1A0D" w14:textId="77777777"/>
        </w:tc>
      </w:tr>
      <w:tr w:rsidR="001139CF" w:rsidTr="001139CF" w14:paraId="594FA1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1F3F6551" w14:textId="77777777"/>
        </w:tc>
        <w:tc>
          <w:tcPr>
            <w:tcW w:w="7654" w:type="dxa"/>
            <w:gridSpan w:val="2"/>
          </w:tcPr>
          <w:p w:rsidR="001139CF" w:rsidP="001139CF" w:rsidRDefault="001139CF" w14:paraId="5E1EA93E" w14:textId="77777777">
            <w:r>
              <w:t>gehoord de beraadslaging,</w:t>
            </w:r>
          </w:p>
        </w:tc>
      </w:tr>
      <w:tr w:rsidR="001139CF" w:rsidTr="001139CF" w14:paraId="5DE592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5EE1DD97" w14:textId="77777777"/>
        </w:tc>
        <w:tc>
          <w:tcPr>
            <w:tcW w:w="7654" w:type="dxa"/>
            <w:gridSpan w:val="2"/>
          </w:tcPr>
          <w:p w:rsidR="001139CF" w:rsidP="001139CF" w:rsidRDefault="001139CF" w14:paraId="19FEC558" w14:textId="77777777"/>
        </w:tc>
      </w:tr>
      <w:tr w:rsidR="001139CF" w:rsidTr="001139CF" w14:paraId="6B213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139CF" w:rsidP="001139CF" w:rsidRDefault="001139CF" w14:paraId="4B31B73A" w14:textId="77777777"/>
        </w:tc>
        <w:tc>
          <w:tcPr>
            <w:tcW w:w="7654" w:type="dxa"/>
            <w:gridSpan w:val="2"/>
          </w:tcPr>
          <w:p w:rsidRPr="001139CF" w:rsidR="001139CF" w:rsidP="001139CF" w:rsidRDefault="001139CF" w14:paraId="10161387" w14:textId="77777777">
            <w:r w:rsidRPr="001139CF">
              <w:t>constaterende dat misstanden in pleeggezinnen onopgemerkt blijven door gebrekkig toezicht;</w:t>
            </w:r>
          </w:p>
          <w:p w:rsidR="001139CF" w:rsidP="001139CF" w:rsidRDefault="001139CF" w14:paraId="772CA34F" w14:textId="77777777"/>
          <w:p w:rsidRPr="001139CF" w:rsidR="001139CF" w:rsidP="001139CF" w:rsidRDefault="001139CF" w14:paraId="39F7DDB0" w14:textId="1572FBA5">
            <w:r w:rsidRPr="001139CF">
              <w:t>overwegende dat afhankelijkheid van meldingen vanuit de omgeving of de pleegzorgorganisatie zelf leidt tot situaties waarin kinderen langdurig mishandeld kunnen worden;</w:t>
            </w:r>
          </w:p>
          <w:p w:rsidR="001139CF" w:rsidP="001139CF" w:rsidRDefault="001139CF" w14:paraId="437969FA" w14:textId="77777777"/>
          <w:p w:rsidRPr="001139CF" w:rsidR="001139CF" w:rsidP="001139CF" w:rsidRDefault="001139CF" w14:paraId="750072E4" w14:textId="0681FAA6">
            <w:r w:rsidRPr="001139CF">
              <w:t>verzoekt de regering om onafhankelijke controlebezoeken in te voeren voor pleeggezinnen, waarbij pleegkinderen altijd alleen worden gesproken,</w:t>
            </w:r>
          </w:p>
          <w:p w:rsidR="001139CF" w:rsidP="001139CF" w:rsidRDefault="001139CF" w14:paraId="67E948C8" w14:textId="77777777"/>
          <w:p w:rsidRPr="001139CF" w:rsidR="001139CF" w:rsidP="001139CF" w:rsidRDefault="001139CF" w14:paraId="2D447962" w14:textId="23E37416">
            <w:r w:rsidRPr="001139CF">
              <w:t>en gaat over tot de orde van de dag.</w:t>
            </w:r>
          </w:p>
          <w:p w:rsidR="001139CF" w:rsidP="001139CF" w:rsidRDefault="001139CF" w14:paraId="5E92FBA4" w14:textId="77777777"/>
          <w:p w:rsidR="001139CF" w:rsidP="001139CF" w:rsidRDefault="001139CF" w14:paraId="4D4F0289" w14:textId="12D5614D">
            <w:r w:rsidRPr="001139CF">
              <w:t xml:space="preserve">El </w:t>
            </w:r>
            <w:proofErr w:type="spellStart"/>
            <w:r w:rsidRPr="001139CF">
              <w:t>Abassi</w:t>
            </w:r>
            <w:proofErr w:type="spellEnd"/>
          </w:p>
        </w:tc>
      </w:tr>
    </w:tbl>
    <w:p w:rsidR="00997775" w:rsidRDefault="00997775" w14:paraId="73B398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A665F" w14:textId="77777777" w:rsidR="001139CF" w:rsidRDefault="001139CF">
      <w:pPr>
        <w:spacing w:line="20" w:lineRule="exact"/>
      </w:pPr>
    </w:p>
  </w:endnote>
  <w:endnote w:type="continuationSeparator" w:id="0">
    <w:p w14:paraId="2EA1B760" w14:textId="77777777" w:rsidR="001139CF" w:rsidRDefault="001139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36E299" w14:textId="77777777" w:rsidR="001139CF" w:rsidRDefault="001139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0563" w14:textId="77777777" w:rsidR="001139CF" w:rsidRDefault="001139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058EF0" w14:textId="77777777" w:rsidR="001139CF" w:rsidRDefault="0011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9CF"/>
    <w:rsid w:val="001139CF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D5941"/>
  <w15:docId w15:val="{BE4E7735-D3A8-4B7E-8074-EE0E143E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2025-03-06T09:19:00.0000000Z</dcterms:created>
  <dcterms:modified xsi:type="dcterms:W3CDTF">2025-03-06T09:29:00.0000000Z</dcterms:modified>
  <dc:description>------------------------</dc:description>
  <dc:subject/>
  <keywords/>
  <version/>
  <category/>
</coreProperties>
</file>