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509F3" w14:paraId="0ED37C0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F9C0EF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0F6958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509F3" w14:paraId="3782EA7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24977B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509F3" w14:paraId="6DFE99B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46A52FE" w14:textId="77777777"/>
        </w:tc>
      </w:tr>
      <w:tr w:rsidR="00997775" w:rsidTr="002509F3" w14:paraId="0F9AC74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B5CBBBA" w14:textId="77777777"/>
        </w:tc>
      </w:tr>
      <w:tr w:rsidR="00997775" w:rsidTr="002509F3" w14:paraId="0120A1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DBE089" w14:textId="77777777"/>
        </w:tc>
        <w:tc>
          <w:tcPr>
            <w:tcW w:w="7654" w:type="dxa"/>
            <w:gridSpan w:val="2"/>
          </w:tcPr>
          <w:p w:rsidR="00997775" w:rsidRDefault="00997775" w14:paraId="7141B744" w14:textId="77777777"/>
        </w:tc>
      </w:tr>
      <w:tr w:rsidR="002509F3" w:rsidTr="002509F3" w14:paraId="1AB515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09F3" w:rsidP="002509F3" w:rsidRDefault="002509F3" w14:paraId="5BD4A772" w14:textId="529AE20B">
            <w:pPr>
              <w:rPr>
                <w:b/>
              </w:rPr>
            </w:pPr>
            <w:r>
              <w:rPr>
                <w:b/>
              </w:rPr>
              <w:t>31 015</w:t>
            </w:r>
          </w:p>
        </w:tc>
        <w:tc>
          <w:tcPr>
            <w:tcW w:w="7654" w:type="dxa"/>
            <w:gridSpan w:val="2"/>
          </w:tcPr>
          <w:p w:rsidR="002509F3" w:rsidP="002509F3" w:rsidRDefault="002509F3" w14:paraId="0828A7AC" w14:textId="67A10558">
            <w:pPr>
              <w:rPr>
                <w:b/>
              </w:rPr>
            </w:pPr>
            <w:r w:rsidRPr="001129D4">
              <w:rPr>
                <w:b/>
                <w:bCs/>
              </w:rPr>
              <w:t>Kindermishandeling</w:t>
            </w:r>
          </w:p>
        </w:tc>
      </w:tr>
      <w:tr w:rsidR="002509F3" w:rsidTr="002509F3" w14:paraId="3B3CEA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09F3" w:rsidP="002509F3" w:rsidRDefault="002509F3" w14:paraId="300A7D8D" w14:textId="77777777"/>
        </w:tc>
        <w:tc>
          <w:tcPr>
            <w:tcW w:w="7654" w:type="dxa"/>
            <w:gridSpan w:val="2"/>
          </w:tcPr>
          <w:p w:rsidR="002509F3" w:rsidP="002509F3" w:rsidRDefault="002509F3" w14:paraId="1D7F6470" w14:textId="77777777"/>
        </w:tc>
      </w:tr>
      <w:tr w:rsidR="002509F3" w:rsidTr="002509F3" w14:paraId="21BBA4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09F3" w:rsidP="002509F3" w:rsidRDefault="002509F3" w14:paraId="2B09FEE4" w14:textId="77777777"/>
        </w:tc>
        <w:tc>
          <w:tcPr>
            <w:tcW w:w="7654" w:type="dxa"/>
            <w:gridSpan w:val="2"/>
          </w:tcPr>
          <w:p w:rsidR="002509F3" w:rsidP="002509F3" w:rsidRDefault="002509F3" w14:paraId="398440ED" w14:textId="77777777"/>
        </w:tc>
      </w:tr>
      <w:tr w:rsidR="002509F3" w:rsidTr="002509F3" w14:paraId="2492B3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09F3" w:rsidP="002509F3" w:rsidRDefault="002509F3" w14:paraId="36A6A65A" w14:textId="5121595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295</w:t>
            </w:r>
          </w:p>
        </w:tc>
        <w:tc>
          <w:tcPr>
            <w:tcW w:w="7654" w:type="dxa"/>
            <w:gridSpan w:val="2"/>
          </w:tcPr>
          <w:p w:rsidR="002509F3" w:rsidP="002509F3" w:rsidRDefault="002509F3" w14:paraId="32488E95" w14:textId="53AD4B4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EL ABASSI</w:t>
            </w:r>
          </w:p>
        </w:tc>
      </w:tr>
      <w:tr w:rsidR="002509F3" w:rsidTr="002509F3" w14:paraId="7F5F42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09F3" w:rsidP="002509F3" w:rsidRDefault="002509F3" w14:paraId="2AF6AF7A" w14:textId="77777777"/>
        </w:tc>
        <w:tc>
          <w:tcPr>
            <w:tcW w:w="7654" w:type="dxa"/>
            <w:gridSpan w:val="2"/>
          </w:tcPr>
          <w:p w:rsidR="002509F3" w:rsidP="002509F3" w:rsidRDefault="002509F3" w14:paraId="54B6AEDD" w14:textId="1E8C49A7">
            <w:r>
              <w:t>Voorgesteld 5 maart 2025</w:t>
            </w:r>
          </w:p>
        </w:tc>
      </w:tr>
      <w:tr w:rsidR="002509F3" w:rsidTr="002509F3" w14:paraId="313DE9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09F3" w:rsidP="002509F3" w:rsidRDefault="002509F3" w14:paraId="04845041" w14:textId="77777777"/>
        </w:tc>
        <w:tc>
          <w:tcPr>
            <w:tcW w:w="7654" w:type="dxa"/>
            <w:gridSpan w:val="2"/>
          </w:tcPr>
          <w:p w:rsidR="002509F3" w:rsidP="002509F3" w:rsidRDefault="002509F3" w14:paraId="63077C71" w14:textId="77777777"/>
        </w:tc>
      </w:tr>
      <w:tr w:rsidR="002509F3" w:rsidTr="002509F3" w14:paraId="39D0CA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09F3" w:rsidP="002509F3" w:rsidRDefault="002509F3" w14:paraId="2F223DB6" w14:textId="77777777"/>
        </w:tc>
        <w:tc>
          <w:tcPr>
            <w:tcW w:w="7654" w:type="dxa"/>
            <w:gridSpan w:val="2"/>
          </w:tcPr>
          <w:p w:rsidR="002509F3" w:rsidP="002509F3" w:rsidRDefault="002509F3" w14:paraId="4FA64C7A" w14:textId="77777777">
            <w:r>
              <w:t>De Kamer,</w:t>
            </w:r>
          </w:p>
        </w:tc>
      </w:tr>
      <w:tr w:rsidR="002509F3" w:rsidTr="002509F3" w14:paraId="5717FC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09F3" w:rsidP="002509F3" w:rsidRDefault="002509F3" w14:paraId="19F9271A" w14:textId="77777777"/>
        </w:tc>
        <w:tc>
          <w:tcPr>
            <w:tcW w:w="7654" w:type="dxa"/>
            <w:gridSpan w:val="2"/>
          </w:tcPr>
          <w:p w:rsidR="002509F3" w:rsidP="002509F3" w:rsidRDefault="002509F3" w14:paraId="065DC9EB" w14:textId="77777777"/>
        </w:tc>
      </w:tr>
      <w:tr w:rsidR="002509F3" w:rsidTr="002509F3" w14:paraId="327883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09F3" w:rsidP="002509F3" w:rsidRDefault="002509F3" w14:paraId="4E2DB46C" w14:textId="77777777"/>
        </w:tc>
        <w:tc>
          <w:tcPr>
            <w:tcW w:w="7654" w:type="dxa"/>
            <w:gridSpan w:val="2"/>
          </w:tcPr>
          <w:p w:rsidR="002509F3" w:rsidP="002509F3" w:rsidRDefault="002509F3" w14:paraId="4A6F7F6E" w14:textId="77777777">
            <w:r>
              <w:t>gehoord de beraadslaging,</w:t>
            </w:r>
          </w:p>
        </w:tc>
      </w:tr>
      <w:tr w:rsidR="002509F3" w:rsidTr="002509F3" w14:paraId="05FD1D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09F3" w:rsidP="002509F3" w:rsidRDefault="002509F3" w14:paraId="54688F01" w14:textId="77777777"/>
        </w:tc>
        <w:tc>
          <w:tcPr>
            <w:tcW w:w="7654" w:type="dxa"/>
            <w:gridSpan w:val="2"/>
          </w:tcPr>
          <w:p w:rsidR="002509F3" w:rsidP="002509F3" w:rsidRDefault="002509F3" w14:paraId="4A42F6A6" w14:textId="77777777"/>
        </w:tc>
      </w:tr>
      <w:tr w:rsidR="002509F3" w:rsidTr="002509F3" w14:paraId="423D7B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509F3" w:rsidP="002509F3" w:rsidRDefault="002509F3" w14:paraId="5A65EBAC" w14:textId="77777777"/>
        </w:tc>
        <w:tc>
          <w:tcPr>
            <w:tcW w:w="7654" w:type="dxa"/>
            <w:gridSpan w:val="2"/>
          </w:tcPr>
          <w:p w:rsidRPr="002509F3" w:rsidR="002509F3" w:rsidP="002509F3" w:rsidRDefault="002509F3" w14:paraId="3A056F99" w14:textId="77777777">
            <w:r w:rsidRPr="002509F3">
              <w:t xml:space="preserve">constaterende dat de falende </w:t>
            </w:r>
            <w:proofErr w:type="spellStart"/>
            <w:r w:rsidRPr="002509F3">
              <w:t>Enver</w:t>
            </w:r>
            <w:proofErr w:type="spellEnd"/>
            <w:r w:rsidRPr="002509F3">
              <w:t xml:space="preserve"> en WSS, zoals in het ernstige mishandelingsgeval van het pleegmeisje uit Vlaardingen, signalen hebben genegeerd en zelfs pleegouders hebben gesteund ondanks signalen van mishandeling;</w:t>
            </w:r>
          </w:p>
          <w:p w:rsidR="002509F3" w:rsidP="002509F3" w:rsidRDefault="002509F3" w14:paraId="30F1091F" w14:textId="77777777"/>
          <w:p w:rsidRPr="002509F3" w:rsidR="002509F3" w:rsidP="002509F3" w:rsidRDefault="002509F3" w14:paraId="7D97152C" w14:textId="3A2ED012">
            <w:r w:rsidRPr="002509F3">
              <w:t xml:space="preserve">overwegende dat er onvoldoende externe controle is op de werkwijze van pleegzorginstanties en jeugdbescherming; </w:t>
            </w:r>
          </w:p>
          <w:p w:rsidR="002509F3" w:rsidP="002509F3" w:rsidRDefault="002509F3" w14:paraId="21C62423" w14:textId="77777777"/>
          <w:p w:rsidRPr="002509F3" w:rsidR="002509F3" w:rsidP="002509F3" w:rsidRDefault="002509F3" w14:paraId="28143BF6" w14:textId="29F7C826">
            <w:r w:rsidRPr="002509F3">
              <w:t xml:space="preserve">verzoekt de regering een onafhankelijk controlemechanisme in te stellen dat toezicht houdt op de beslissingen en werkwijze van pleegzorgorganisaties en jeugdbescherming, waarbij het </w:t>
            </w:r>
            <w:proofErr w:type="spellStart"/>
            <w:r w:rsidRPr="002509F3">
              <w:t>vierogenprincipe</w:t>
            </w:r>
            <w:proofErr w:type="spellEnd"/>
            <w:r w:rsidRPr="002509F3">
              <w:t xml:space="preserve"> wordt gehanteerd om institutioneel falen te voorkomen,</w:t>
            </w:r>
          </w:p>
          <w:p w:rsidR="002509F3" w:rsidP="002509F3" w:rsidRDefault="002509F3" w14:paraId="44BF4B0F" w14:textId="77777777"/>
          <w:p w:rsidRPr="002509F3" w:rsidR="002509F3" w:rsidP="002509F3" w:rsidRDefault="002509F3" w14:paraId="2B4D1353" w14:textId="49650D62">
            <w:r w:rsidRPr="002509F3">
              <w:t>en gaat over tot de orde van de dag.</w:t>
            </w:r>
          </w:p>
          <w:p w:rsidR="002509F3" w:rsidP="002509F3" w:rsidRDefault="002509F3" w14:paraId="54FDB606" w14:textId="77777777"/>
          <w:p w:rsidR="002509F3" w:rsidP="002509F3" w:rsidRDefault="002509F3" w14:paraId="130F04F2" w14:textId="4D15C363">
            <w:r w:rsidRPr="002509F3">
              <w:t xml:space="preserve">El </w:t>
            </w:r>
            <w:proofErr w:type="spellStart"/>
            <w:r w:rsidRPr="002509F3">
              <w:t>Abassi</w:t>
            </w:r>
            <w:proofErr w:type="spellEnd"/>
          </w:p>
        </w:tc>
      </w:tr>
    </w:tbl>
    <w:p w:rsidR="00997775" w:rsidRDefault="00997775" w14:paraId="4BA951D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9B277" w14:textId="77777777" w:rsidR="002509F3" w:rsidRDefault="002509F3">
      <w:pPr>
        <w:spacing w:line="20" w:lineRule="exact"/>
      </w:pPr>
    </w:p>
  </w:endnote>
  <w:endnote w:type="continuationSeparator" w:id="0">
    <w:p w14:paraId="547EA015" w14:textId="77777777" w:rsidR="002509F3" w:rsidRDefault="002509F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27F59D7" w14:textId="77777777" w:rsidR="002509F3" w:rsidRDefault="002509F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C3F23" w14:textId="77777777" w:rsidR="002509F3" w:rsidRDefault="002509F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0F0B2F0" w14:textId="77777777" w:rsidR="002509F3" w:rsidRDefault="00250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9F3"/>
    <w:rsid w:val="00133FCE"/>
    <w:rsid w:val="001E482C"/>
    <w:rsid w:val="001E4877"/>
    <w:rsid w:val="0021105A"/>
    <w:rsid w:val="00244232"/>
    <w:rsid w:val="002509F3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85852"/>
  <w15:docId w15:val="{4BF5489C-DD10-475D-B969-5F0636DC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741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2025-03-06T09:19:00.0000000Z</dcterms:created>
  <dcterms:modified xsi:type="dcterms:W3CDTF">2025-03-06T09:29:00.0000000Z</dcterms:modified>
  <dc:description>------------------------</dc:description>
  <dc:subject/>
  <keywords/>
  <version/>
  <category/>
</coreProperties>
</file>