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B7FAD" w14:paraId="0A4A4E68" w14:textId="77777777">
        <w:tc>
          <w:tcPr>
            <w:tcW w:w="6733" w:type="dxa"/>
            <w:gridSpan w:val="2"/>
            <w:tcBorders>
              <w:top w:val="nil"/>
              <w:left w:val="nil"/>
              <w:bottom w:val="nil"/>
              <w:right w:val="nil"/>
            </w:tcBorders>
            <w:vAlign w:val="center"/>
          </w:tcPr>
          <w:p w:rsidR="00997775" w:rsidP="00710A7A" w:rsidRDefault="00997775" w14:paraId="604701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0B29A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B7FAD" w14:paraId="471550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AE919E" w14:textId="77777777">
            <w:r w:rsidRPr="008B0CC5">
              <w:t xml:space="preserve">Vergaderjaar </w:t>
            </w:r>
            <w:r w:rsidR="00AC6B87">
              <w:t>2024-2025</w:t>
            </w:r>
          </w:p>
        </w:tc>
      </w:tr>
      <w:tr w:rsidR="00997775" w:rsidTr="003B7FAD" w14:paraId="2426E2FD" w14:textId="77777777">
        <w:trPr>
          <w:cantSplit/>
        </w:trPr>
        <w:tc>
          <w:tcPr>
            <w:tcW w:w="10985" w:type="dxa"/>
            <w:gridSpan w:val="3"/>
            <w:tcBorders>
              <w:top w:val="nil"/>
              <w:left w:val="nil"/>
              <w:bottom w:val="nil"/>
              <w:right w:val="nil"/>
            </w:tcBorders>
          </w:tcPr>
          <w:p w:rsidR="00997775" w:rsidRDefault="00997775" w14:paraId="17B20999" w14:textId="77777777"/>
        </w:tc>
      </w:tr>
      <w:tr w:rsidR="00997775" w:rsidTr="003B7FAD" w14:paraId="37224C23" w14:textId="77777777">
        <w:trPr>
          <w:cantSplit/>
        </w:trPr>
        <w:tc>
          <w:tcPr>
            <w:tcW w:w="10985" w:type="dxa"/>
            <w:gridSpan w:val="3"/>
            <w:tcBorders>
              <w:top w:val="nil"/>
              <w:left w:val="nil"/>
              <w:bottom w:val="single" w:color="auto" w:sz="4" w:space="0"/>
              <w:right w:val="nil"/>
            </w:tcBorders>
          </w:tcPr>
          <w:p w:rsidR="00997775" w:rsidRDefault="00997775" w14:paraId="02DEC46D" w14:textId="77777777"/>
        </w:tc>
      </w:tr>
      <w:tr w:rsidR="00997775" w:rsidTr="003B7FAD" w14:paraId="7E95B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F9995" w14:textId="77777777"/>
        </w:tc>
        <w:tc>
          <w:tcPr>
            <w:tcW w:w="7654" w:type="dxa"/>
            <w:gridSpan w:val="2"/>
          </w:tcPr>
          <w:p w:rsidR="00997775" w:rsidRDefault="00997775" w14:paraId="6C43C2D1" w14:textId="77777777"/>
        </w:tc>
      </w:tr>
      <w:tr w:rsidR="003B7FAD" w:rsidTr="003B7FAD" w14:paraId="54D974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5074E5D0" w14:textId="3E2E79C3">
            <w:pPr>
              <w:rPr>
                <w:b/>
              </w:rPr>
            </w:pPr>
            <w:r>
              <w:rPr>
                <w:b/>
              </w:rPr>
              <w:t>31 015</w:t>
            </w:r>
          </w:p>
        </w:tc>
        <w:tc>
          <w:tcPr>
            <w:tcW w:w="7654" w:type="dxa"/>
            <w:gridSpan w:val="2"/>
          </w:tcPr>
          <w:p w:rsidR="003B7FAD" w:rsidP="003B7FAD" w:rsidRDefault="003B7FAD" w14:paraId="2FA12A1D" w14:textId="2221020C">
            <w:pPr>
              <w:rPr>
                <w:b/>
              </w:rPr>
            </w:pPr>
            <w:r w:rsidRPr="001129D4">
              <w:rPr>
                <w:b/>
                <w:bCs/>
              </w:rPr>
              <w:t>Kindermishandeling</w:t>
            </w:r>
          </w:p>
        </w:tc>
      </w:tr>
      <w:tr w:rsidR="003B7FAD" w:rsidTr="003B7FAD" w14:paraId="492B31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354F78AD" w14:textId="77777777"/>
        </w:tc>
        <w:tc>
          <w:tcPr>
            <w:tcW w:w="7654" w:type="dxa"/>
            <w:gridSpan w:val="2"/>
          </w:tcPr>
          <w:p w:rsidR="003B7FAD" w:rsidP="003B7FAD" w:rsidRDefault="003B7FAD" w14:paraId="44D5625C" w14:textId="77777777"/>
        </w:tc>
      </w:tr>
      <w:tr w:rsidR="003B7FAD" w:rsidTr="003B7FAD" w14:paraId="1E68A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190E19B5" w14:textId="77777777"/>
        </w:tc>
        <w:tc>
          <w:tcPr>
            <w:tcW w:w="7654" w:type="dxa"/>
            <w:gridSpan w:val="2"/>
          </w:tcPr>
          <w:p w:rsidR="003B7FAD" w:rsidP="003B7FAD" w:rsidRDefault="003B7FAD" w14:paraId="4CFCEEF9" w14:textId="77777777"/>
        </w:tc>
      </w:tr>
      <w:tr w:rsidR="003B7FAD" w:rsidTr="003B7FAD" w14:paraId="3DA95B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2FA0AC5C" w14:textId="0CAC2DD6">
            <w:pPr>
              <w:rPr>
                <w:b/>
              </w:rPr>
            </w:pPr>
            <w:r>
              <w:rPr>
                <w:b/>
              </w:rPr>
              <w:t xml:space="preserve">Nr. </w:t>
            </w:r>
            <w:r>
              <w:rPr>
                <w:b/>
              </w:rPr>
              <w:t>296</w:t>
            </w:r>
          </w:p>
        </w:tc>
        <w:tc>
          <w:tcPr>
            <w:tcW w:w="7654" w:type="dxa"/>
            <w:gridSpan w:val="2"/>
          </w:tcPr>
          <w:p w:rsidR="003B7FAD" w:rsidP="003B7FAD" w:rsidRDefault="003B7FAD" w14:paraId="42010F00" w14:textId="36D11B09">
            <w:pPr>
              <w:rPr>
                <w:b/>
              </w:rPr>
            </w:pPr>
            <w:r>
              <w:rPr>
                <w:b/>
              </w:rPr>
              <w:t xml:space="preserve">MOTIE VAN </w:t>
            </w:r>
            <w:r>
              <w:rPr>
                <w:b/>
              </w:rPr>
              <w:t>HET LID EL ABASSI</w:t>
            </w:r>
          </w:p>
        </w:tc>
      </w:tr>
      <w:tr w:rsidR="003B7FAD" w:rsidTr="003B7FAD" w14:paraId="2A5C3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2517CD35" w14:textId="77777777"/>
        </w:tc>
        <w:tc>
          <w:tcPr>
            <w:tcW w:w="7654" w:type="dxa"/>
            <w:gridSpan w:val="2"/>
          </w:tcPr>
          <w:p w:rsidR="003B7FAD" w:rsidP="003B7FAD" w:rsidRDefault="003B7FAD" w14:paraId="1D2833E9" w14:textId="0709A753">
            <w:r>
              <w:t>Voorgesteld 5 maart 2025</w:t>
            </w:r>
          </w:p>
        </w:tc>
      </w:tr>
      <w:tr w:rsidR="003B7FAD" w:rsidTr="003B7FAD" w14:paraId="58E3D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2F366356" w14:textId="77777777"/>
        </w:tc>
        <w:tc>
          <w:tcPr>
            <w:tcW w:w="7654" w:type="dxa"/>
            <w:gridSpan w:val="2"/>
          </w:tcPr>
          <w:p w:rsidR="003B7FAD" w:rsidP="003B7FAD" w:rsidRDefault="003B7FAD" w14:paraId="548DA445" w14:textId="77777777"/>
        </w:tc>
      </w:tr>
      <w:tr w:rsidR="003B7FAD" w:rsidTr="003B7FAD" w14:paraId="3A0743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37AC2B6F" w14:textId="77777777"/>
        </w:tc>
        <w:tc>
          <w:tcPr>
            <w:tcW w:w="7654" w:type="dxa"/>
            <w:gridSpan w:val="2"/>
          </w:tcPr>
          <w:p w:rsidR="003B7FAD" w:rsidP="003B7FAD" w:rsidRDefault="003B7FAD" w14:paraId="630B0D3A" w14:textId="77777777">
            <w:r>
              <w:t>De Kamer,</w:t>
            </w:r>
          </w:p>
        </w:tc>
      </w:tr>
      <w:tr w:rsidR="003B7FAD" w:rsidTr="003B7FAD" w14:paraId="0DB6E7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43C7F330" w14:textId="77777777"/>
        </w:tc>
        <w:tc>
          <w:tcPr>
            <w:tcW w:w="7654" w:type="dxa"/>
            <w:gridSpan w:val="2"/>
          </w:tcPr>
          <w:p w:rsidR="003B7FAD" w:rsidP="003B7FAD" w:rsidRDefault="003B7FAD" w14:paraId="68C94DB4" w14:textId="77777777"/>
        </w:tc>
      </w:tr>
      <w:tr w:rsidR="003B7FAD" w:rsidTr="003B7FAD" w14:paraId="2CD7BA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3CD6564A" w14:textId="77777777"/>
        </w:tc>
        <w:tc>
          <w:tcPr>
            <w:tcW w:w="7654" w:type="dxa"/>
            <w:gridSpan w:val="2"/>
          </w:tcPr>
          <w:p w:rsidR="003B7FAD" w:rsidP="003B7FAD" w:rsidRDefault="003B7FAD" w14:paraId="05B9329F" w14:textId="77777777">
            <w:r>
              <w:t>gehoord de beraadslaging,</w:t>
            </w:r>
          </w:p>
        </w:tc>
      </w:tr>
      <w:tr w:rsidR="003B7FAD" w:rsidTr="003B7FAD" w14:paraId="329BA1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6B0D5371" w14:textId="77777777"/>
        </w:tc>
        <w:tc>
          <w:tcPr>
            <w:tcW w:w="7654" w:type="dxa"/>
            <w:gridSpan w:val="2"/>
          </w:tcPr>
          <w:p w:rsidR="003B7FAD" w:rsidP="003B7FAD" w:rsidRDefault="003B7FAD" w14:paraId="7946F7C1" w14:textId="77777777"/>
        </w:tc>
      </w:tr>
      <w:tr w:rsidR="003B7FAD" w:rsidTr="003B7FAD" w14:paraId="2281A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FAD" w:rsidP="003B7FAD" w:rsidRDefault="003B7FAD" w14:paraId="179FA97D" w14:textId="77777777"/>
        </w:tc>
        <w:tc>
          <w:tcPr>
            <w:tcW w:w="7654" w:type="dxa"/>
            <w:gridSpan w:val="2"/>
          </w:tcPr>
          <w:p w:rsidRPr="003B7FAD" w:rsidR="003B7FAD" w:rsidP="003B7FAD" w:rsidRDefault="003B7FAD" w14:paraId="5343C5EE" w14:textId="77777777">
            <w:r w:rsidRPr="003B7FAD">
              <w:t>constaterende dat het belangrijk is dat bij kinderen voldoende rekening wordt gehouden met hun culturele, religieuze en etnische achtergrond;</w:t>
            </w:r>
          </w:p>
          <w:p w:rsidR="003B7FAD" w:rsidP="003B7FAD" w:rsidRDefault="003B7FAD" w14:paraId="1A7E62A2" w14:textId="77777777"/>
          <w:p w:rsidRPr="003B7FAD" w:rsidR="003B7FAD" w:rsidP="003B7FAD" w:rsidRDefault="003B7FAD" w14:paraId="6A0D105A" w14:textId="0F06FF57">
            <w:r w:rsidRPr="003B7FAD">
              <w:t>overwegende dat een mismatch op deze vlakken kan leiden tot vervreemding, identiteitsproblemen en extra trauma's;</w:t>
            </w:r>
          </w:p>
          <w:p w:rsidR="003B7FAD" w:rsidP="003B7FAD" w:rsidRDefault="003B7FAD" w14:paraId="2E028EA5" w14:textId="77777777"/>
          <w:p w:rsidRPr="003B7FAD" w:rsidR="003B7FAD" w:rsidP="003B7FAD" w:rsidRDefault="003B7FAD" w14:paraId="1239452F" w14:textId="7D9A92E6">
            <w:r w:rsidRPr="003B7FAD">
              <w:t>verzoekt de regering bij de plaatsing van pleegkinderen expliciet rekening te houden met de cultuur, religie en afkomst van het kind en te onderzoeken in hoeverre een gebrek hieraan een rol heeft gespeeld bij misstanden in de pleegzorg,</w:t>
            </w:r>
          </w:p>
          <w:p w:rsidR="003B7FAD" w:rsidP="003B7FAD" w:rsidRDefault="003B7FAD" w14:paraId="00A8AD43" w14:textId="77777777"/>
          <w:p w:rsidRPr="003B7FAD" w:rsidR="003B7FAD" w:rsidP="003B7FAD" w:rsidRDefault="003B7FAD" w14:paraId="3A1FD28C" w14:textId="33272AFB">
            <w:r w:rsidRPr="003B7FAD">
              <w:t>en gaat over tot de orde van de dag.</w:t>
            </w:r>
          </w:p>
          <w:p w:rsidR="003B7FAD" w:rsidP="003B7FAD" w:rsidRDefault="003B7FAD" w14:paraId="73324FC0" w14:textId="77777777"/>
          <w:p w:rsidR="003B7FAD" w:rsidP="003B7FAD" w:rsidRDefault="003B7FAD" w14:paraId="6335D036" w14:textId="31587DE1">
            <w:r w:rsidRPr="003B7FAD">
              <w:t xml:space="preserve">El </w:t>
            </w:r>
            <w:proofErr w:type="spellStart"/>
            <w:r w:rsidRPr="003B7FAD">
              <w:t>Abassi</w:t>
            </w:r>
            <w:proofErr w:type="spellEnd"/>
          </w:p>
        </w:tc>
      </w:tr>
    </w:tbl>
    <w:p w:rsidR="00997775" w:rsidRDefault="00997775" w14:paraId="62693C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83280" w14:textId="77777777" w:rsidR="003B7FAD" w:rsidRDefault="003B7FAD">
      <w:pPr>
        <w:spacing w:line="20" w:lineRule="exact"/>
      </w:pPr>
    </w:p>
  </w:endnote>
  <w:endnote w:type="continuationSeparator" w:id="0">
    <w:p w14:paraId="4D0AA0C0" w14:textId="77777777" w:rsidR="003B7FAD" w:rsidRDefault="003B7FAD">
      <w:pPr>
        <w:pStyle w:val="Amendement"/>
      </w:pPr>
      <w:r>
        <w:rPr>
          <w:b w:val="0"/>
        </w:rPr>
        <w:t xml:space="preserve"> </w:t>
      </w:r>
    </w:p>
  </w:endnote>
  <w:endnote w:type="continuationNotice" w:id="1">
    <w:p w14:paraId="5DA42665" w14:textId="77777777" w:rsidR="003B7FAD" w:rsidRDefault="003B7F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66F1" w14:textId="77777777" w:rsidR="003B7FAD" w:rsidRDefault="003B7FAD">
      <w:pPr>
        <w:pStyle w:val="Amendement"/>
      </w:pPr>
      <w:r>
        <w:rPr>
          <w:b w:val="0"/>
        </w:rPr>
        <w:separator/>
      </w:r>
    </w:p>
  </w:footnote>
  <w:footnote w:type="continuationSeparator" w:id="0">
    <w:p w14:paraId="02392197" w14:textId="77777777" w:rsidR="003B7FAD" w:rsidRDefault="003B7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AD"/>
    <w:rsid w:val="00133FCE"/>
    <w:rsid w:val="001E482C"/>
    <w:rsid w:val="001E4877"/>
    <w:rsid w:val="0021105A"/>
    <w:rsid w:val="00244232"/>
    <w:rsid w:val="00280D6A"/>
    <w:rsid w:val="002B78E9"/>
    <w:rsid w:val="002C5406"/>
    <w:rsid w:val="00330D60"/>
    <w:rsid w:val="00345A5C"/>
    <w:rsid w:val="003B7FAD"/>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2ABB9"/>
  <w15:docId w15:val="{8179D384-CC0B-41E0-9BF5-BDD667B1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650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2025-03-06T09:19:00.0000000Z</dcterms:created>
  <dcterms:modified xsi:type="dcterms:W3CDTF">2025-03-06T09:29:00.0000000Z</dcterms:modified>
  <dc:description>------------------------</dc:description>
  <dc:subject/>
  <keywords/>
  <version/>
  <category/>
</coreProperties>
</file>