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32F05" w14:paraId="68362918" w14:textId="77777777">
        <w:tc>
          <w:tcPr>
            <w:tcW w:w="6733" w:type="dxa"/>
            <w:gridSpan w:val="2"/>
            <w:tcBorders>
              <w:top w:val="nil"/>
              <w:left w:val="nil"/>
              <w:bottom w:val="nil"/>
              <w:right w:val="nil"/>
            </w:tcBorders>
            <w:vAlign w:val="center"/>
          </w:tcPr>
          <w:p w:rsidR="00997775" w:rsidP="00710A7A" w:rsidRDefault="00997775" w14:paraId="32F1EBC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F0213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32F05" w14:paraId="48CFA3B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D364D3" w14:textId="77777777">
            <w:r w:rsidRPr="008B0CC5">
              <w:t xml:space="preserve">Vergaderjaar </w:t>
            </w:r>
            <w:r w:rsidR="00AC6B87">
              <w:t>2024-2025</w:t>
            </w:r>
          </w:p>
        </w:tc>
      </w:tr>
      <w:tr w:rsidR="00997775" w:rsidTr="00A32F05" w14:paraId="1D5628C0" w14:textId="77777777">
        <w:trPr>
          <w:cantSplit/>
        </w:trPr>
        <w:tc>
          <w:tcPr>
            <w:tcW w:w="10985" w:type="dxa"/>
            <w:gridSpan w:val="3"/>
            <w:tcBorders>
              <w:top w:val="nil"/>
              <w:left w:val="nil"/>
              <w:bottom w:val="nil"/>
              <w:right w:val="nil"/>
            </w:tcBorders>
          </w:tcPr>
          <w:p w:rsidR="00997775" w:rsidRDefault="00997775" w14:paraId="60C915CC" w14:textId="77777777"/>
        </w:tc>
      </w:tr>
      <w:tr w:rsidR="00997775" w:rsidTr="00A32F05" w14:paraId="1E4C941B" w14:textId="77777777">
        <w:trPr>
          <w:cantSplit/>
        </w:trPr>
        <w:tc>
          <w:tcPr>
            <w:tcW w:w="10985" w:type="dxa"/>
            <w:gridSpan w:val="3"/>
            <w:tcBorders>
              <w:top w:val="nil"/>
              <w:left w:val="nil"/>
              <w:bottom w:val="single" w:color="auto" w:sz="4" w:space="0"/>
              <w:right w:val="nil"/>
            </w:tcBorders>
          </w:tcPr>
          <w:p w:rsidR="00997775" w:rsidRDefault="00997775" w14:paraId="0D6607F9" w14:textId="77777777"/>
        </w:tc>
      </w:tr>
      <w:tr w:rsidR="00997775" w:rsidTr="00A32F05" w14:paraId="23E55C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DA8F92" w14:textId="77777777"/>
        </w:tc>
        <w:tc>
          <w:tcPr>
            <w:tcW w:w="7654" w:type="dxa"/>
            <w:gridSpan w:val="2"/>
          </w:tcPr>
          <w:p w:rsidR="00997775" w:rsidRDefault="00997775" w14:paraId="2DC2C3FC" w14:textId="77777777"/>
        </w:tc>
      </w:tr>
      <w:tr w:rsidR="00A32F05" w:rsidTr="00A32F05" w14:paraId="3ECA98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3116F506" w14:textId="06D63E4B">
            <w:pPr>
              <w:rPr>
                <w:b/>
              </w:rPr>
            </w:pPr>
            <w:r>
              <w:rPr>
                <w:b/>
              </w:rPr>
              <w:t>31 015</w:t>
            </w:r>
          </w:p>
        </w:tc>
        <w:tc>
          <w:tcPr>
            <w:tcW w:w="7654" w:type="dxa"/>
            <w:gridSpan w:val="2"/>
          </w:tcPr>
          <w:p w:rsidR="00A32F05" w:rsidP="00A32F05" w:rsidRDefault="00A32F05" w14:paraId="58C2A897" w14:textId="49F94597">
            <w:pPr>
              <w:rPr>
                <w:b/>
              </w:rPr>
            </w:pPr>
            <w:r w:rsidRPr="001129D4">
              <w:rPr>
                <w:b/>
                <w:bCs/>
              </w:rPr>
              <w:t>Kindermishandeling</w:t>
            </w:r>
          </w:p>
        </w:tc>
      </w:tr>
      <w:tr w:rsidR="00A32F05" w:rsidTr="00A32F05" w14:paraId="1D4AA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7D4EF271" w14:textId="77777777"/>
        </w:tc>
        <w:tc>
          <w:tcPr>
            <w:tcW w:w="7654" w:type="dxa"/>
            <w:gridSpan w:val="2"/>
          </w:tcPr>
          <w:p w:rsidR="00A32F05" w:rsidP="00A32F05" w:rsidRDefault="00A32F05" w14:paraId="58B7C698" w14:textId="77777777"/>
        </w:tc>
      </w:tr>
      <w:tr w:rsidR="00A32F05" w:rsidTr="00A32F05" w14:paraId="7B9CF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539ADEE0" w14:textId="77777777"/>
        </w:tc>
        <w:tc>
          <w:tcPr>
            <w:tcW w:w="7654" w:type="dxa"/>
            <w:gridSpan w:val="2"/>
          </w:tcPr>
          <w:p w:rsidR="00A32F05" w:rsidP="00A32F05" w:rsidRDefault="00A32F05" w14:paraId="77651329" w14:textId="77777777"/>
        </w:tc>
      </w:tr>
      <w:tr w:rsidR="00A32F05" w:rsidTr="00A32F05" w14:paraId="5A7D3D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50146D37" w14:textId="4DAA4951">
            <w:pPr>
              <w:rPr>
                <w:b/>
              </w:rPr>
            </w:pPr>
            <w:r>
              <w:rPr>
                <w:b/>
              </w:rPr>
              <w:t xml:space="preserve">Nr. </w:t>
            </w:r>
            <w:r>
              <w:rPr>
                <w:b/>
              </w:rPr>
              <w:t>297</w:t>
            </w:r>
          </w:p>
        </w:tc>
        <w:tc>
          <w:tcPr>
            <w:tcW w:w="7654" w:type="dxa"/>
            <w:gridSpan w:val="2"/>
          </w:tcPr>
          <w:p w:rsidR="00A32F05" w:rsidP="00A32F05" w:rsidRDefault="00A32F05" w14:paraId="3AAEAF06" w14:textId="73E993FE">
            <w:pPr>
              <w:rPr>
                <w:b/>
              </w:rPr>
            </w:pPr>
            <w:r>
              <w:rPr>
                <w:b/>
              </w:rPr>
              <w:t xml:space="preserve">MOTIE VAN </w:t>
            </w:r>
            <w:r>
              <w:rPr>
                <w:b/>
              </w:rPr>
              <w:t>HET LID STOFFER C.S.</w:t>
            </w:r>
          </w:p>
        </w:tc>
      </w:tr>
      <w:tr w:rsidR="00A32F05" w:rsidTr="00A32F05" w14:paraId="6642F7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119C7E62" w14:textId="77777777"/>
        </w:tc>
        <w:tc>
          <w:tcPr>
            <w:tcW w:w="7654" w:type="dxa"/>
            <w:gridSpan w:val="2"/>
          </w:tcPr>
          <w:p w:rsidR="00A32F05" w:rsidP="00A32F05" w:rsidRDefault="00A32F05" w14:paraId="3BA93AD6" w14:textId="01BDAD10">
            <w:r>
              <w:t>Voorgesteld 5 maart 2025</w:t>
            </w:r>
          </w:p>
        </w:tc>
      </w:tr>
      <w:tr w:rsidR="00A32F05" w:rsidTr="00A32F05" w14:paraId="145D4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321599AA" w14:textId="77777777"/>
        </w:tc>
        <w:tc>
          <w:tcPr>
            <w:tcW w:w="7654" w:type="dxa"/>
            <w:gridSpan w:val="2"/>
          </w:tcPr>
          <w:p w:rsidR="00A32F05" w:rsidP="00A32F05" w:rsidRDefault="00A32F05" w14:paraId="01B4E90D" w14:textId="77777777"/>
        </w:tc>
      </w:tr>
      <w:tr w:rsidR="00A32F05" w:rsidTr="00A32F05" w14:paraId="317347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59659D59" w14:textId="77777777"/>
        </w:tc>
        <w:tc>
          <w:tcPr>
            <w:tcW w:w="7654" w:type="dxa"/>
            <w:gridSpan w:val="2"/>
          </w:tcPr>
          <w:p w:rsidR="00A32F05" w:rsidP="00A32F05" w:rsidRDefault="00A32F05" w14:paraId="2A5246CF" w14:textId="77777777">
            <w:r>
              <w:t>De Kamer,</w:t>
            </w:r>
          </w:p>
        </w:tc>
      </w:tr>
      <w:tr w:rsidR="00A32F05" w:rsidTr="00A32F05" w14:paraId="544ECC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2E7C3486" w14:textId="77777777"/>
        </w:tc>
        <w:tc>
          <w:tcPr>
            <w:tcW w:w="7654" w:type="dxa"/>
            <w:gridSpan w:val="2"/>
          </w:tcPr>
          <w:p w:rsidR="00A32F05" w:rsidP="00A32F05" w:rsidRDefault="00A32F05" w14:paraId="6DF7BE5C" w14:textId="77777777"/>
        </w:tc>
      </w:tr>
      <w:tr w:rsidR="00A32F05" w:rsidTr="00A32F05" w14:paraId="1FBECB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6E12C3C9" w14:textId="77777777"/>
        </w:tc>
        <w:tc>
          <w:tcPr>
            <w:tcW w:w="7654" w:type="dxa"/>
            <w:gridSpan w:val="2"/>
          </w:tcPr>
          <w:p w:rsidR="00A32F05" w:rsidP="00A32F05" w:rsidRDefault="00A32F05" w14:paraId="60EDD986" w14:textId="77777777">
            <w:r>
              <w:t>gehoord de beraadslaging,</w:t>
            </w:r>
          </w:p>
        </w:tc>
      </w:tr>
      <w:tr w:rsidR="00A32F05" w:rsidTr="00A32F05" w14:paraId="51A90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75A18880" w14:textId="77777777"/>
        </w:tc>
        <w:tc>
          <w:tcPr>
            <w:tcW w:w="7654" w:type="dxa"/>
            <w:gridSpan w:val="2"/>
          </w:tcPr>
          <w:p w:rsidR="00A32F05" w:rsidP="00A32F05" w:rsidRDefault="00A32F05" w14:paraId="50FE950E" w14:textId="77777777"/>
        </w:tc>
      </w:tr>
      <w:tr w:rsidR="00A32F05" w:rsidTr="00A32F05" w14:paraId="30C991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2F05" w:rsidP="00A32F05" w:rsidRDefault="00A32F05" w14:paraId="5D3D8A7A" w14:textId="77777777"/>
        </w:tc>
        <w:tc>
          <w:tcPr>
            <w:tcW w:w="7654" w:type="dxa"/>
            <w:gridSpan w:val="2"/>
          </w:tcPr>
          <w:p w:rsidRPr="00A32F05" w:rsidR="00A32F05" w:rsidP="00A32F05" w:rsidRDefault="00A32F05" w14:paraId="2F91236F" w14:textId="77777777">
            <w:r w:rsidRPr="00A32F05">
              <w:t>overwegende dat de overheid dient te zorgen voor duidelijke waarborgen dat kinderen op wie een maatregel van kinderbescherming van toepassing is daadwerkelijk frequent gezien worden;</w:t>
            </w:r>
          </w:p>
          <w:p w:rsidR="00A32F05" w:rsidP="00A32F05" w:rsidRDefault="00A32F05" w14:paraId="2FD52DA4" w14:textId="77777777"/>
          <w:p w:rsidRPr="00A32F05" w:rsidR="00A32F05" w:rsidP="00A32F05" w:rsidRDefault="00A32F05" w14:paraId="6E0925F9" w14:textId="62DF693D">
            <w:r w:rsidRPr="00A32F05">
              <w:t>constaterende dat het risico dat een kind niet gezien wordt met name groot is indien een kind uitvalt op school en dat het ontbreken van een actieve controle op de verantwoordelijkheid van organisaties een kwetsbaar punt is in het systeem;</w:t>
            </w:r>
          </w:p>
          <w:p w:rsidR="00A32F05" w:rsidP="00A32F05" w:rsidRDefault="00A32F05" w14:paraId="0712C45A" w14:textId="77777777"/>
          <w:p w:rsidRPr="00A32F05" w:rsidR="00A32F05" w:rsidP="00A32F05" w:rsidRDefault="00A32F05" w14:paraId="7002BAB0" w14:textId="2044B64F">
            <w:r w:rsidRPr="00A32F05">
              <w:t>verzoekt de regering te verkennen of een wettelijke regierol nodig is voor kinderen op wie een maatregel van kinderbescherming van toepassing is en die zijn uitgevallen op school, bijvoorbeeld door een controlerende rol voor de leerplichtambtenaar of het kind gezien wordt,</w:t>
            </w:r>
          </w:p>
          <w:p w:rsidR="00A32F05" w:rsidP="00A32F05" w:rsidRDefault="00A32F05" w14:paraId="7BA25818" w14:textId="77777777"/>
          <w:p w:rsidRPr="00A32F05" w:rsidR="00A32F05" w:rsidP="00A32F05" w:rsidRDefault="00A32F05" w14:paraId="33C0EE3F" w14:textId="76036764">
            <w:r w:rsidRPr="00A32F05">
              <w:t>en gaat over tot de orde van de dag.</w:t>
            </w:r>
          </w:p>
          <w:p w:rsidR="00A32F05" w:rsidP="00A32F05" w:rsidRDefault="00A32F05" w14:paraId="7898E91F" w14:textId="77777777"/>
          <w:p w:rsidR="00A32F05" w:rsidP="00A32F05" w:rsidRDefault="00A32F05" w14:paraId="05194035" w14:textId="77777777">
            <w:r w:rsidRPr="00A32F05">
              <w:t>Stoffer</w:t>
            </w:r>
          </w:p>
          <w:p w:rsidR="00A32F05" w:rsidP="00A32F05" w:rsidRDefault="00A32F05" w14:paraId="134B1DF2" w14:textId="77777777">
            <w:proofErr w:type="spellStart"/>
            <w:r w:rsidRPr="00A32F05">
              <w:t>Bruyning</w:t>
            </w:r>
            <w:proofErr w:type="spellEnd"/>
          </w:p>
          <w:p w:rsidR="00A32F05" w:rsidP="00A32F05" w:rsidRDefault="00A32F05" w14:paraId="5113E67D" w14:textId="77777777">
            <w:r w:rsidRPr="00A32F05">
              <w:t xml:space="preserve">Ceder </w:t>
            </w:r>
          </w:p>
          <w:p w:rsidR="00A32F05" w:rsidP="00A32F05" w:rsidRDefault="00A32F05" w14:paraId="1CF6528C" w14:textId="1B7C8482">
            <w:r w:rsidRPr="00A32F05">
              <w:t>Krul</w:t>
            </w:r>
          </w:p>
        </w:tc>
      </w:tr>
    </w:tbl>
    <w:p w:rsidR="00997775" w:rsidRDefault="00997775" w14:paraId="3FE8C11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9364" w14:textId="77777777" w:rsidR="00A32F05" w:rsidRDefault="00A32F05">
      <w:pPr>
        <w:spacing w:line="20" w:lineRule="exact"/>
      </w:pPr>
    </w:p>
  </w:endnote>
  <w:endnote w:type="continuationSeparator" w:id="0">
    <w:p w14:paraId="2E32EBD5" w14:textId="77777777" w:rsidR="00A32F05" w:rsidRDefault="00A32F05">
      <w:pPr>
        <w:pStyle w:val="Amendement"/>
      </w:pPr>
      <w:r>
        <w:rPr>
          <w:b w:val="0"/>
        </w:rPr>
        <w:t xml:space="preserve"> </w:t>
      </w:r>
    </w:p>
  </w:endnote>
  <w:endnote w:type="continuationNotice" w:id="1">
    <w:p w14:paraId="5235A855" w14:textId="77777777" w:rsidR="00A32F05" w:rsidRDefault="00A32F0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FFA05" w14:textId="77777777" w:rsidR="00A32F05" w:rsidRDefault="00A32F05">
      <w:pPr>
        <w:pStyle w:val="Amendement"/>
      </w:pPr>
      <w:r>
        <w:rPr>
          <w:b w:val="0"/>
        </w:rPr>
        <w:separator/>
      </w:r>
    </w:p>
  </w:footnote>
  <w:footnote w:type="continuationSeparator" w:id="0">
    <w:p w14:paraId="7C1E1DE7" w14:textId="77777777" w:rsidR="00A32F05" w:rsidRDefault="00A32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05"/>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32F05"/>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01293"/>
  <w15:docId w15:val="{B2183852-291C-4FF3-BF4D-C74159E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840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2025-03-06T09:19:00.0000000Z</dcterms:created>
  <dcterms:modified xsi:type="dcterms:W3CDTF">2025-03-06T09:29:00.0000000Z</dcterms:modified>
  <dc:description>------------------------</dc:description>
  <dc:subject/>
  <keywords/>
  <version/>
  <category/>
</coreProperties>
</file>