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06812" w14:paraId="5315B67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E4015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14B94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06812" w14:paraId="2BB6E4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306820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06812" w14:paraId="683EFD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77C7F6" w14:textId="77777777"/>
        </w:tc>
      </w:tr>
      <w:tr w:rsidR="00997775" w:rsidTr="00106812" w14:paraId="1BB22E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9524D0" w14:textId="77777777"/>
        </w:tc>
      </w:tr>
      <w:tr w:rsidR="00997775" w:rsidTr="00106812" w14:paraId="59F7F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A19245" w14:textId="77777777"/>
        </w:tc>
        <w:tc>
          <w:tcPr>
            <w:tcW w:w="7654" w:type="dxa"/>
            <w:gridSpan w:val="2"/>
          </w:tcPr>
          <w:p w:rsidR="00997775" w:rsidRDefault="00997775" w14:paraId="5A751D75" w14:textId="77777777"/>
        </w:tc>
      </w:tr>
      <w:tr w:rsidR="00106812" w:rsidTr="00106812" w14:paraId="08D21E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6812" w:rsidP="00106812" w:rsidRDefault="00106812" w14:paraId="195C8601" w14:textId="5A458687">
            <w:pPr>
              <w:rPr>
                <w:b/>
              </w:rPr>
            </w:pPr>
            <w:r>
              <w:rPr>
                <w:b/>
              </w:rPr>
              <w:t>31 015</w:t>
            </w:r>
          </w:p>
        </w:tc>
        <w:tc>
          <w:tcPr>
            <w:tcW w:w="7654" w:type="dxa"/>
            <w:gridSpan w:val="2"/>
          </w:tcPr>
          <w:p w:rsidR="00106812" w:rsidP="00106812" w:rsidRDefault="00106812" w14:paraId="0D8D8273" w14:textId="0EAC1E65">
            <w:pPr>
              <w:rPr>
                <w:b/>
              </w:rPr>
            </w:pPr>
            <w:r w:rsidRPr="001129D4">
              <w:rPr>
                <w:b/>
                <w:bCs/>
              </w:rPr>
              <w:t>Kindermishandeling</w:t>
            </w:r>
          </w:p>
        </w:tc>
      </w:tr>
      <w:tr w:rsidR="00106812" w:rsidTr="00106812" w14:paraId="53AB23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6812" w:rsidP="00106812" w:rsidRDefault="00106812" w14:paraId="7FD9278D" w14:textId="77777777"/>
        </w:tc>
        <w:tc>
          <w:tcPr>
            <w:tcW w:w="7654" w:type="dxa"/>
            <w:gridSpan w:val="2"/>
          </w:tcPr>
          <w:p w:rsidR="00106812" w:rsidP="00106812" w:rsidRDefault="00106812" w14:paraId="48CF4C33" w14:textId="77777777"/>
        </w:tc>
      </w:tr>
      <w:tr w:rsidR="00106812" w:rsidTr="00106812" w14:paraId="618F08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6812" w:rsidP="00106812" w:rsidRDefault="00106812" w14:paraId="6783C9C8" w14:textId="77777777"/>
        </w:tc>
        <w:tc>
          <w:tcPr>
            <w:tcW w:w="7654" w:type="dxa"/>
            <w:gridSpan w:val="2"/>
          </w:tcPr>
          <w:p w:rsidR="00106812" w:rsidP="00106812" w:rsidRDefault="00106812" w14:paraId="45E0F11F" w14:textId="77777777"/>
        </w:tc>
      </w:tr>
      <w:tr w:rsidR="00106812" w:rsidTr="00106812" w14:paraId="15D80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6812" w:rsidP="00106812" w:rsidRDefault="00106812" w14:paraId="4748F932" w14:textId="3FB0302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298</w:t>
            </w:r>
          </w:p>
        </w:tc>
        <w:tc>
          <w:tcPr>
            <w:tcW w:w="7654" w:type="dxa"/>
            <w:gridSpan w:val="2"/>
          </w:tcPr>
          <w:p w:rsidR="00106812" w:rsidP="00106812" w:rsidRDefault="00106812" w14:paraId="558CCE6D" w14:textId="5993E29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STOFFER C.S.</w:t>
            </w:r>
          </w:p>
        </w:tc>
      </w:tr>
      <w:tr w:rsidR="00106812" w:rsidTr="00106812" w14:paraId="55530F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6812" w:rsidP="00106812" w:rsidRDefault="00106812" w14:paraId="1CB41B96" w14:textId="77777777"/>
        </w:tc>
        <w:tc>
          <w:tcPr>
            <w:tcW w:w="7654" w:type="dxa"/>
            <w:gridSpan w:val="2"/>
          </w:tcPr>
          <w:p w:rsidR="00106812" w:rsidP="00106812" w:rsidRDefault="00106812" w14:paraId="4492F879" w14:textId="3E45592E">
            <w:r>
              <w:t>Voorgesteld 5 maart 2025</w:t>
            </w:r>
          </w:p>
        </w:tc>
      </w:tr>
      <w:tr w:rsidR="00106812" w:rsidTr="00106812" w14:paraId="0D6A23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6812" w:rsidP="00106812" w:rsidRDefault="00106812" w14:paraId="6E877226" w14:textId="77777777"/>
        </w:tc>
        <w:tc>
          <w:tcPr>
            <w:tcW w:w="7654" w:type="dxa"/>
            <w:gridSpan w:val="2"/>
          </w:tcPr>
          <w:p w:rsidR="00106812" w:rsidP="00106812" w:rsidRDefault="00106812" w14:paraId="5D332047" w14:textId="77777777"/>
        </w:tc>
      </w:tr>
      <w:tr w:rsidR="00106812" w:rsidTr="00106812" w14:paraId="7262EE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6812" w:rsidP="00106812" w:rsidRDefault="00106812" w14:paraId="3BCE9836" w14:textId="77777777"/>
        </w:tc>
        <w:tc>
          <w:tcPr>
            <w:tcW w:w="7654" w:type="dxa"/>
            <w:gridSpan w:val="2"/>
          </w:tcPr>
          <w:p w:rsidR="00106812" w:rsidP="00106812" w:rsidRDefault="00106812" w14:paraId="7FB23331" w14:textId="77777777">
            <w:r>
              <w:t>De Kamer,</w:t>
            </w:r>
          </w:p>
        </w:tc>
      </w:tr>
      <w:tr w:rsidR="00106812" w:rsidTr="00106812" w14:paraId="4E467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6812" w:rsidP="00106812" w:rsidRDefault="00106812" w14:paraId="585F4086" w14:textId="77777777"/>
        </w:tc>
        <w:tc>
          <w:tcPr>
            <w:tcW w:w="7654" w:type="dxa"/>
            <w:gridSpan w:val="2"/>
          </w:tcPr>
          <w:p w:rsidR="00106812" w:rsidP="00106812" w:rsidRDefault="00106812" w14:paraId="593B2D52" w14:textId="77777777"/>
        </w:tc>
      </w:tr>
      <w:tr w:rsidR="00106812" w:rsidTr="00106812" w14:paraId="6A6F56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6812" w:rsidP="00106812" w:rsidRDefault="00106812" w14:paraId="0078A60E" w14:textId="77777777"/>
        </w:tc>
        <w:tc>
          <w:tcPr>
            <w:tcW w:w="7654" w:type="dxa"/>
            <w:gridSpan w:val="2"/>
          </w:tcPr>
          <w:p w:rsidR="00106812" w:rsidP="00106812" w:rsidRDefault="00106812" w14:paraId="2F8708F4" w14:textId="77777777">
            <w:r>
              <w:t>gehoord de beraadslaging,</w:t>
            </w:r>
          </w:p>
        </w:tc>
      </w:tr>
      <w:tr w:rsidR="00106812" w:rsidTr="00106812" w14:paraId="6CE248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6812" w:rsidP="00106812" w:rsidRDefault="00106812" w14:paraId="4C518F22" w14:textId="77777777"/>
        </w:tc>
        <w:tc>
          <w:tcPr>
            <w:tcW w:w="7654" w:type="dxa"/>
            <w:gridSpan w:val="2"/>
          </w:tcPr>
          <w:p w:rsidR="00106812" w:rsidP="00106812" w:rsidRDefault="00106812" w14:paraId="6FECDCDF" w14:textId="77777777"/>
        </w:tc>
      </w:tr>
      <w:tr w:rsidR="00106812" w:rsidTr="00106812" w14:paraId="361E0A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06812" w:rsidP="00106812" w:rsidRDefault="00106812" w14:paraId="4010C38F" w14:textId="77777777"/>
        </w:tc>
        <w:tc>
          <w:tcPr>
            <w:tcW w:w="7654" w:type="dxa"/>
            <w:gridSpan w:val="2"/>
          </w:tcPr>
          <w:p w:rsidRPr="00106812" w:rsidR="00106812" w:rsidP="00106812" w:rsidRDefault="00106812" w14:paraId="3B96FBCA" w14:textId="77777777">
            <w:r w:rsidRPr="00106812">
              <w:t>overwegende dat het ingrijpen van de overheid in gezinnen de verantwoordelijkheid schept om actief en onafhankelijk te toetsen of de ingestelde maatregelen worden uitgevoerd en het beoogde doel dienen;</w:t>
            </w:r>
          </w:p>
          <w:p w:rsidR="00106812" w:rsidP="00106812" w:rsidRDefault="00106812" w14:paraId="0352FEBC" w14:textId="77777777"/>
          <w:p w:rsidRPr="00106812" w:rsidR="00106812" w:rsidP="00106812" w:rsidRDefault="00106812" w14:paraId="2A463D71" w14:textId="19699A59">
            <w:r w:rsidRPr="00106812">
              <w:t>constaterende dat het kabinet meer middelen beschikbaar heeft gesteld voor een uitbreiding van de zittingscapaciteit in het familie- en jeugdrecht;</w:t>
            </w:r>
          </w:p>
          <w:p w:rsidR="00106812" w:rsidP="00106812" w:rsidRDefault="00106812" w14:paraId="6D0F3723" w14:textId="77777777"/>
          <w:p w:rsidRPr="00106812" w:rsidR="00106812" w:rsidP="00106812" w:rsidRDefault="00106812" w14:paraId="63AFCF59" w14:textId="220320D4">
            <w:r w:rsidRPr="00106812">
              <w:t>verzoekt de regering inzichtelijk te maken wat de extra middelen concreet betekenen voor de beschikbare tijd die kinderrechters hebben om zaken met betrekking tot maatregelen van kinderbescherming te behandelen;</w:t>
            </w:r>
          </w:p>
          <w:p w:rsidR="00106812" w:rsidP="00106812" w:rsidRDefault="00106812" w14:paraId="09B77389" w14:textId="77777777"/>
          <w:p w:rsidRPr="00106812" w:rsidR="00106812" w:rsidP="00106812" w:rsidRDefault="00106812" w14:paraId="6AB2651E" w14:textId="7BC32D8D">
            <w:r w:rsidRPr="00106812">
              <w:t>verzoekt de regering tevens in overleg met de rechtspraak te verkennen hoe kinderrechters voorzien kunnen worden van meer mogelijkheden om een actievere rol te kunnen vervullen,</w:t>
            </w:r>
          </w:p>
          <w:p w:rsidR="00106812" w:rsidP="00106812" w:rsidRDefault="00106812" w14:paraId="434DF763" w14:textId="77777777"/>
          <w:p w:rsidRPr="00106812" w:rsidR="00106812" w:rsidP="00106812" w:rsidRDefault="00106812" w14:paraId="58DE1D4B" w14:textId="5DD8053E">
            <w:r w:rsidRPr="00106812">
              <w:t>en gaat over tot de orde van de dag.</w:t>
            </w:r>
          </w:p>
          <w:p w:rsidR="00106812" w:rsidP="00106812" w:rsidRDefault="00106812" w14:paraId="3F0006F1" w14:textId="77777777"/>
          <w:p w:rsidR="00106812" w:rsidP="00106812" w:rsidRDefault="00106812" w14:paraId="48C111E4" w14:textId="77777777">
            <w:r w:rsidRPr="00106812">
              <w:t>Stoffer</w:t>
            </w:r>
          </w:p>
          <w:p w:rsidR="00106812" w:rsidP="00106812" w:rsidRDefault="00106812" w14:paraId="3EAADCA8" w14:textId="77777777">
            <w:r w:rsidRPr="00106812">
              <w:t xml:space="preserve">Krul </w:t>
            </w:r>
          </w:p>
          <w:p w:rsidR="00106812" w:rsidP="00106812" w:rsidRDefault="00106812" w14:paraId="5E2B16FF" w14:textId="3BDFE4A2">
            <w:r w:rsidRPr="00106812">
              <w:t>Ceder</w:t>
            </w:r>
          </w:p>
        </w:tc>
      </w:tr>
    </w:tbl>
    <w:p w:rsidR="00997775" w:rsidRDefault="00997775" w14:paraId="3985D6D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0367D" w14:textId="77777777" w:rsidR="00106812" w:rsidRDefault="00106812">
      <w:pPr>
        <w:spacing w:line="20" w:lineRule="exact"/>
      </w:pPr>
    </w:p>
  </w:endnote>
  <w:endnote w:type="continuationSeparator" w:id="0">
    <w:p w14:paraId="2BA0810D" w14:textId="77777777" w:rsidR="00106812" w:rsidRDefault="0010681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F3432C" w14:textId="77777777" w:rsidR="00106812" w:rsidRDefault="0010681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4393C" w14:textId="77777777" w:rsidR="00106812" w:rsidRDefault="0010681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9119E8" w14:textId="77777777" w:rsidR="00106812" w:rsidRDefault="0010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12"/>
    <w:rsid w:val="00106812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5AFAF"/>
  <w15:docId w15:val="{2A846AF3-4532-4FBA-B643-296A097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143</ap:Words>
  <ap:Characters>878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2025-03-06T09:19:00.0000000Z</dcterms:created>
  <dcterms:modified xsi:type="dcterms:W3CDTF">2025-03-06T09:29:00.0000000Z</dcterms:modified>
  <dc:description>------------------------</dc:description>
  <dc:subject/>
  <keywords/>
  <version/>
  <category/>
</coreProperties>
</file>