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FB09A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747E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1EE7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4D90EE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1AEB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36435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1CA14A" w14:textId="77777777"/>
        </w:tc>
      </w:tr>
      <w:tr w:rsidR="00997775" w14:paraId="5199D0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65DA544" w14:textId="77777777"/>
        </w:tc>
      </w:tr>
      <w:tr w:rsidR="00997775" w14:paraId="29DC9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DEFF89" w14:textId="77777777"/>
        </w:tc>
        <w:tc>
          <w:tcPr>
            <w:tcW w:w="7654" w:type="dxa"/>
            <w:gridSpan w:val="2"/>
          </w:tcPr>
          <w:p w:rsidR="00997775" w:rsidRDefault="00997775" w14:paraId="49FDD4E1" w14:textId="77777777"/>
        </w:tc>
      </w:tr>
      <w:tr w:rsidR="00997775" w14:paraId="3FD8F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8166A" w14:paraId="0EDBDB02" w14:textId="61EC521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Pr="00E8166A" w:rsidR="00997775" w:rsidP="00A07C71" w:rsidRDefault="00E8166A" w14:paraId="236DA17D" w14:textId="0DEC69A8">
            <w:pPr>
              <w:rPr>
                <w:b/>
                <w:bCs/>
              </w:rPr>
            </w:pPr>
            <w:r w:rsidRPr="00E8166A">
              <w:rPr>
                <w:b/>
                <w:bCs/>
              </w:rPr>
              <w:t>Europese Raad</w:t>
            </w:r>
          </w:p>
        </w:tc>
      </w:tr>
      <w:tr w:rsidR="00997775" w14:paraId="53316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7C4E07" w14:textId="77777777"/>
        </w:tc>
        <w:tc>
          <w:tcPr>
            <w:tcW w:w="7654" w:type="dxa"/>
            <w:gridSpan w:val="2"/>
          </w:tcPr>
          <w:p w:rsidR="00997775" w:rsidRDefault="00997775" w14:paraId="3BCA1917" w14:textId="77777777"/>
        </w:tc>
      </w:tr>
      <w:tr w:rsidR="00997775" w14:paraId="722413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C388C8" w14:textId="77777777"/>
        </w:tc>
        <w:tc>
          <w:tcPr>
            <w:tcW w:w="7654" w:type="dxa"/>
            <w:gridSpan w:val="2"/>
          </w:tcPr>
          <w:p w:rsidR="00997775" w:rsidRDefault="00997775" w14:paraId="4D633639" w14:textId="77777777"/>
        </w:tc>
      </w:tr>
      <w:tr w:rsidR="00997775" w14:paraId="38703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00A9D2" w14:textId="77567C9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8166A">
              <w:rPr>
                <w:b/>
              </w:rPr>
              <w:t>2190</w:t>
            </w:r>
          </w:p>
        </w:tc>
        <w:tc>
          <w:tcPr>
            <w:tcW w:w="7654" w:type="dxa"/>
            <w:gridSpan w:val="2"/>
          </w:tcPr>
          <w:p w:rsidR="00997775" w:rsidRDefault="00997775" w14:paraId="4D7FBC86" w14:textId="1655C36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8166A">
              <w:rPr>
                <w:b/>
              </w:rPr>
              <w:t>HET LID JETTEN C.S.</w:t>
            </w:r>
          </w:p>
        </w:tc>
      </w:tr>
      <w:tr w:rsidR="00997775" w14:paraId="356FF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BE5AC8" w14:textId="77777777"/>
        </w:tc>
        <w:tc>
          <w:tcPr>
            <w:tcW w:w="7654" w:type="dxa"/>
            <w:gridSpan w:val="2"/>
          </w:tcPr>
          <w:p w:rsidR="00997775" w:rsidP="00280D6A" w:rsidRDefault="00997775" w14:paraId="78AD8FBB" w14:textId="5EA58331">
            <w:r>
              <w:t>Voorgesteld</w:t>
            </w:r>
            <w:r w:rsidR="00280D6A">
              <w:t xml:space="preserve"> </w:t>
            </w:r>
            <w:r w:rsidR="00E8166A">
              <w:t>5 maart 2025</w:t>
            </w:r>
          </w:p>
        </w:tc>
      </w:tr>
      <w:tr w:rsidR="00997775" w14:paraId="0FEAC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E66331" w14:textId="77777777"/>
        </w:tc>
        <w:tc>
          <w:tcPr>
            <w:tcW w:w="7654" w:type="dxa"/>
            <w:gridSpan w:val="2"/>
          </w:tcPr>
          <w:p w:rsidR="00997775" w:rsidRDefault="00997775" w14:paraId="5878087F" w14:textId="77777777"/>
        </w:tc>
      </w:tr>
      <w:tr w:rsidR="00997775" w14:paraId="5DBE8F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A168C" w14:textId="77777777"/>
        </w:tc>
        <w:tc>
          <w:tcPr>
            <w:tcW w:w="7654" w:type="dxa"/>
            <w:gridSpan w:val="2"/>
          </w:tcPr>
          <w:p w:rsidR="00997775" w:rsidRDefault="00997775" w14:paraId="188FBFD2" w14:textId="77777777">
            <w:r>
              <w:t>De Kamer,</w:t>
            </w:r>
          </w:p>
        </w:tc>
      </w:tr>
      <w:tr w:rsidR="00997775" w14:paraId="7D115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BE5F8" w14:textId="77777777"/>
        </w:tc>
        <w:tc>
          <w:tcPr>
            <w:tcW w:w="7654" w:type="dxa"/>
            <w:gridSpan w:val="2"/>
          </w:tcPr>
          <w:p w:rsidR="00997775" w:rsidRDefault="00997775" w14:paraId="7C023DFF" w14:textId="77777777"/>
        </w:tc>
      </w:tr>
      <w:tr w:rsidR="00997775" w14:paraId="4F1CC4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3D9C60" w14:textId="77777777"/>
        </w:tc>
        <w:tc>
          <w:tcPr>
            <w:tcW w:w="7654" w:type="dxa"/>
            <w:gridSpan w:val="2"/>
          </w:tcPr>
          <w:p w:rsidR="00997775" w:rsidRDefault="00997775" w14:paraId="5FA4C4BF" w14:textId="77777777">
            <w:r>
              <w:t>gehoord de beraadslaging,</w:t>
            </w:r>
          </w:p>
        </w:tc>
      </w:tr>
      <w:tr w:rsidR="00997775" w14:paraId="3C641B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A0D40B" w14:textId="77777777"/>
        </w:tc>
        <w:tc>
          <w:tcPr>
            <w:tcW w:w="7654" w:type="dxa"/>
            <w:gridSpan w:val="2"/>
          </w:tcPr>
          <w:p w:rsidR="00997775" w:rsidRDefault="00997775" w14:paraId="3DF35DD9" w14:textId="77777777"/>
        </w:tc>
      </w:tr>
      <w:tr w:rsidR="00997775" w14:paraId="03638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925754" w14:textId="77777777"/>
        </w:tc>
        <w:tc>
          <w:tcPr>
            <w:tcW w:w="7654" w:type="dxa"/>
            <w:gridSpan w:val="2"/>
          </w:tcPr>
          <w:p w:rsidRPr="00E8166A" w:rsidR="00E8166A" w:rsidP="00E8166A" w:rsidRDefault="00E8166A" w14:paraId="3BE3EBF2" w14:textId="77777777">
            <w:r w:rsidRPr="00E8166A">
              <w:t>constaterende dat tijdens de Europese Raad zal worden gesproken over het verhogen van militaire steun aan Oekraïne;</w:t>
            </w:r>
          </w:p>
          <w:p w:rsidR="00E8166A" w:rsidP="00E8166A" w:rsidRDefault="00E8166A" w14:paraId="14995723" w14:textId="77777777"/>
          <w:p w:rsidRPr="00E8166A" w:rsidR="00E8166A" w:rsidP="00E8166A" w:rsidRDefault="00E8166A" w14:paraId="31DF6B12" w14:textId="7336B3B7">
            <w:r w:rsidRPr="00E8166A">
              <w:t>overwegende de aangenomen motie-Timmermans/</w:t>
            </w:r>
            <w:proofErr w:type="spellStart"/>
            <w:r w:rsidRPr="00E8166A">
              <w:t>Yeşilgöz</w:t>
            </w:r>
            <w:proofErr w:type="spellEnd"/>
            <w:r w:rsidRPr="00E8166A">
              <w:t xml:space="preserve"> met betrekking tot middelen voor Oekraïne;</w:t>
            </w:r>
          </w:p>
          <w:p w:rsidR="00E8166A" w:rsidP="00E8166A" w:rsidRDefault="00E8166A" w14:paraId="6883BBAC" w14:textId="77777777"/>
          <w:p w:rsidRPr="00E8166A" w:rsidR="00E8166A" w:rsidP="00E8166A" w:rsidRDefault="00E8166A" w14:paraId="631B684E" w14:textId="59B0A3AB">
            <w:r w:rsidRPr="00E8166A">
              <w:t>overwegende dat het stopzetten van militaire steun en de CIA-inlichtingensamenwerking door de VS het extra urgent maakt om op zo kort mogelijke termijn de Oekraïense verdediging te helpen versterken;</w:t>
            </w:r>
          </w:p>
          <w:p w:rsidR="00E8166A" w:rsidP="00E8166A" w:rsidRDefault="00E8166A" w14:paraId="0DBF4264" w14:textId="77777777"/>
          <w:p w:rsidRPr="00E8166A" w:rsidR="00E8166A" w:rsidP="00E8166A" w:rsidRDefault="00E8166A" w14:paraId="2D7D5F37" w14:textId="20C3AC8C">
            <w:r w:rsidRPr="00E8166A">
              <w:t>verzoekt het kabinet mee te werken aan extra militaire steun aan Oekraïne, hier als Nederland zelf een bijdrage aan te leveren en hierover binnen een week de Kamer te informeren,</w:t>
            </w:r>
          </w:p>
          <w:p w:rsidR="00E8166A" w:rsidP="00E8166A" w:rsidRDefault="00E8166A" w14:paraId="4DA30F4D" w14:textId="77777777"/>
          <w:p w:rsidRPr="00E8166A" w:rsidR="00E8166A" w:rsidP="00E8166A" w:rsidRDefault="00E8166A" w14:paraId="3DBA8384" w14:textId="7D62AD66">
            <w:r w:rsidRPr="00E8166A">
              <w:t>en gaat over tot de orde van de dag.</w:t>
            </w:r>
          </w:p>
          <w:p w:rsidR="00E8166A" w:rsidP="00E8166A" w:rsidRDefault="00E8166A" w14:paraId="18E2461A" w14:textId="77777777"/>
          <w:p w:rsidR="00E8166A" w:rsidP="00E8166A" w:rsidRDefault="00E8166A" w14:paraId="0A8FF596" w14:textId="77777777">
            <w:proofErr w:type="spellStart"/>
            <w:r w:rsidRPr="00E8166A">
              <w:t>Jetten</w:t>
            </w:r>
            <w:proofErr w:type="spellEnd"/>
          </w:p>
          <w:p w:rsidR="00E8166A" w:rsidP="00E8166A" w:rsidRDefault="00E8166A" w14:paraId="46C7A1A2" w14:textId="77777777">
            <w:r w:rsidRPr="00E8166A">
              <w:t>Timmermans</w:t>
            </w:r>
          </w:p>
          <w:p w:rsidR="00E8166A" w:rsidP="00E8166A" w:rsidRDefault="00E8166A" w14:paraId="5F51503D" w14:textId="77777777">
            <w:r w:rsidRPr="00E8166A">
              <w:t>Dassen</w:t>
            </w:r>
          </w:p>
          <w:p w:rsidR="00E8166A" w:rsidP="00E8166A" w:rsidRDefault="00E8166A" w14:paraId="74DFB0AD" w14:textId="77777777">
            <w:r w:rsidRPr="00E8166A">
              <w:t>Bontenbal</w:t>
            </w:r>
          </w:p>
          <w:p w:rsidR="00E8166A" w:rsidP="00E8166A" w:rsidRDefault="00E8166A" w14:paraId="01EB2D50" w14:textId="77777777">
            <w:r w:rsidRPr="00E8166A">
              <w:t>Bikker</w:t>
            </w:r>
          </w:p>
          <w:p w:rsidR="00E8166A" w:rsidP="00E8166A" w:rsidRDefault="00E8166A" w14:paraId="22123858" w14:textId="77777777">
            <w:r w:rsidRPr="00E8166A">
              <w:t xml:space="preserve">Teunissen </w:t>
            </w:r>
          </w:p>
          <w:p w:rsidR="00997775" w:rsidP="00E8166A" w:rsidRDefault="00E8166A" w14:paraId="742D27F9" w14:textId="30085F30">
            <w:r w:rsidRPr="00E8166A">
              <w:t>Diederik van Dijk</w:t>
            </w:r>
          </w:p>
        </w:tc>
      </w:tr>
    </w:tbl>
    <w:p w:rsidR="00997775" w:rsidRDefault="00997775" w14:paraId="1B8BA8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976D" w14:textId="77777777" w:rsidR="00E8166A" w:rsidRDefault="00E8166A">
      <w:pPr>
        <w:spacing w:line="20" w:lineRule="exact"/>
      </w:pPr>
    </w:p>
  </w:endnote>
  <w:endnote w:type="continuationSeparator" w:id="0">
    <w:p w14:paraId="0E8B2483" w14:textId="77777777" w:rsidR="00E8166A" w:rsidRDefault="00E816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DB12E2" w14:textId="77777777" w:rsidR="00E8166A" w:rsidRDefault="00E816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D8FF3" w14:textId="77777777" w:rsidR="00E8166A" w:rsidRDefault="00E816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B0CF23" w14:textId="77777777" w:rsidR="00E8166A" w:rsidRDefault="00E8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6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166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4D57"/>
  <w15:docId w15:val="{761972AD-B704-4A46-94A5-4A58CF97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788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2025-03-06T09:30:00.0000000Z</dcterms:created>
  <dcterms:modified xsi:type="dcterms:W3CDTF">2025-03-06T09:42:00.0000000Z</dcterms:modified>
  <dc:description>------------------------</dc:description>
  <dc:subject/>
  <keywords/>
  <version/>
  <category/>
</coreProperties>
</file>