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05D89" w14:paraId="17F55FA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FE5E7C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1F9D1D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05D89" w14:paraId="50E11DF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B629B0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05D89" w14:paraId="474B5E8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747C487" w14:textId="77777777"/>
        </w:tc>
      </w:tr>
      <w:tr w:rsidR="00997775" w:rsidTr="00F05D89" w14:paraId="2CDB2AB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1769266" w14:textId="77777777"/>
        </w:tc>
      </w:tr>
      <w:tr w:rsidR="00997775" w:rsidTr="00F05D89" w14:paraId="4EA1EE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02C29C" w14:textId="77777777"/>
        </w:tc>
        <w:tc>
          <w:tcPr>
            <w:tcW w:w="7654" w:type="dxa"/>
            <w:gridSpan w:val="2"/>
          </w:tcPr>
          <w:p w:rsidR="00997775" w:rsidRDefault="00997775" w14:paraId="57F0DED8" w14:textId="77777777"/>
        </w:tc>
      </w:tr>
      <w:tr w:rsidR="00F05D89" w:rsidTr="00F05D89" w14:paraId="7F53B6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5D89" w:rsidP="00F05D89" w:rsidRDefault="00F05D89" w14:paraId="353BB2F4" w14:textId="567F55E1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F05D89" w:rsidP="00F05D89" w:rsidRDefault="00F05D89" w14:paraId="4E4D1CB9" w14:textId="3A8DD21A">
            <w:pPr>
              <w:rPr>
                <w:b/>
              </w:rPr>
            </w:pPr>
            <w:r w:rsidRPr="00E8166A">
              <w:rPr>
                <w:b/>
                <w:bCs/>
              </w:rPr>
              <w:t>Europese Raad</w:t>
            </w:r>
          </w:p>
        </w:tc>
      </w:tr>
      <w:tr w:rsidR="00F05D89" w:rsidTr="00F05D89" w14:paraId="3E7EEE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5D89" w:rsidP="00F05D89" w:rsidRDefault="00F05D89" w14:paraId="497EF06C" w14:textId="77777777"/>
        </w:tc>
        <w:tc>
          <w:tcPr>
            <w:tcW w:w="7654" w:type="dxa"/>
            <w:gridSpan w:val="2"/>
          </w:tcPr>
          <w:p w:rsidR="00F05D89" w:rsidP="00F05D89" w:rsidRDefault="00F05D89" w14:paraId="25DA3062" w14:textId="77777777"/>
        </w:tc>
      </w:tr>
      <w:tr w:rsidR="00F05D89" w:rsidTr="00F05D89" w14:paraId="4771F5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5D89" w:rsidP="00F05D89" w:rsidRDefault="00F05D89" w14:paraId="2693687A" w14:textId="77777777"/>
        </w:tc>
        <w:tc>
          <w:tcPr>
            <w:tcW w:w="7654" w:type="dxa"/>
            <w:gridSpan w:val="2"/>
          </w:tcPr>
          <w:p w:rsidR="00F05D89" w:rsidP="00F05D89" w:rsidRDefault="00F05D89" w14:paraId="001BD974" w14:textId="77777777"/>
        </w:tc>
      </w:tr>
      <w:tr w:rsidR="00F05D89" w:rsidTr="00F05D89" w14:paraId="600145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5D89" w:rsidP="00F05D89" w:rsidRDefault="00F05D89" w14:paraId="79E06E72" w14:textId="57E8FFC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2191</w:t>
            </w:r>
          </w:p>
        </w:tc>
        <w:tc>
          <w:tcPr>
            <w:tcW w:w="7654" w:type="dxa"/>
            <w:gridSpan w:val="2"/>
          </w:tcPr>
          <w:p w:rsidR="00F05D89" w:rsidP="00F05D89" w:rsidRDefault="00F05D89" w14:paraId="31FA0792" w14:textId="46AF14F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TIMMERMANS EN BONTENBAL</w:t>
            </w:r>
          </w:p>
        </w:tc>
      </w:tr>
      <w:tr w:rsidR="00F05D89" w:rsidTr="00F05D89" w14:paraId="38433E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5D89" w:rsidP="00F05D89" w:rsidRDefault="00F05D89" w14:paraId="2BC5DBB4" w14:textId="77777777"/>
        </w:tc>
        <w:tc>
          <w:tcPr>
            <w:tcW w:w="7654" w:type="dxa"/>
            <w:gridSpan w:val="2"/>
          </w:tcPr>
          <w:p w:rsidR="00F05D89" w:rsidP="00F05D89" w:rsidRDefault="00F05D89" w14:paraId="608A64A0" w14:textId="7E65A0C0">
            <w:r>
              <w:t>Voorgesteld 5 maart 2025</w:t>
            </w:r>
          </w:p>
        </w:tc>
      </w:tr>
      <w:tr w:rsidR="00F05D89" w:rsidTr="00F05D89" w14:paraId="5FCF29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5D89" w:rsidP="00F05D89" w:rsidRDefault="00F05D89" w14:paraId="06D378B4" w14:textId="77777777"/>
        </w:tc>
        <w:tc>
          <w:tcPr>
            <w:tcW w:w="7654" w:type="dxa"/>
            <w:gridSpan w:val="2"/>
          </w:tcPr>
          <w:p w:rsidR="00F05D89" w:rsidP="00F05D89" w:rsidRDefault="00F05D89" w14:paraId="79CA453D" w14:textId="77777777"/>
        </w:tc>
      </w:tr>
      <w:tr w:rsidR="00F05D89" w:rsidTr="00F05D89" w14:paraId="5A5678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5D89" w:rsidP="00F05D89" w:rsidRDefault="00F05D89" w14:paraId="297E96B5" w14:textId="77777777"/>
        </w:tc>
        <w:tc>
          <w:tcPr>
            <w:tcW w:w="7654" w:type="dxa"/>
            <w:gridSpan w:val="2"/>
          </w:tcPr>
          <w:p w:rsidR="00F05D89" w:rsidP="00F05D89" w:rsidRDefault="00F05D89" w14:paraId="786874D1" w14:textId="77777777">
            <w:r>
              <w:t>De Kamer,</w:t>
            </w:r>
          </w:p>
        </w:tc>
      </w:tr>
      <w:tr w:rsidR="00F05D89" w:rsidTr="00F05D89" w14:paraId="6DC363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5D89" w:rsidP="00F05D89" w:rsidRDefault="00F05D89" w14:paraId="42605D57" w14:textId="77777777"/>
        </w:tc>
        <w:tc>
          <w:tcPr>
            <w:tcW w:w="7654" w:type="dxa"/>
            <w:gridSpan w:val="2"/>
          </w:tcPr>
          <w:p w:rsidR="00F05D89" w:rsidP="00F05D89" w:rsidRDefault="00F05D89" w14:paraId="05E999F1" w14:textId="77777777"/>
        </w:tc>
      </w:tr>
      <w:tr w:rsidR="00F05D89" w:rsidTr="00F05D89" w14:paraId="0A91E9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5D89" w:rsidP="00F05D89" w:rsidRDefault="00F05D89" w14:paraId="7BBAF162" w14:textId="77777777"/>
        </w:tc>
        <w:tc>
          <w:tcPr>
            <w:tcW w:w="7654" w:type="dxa"/>
            <w:gridSpan w:val="2"/>
          </w:tcPr>
          <w:p w:rsidR="00F05D89" w:rsidP="00F05D89" w:rsidRDefault="00F05D89" w14:paraId="4DCB47E5" w14:textId="77777777">
            <w:r>
              <w:t>gehoord de beraadslaging,</w:t>
            </w:r>
          </w:p>
        </w:tc>
      </w:tr>
      <w:tr w:rsidR="00F05D89" w:rsidTr="00F05D89" w14:paraId="11C0A7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5D89" w:rsidP="00F05D89" w:rsidRDefault="00F05D89" w14:paraId="1AB5784F" w14:textId="77777777"/>
        </w:tc>
        <w:tc>
          <w:tcPr>
            <w:tcW w:w="7654" w:type="dxa"/>
            <w:gridSpan w:val="2"/>
          </w:tcPr>
          <w:p w:rsidR="00F05D89" w:rsidP="00F05D89" w:rsidRDefault="00F05D89" w14:paraId="3ED52386" w14:textId="77777777"/>
        </w:tc>
      </w:tr>
      <w:tr w:rsidR="00F05D89" w:rsidTr="00F05D89" w14:paraId="388475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5D89" w:rsidP="00F05D89" w:rsidRDefault="00F05D89" w14:paraId="26EE0D3D" w14:textId="77777777"/>
        </w:tc>
        <w:tc>
          <w:tcPr>
            <w:tcW w:w="7654" w:type="dxa"/>
            <w:gridSpan w:val="2"/>
          </w:tcPr>
          <w:p w:rsidRPr="00F05D89" w:rsidR="00F05D89" w:rsidP="00F05D89" w:rsidRDefault="00F05D89" w14:paraId="51056A70" w14:textId="77777777">
            <w:r w:rsidRPr="00F05D89">
              <w:t>overwegende dat een militair sterk Europa van belang is voor onze veiligheid, de positie van de EU en vrede in Oekraïne;</w:t>
            </w:r>
          </w:p>
          <w:p w:rsidR="00F05D89" w:rsidP="00F05D89" w:rsidRDefault="00F05D89" w14:paraId="0944208B" w14:textId="77777777"/>
          <w:p w:rsidRPr="00F05D89" w:rsidR="00F05D89" w:rsidP="00F05D89" w:rsidRDefault="00F05D89" w14:paraId="57D13BE7" w14:textId="45C3F2BD">
            <w:r w:rsidRPr="00F05D89">
              <w:t>overwegende dat Europa op een kantelpunt staat voor het garanderen van zijn eigen veiligheid en die van Oekraïne en dat daar verstrekkende maatregelen voor noodzakelijk zijn;</w:t>
            </w:r>
          </w:p>
          <w:p w:rsidR="00F05D89" w:rsidP="00F05D89" w:rsidRDefault="00F05D89" w14:paraId="634224B9" w14:textId="77777777"/>
          <w:p w:rsidRPr="00F05D89" w:rsidR="00F05D89" w:rsidP="00F05D89" w:rsidRDefault="00F05D89" w14:paraId="10F3F85E" w14:textId="15A12CD8">
            <w:r w:rsidRPr="00F05D89">
              <w:t>constaterende dat de Europese Commissie verschillende financieringsvoorstellen heeft gedaan voor het herbewapenen van Europa;</w:t>
            </w:r>
          </w:p>
          <w:p w:rsidR="00F05D89" w:rsidP="00F05D89" w:rsidRDefault="00F05D89" w14:paraId="1E28E8A5" w14:textId="77777777"/>
          <w:p w:rsidRPr="00F05D89" w:rsidR="00F05D89" w:rsidP="00F05D89" w:rsidRDefault="00F05D89" w14:paraId="7A8BF3C1" w14:textId="7B87A744">
            <w:r w:rsidRPr="00F05D89">
              <w:t>verzoekt het kabinet niet onwelwillend op de contouren van het plan voor het herbewapenen van Europa te reageren,</w:t>
            </w:r>
          </w:p>
          <w:p w:rsidR="00F05D89" w:rsidP="00F05D89" w:rsidRDefault="00F05D89" w14:paraId="0320AF51" w14:textId="77777777"/>
          <w:p w:rsidRPr="00F05D89" w:rsidR="00F05D89" w:rsidP="00F05D89" w:rsidRDefault="00F05D89" w14:paraId="6613297F" w14:textId="2271CF0B">
            <w:r w:rsidRPr="00F05D89">
              <w:t>en gaat over tot de orde van de dag.</w:t>
            </w:r>
          </w:p>
          <w:p w:rsidR="00F05D89" w:rsidP="00F05D89" w:rsidRDefault="00F05D89" w14:paraId="4B45840A" w14:textId="77777777"/>
          <w:p w:rsidR="00F05D89" w:rsidP="00F05D89" w:rsidRDefault="00F05D89" w14:paraId="4906AC92" w14:textId="77777777">
            <w:r w:rsidRPr="00F05D89">
              <w:t xml:space="preserve">Timmermans </w:t>
            </w:r>
          </w:p>
          <w:p w:rsidR="00F05D89" w:rsidP="00F05D89" w:rsidRDefault="00F05D89" w14:paraId="157EB222" w14:textId="20173CA6">
            <w:r w:rsidRPr="00F05D89">
              <w:t>Bontenbal</w:t>
            </w:r>
          </w:p>
        </w:tc>
      </w:tr>
    </w:tbl>
    <w:p w:rsidR="00997775" w:rsidRDefault="00997775" w14:paraId="4C8C58F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D8291" w14:textId="77777777" w:rsidR="00F05D89" w:rsidRDefault="00F05D89">
      <w:pPr>
        <w:spacing w:line="20" w:lineRule="exact"/>
      </w:pPr>
    </w:p>
  </w:endnote>
  <w:endnote w:type="continuationSeparator" w:id="0">
    <w:p w14:paraId="2947C070" w14:textId="77777777" w:rsidR="00F05D89" w:rsidRDefault="00F05D8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CC1A9D1" w14:textId="77777777" w:rsidR="00F05D89" w:rsidRDefault="00F05D8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206B6" w14:textId="77777777" w:rsidR="00F05D89" w:rsidRDefault="00F05D8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C9E1D36" w14:textId="77777777" w:rsidR="00F05D89" w:rsidRDefault="00F05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89"/>
    <w:rsid w:val="00133FCE"/>
    <w:rsid w:val="001E482C"/>
    <w:rsid w:val="001E4877"/>
    <w:rsid w:val="0021105A"/>
    <w:rsid w:val="00244232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05D89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9A741F"/>
  <w15:docId w15:val="{0AACA05E-596F-497D-BECE-A4472A67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711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2025-03-06T09:30:00.0000000Z</dcterms:created>
  <dcterms:modified xsi:type="dcterms:W3CDTF">2025-03-06T09:41:00.0000000Z</dcterms:modified>
  <dc:description>------------------------</dc:description>
  <dc:subject/>
  <keywords/>
  <version/>
  <category/>
</coreProperties>
</file>