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71C4A" w14:paraId="16C9B1A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F9C278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A6319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71C4A" w14:paraId="6487230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2B0D27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71C4A" w14:paraId="522608C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57B0CA" w14:textId="77777777"/>
        </w:tc>
      </w:tr>
      <w:tr w:rsidR="00997775" w:rsidTr="00771C4A" w14:paraId="5BD3030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82B9A81" w14:textId="77777777"/>
        </w:tc>
      </w:tr>
      <w:tr w:rsidR="00997775" w:rsidTr="00771C4A" w14:paraId="5D296E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281E46" w14:textId="77777777"/>
        </w:tc>
        <w:tc>
          <w:tcPr>
            <w:tcW w:w="7654" w:type="dxa"/>
            <w:gridSpan w:val="2"/>
          </w:tcPr>
          <w:p w:rsidR="00997775" w:rsidRDefault="00997775" w14:paraId="231E5180" w14:textId="77777777"/>
        </w:tc>
      </w:tr>
      <w:tr w:rsidR="00771C4A" w:rsidTr="00771C4A" w14:paraId="376E3C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C4A" w:rsidP="00771C4A" w:rsidRDefault="00771C4A" w14:paraId="198D4788" w14:textId="3EBB5647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771C4A" w:rsidP="00771C4A" w:rsidRDefault="00771C4A" w14:paraId="5BFDECB1" w14:textId="27DE9263">
            <w:pPr>
              <w:rPr>
                <w:b/>
              </w:rPr>
            </w:pPr>
            <w:r w:rsidRPr="00E8166A">
              <w:rPr>
                <w:b/>
                <w:bCs/>
              </w:rPr>
              <w:t>Europese Raad</w:t>
            </w:r>
          </w:p>
        </w:tc>
      </w:tr>
      <w:tr w:rsidR="00771C4A" w:rsidTr="00771C4A" w14:paraId="6A5BE0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C4A" w:rsidP="00771C4A" w:rsidRDefault="00771C4A" w14:paraId="1B19EAA0" w14:textId="77777777"/>
        </w:tc>
        <w:tc>
          <w:tcPr>
            <w:tcW w:w="7654" w:type="dxa"/>
            <w:gridSpan w:val="2"/>
          </w:tcPr>
          <w:p w:rsidR="00771C4A" w:rsidP="00771C4A" w:rsidRDefault="00771C4A" w14:paraId="4C4ABDB0" w14:textId="77777777"/>
        </w:tc>
      </w:tr>
      <w:tr w:rsidR="00771C4A" w:rsidTr="00771C4A" w14:paraId="0452CA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C4A" w:rsidP="00771C4A" w:rsidRDefault="00771C4A" w14:paraId="61B8E23B" w14:textId="77777777"/>
        </w:tc>
        <w:tc>
          <w:tcPr>
            <w:tcW w:w="7654" w:type="dxa"/>
            <w:gridSpan w:val="2"/>
          </w:tcPr>
          <w:p w:rsidR="00771C4A" w:rsidP="00771C4A" w:rsidRDefault="00771C4A" w14:paraId="0CCBDFBB" w14:textId="77777777"/>
        </w:tc>
      </w:tr>
      <w:tr w:rsidR="00771C4A" w:rsidTr="00771C4A" w14:paraId="3EC418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C4A" w:rsidP="00771C4A" w:rsidRDefault="00771C4A" w14:paraId="773AC0FC" w14:textId="0D5D6AC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2192</w:t>
            </w:r>
          </w:p>
        </w:tc>
        <w:tc>
          <w:tcPr>
            <w:tcW w:w="7654" w:type="dxa"/>
            <w:gridSpan w:val="2"/>
          </w:tcPr>
          <w:p w:rsidR="00771C4A" w:rsidP="00771C4A" w:rsidRDefault="00771C4A" w14:paraId="240A6B53" w14:textId="25479F6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TIMMERMANS EN JETTEN</w:t>
            </w:r>
          </w:p>
        </w:tc>
      </w:tr>
      <w:tr w:rsidR="00771C4A" w:rsidTr="00771C4A" w14:paraId="32662C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C4A" w:rsidP="00771C4A" w:rsidRDefault="00771C4A" w14:paraId="03F2C624" w14:textId="77777777"/>
        </w:tc>
        <w:tc>
          <w:tcPr>
            <w:tcW w:w="7654" w:type="dxa"/>
            <w:gridSpan w:val="2"/>
          </w:tcPr>
          <w:p w:rsidR="00771C4A" w:rsidP="00771C4A" w:rsidRDefault="00771C4A" w14:paraId="13A81624" w14:textId="5EDED23A">
            <w:r>
              <w:t>Voorgesteld 5 maart 2025</w:t>
            </w:r>
          </w:p>
        </w:tc>
      </w:tr>
      <w:tr w:rsidR="00771C4A" w:rsidTr="00771C4A" w14:paraId="1293C7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C4A" w:rsidP="00771C4A" w:rsidRDefault="00771C4A" w14:paraId="14C091A0" w14:textId="77777777"/>
        </w:tc>
        <w:tc>
          <w:tcPr>
            <w:tcW w:w="7654" w:type="dxa"/>
            <w:gridSpan w:val="2"/>
          </w:tcPr>
          <w:p w:rsidR="00771C4A" w:rsidP="00771C4A" w:rsidRDefault="00771C4A" w14:paraId="3A9F768D" w14:textId="77777777"/>
        </w:tc>
      </w:tr>
      <w:tr w:rsidR="00771C4A" w:rsidTr="00771C4A" w14:paraId="527B09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C4A" w:rsidP="00771C4A" w:rsidRDefault="00771C4A" w14:paraId="4A54AB01" w14:textId="77777777"/>
        </w:tc>
        <w:tc>
          <w:tcPr>
            <w:tcW w:w="7654" w:type="dxa"/>
            <w:gridSpan w:val="2"/>
          </w:tcPr>
          <w:p w:rsidR="00771C4A" w:rsidP="00771C4A" w:rsidRDefault="00771C4A" w14:paraId="2D312C3E" w14:textId="77777777">
            <w:r>
              <w:t>De Kamer,</w:t>
            </w:r>
          </w:p>
        </w:tc>
      </w:tr>
      <w:tr w:rsidR="00771C4A" w:rsidTr="00771C4A" w14:paraId="2ACF16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C4A" w:rsidP="00771C4A" w:rsidRDefault="00771C4A" w14:paraId="551769AD" w14:textId="77777777"/>
        </w:tc>
        <w:tc>
          <w:tcPr>
            <w:tcW w:w="7654" w:type="dxa"/>
            <w:gridSpan w:val="2"/>
          </w:tcPr>
          <w:p w:rsidR="00771C4A" w:rsidP="00771C4A" w:rsidRDefault="00771C4A" w14:paraId="7E3DFAE5" w14:textId="77777777"/>
        </w:tc>
      </w:tr>
      <w:tr w:rsidR="00771C4A" w:rsidTr="00771C4A" w14:paraId="1886BB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C4A" w:rsidP="00771C4A" w:rsidRDefault="00771C4A" w14:paraId="659981F0" w14:textId="77777777"/>
        </w:tc>
        <w:tc>
          <w:tcPr>
            <w:tcW w:w="7654" w:type="dxa"/>
            <w:gridSpan w:val="2"/>
          </w:tcPr>
          <w:p w:rsidR="00771C4A" w:rsidP="00771C4A" w:rsidRDefault="00771C4A" w14:paraId="4D1ACF12" w14:textId="77777777">
            <w:r>
              <w:t>gehoord de beraadslaging,</w:t>
            </w:r>
          </w:p>
        </w:tc>
      </w:tr>
      <w:tr w:rsidR="00771C4A" w:rsidTr="00771C4A" w14:paraId="269435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C4A" w:rsidP="00771C4A" w:rsidRDefault="00771C4A" w14:paraId="03C7C528" w14:textId="77777777"/>
        </w:tc>
        <w:tc>
          <w:tcPr>
            <w:tcW w:w="7654" w:type="dxa"/>
            <w:gridSpan w:val="2"/>
          </w:tcPr>
          <w:p w:rsidR="00771C4A" w:rsidP="00771C4A" w:rsidRDefault="00771C4A" w14:paraId="21E34329" w14:textId="77777777"/>
        </w:tc>
      </w:tr>
      <w:tr w:rsidR="00771C4A" w:rsidTr="00771C4A" w14:paraId="595580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1C4A" w:rsidP="00771C4A" w:rsidRDefault="00771C4A" w14:paraId="1EC7773A" w14:textId="77777777"/>
        </w:tc>
        <w:tc>
          <w:tcPr>
            <w:tcW w:w="7654" w:type="dxa"/>
            <w:gridSpan w:val="2"/>
          </w:tcPr>
          <w:p w:rsidRPr="00771C4A" w:rsidR="00771C4A" w:rsidP="00771C4A" w:rsidRDefault="00771C4A" w14:paraId="447DDC25" w14:textId="77777777">
            <w:r w:rsidRPr="00771C4A">
              <w:t>constaterende dat de afgelopen weken de veiligheidssituatie in Europa fundamenteel is veranderd en dat dit ook serieuze consequenties heeft voor onze nationale veiligheid;</w:t>
            </w:r>
          </w:p>
          <w:p w:rsidR="00771C4A" w:rsidP="00771C4A" w:rsidRDefault="00771C4A" w14:paraId="4690D5C6" w14:textId="77777777"/>
          <w:p w:rsidRPr="00771C4A" w:rsidR="00771C4A" w:rsidP="00771C4A" w:rsidRDefault="00771C4A" w14:paraId="2B733F26" w14:textId="47BA064F">
            <w:r w:rsidRPr="00771C4A">
              <w:t>overwegende dat in die context meerdere Europese regeringen reeds stappen hebben genomen op het terrein van de versterking van defensie en extra steun voor Oekraïne;</w:t>
            </w:r>
          </w:p>
          <w:p w:rsidR="00771C4A" w:rsidP="00771C4A" w:rsidRDefault="00771C4A" w14:paraId="06A6C406" w14:textId="77777777"/>
          <w:p w:rsidRPr="00771C4A" w:rsidR="00771C4A" w:rsidP="00771C4A" w:rsidRDefault="00771C4A" w14:paraId="7F4A681F" w14:textId="3D65D4F0">
            <w:r w:rsidRPr="00771C4A">
              <w:t>overwegende dat Nederland het gastland is voor de NAVO-top in juni;</w:t>
            </w:r>
          </w:p>
          <w:p w:rsidR="00771C4A" w:rsidP="00771C4A" w:rsidRDefault="00771C4A" w14:paraId="04E11531" w14:textId="77777777"/>
          <w:p w:rsidRPr="00771C4A" w:rsidR="00771C4A" w:rsidP="00771C4A" w:rsidRDefault="00771C4A" w14:paraId="64896CDD" w14:textId="46BABC92">
            <w:r w:rsidRPr="00771C4A">
              <w:t>verzoekt het kabinet om binnen een maand met een visie op de toekomstige ontwikkeling van onze krijgsmacht te komen en een herziene nationale veiligheidsstrategie met de Kamer te delen,</w:t>
            </w:r>
          </w:p>
          <w:p w:rsidR="00771C4A" w:rsidP="00771C4A" w:rsidRDefault="00771C4A" w14:paraId="19FF11A7" w14:textId="77777777"/>
          <w:p w:rsidRPr="00771C4A" w:rsidR="00771C4A" w:rsidP="00771C4A" w:rsidRDefault="00771C4A" w14:paraId="07224104" w14:textId="49F6BEB5">
            <w:r w:rsidRPr="00771C4A">
              <w:t>en gaat over tot de orde van de dag.</w:t>
            </w:r>
          </w:p>
          <w:p w:rsidR="00771C4A" w:rsidP="00771C4A" w:rsidRDefault="00771C4A" w14:paraId="7C7022DD" w14:textId="77777777"/>
          <w:p w:rsidR="00771C4A" w:rsidP="00771C4A" w:rsidRDefault="00771C4A" w14:paraId="2C4B3FDE" w14:textId="77777777">
            <w:r w:rsidRPr="00771C4A">
              <w:t xml:space="preserve">Timmermans </w:t>
            </w:r>
          </w:p>
          <w:p w:rsidR="00771C4A" w:rsidP="00771C4A" w:rsidRDefault="00771C4A" w14:paraId="6535BB0B" w14:textId="5DDDFAE4">
            <w:proofErr w:type="spellStart"/>
            <w:r w:rsidRPr="00771C4A">
              <w:t>Jetten</w:t>
            </w:r>
            <w:proofErr w:type="spellEnd"/>
          </w:p>
        </w:tc>
      </w:tr>
    </w:tbl>
    <w:p w:rsidR="00997775" w:rsidRDefault="00997775" w14:paraId="401EFBA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44BAE" w14:textId="77777777" w:rsidR="00771C4A" w:rsidRDefault="00771C4A">
      <w:pPr>
        <w:spacing w:line="20" w:lineRule="exact"/>
      </w:pPr>
    </w:p>
  </w:endnote>
  <w:endnote w:type="continuationSeparator" w:id="0">
    <w:p w14:paraId="589CBE53" w14:textId="77777777" w:rsidR="00771C4A" w:rsidRDefault="00771C4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31C4319" w14:textId="77777777" w:rsidR="00771C4A" w:rsidRDefault="00771C4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1A46B" w14:textId="77777777" w:rsidR="00771C4A" w:rsidRDefault="00771C4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329559" w14:textId="77777777" w:rsidR="00771C4A" w:rsidRDefault="00771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4A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71C4A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E9C52"/>
  <w15:docId w15:val="{D3D88B2C-53B2-4770-B41A-F71BF2B9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752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2025-03-06T09:30:00.0000000Z</dcterms:created>
  <dcterms:modified xsi:type="dcterms:W3CDTF">2025-03-06T09:41:00.0000000Z</dcterms:modified>
  <dc:description>------------------------</dc:description>
  <dc:subject/>
  <keywords/>
  <version/>
  <category/>
</coreProperties>
</file>