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67390" w14:paraId="2DA057CC" w14:textId="77777777">
        <w:tc>
          <w:tcPr>
            <w:tcW w:w="6733" w:type="dxa"/>
            <w:gridSpan w:val="2"/>
            <w:tcBorders>
              <w:top w:val="nil"/>
              <w:left w:val="nil"/>
              <w:bottom w:val="nil"/>
              <w:right w:val="nil"/>
            </w:tcBorders>
            <w:vAlign w:val="center"/>
          </w:tcPr>
          <w:p w:rsidR="00997775" w:rsidP="00710A7A" w:rsidRDefault="00997775" w14:paraId="7C4ED8E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E52A9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67390" w14:paraId="06BC382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B54FEB4" w14:textId="77777777">
            <w:r w:rsidRPr="008B0CC5">
              <w:t xml:space="preserve">Vergaderjaar </w:t>
            </w:r>
            <w:r w:rsidR="00AC6B87">
              <w:t>2024-2025</w:t>
            </w:r>
          </w:p>
        </w:tc>
      </w:tr>
      <w:tr w:rsidR="00997775" w:rsidTr="00667390" w14:paraId="5FC2C00A" w14:textId="77777777">
        <w:trPr>
          <w:cantSplit/>
        </w:trPr>
        <w:tc>
          <w:tcPr>
            <w:tcW w:w="10985" w:type="dxa"/>
            <w:gridSpan w:val="3"/>
            <w:tcBorders>
              <w:top w:val="nil"/>
              <w:left w:val="nil"/>
              <w:bottom w:val="nil"/>
              <w:right w:val="nil"/>
            </w:tcBorders>
          </w:tcPr>
          <w:p w:rsidR="00997775" w:rsidRDefault="00997775" w14:paraId="7DC3E8B1" w14:textId="77777777"/>
        </w:tc>
      </w:tr>
      <w:tr w:rsidR="00997775" w:rsidTr="00667390" w14:paraId="4C6CD800" w14:textId="77777777">
        <w:trPr>
          <w:cantSplit/>
        </w:trPr>
        <w:tc>
          <w:tcPr>
            <w:tcW w:w="10985" w:type="dxa"/>
            <w:gridSpan w:val="3"/>
            <w:tcBorders>
              <w:top w:val="nil"/>
              <w:left w:val="nil"/>
              <w:bottom w:val="single" w:color="auto" w:sz="4" w:space="0"/>
              <w:right w:val="nil"/>
            </w:tcBorders>
          </w:tcPr>
          <w:p w:rsidR="00997775" w:rsidRDefault="00997775" w14:paraId="4D4E35A5" w14:textId="77777777"/>
        </w:tc>
      </w:tr>
      <w:tr w:rsidR="00997775" w:rsidTr="00667390" w14:paraId="29331C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A768C5" w14:textId="77777777"/>
        </w:tc>
        <w:tc>
          <w:tcPr>
            <w:tcW w:w="7654" w:type="dxa"/>
            <w:gridSpan w:val="2"/>
          </w:tcPr>
          <w:p w:rsidR="00997775" w:rsidRDefault="00997775" w14:paraId="5F6B0F34" w14:textId="77777777"/>
        </w:tc>
      </w:tr>
      <w:tr w:rsidR="00667390" w:rsidTr="00667390" w14:paraId="27BA96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7390" w:rsidP="00667390" w:rsidRDefault="00667390" w14:paraId="28CEAAD9" w14:textId="4BDA2EB8">
            <w:pPr>
              <w:rPr>
                <w:b/>
              </w:rPr>
            </w:pPr>
            <w:r>
              <w:rPr>
                <w:b/>
              </w:rPr>
              <w:t>21 501-20</w:t>
            </w:r>
          </w:p>
        </w:tc>
        <w:tc>
          <w:tcPr>
            <w:tcW w:w="7654" w:type="dxa"/>
            <w:gridSpan w:val="2"/>
          </w:tcPr>
          <w:p w:rsidR="00667390" w:rsidP="00667390" w:rsidRDefault="00667390" w14:paraId="1B7D0F24" w14:textId="6C92ABB6">
            <w:pPr>
              <w:rPr>
                <w:b/>
              </w:rPr>
            </w:pPr>
            <w:r w:rsidRPr="00E8166A">
              <w:rPr>
                <w:b/>
                <w:bCs/>
              </w:rPr>
              <w:t>Europese Raad</w:t>
            </w:r>
          </w:p>
        </w:tc>
      </w:tr>
      <w:tr w:rsidR="00667390" w:rsidTr="00667390" w14:paraId="661C52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7390" w:rsidP="00667390" w:rsidRDefault="00667390" w14:paraId="3C296582" w14:textId="77777777"/>
        </w:tc>
        <w:tc>
          <w:tcPr>
            <w:tcW w:w="7654" w:type="dxa"/>
            <w:gridSpan w:val="2"/>
          </w:tcPr>
          <w:p w:rsidR="00667390" w:rsidP="00667390" w:rsidRDefault="00667390" w14:paraId="1B27EF84" w14:textId="77777777"/>
        </w:tc>
      </w:tr>
      <w:tr w:rsidR="00667390" w:rsidTr="00667390" w14:paraId="7DF4D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7390" w:rsidP="00667390" w:rsidRDefault="00667390" w14:paraId="67A05C21" w14:textId="77777777"/>
        </w:tc>
        <w:tc>
          <w:tcPr>
            <w:tcW w:w="7654" w:type="dxa"/>
            <w:gridSpan w:val="2"/>
          </w:tcPr>
          <w:p w:rsidR="00667390" w:rsidP="00667390" w:rsidRDefault="00667390" w14:paraId="0DFB54E7" w14:textId="77777777"/>
        </w:tc>
      </w:tr>
      <w:tr w:rsidR="00667390" w:rsidTr="00667390" w14:paraId="6E2C7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7390" w:rsidP="00667390" w:rsidRDefault="00667390" w14:paraId="362F63E8" w14:textId="7402C846">
            <w:pPr>
              <w:rPr>
                <w:b/>
              </w:rPr>
            </w:pPr>
            <w:r>
              <w:rPr>
                <w:b/>
              </w:rPr>
              <w:t xml:space="preserve">Nr. </w:t>
            </w:r>
            <w:r>
              <w:rPr>
                <w:b/>
              </w:rPr>
              <w:t>2193</w:t>
            </w:r>
          </w:p>
        </w:tc>
        <w:tc>
          <w:tcPr>
            <w:tcW w:w="7654" w:type="dxa"/>
            <w:gridSpan w:val="2"/>
          </w:tcPr>
          <w:p w:rsidR="00667390" w:rsidP="00667390" w:rsidRDefault="00667390" w14:paraId="5318817D" w14:textId="2C642E89">
            <w:pPr>
              <w:rPr>
                <w:b/>
              </w:rPr>
            </w:pPr>
            <w:r>
              <w:rPr>
                <w:b/>
              </w:rPr>
              <w:t xml:space="preserve">MOTIE VAN </w:t>
            </w:r>
            <w:r>
              <w:rPr>
                <w:b/>
              </w:rPr>
              <w:t>DE LEDEN DASSEN EN OMTZIGT</w:t>
            </w:r>
          </w:p>
        </w:tc>
      </w:tr>
      <w:tr w:rsidR="00667390" w:rsidTr="00667390" w14:paraId="2E2BFB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7390" w:rsidP="00667390" w:rsidRDefault="00667390" w14:paraId="3B4A25DC" w14:textId="77777777"/>
        </w:tc>
        <w:tc>
          <w:tcPr>
            <w:tcW w:w="7654" w:type="dxa"/>
            <w:gridSpan w:val="2"/>
          </w:tcPr>
          <w:p w:rsidR="00667390" w:rsidP="00667390" w:rsidRDefault="00667390" w14:paraId="269B4828" w14:textId="12E317FA">
            <w:r>
              <w:t>Voorgesteld 5 maart 2025</w:t>
            </w:r>
          </w:p>
        </w:tc>
      </w:tr>
      <w:tr w:rsidR="00667390" w:rsidTr="00667390" w14:paraId="7C0ED7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7390" w:rsidP="00667390" w:rsidRDefault="00667390" w14:paraId="6850B71B" w14:textId="77777777"/>
        </w:tc>
        <w:tc>
          <w:tcPr>
            <w:tcW w:w="7654" w:type="dxa"/>
            <w:gridSpan w:val="2"/>
          </w:tcPr>
          <w:p w:rsidR="00667390" w:rsidP="00667390" w:rsidRDefault="00667390" w14:paraId="7B8D7001" w14:textId="77777777"/>
        </w:tc>
      </w:tr>
      <w:tr w:rsidR="00667390" w:rsidTr="00667390" w14:paraId="1578C0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7390" w:rsidP="00667390" w:rsidRDefault="00667390" w14:paraId="606CC8DE" w14:textId="77777777"/>
        </w:tc>
        <w:tc>
          <w:tcPr>
            <w:tcW w:w="7654" w:type="dxa"/>
            <w:gridSpan w:val="2"/>
          </w:tcPr>
          <w:p w:rsidR="00667390" w:rsidP="00667390" w:rsidRDefault="00667390" w14:paraId="4862E85B" w14:textId="77777777">
            <w:r>
              <w:t>De Kamer,</w:t>
            </w:r>
          </w:p>
        </w:tc>
      </w:tr>
      <w:tr w:rsidR="00667390" w:rsidTr="00667390" w14:paraId="70F0E8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7390" w:rsidP="00667390" w:rsidRDefault="00667390" w14:paraId="5482A499" w14:textId="77777777"/>
        </w:tc>
        <w:tc>
          <w:tcPr>
            <w:tcW w:w="7654" w:type="dxa"/>
            <w:gridSpan w:val="2"/>
          </w:tcPr>
          <w:p w:rsidR="00667390" w:rsidP="00667390" w:rsidRDefault="00667390" w14:paraId="32F15FB1" w14:textId="77777777"/>
        </w:tc>
      </w:tr>
      <w:tr w:rsidR="00667390" w:rsidTr="00667390" w14:paraId="107E1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7390" w:rsidP="00667390" w:rsidRDefault="00667390" w14:paraId="6515A470" w14:textId="77777777"/>
        </w:tc>
        <w:tc>
          <w:tcPr>
            <w:tcW w:w="7654" w:type="dxa"/>
            <w:gridSpan w:val="2"/>
          </w:tcPr>
          <w:p w:rsidR="00667390" w:rsidP="00667390" w:rsidRDefault="00667390" w14:paraId="0A52406C" w14:textId="77777777">
            <w:r>
              <w:t>gehoord de beraadslaging,</w:t>
            </w:r>
          </w:p>
        </w:tc>
      </w:tr>
      <w:tr w:rsidR="00667390" w:rsidTr="00667390" w14:paraId="48B230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7390" w:rsidP="00667390" w:rsidRDefault="00667390" w14:paraId="50AAA170" w14:textId="77777777"/>
        </w:tc>
        <w:tc>
          <w:tcPr>
            <w:tcW w:w="7654" w:type="dxa"/>
            <w:gridSpan w:val="2"/>
          </w:tcPr>
          <w:p w:rsidR="00667390" w:rsidP="00667390" w:rsidRDefault="00667390" w14:paraId="3D001F01" w14:textId="77777777"/>
        </w:tc>
      </w:tr>
      <w:tr w:rsidR="00667390" w:rsidTr="00667390" w14:paraId="281779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67390" w:rsidP="00667390" w:rsidRDefault="00667390" w14:paraId="770013A2" w14:textId="77777777"/>
        </w:tc>
        <w:tc>
          <w:tcPr>
            <w:tcW w:w="7654" w:type="dxa"/>
            <w:gridSpan w:val="2"/>
          </w:tcPr>
          <w:p w:rsidRPr="00667390" w:rsidR="00667390" w:rsidP="00667390" w:rsidRDefault="00667390" w14:paraId="72D9C224" w14:textId="77777777">
            <w:r w:rsidRPr="00667390">
              <w:t xml:space="preserve">constaterende dat het Amerikaanse veiligheidsbeleid ten aanzien van Europa verschuift van zogenaamde </w:t>
            </w:r>
            <w:proofErr w:type="spellStart"/>
            <w:r w:rsidRPr="00667390">
              <w:t>burden</w:t>
            </w:r>
            <w:proofErr w:type="spellEnd"/>
            <w:r w:rsidRPr="00667390">
              <w:t xml:space="preserve"> </w:t>
            </w:r>
            <w:proofErr w:type="spellStart"/>
            <w:r w:rsidRPr="00667390">
              <w:t>sharing</w:t>
            </w:r>
            <w:proofErr w:type="spellEnd"/>
            <w:r w:rsidRPr="00667390">
              <w:t xml:space="preserve"> naar </w:t>
            </w:r>
            <w:proofErr w:type="spellStart"/>
            <w:r w:rsidRPr="00667390">
              <w:t>burden</w:t>
            </w:r>
            <w:proofErr w:type="spellEnd"/>
            <w:r w:rsidRPr="00667390">
              <w:t xml:space="preserve"> </w:t>
            </w:r>
            <w:proofErr w:type="spellStart"/>
            <w:r w:rsidRPr="00667390">
              <w:t>shifting</w:t>
            </w:r>
            <w:proofErr w:type="spellEnd"/>
            <w:r w:rsidRPr="00667390">
              <w:t>, waarmee Europa op veiligheidsgebied hoofdverantwoordelijk wordt voor de verdediging van het eigen grondgebied;</w:t>
            </w:r>
          </w:p>
          <w:p w:rsidR="00667390" w:rsidP="00667390" w:rsidRDefault="00667390" w14:paraId="0A6B8E53" w14:textId="77777777"/>
          <w:p w:rsidRPr="00667390" w:rsidR="00667390" w:rsidP="00667390" w:rsidRDefault="00667390" w14:paraId="26F9D338" w14:textId="1A5A0481">
            <w:r w:rsidRPr="00667390">
              <w:t>overwegende dat Europa voorbereid moet zijn op een verdere Amerikaanse ontkoppeling van Europa op veiligheidsgebied;</w:t>
            </w:r>
          </w:p>
          <w:p w:rsidR="00667390" w:rsidP="00667390" w:rsidRDefault="00667390" w14:paraId="38F1ADF1" w14:textId="77777777"/>
          <w:p w:rsidRPr="00667390" w:rsidR="00667390" w:rsidP="00667390" w:rsidRDefault="00667390" w14:paraId="5928D3CC" w14:textId="5B3FC83D">
            <w:r w:rsidRPr="00667390">
              <w:t>verzoekt de regering in Europees verband, inclusief het Verenigd Koninkrijk, met spoed in kaart te brengen over welke kritieke militaire capaciteiten Europa dient te beschikken om zich indien nodig eigenstandig te kunnen verdedigen,</w:t>
            </w:r>
          </w:p>
          <w:p w:rsidR="00667390" w:rsidP="00667390" w:rsidRDefault="00667390" w14:paraId="7645BB48" w14:textId="77777777"/>
          <w:p w:rsidRPr="00667390" w:rsidR="00667390" w:rsidP="00667390" w:rsidRDefault="00667390" w14:paraId="0E522BC1" w14:textId="2AAAD1F7">
            <w:r w:rsidRPr="00667390">
              <w:t>en gaat over tot de orde van de dag.</w:t>
            </w:r>
          </w:p>
          <w:p w:rsidR="00667390" w:rsidP="00667390" w:rsidRDefault="00667390" w14:paraId="560001F6" w14:textId="77777777"/>
          <w:p w:rsidR="00667390" w:rsidP="00667390" w:rsidRDefault="00667390" w14:paraId="2224FEC8" w14:textId="77777777">
            <w:r w:rsidRPr="00667390">
              <w:t xml:space="preserve">Dassen </w:t>
            </w:r>
          </w:p>
          <w:p w:rsidR="00667390" w:rsidP="00667390" w:rsidRDefault="00667390" w14:paraId="58FE1FD1" w14:textId="004EF6DB">
            <w:r w:rsidRPr="00667390">
              <w:t>Omtzigt</w:t>
            </w:r>
          </w:p>
        </w:tc>
      </w:tr>
    </w:tbl>
    <w:p w:rsidR="00997775" w:rsidRDefault="00997775" w14:paraId="2799548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CAA91" w14:textId="77777777" w:rsidR="00667390" w:rsidRDefault="00667390">
      <w:pPr>
        <w:spacing w:line="20" w:lineRule="exact"/>
      </w:pPr>
    </w:p>
  </w:endnote>
  <w:endnote w:type="continuationSeparator" w:id="0">
    <w:p w14:paraId="08AB35E4" w14:textId="77777777" w:rsidR="00667390" w:rsidRDefault="00667390">
      <w:pPr>
        <w:pStyle w:val="Amendement"/>
      </w:pPr>
      <w:r>
        <w:rPr>
          <w:b w:val="0"/>
        </w:rPr>
        <w:t xml:space="preserve"> </w:t>
      </w:r>
    </w:p>
  </w:endnote>
  <w:endnote w:type="continuationNotice" w:id="1">
    <w:p w14:paraId="3058BCBB" w14:textId="77777777" w:rsidR="00667390" w:rsidRDefault="006673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0239" w14:textId="77777777" w:rsidR="00667390" w:rsidRDefault="00667390">
      <w:pPr>
        <w:pStyle w:val="Amendement"/>
      </w:pPr>
      <w:r>
        <w:rPr>
          <w:b w:val="0"/>
        </w:rPr>
        <w:separator/>
      </w:r>
    </w:p>
  </w:footnote>
  <w:footnote w:type="continuationSeparator" w:id="0">
    <w:p w14:paraId="66568D2C" w14:textId="77777777" w:rsidR="00667390" w:rsidRDefault="00667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90"/>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67390"/>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DF23A"/>
  <w15:docId w15:val="{C7099FAE-3F7A-4244-BBD5-D06C6E91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762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2025-03-06T09:30:00.0000000Z</dcterms:created>
  <dcterms:modified xsi:type="dcterms:W3CDTF">2025-03-06T09:41:00.0000000Z</dcterms:modified>
  <dc:description>------------------------</dc:description>
  <dc:subject/>
  <keywords/>
  <version/>
  <category/>
</coreProperties>
</file>