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932FE" w14:paraId="1CC40C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E07FD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94BA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932FE" w14:paraId="50D2690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2FE7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932FE" w14:paraId="0424A3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133D55" w14:textId="77777777"/>
        </w:tc>
      </w:tr>
      <w:tr w:rsidR="00997775" w:rsidTr="007932FE" w14:paraId="0A7676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B15780" w14:textId="77777777"/>
        </w:tc>
      </w:tr>
      <w:tr w:rsidR="00997775" w:rsidTr="007932FE" w14:paraId="4B099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BC7EF7" w14:textId="77777777"/>
        </w:tc>
        <w:tc>
          <w:tcPr>
            <w:tcW w:w="7654" w:type="dxa"/>
            <w:gridSpan w:val="2"/>
          </w:tcPr>
          <w:p w:rsidR="00997775" w:rsidRDefault="00997775" w14:paraId="435FBE05" w14:textId="77777777"/>
        </w:tc>
      </w:tr>
      <w:tr w:rsidR="007932FE" w:rsidTr="007932FE" w14:paraId="2B419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4AB4C7E9" w14:textId="25C3B5C7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7932FE" w:rsidP="007932FE" w:rsidRDefault="007932FE" w14:paraId="14661508" w14:textId="7CA6CB8E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7932FE" w:rsidTr="007932FE" w14:paraId="0FE01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0D43DD25" w14:textId="77777777"/>
        </w:tc>
        <w:tc>
          <w:tcPr>
            <w:tcW w:w="7654" w:type="dxa"/>
            <w:gridSpan w:val="2"/>
          </w:tcPr>
          <w:p w:rsidR="007932FE" w:rsidP="007932FE" w:rsidRDefault="007932FE" w14:paraId="7F879806" w14:textId="77777777"/>
        </w:tc>
      </w:tr>
      <w:tr w:rsidR="007932FE" w:rsidTr="007932FE" w14:paraId="3FE51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230EB1F5" w14:textId="77777777"/>
        </w:tc>
        <w:tc>
          <w:tcPr>
            <w:tcW w:w="7654" w:type="dxa"/>
            <w:gridSpan w:val="2"/>
          </w:tcPr>
          <w:p w:rsidR="007932FE" w:rsidP="007932FE" w:rsidRDefault="007932FE" w14:paraId="05CDB6A9" w14:textId="77777777"/>
        </w:tc>
      </w:tr>
      <w:tr w:rsidR="007932FE" w:rsidTr="007932FE" w14:paraId="0E1056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538DDEA6" w14:textId="3DF671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2195</w:t>
            </w:r>
          </w:p>
        </w:tc>
        <w:tc>
          <w:tcPr>
            <w:tcW w:w="7654" w:type="dxa"/>
            <w:gridSpan w:val="2"/>
          </w:tcPr>
          <w:p w:rsidR="007932FE" w:rsidP="007932FE" w:rsidRDefault="007932FE" w14:paraId="04A376C7" w14:textId="36B5BE4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7932FE">
              <w:rPr>
                <w:b/>
              </w:rPr>
              <w:t>DE LEDEN YEŞILGÖZ-ZEGERIUS EN JETTEN</w:t>
            </w:r>
            <w:r>
              <w:rPr>
                <w:b/>
              </w:rPr>
              <w:t xml:space="preserve"> </w:t>
            </w:r>
          </w:p>
        </w:tc>
      </w:tr>
      <w:tr w:rsidR="007932FE" w:rsidTr="007932FE" w14:paraId="0642C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23C245E8" w14:textId="77777777"/>
        </w:tc>
        <w:tc>
          <w:tcPr>
            <w:tcW w:w="7654" w:type="dxa"/>
            <w:gridSpan w:val="2"/>
          </w:tcPr>
          <w:p w:rsidR="007932FE" w:rsidP="007932FE" w:rsidRDefault="007932FE" w14:paraId="6F00A18E" w14:textId="3CF1E1A4">
            <w:r>
              <w:t>Voorgesteld 5 maart 2025</w:t>
            </w:r>
          </w:p>
        </w:tc>
      </w:tr>
      <w:tr w:rsidR="007932FE" w:rsidTr="007932FE" w14:paraId="2046E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4A001114" w14:textId="77777777"/>
        </w:tc>
        <w:tc>
          <w:tcPr>
            <w:tcW w:w="7654" w:type="dxa"/>
            <w:gridSpan w:val="2"/>
          </w:tcPr>
          <w:p w:rsidR="007932FE" w:rsidP="007932FE" w:rsidRDefault="007932FE" w14:paraId="7F9C0A5F" w14:textId="77777777"/>
        </w:tc>
      </w:tr>
      <w:tr w:rsidR="007932FE" w:rsidTr="007932FE" w14:paraId="562085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5AA9DAEA" w14:textId="77777777"/>
        </w:tc>
        <w:tc>
          <w:tcPr>
            <w:tcW w:w="7654" w:type="dxa"/>
            <w:gridSpan w:val="2"/>
          </w:tcPr>
          <w:p w:rsidR="007932FE" w:rsidP="007932FE" w:rsidRDefault="007932FE" w14:paraId="41402D8E" w14:textId="77777777">
            <w:r>
              <w:t>De Kamer,</w:t>
            </w:r>
          </w:p>
        </w:tc>
      </w:tr>
      <w:tr w:rsidR="007932FE" w:rsidTr="007932FE" w14:paraId="5702C6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38B4A5DF" w14:textId="77777777"/>
        </w:tc>
        <w:tc>
          <w:tcPr>
            <w:tcW w:w="7654" w:type="dxa"/>
            <w:gridSpan w:val="2"/>
          </w:tcPr>
          <w:p w:rsidR="007932FE" w:rsidP="007932FE" w:rsidRDefault="007932FE" w14:paraId="054C310F" w14:textId="77777777"/>
        </w:tc>
      </w:tr>
      <w:tr w:rsidR="007932FE" w:rsidTr="007932FE" w14:paraId="0D4124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20784E0A" w14:textId="77777777"/>
        </w:tc>
        <w:tc>
          <w:tcPr>
            <w:tcW w:w="7654" w:type="dxa"/>
            <w:gridSpan w:val="2"/>
          </w:tcPr>
          <w:p w:rsidR="007932FE" w:rsidP="007932FE" w:rsidRDefault="007932FE" w14:paraId="42568BE2" w14:textId="77777777">
            <w:r>
              <w:t>gehoord de beraadslaging,</w:t>
            </w:r>
          </w:p>
        </w:tc>
      </w:tr>
      <w:tr w:rsidR="007932FE" w:rsidTr="007932FE" w14:paraId="60E3A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17112DD1" w14:textId="77777777"/>
        </w:tc>
        <w:tc>
          <w:tcPr>
            <w:tcW w:w="7654" w:type="dxa"/>
            <w:gridSpan w:val="2"/>
          </w:tcPr>
          <w:p w:rsidR="007932FE" w:rsidP="007932FE" w:rsidRDefault="007932FE" w14:paraId="091760A7" w14:textId="77777777"/>
        </w:tc>
      </w:tr>
      <w:tr w:rsidR="007932FE" w:rsidTr="007932FE" w14:paraId="629D0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932FE" w:rsidP="007932FE" w:rsidRDefault="007932FE" w14:paraId="17F91F78" w14:textId="77777777"/>
        </w:tc>
        <w:tc>
          <w:tcPr>
            <w:tcW w:w="7654" w:type="dxa"/>
            <w:gridSpan w:val="2"/>
          </w:tcPr>
          <w:p w:rsidRPr="007932FE" w:rsidR="007932FE" w:rsidP="007932FE" w:rsidRDefault="007932FE" w14:paraId="602167D3" w14:textId="77777777">
            <w:r w:rsidRPr="007932FE">
              <w:t>overwegende dat Nederland sinds kort 2% van zijn bbp aan defensie uitgeeft en dat het goed is dat de Kamer deze norm wettelijk gaat verankeren;</w:t>
            </w:r>
          </w:p>
          <w:p w:rsidR="007932FE" w:rsidP="007932FE" w:rsidRDefault="007932FE" w14:paraId="7505A9FE" w14:textId="77777777"/>
          <w:p w:rsidRPr="007932FE" w:rsidR="007932FE" w:rsidP="007932FE" w:rsidRDefault="007932FE" w14:paraId="7C98FEE9" w14:textId="75526550">
            <w:r w:rsidRPr="007932FE">
              <w:t>overwegende dat het kabinet heeft aangegeven dat het onvermijdelijk is dat de defensie-uitgaven omhoog zullen gaan;</w:t>
            </w:r>
          </w:p>
          <w:p w:rsidR="007932FE" w:rsidP="007932FE" w:rsidRDefault="007932FE" w14:paraId="3406C050" w14:textId="77777777"/>
          <w:p w:rsidRPr="007932FE" w:rsidR="007932FE" w:rsidP="007932FE" w:rsidRDefault="007932FE" w14:paraId="14783B1D" w14:textId="75575FE5">
            <w:r w:rsidRPr="007932FE">
              <w:t>verzoekt de regering om snel duidelijkheid te geven wat betreft de verhoging van defensie-uitgaven en een financiële strategie te presenteren met een groeipad voor de defensie-uitgaven,</w:t>
            </w:r>
          </w:p>
          <w:p w:rsidR="007932FE" w:rsidP="007932FE" w:rsidRDefault="007932FE" w14:paraId="38A6E659" w14:textId="77777777"/>
          <w:p w:rsidRPr="007932FE" w:rsidR="007932FE" w:rsidP="007932FE" w:rsidRDefault="007932FE" w14:paraId="638094C9" w14:textId="020C9B1A">
            <w:r w:rsidRPr="007932FE">
              <w:t>en gaat over tot de orde van de dag.</w:t>
            </w:r>
          </w:p>
          <w:p w:rsidR="007932FE" w:rsidP="007932FE" w:rsidRDefault="007932FE" w14:paraId="23674879" w14:textId="77777777"/>
          <w:p w:rsidR="007932FE" w:rsidP="007932FE" w:rsidRDefault="007932FE" w14:paraId="7A67986A" w14:textId="77777777">
            <w:proofErr w:type="spellStart"/>
            <w:r w:rsidRPr="007932FE">
              <w:t>Yeşilgöz-Zegerius</w:t>
            </w:r>
            <w:proofErr w:type="spellEnd"/>
            <w:r w:rsidRPr="007932FE">
              <w:t xml:space="preserve"> </w:t>
            </w:r>
          </w:p>
          <w:p w:rsidR="007932FE" w:rsidP="007932FE" w:rsidRDefault="007932FE" w14:paraId="4B38F1B2" w14:textId="734F0C9F">
            <w:proofErr w:type="spellStart"/>
            <w:r w:rsidRPr="007932FE">
              <w:t>Jetten</w:t>
            </w:r>
            <w:proofErr w:type="spellEnd"/>
          </w:p>
        </w:tc>
      </w:tr>
    </w:tbl>
    <w:p w:rsidR="00997775" w:rsidRDefault="00997775" w14:paraId="3E4FD5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CBC3" w14:textId="77777777" w:rsidR="007932FE" w:rsidRDefault="007932FE">
      <w:pPr>
        <w:spacing w:line="20" w:lineRule="exact"/>
      </w:pPr>
    </w:p>
  </w:endnote>
  <w:endnote w:type="continuationSeparator" w:id="0">
    <w:p w14:paraId="57E5E99F" w14:textId="77777777" w:rsidR="007932FE" w:rsidRDefault="007932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571C7B" w14:textId="77777777" w:rsidR="007932FE" w:rsidRDefault="007932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F88C" w14:textId="77777777" w:rsidR="007932FE" w:rsidRDefault="007932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038B3A" w14:textId="77777777" w:rsidR="007932FE" w:rsidRDefault="0079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FE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32F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EAC06"/>
  <w15:docId w15:val="{3E4B1BFB-2512-404B-BAEE-BF1C9EDE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641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