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6B78CC" w14:paraId="3AD5B7A9" w14:textId="77777777">
        <w:tc>
          <w:tcPr>
            <w:tcW w:w="6733" w:type="dxa"/>
            <w:gridSpan w:val="2"/>
            <w:tcBorders>
              <w:top w:val="nil"/>
              <w:left w:val="nil"/>
              <w:bottom w:val="nil"/>
              <w:right w:val="nil"/>
            </w:tcBorders>
            <w:vAlign w:val="center"/>
          </w:tcPr>
          <w:p w:rsidR="00997775" w:rsidP="00710A7A" w:rsidRDefault="00997775" w14:paraId="6E78020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CF1FF2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6B78CC" w14:paraId="21C1230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3F38EFC" w14:textId="77777777">
            <w:r w:rsidRPr="008B0CC5">
              <w:t xml:space="preserve">Vergaderjaar </w:t>
            </w:r>
            <w:r w:rsidR="00AC6B87">
              <w:t>2024-2025</w:t>
            </w:r>
          </w:p>
        </w:tc>
      </w:tr>
      <w:tr w:rsidR="00997775" w:rsidTr="006B78CC" w14:paraId="575CD070" w14:textId="77777777">
        <w:trPr>
          <w:cantSplit/>
        </w:trPr>
        <w:tc>
          <w:tcPr>
            <w:tcW w:w="10985" w:type="dxa"/>
            <w:gridSpan w:val="3"/>
            <w:tcBorders>
              <w:top w:val="nil"/>
              <w:left w:val="nil"/>
              <w:bottom w:val="nil"/>
              <w:right w:val="nil"/>
            </w:tcBorders>
          </w:tcPr>
          <w:p w:rsidR="00997775" w:rsidRDefault="00997775" w14:paraId="096A8AD5" w14:textId="77777777"/>
        </w:tc>
      </w:tr>
      <w:tr w:rsidR="00997775" w:rsidTr="006B78CC" w14:paraId="2BA4B115" w14:textId="77777777">
        <w:trPr>
          <w:cantSplit/>
        </w:trPr>
        <w:tc>
          <w:tcPr>
            <w:tcW w:w="10985" w:type="dxa"/>
            <w:gridSpan w:val="3"/>
            <w:tcBorders>
              <w:top w:val="nil"/>
              <w:left w:val="nil"/>
              <w:bottom w:val="single" w:color="auto" w:sz="4" w:space="0"/>
              <w:right w:val="nil"/>
            </w:tcBorders>
          </w:tcPr>
          <w:p w:rsidR="00997775" w:rsidRDefault="00997775" w14:paraId="1EB54855" w14:textId="77777777"/>
        </w:tc>
      </w:tr>
      <w:tr w:rsidR="00997775" w:rsidTr="006B78CC" w14:paraId="5ECBB0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82A420D" w14:textId="77777777"/>
        </w:tc>
        <w:tc>
          <w:tcPr>
            <w:tcW w:w="7654" w:type="dxa"/>
            <w:gridSpan w:val="2"/>
          </w:tcPr>
          <w:p w:rsidR="00997775" w:rsidRDefault="00997775" w14:paraId="3834DB3E" w14:textId="77777777"/>
        </w:tc>
      </w:tr>
      <w:tr w:rsidR="006B78CC" w:rsidTr="006B78CC" w14:paraId="7EB68C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78CC" w:rsidP="006B78CC" w:rsidRDefault="006B78CC" w14:paraId="4736EDC2" w14:textId="149A9DA0">
            <w:pPr>
              <w:rPr>
                <w:b/>
              </w:rPr>
            </w:pPr>
            <w:r>
              <w:rPr>
                <w:b/>
              </w:rPr>
              <w:t>21 501-20</w:t>
            </w:r>
          </w:p>
        </w:tc>
        <w:tc>
          <w:tcPr>
            <w:tcW w:w="7654" w:type="dxa"/>
            <w:gridSpan w:val="2"/>
          </w:tcPr>
          <w:p w:rsidR="006B78CC" w:rsidP="006B78CC" w:rsidRDefault="006B78CC" w14:paraId="214C1461" w14:textId="5ECC4B1E">
            <w:pPr>
              <w:rPr>
                <w:b/>
              </w:rPr>
            </w:pPr>
            <w:r w:rsidRPr="00E8166A">
              <w:rPr>
                <w:b/>
                <w:bCs/>
              </w:rPr>
              <w:t>Europese Raad</w:t>
            </w:r>
          </w:p>
        </w:tc>
      </w:tr>
      <w:tr w:rsidR="006B78CC" w:rsidTr="006B78CC" w14:paraId="047715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78CC" w:rsidP="006B78CC" w:rsidRDefault="006B78CC" w14:paraId="3C29AA7F" w14:textId="77777777"/>
        </w:tc>
        <w:tc>
          <w:tcPr>
            <w:tcW w:w="7654" w:type="dxa"/>
            <w:gridSpan w:val="2"/>
          </w:tcPr>
          <w:p w:rsidR="006B78CC" w:rsidP="006B78CC" w:rsidRDefault="006B78CC" w14:paraId="257E9717" w14:textId="77777777"/>
        </w:tc>
      </w:tr>
      <w:tr w:rsidR="006B78CC" w:rsidTr="006B78CC" w14:paraId="28E110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78CC" w:rsidP="006B78CC" w:rsidRDefault="006B78CC" w14:paraId="6789B8F7" w14:textId="77777777"/>
        </w:tc>
        <w:tc>
          <w:tcPr>
            <w:tcW w:w="7654" w:type="dxa"/>
            <w:gridSpan w:val="2"/>
          </w:tcPr>
          <w:p w:rsidR="006B78CC" w:rsidP="006B78CC" w:rsidRDefault="006B78CC" w14:paraId="2989DC9C" w14:textId="77777777"/>
        </w:tc>
      </w:tr>
      <w:tr w:rsidR="006B78CC" w:rsidTr="006B78CC" w14:paraId="1A6598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78CC" w:rsidP="006B78CC" w:rsidRDefault="006B78CC" w14:paraId="5D3C678A" w14:textId="4729140F">
            <w:pPr>
              <w:rPr>
                <w:b/>
              </w:rPr>
            </w:pPr>
            <w:r>
              <w:rPr>
                <w:b/>
              </w:rPr>
              <w:t xml:space="preserve">Nr. </w:t>
            </w:r>
            <w:r>
              <w:rPr>
                <w:b/>
              </w:rPr>
              <w:t>2199</w:t>
            </w:r>
          </w:p>
        </w:tc>
        <w:tc>
          <w:tcPr>
            <w:tcW w:w="7654" w:type="dxa"/>
            <w:gridSpan w:val="2"/>
          </w:tcPr>
          <w:p w:rsidR="006B78CC" w:rsidP="006B78CC" w:rsidRDefault="006B78CC" w14:paraId="715D1117" w14:textId="46CDEA02">
            <w:pPr>
              <w:rPr>
                <w:b/>
              </w:rPr>
            </w:pPr>
            <w:r>
              <w:rPr>
                <w:b/>
              </w:rPr>
              <w:t xml:space="preserve">MOTIE VAN </w:t>
            </w:r>
            <w:r>
              <w:rPr>
                <w:b/>
              </w:rPr>
              <w:t>HET LID VERMEER</w:t>
            </w:r>
          </w:p>
        </w:tc>
      </w:tr>
      <w:tr w:rsidR="006B78CC" w:rsidTr="006B78CC" w14:paraId="2F2B0D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78CC" w:rsidP="006B78CC" w:rsidRDefault="006B78CC" w14:paraId="468A6F6D" w14:textId="77777777"/>
        </w:tc>
        <w:tc>
          <w:tcPr>
            <w:tcW w:w="7654" w:type="dxa"/>
            <w:gridSpan w:val="2"/>
          </w:tcPr>
          <w:p w:rsidR="006B78CC" w:rsidP="006B78CC" w:rsidRDefault="006B78CC" w14:paraId="47E173FA" w14:textId="59AC807F">
            <w:r>
              <w:t>Voorgesteld 5 maart 2025</w:t>
            </w:r>
          </w:p>
        </w:tc>
      </w:tr>
      <w:tr w:rsidR="006B78CC" w:rsidTr="006B78CC" w14:paraId="11A87D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78CC" w:rsidP="006B78CC" w:rsidRDefault="006B78CC" w14:paraId="21AAD1EA" w14:textId="77777777"/>
        </w:tc>
        <w:tc>
          <w:tcPr>
            <w:tcW w:w="7654" w:type="dxa"/>
            <w:gridSpan w:val="2"/>
          </w:tcPr>
          <w:p w:rsidR="006B78CC" w:rsidP="006B78CC" w:rsidRDefault="006B78CC" w14:paraId="3143D0A8" w14:textId="77777777"/>
        </w:tc>
      </w:tr>
      <w:tr w:rsidR="006B78CC" w:rsidTr="006B78CC" w14:paraId="67DF12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78CC" w:rsidP="006B78CC" w:rsidRDefault="006B78CC" w14:paraId="07F385C1" w14:textId="77777777"/>
        </w:tc>
        <w:tc>
          <w:tcPr>
            <w:tcW w:w="7654" w:type="dxa"/>
            <w:gridSpan w:val="2"/>
          </w:tcPr>
          <w:p w:rsidR="006B78CC" w:rsidP="006B78CC" w:rsidRDefault="006B78CC" w14:paraId="245EE760" w14:textId="77777777">
            <w:r>
              <w:t>De Kamer,</w:t>
            </w:r>
          </w:p>
        </w:tc>
      </w:tr>
      <w:tr w:rsidR="006B78CC" w:rsidTr="006B78CC" w14:paraId="5BBC00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78CC" w:rsidP="006B78CC" w:rsidRDefault="006B78CC" w14:paraId="73D30DE1" w14:textId="77777777"/>
        </w:tc>
        <w:tc>
          <w:tcPr>
            <w:tcW w:w="7654" w:type="dxa"/>
            <w:gridSpan w:val="2"/>
          </w:tcPr>
          <w:p w:rsidR="006B78CC" w:rsidP="006B78CC" w:rsidRDefault="006B78CC" w14:paraId="02C85D9D" w14:textId="77777777"/>
        </w:tc>
      </w:tr>
      <w:tr w:rsidR="006B78CC" w:rsidTr="006B78CC" w14:paraId="12AF35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78CC" w:rsidP="006B78CC" w:rsidRDefault="006B78CC" w14:paraId="56724F2D" w14:textId="77777777"/>
        </w:tc>
        <w:tc>
          <w:tcPr>
            <w:tcW w:w="7654" w:type="dxa"/>
            <w:gridSpan w:val="2"/>
          </w:tcPr>
          <w:p w:rsidR="006B78CC" w:rsidP="006B78CC" w:rsidRDefault="006B78CC" w14:paraId="7A5464E2" w14:textId="77777777">
            <w:r>
              <w:t>gehoord de beraadslaging,</w:t>
            </w:r>
          </w:p>
        </w:tc>
      </w:tr>
      <w:tr w:rsidR="006B78CC" w:rsidTr="006B78CC" w14:paraId="372CFA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78CC" w:rsidP="006B78CC" w:rsidRDefault="006B78CC" w14:paraId="66ADE622" w14:textId="77777777"/>
        </w:tc>
        <w:tc>
          <w:tcPr>
            <w:tcW w:w="7654" w:type="dxa"/>
            <w:gridSpan w:val="2"/>
          </w:tcPr>
          <w:p w:rsidR="006B78CC" w:rsidP="006B78CC" w:rsidRDefault="006B78CC" w14:paraId="386288F5" w14:textId="77777777"/>
        </w:tc>
      </w:tr>
      <w:tr w:rsidR="006B78CC" w:rsidTr="006B78CC" w14:paraId="08751B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B78CC" w:rsidP="006B78CC" w:rsidRDefault="006B78CC" w14:paraId="538CC58E" w14:textId="77777777"/>
        </w:tc>
        <w:tc>
          <w:tcPr>
            <w:tcW w:w="7654" w:type="dxa"/>
            <w:gridSpan w:val="2"/>
          </w:tcPr>
          <w:p w:rsidRPr="006B78CC" w:rsidR="006B78CC" w:rsidP="006B78CC" w:rsidRDefault="006B78CC" w14:paraId="453FC220" w14:textId="77777777">
            <w:r w:rsidRPr="006B78CC">
              <w:t>overwegende dat de oorlog in Oekraïne het belang van robuuste militaire ruimtevaartcapaciteiten benadrukt;</w:t>
            </w:r>
          </w:p>
          <w:p w:rsidR="006B78CC" w:rsidP="006B78CC" w:rsidRDefault="006B78CC" w14:paraId="13EB2C26" w14:textId="77777777"/>
          <w:p w:rsidRPr="006B78CC" w:rsidR="006B78CC" w:rsidP="006B78CC" w:rsidRDefault="006B78CC" w14:paraId="3A071486" w14:textId="64971AC7">
            <w:r w:rsidRPr="006B78CC">
              <w:t>overwegende dat Nederland en Europa niet over voldoende ruimtevaartcapaciteiten beschikken om te concurreren met China en Rusland;</w:t>
            </w:r>
          </w:p>
          <w:p w:rsidR="006B78CC" w:rsidP="006B78CC" w:rsidRDefault="006B78CC" w14:paraId="417BA920" w14:textId="77777777"/>
          <w:p w:rsidRPr="006B78CC" w:rsidR="006B78CC" w:rsidP="006B78CC" w:rsidRDefault="006B78CC" w14:paraId="3CAB3CC9" w14:textId="400957D7">
            <w:r w:rsidRPr="006B78CC">
              <w:t>overwegende dat Nederland beschikt over de juiste kennis, bedrijven en territorium vlak bij de evenaar om een doorslaggevende rol te spelen bij het ontwikkelen van militaire capaciteiten in de ruimte;</w:t>
            </w:r>
          </w:p>
          <w:p w:rsidR="006B78CC" w:rsidP="006B78CC" w:rsidRDefault="006B78CC" w14:paraId="5924E875" w14:textId="77777777"/>
          <w:p w:rsidRPr="006B78CC" w:rsidR="006B78CC" w:rsidP="006B78CC" w:rsidRDefault="006B78CC" w14:paraId="1047B846" w14:textId="4013F82F">
            <w:r w:rsidRPr="006B78CC">
              <w:t>verzoekt het kabinet inzichtelijk te maken wat er nodig is om als Nederland onze ambitie in militaire ruimtevaart te vergroten, en hierover uiterlijk twee weken voor de behandeling van de begroting voor 2026 aan de Kamer te rapporteren;</w:t>
            </w:r>
          </w:p>
          <w:p w:rsidR="006B78CC" w:rsidP="006B78CC" w:rsidRDefault="006B78CC" w14:paraId="4E16F673" w14:textId="77777777"/>
          <w:p w:rsidRPr="006B78CC" w:rsidR="006B78CC" w:rsidP="006B78CC" w:rsidRDefault="006B78CC" w14:paraId="2A751352" w14:textId="77F6B1FC">
            <w:r w:rsidRPr="006B78CC">
              <w:t>verzoekt het kabinet om een voortrekkersrol te vervullen in Europa op het gebied van het ontwikkelen van militaire ruimtevaartcapaciteiten,</w:t>
            </w:r>
          </w:p>
          <w:p w:rsidR="006B78CC" w:rsidP="006B78CC" w:rsidRDefault="006B78CC" w14:paraId="3A034400" w14:textId="77777777"/>
          <w:p w:rsidRPr="006B78CC" w:rsidR="006B78CC" w:rsidP="006B78CC" w:rsidRDefault="006B78CC" w14:paraId="68730BFA" w14:textId="61F974D0">
            <w:r w:rsidRPr="006B78CC">
              <w:t>en gaat over tot de orde van de dag.</w:t>
            </w:r>
          </w:p>
          <w:p w:rsidR="006B78CC" w:rsidP="006B78CC" w:rsidRDefault="006B78CC" w14:paraId="1581B54D" w14:textId="77777777"/>
          <w:p w:rsidR="006B78CC" w:rsidP="006B78CC" w:rsidRDefault="006B78CC" w14:paraId="5A83AC48" w14:textId="2C14F9F4">
            <w:r w:rsidRPr="006B78CC">
              <w:t>Vermeer</w:t>
            </w:r>
          </w:p>
        </w:tc>
      </w:tr>
    </w:tbl>
    <w:p w:rsidR="00997775" w:rsidRDefault="00997775" w14:paraId="0FBB326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D578D" w14:textId="77777777" w:rsidR="006B78CC" w:rsidRDefault="006B78CC">
      <w:pPr>
        <w:spacing w:line="20" w:lineRule="exact"/>
      </w:pPr>
    </w:p>
  </w:endnote>
  <w:endnote w:type="continuationSeparator" w:id="0">
    <w:p w14:paraId="4C4A6E0A" w14:textId="77777777" w:rsidR="006B78CC" w:rsidRDefault="006B78CC">
      <w:pPr>
        <w:pStyle w:val="Amendement"/>
      </w:pPr>
      <w:r>
        <w:rPr>
          <w:b w:val="0"/>
        </w:rPr>
        <w:t xml:space="preserve"> </w:t>
      </w:r>
    </w:p>
  </w:endnote>
  <w:endnote w:type="continuationNotice" w:id="1">
    <w:p w14:paraId="7D7C37C1" w14:textId="77777777" w:rsidR="006B78CC" w:rsidRDefault="006B78C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DD86E" w14:textId="77777777" w:rsidR="006B78CC" w:rsidRDefault="006B78CC">
      <w:pPr>
        <w:pStyle w:val="Amendement"/>
      </w:pPr>
      <w:r>
        <w:rPr>
          <w:b w:val="0"/>
        </w:rPr>
        <w:separator/>
      </w:r>
    </w:p>
  </w:footnote>
  <w:footnote w:type="continuationSeparator" w:id="0">
    <w:p w14:paraId="25A3783A" w14:textId="77777777" w:rsidR="006B78CC" w:rsidRDefault="006B78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8CC"/>
    <w:rsid w:val="00133FCE"/>
    <w:rsid w:val="001E482C"/>
    <w:rsid w:val="001E4877"/>
    <w:rsid w:val="0021105A"/>
    <w:rsid w:val="00244232"/>
    <w:rsid w:val="00280D6A"/>
    <w:rsid w:val="002B78E9"/>
    <w:rsid w:val="002C5406"/>
    <w:rsid w:val="00330D60"/>
    <w:rsid w:val="00345A5C"/>
    <w:rsid w:val="003F71A1"/>
    <w:rsid w:val="00476415"/>
    <w:rsid w:val="00546F8D"/>
    <w:rsid w:val="00560113"/>
    <w:rsid w:val="00621F64"/>
    <w:rsid w:val="00644DED"/>
    <w:rsid w:val="006765BC"/>
    <w:rsid w:val="006B78C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C726B"/>
  <w15:docId w15:val="{1AEC6AC7-EFE8-44BD-B073-861429CAE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154</ap:Words>
  <ap:Characters>926</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2025-03-06T09:30:00.0000000Z</dcterms:created>
  <dcterms:modified xsi:type="dcterms:W3CDTF">2025-03-06T09:41:00.0000000Z</dcterms:modified>
  <dc:description>------------------------</dc:description>
  <dc:subject/>
  <keywords/>
  <version/>
  <category/>
</coreProperties>
</file>