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9621E" w14:paraId="4703B35C" w14:textId="77777777">
        <w:tc>
          <w:tcPr>
            <w:tcW w:w="6733" w:type="dxa"/>
            <w:gridSpan w:val="2"/>
            <w:tcBorders>
              <w:top w:val="nil"/>
              <w:left w:val="nil"/>
              <w:bottom w:val="nil"/>
              <w:right w:val="nil"/>
            </w:tcBorders>
            <w:vAlign w:val="center"/>
          </w:tcPr>
          <w:p w:rsidR="00997775" w:rsidP="00710A7A" w:rsidRDefault="00997775" w14:paraId="5BBF0E1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B8BA34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9621E" w14:paraId="7049F1E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4049EB8" w14:textId="77777777">
            <w:r w:rsidRPr="008B0CC5">
              <w:t xml:space="preserve">Vergaderjaar </w:t>
            </w:r>
            <w:r w:rsidR="00AC6B87">
              <w:t>2024-2025</w:t>
            </w:r>
          </w:p>
        </w:tc>
      </w:tr>
      <w:tr w:rsidR="00997775" w:rsidTr="0099621E" w14:paraId="3C99A7C2" w14:textId="77777777">
        <w:trPr>
          <w:cantSplit/>
        </w:trPr>
        <w:tc>
          <w:tcPr>
            <w:tcW w:w="10985" w:type="dxa"/>
            <w:gridSpan w:val="3"/>
            <w:tcBorders>
              <w:top w:val="nil"/>
              <w:left w:val="nil"/>
              <w:bottom w:val="nil"/>
              <w:right w:val="nil"/>
            </w:tcBorders>
          </w:tcPr>
          <w:p w:rsidR="00997775" w:rsidRDefault="00997775" w14:paraId="5FD2FF51" w14:textId="77777777"/>
        </w:tc>
      </w:tr>
      <w:tr w:rsidR="00997775" w:rsidTr="0099621E" w14:paraId="5002F355" w14:textId="77777777">
        <w:trPr>
          <w:cantSplit/>
        </w:trPr>
        <w:tc>
          <w:tcPr>
            <w:tcW w:w="10985" w:type="dxa"/>
            <w:gridSpan w:val="3"/>
            <w:tcBorders>
              <w:top w:val="nil"/>
              <w:left w:val="nil"/>
              <w:bottom w:val="single" w:color="auto" w:sz="4" w:space="0"/>
              <w:right w:val="nil"/>
            </w:tcBorders>
          </w:tcPr>
          <w:p w:rsidR="00997775" w:rsidRDefault="00997775" w14:paraId="6DC59571" w14:textId="77777777"/>
        </w:tc>
      </w:tr>
      <w:tr w:rsidR="00997775" w:rsidTr="0099621E" w14:paraId="31B7D0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3DD148" w14:textId="77777777"/>
        </w:tc>
        <w:tc>
          <w:tcPr>
            <w:tcW w:w="7654" w:type="dxa"/>
            <w:gridSpan w:val="2"/>
          </w:tcPr>
          <w:p w:rsidR="00997775" w:rsidRDefault="00997775" w14:paraId="0A9282FD" w14:textId="77777777"/>
        </w:tc>
      </w:tr>
      <w:tr w:rsidR="0099621E" w:rsidTr="0099621E" w14:paraId="6A35F5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621E" w:rsidP="0099621E" w:rsidRDefault="0099621E" w14:paraId="73C64E88" w14:textId="4E4F5B9E">
            <w:pPr>
              <w:rPr>
                <w:b/>
              </w:rPr>
            </w:pPr>
            <w:r>
              <w:rPr>
                <w:b/>
              </w:rPr>
              <w:t>21 501-20</w:t>
            </w:r>
          </w:p>
        </w:tc>
        <w:tc>
          <w:tcPr>
            <w:tcW w:w="7654" w:type="dxa"/>
            <w:gridSpan w:val="2"/>
          </w:tcPr>
          <w:p w:rsidR="0099621E" w:rsidP="0099621E" w:rsidRDefault="0099621E" w14:paraId="19BFB2AA" w14:textId="00816609">
            <w:pPr>
              <w:rPr>
                <w:b/>
              </w:rPr>
            </w:pPr>
            <w:r w:rsidRPr="00E8166A">
              <w:rPr>
                <w:b/>
                <w:bCs/>
              </w:rPr>
              <w:t>Europese Raad</w:t>
            </w:r>
          </w:p>
        </w:tc>
      </w:tr>
      <w:tr w:rsidR="0099621E" w:rsidTr="0099621E" w14:paraId="780DC2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621E" w:rsidP="0099621E" w:rsidRDefault="0099621E" w14:paraId="33297572" w14:textId="77777777"/>
        </w:tc>
        <w:tc>
          <w:tcPr>
            <w:tcW w:w="7654" w:type="dxa"/>
            <w:gridSpan w:val="2"/>
          </w:tcPr>
          <w:p w:rsidR="0099621E" w:rsidP="0099621E" w:rsidRDefault="0099621E" w14:paraId="588B6E27" w14:textId="77777777"/>
        </w:tc>
      </w:tr>
      <w:tr w:rsidR="0099621E" w:rsidTr="0099621E" w14:paraId="0B606C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621E" w:rsidP="0099621E" w:rsidRDefault="0099621E" w14:paraId="42FB17F8" w14:textId="77777777"/>
        </w:tc>
        <w:tc>
          <w:tcPr>
            <w:tcW w:w="7654" w:type="dxa"/>
            <w:gridSpan w:val="2"/>
          </w:tcPr>
          <w:p w:rsidR="0099621E" w:rsidP="0099621E" w:rsidRDefault="0099621E" w14:paraId="35D36F45" w14:textId="77777777"/>
        </w:tc>
      </w:tr>
      <w:tr w:rsidR="0099621E" w:rsidTr="0099621E" w14:paraId="7F6E5F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621E" w:rsidP="0099621E" w:rsidRDefault="0099621E" w14:paraId="0D27B5B2" w14:textId="5205D572">
            <w:pPr>
              <w:rPr>
                <w:b/>
              </w:rPr>
            </w:pPr>
            <w:r>
              <w:rPr>
                <w:b/>
              </w:rPr>
              <w:t xml:space="preserve">Nr. </w:t>
            </w:r>
            <w:r>
              <w:rPr>
                <w:b/>
              </w:rPr>
              <w:t>2200</w:t>
            </w:r>
          </w:p>
        </w:tc>
        <w:tc>
          <w:tcPr>
            <w:tcW w:w="7654" w:type="dxa"/>
            <w:gridSpan w:val="2"/>
          </w:tcPr>
          <w:p w:rsidR="0099621E" w:rsidP="0099621E" w:rsidRDefault="0099621E" w14:paraId="47721A79" w14:textId="53EA4E07">
            <w:pPr>
              <w:rPr>
                <w:b/>
              </w:rPr>
            </w:pPr>
            <w:r>
              <w:rPr>
                <w:b/>
              </w:rPr>
              <w:t xml:space="preserve">MOTIE VAN </w:t>
            </w:r>
            <w:r>
              <w:rPr>
                <w:b/>
              </w:rPr>
              <w:t xml:space="preserve">HET LID DIJK </w:t>
            </w:r>
          </w:p>
        </w:tc>
      </w:tr>
      <w:tr w:rsidR="0099621E" w:rsidTr="0099621E" w14:paraId="286BF9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621E" w:rsidP="0099621E" w:rsidRDefault="0099621E" w14:paraId="484955DF" w14:textId="77777777"/>
        </w:tc>
        <w:tc>
          <w:tcPr>
            <w:tcW w:w="7654" w:type="dxa"/>
            <w:gridSpan w:val="2"/>
          </w:tcPr>
          <w:p w:rsidR="0099621E" w:rsidP="0099621E" w:rsidRDefault="0099621E" w14:paraId="40701F42" w14:textId="074EEF24">
            <w:r>
              <w:t>Voorgesteld 5 maart 2025</w:t>
            </w:r>
          </w:p>
        </w:tc>
      </w:tr>
      <w:tr w:rsidR="0099621E" w:rsidTr="0099621E" w14:paraId="2C13E3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621E" w:rsidP="0099621E" w:rsidRDefault="0099621E" w14:paraId="5145D0A9" w14:textId="77777777"/>
        </w:tc>
        <w:tc>
          <w:tcPr>
            <w:tcW w:w="7654" w:type="dxa"/>
            <w:gridSpan w:val="2"/>
          </w:tcPr>
          <w:p w:rsidR="0099621E" w:rsidP="0099621E" w:rsidRDefault="0099621E" w14:paraId="7E62B703" w14:textId="77777777"/>
        </w:tc>
      </w:tr>
      <w:tr w:rsidR="0099621E" w:rsidTr="0099621E" w14:paraId="36B486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621E" w:rsidP="0099621E" w:rsidRDefault="0099621E" w14:paraId="12001823" w14:textId="77777777"/>
        </w:tc>
        <w:tc>
          <w:tcPr>
            <w:tcW w:w="7654" w:type="dxa"/>
            <w:gridSpan w:val="2"/>
          </w:tcPr>
          <w:p w:rsidR="0099621E" w:rsidP="0099621E" w:rsidRDefault="0099621E" w14:paraId="28AAACD1" w14:textId="77777777">
            <w:r>
              <w:t>De Kamer,</w:t>
            </w:r>
          </w:p>
        </w:tc>
      </w:tr>
      <w:tr w:rsidR="0099621E" w:rsidTr="0099621E" w14:paraId="5CC069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621E" w:rsidP="0099621E" w:rsidRDefault="0099621E" w14:paraId="46A9D485" w14:textId="77777777"/>
        </w:tc>
        <w:tc>
          <w:tcPr>
            <w:tcW w:w="7654" w:type="dxa"/>
            <w:gridSpan w:val="2"/>
          </w:tcPr>
          <w:p w:rsidR="0099621E" w:rsidP="0099621E" w:rsidRDefault="0099621E" w14:paraId="7C4ACDA7" w14:textId="77777777"/>
        </w:tc>
      </w:tr>
      <w:tr w:rsidR="0099621E" w:rsidTr="0099621E" w14:paraId="6BA6BA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621E" w:rsidP="0099621E" w:rsidRDefault="0099621E" w14:paraId="5CA0A63E" w14:textId="77777777"/>
        </w:tc>
        <w:tc>
          <w:tcPr>
            <w:tcW w:w="7654" w:type="dxa"/>
            <w:gridSpan w:val="2"/>
          </w:tcPr>
          <w:p w:rsidR="0099621E" w:rsidP="0099621E" w:rsidRDefault="0099621E" w14:paraId="1A167C2E" w14:textId="77777777">
            <w:r>
              <w:t>gehoord de beraadslaging,</w:t>
            </w:r>
          </w:p>
        </w:tc>
      </w:tr>
      <w:tr w:rsidR="0099621E" w:rsidTr="0099621E" w14:paraId="0B194D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621E" w:rsidP="0099621E" w:rsidRDefault="0099621E" w14:paraId="764E3091" w14:textId="77777777"/>
        </w:tc>
        <w:tc>
          <w:tcPr>
            <w:tcW w:w="7654" w:type="dxa"/>
            <w:gridSpan w:val="2"/>
          </w:tcPr>
          <w:p w:rsidR="0099621E" w:rsidP="0099621E" w:rsidRDefault="0099621E" w14:paraId="30AA29FB" w14:textId="77777777"/>
        </w:tc>
      </w:tr>
      <w:tr w:rsidR="0099621E" w:rsidTr="0099621E" w14:paraId="6AE40F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621E" w:rsidP="0099621E" w:rsidRDefault="0099621E" w14:paraId="64AD3DB7" w14:textId="77777777"/>
        </w:tc>
        <w:tc>
          <w:tcPr>
            <w:tcW w:w="7654" w:type="dxa"/>
            <w:gridSpan w:val="2"/>
          </w:tcPr>
          <w:p w:rsidRPr="0099621E" w:rsidR="0099621E" w:rsidP="0099621E" w:rsidRDefault="0099621E" w14:paraId="7120A02B" w14:textId="77777777">
            <w:r w:rsidRPr="0099621E">
              <w:t>constaterende dat er op Europees niveau gewerkt wordt aan het intensiveren van steun aan Oekraïne;</w:t>
            </w:r>
          </w:p>
          <w:p w:rsidR="0099621E" w:rsidP="0099621E" w:rsidRDefault="0099621E" w14:paraId="11603BB0" w14:textId="77777777"/>
          <w:p w:rsidRPr="0099621E" w:rsidR="0099621E" w:rsidP="0099621E" w:rsidRDefault="0099621E" w14:paraId="0BAD865D" w14:textId="5EC04692">
            <w:r w:rsidRPr="0099621E">
              <w:t>constaterende dat het kabinet in zijn reactie op het CAVV-advies openingen ziet om de bevroren Russische tegoeden aan te spreken voor steun aan Oekraïne;</w:t>
            </w:r>
          </w:p>
          <w:p w:rsidR="0099621E" w:rsidP="0099621E" w:rsidRDefault="0099621E" w14:paraId="7C6B9516" w14:textId="77777777"/>
          <w:p w:rsidRPr="0099621E" w:rsidR="0099621E" w:rsidP="0099621E" w:rsidRDefault="0099621E" w14:paraId="1B085143" w14:textId="33DE90F3">
            <w:r w:rsidRPr="0099621E">
              <w:t>overwegende dat het niet acceptabel is als extra militaire steun aan Oekraïne of extra uitgaven aan defensie ten koste gaan van publieke of sociale voorzieningen, die momenteel al veel onder druk staan;</w:t>
            </w:r>
          </w:p>
          <w:p w:rsidR="0099621E" w:rsidP="0099621E" w:rsidRDefault="0099621E" w14:paraId="249B5F16" w14:textId="77777777"/>
          <w:p w:rsidRPr="0099621E" w:rsidR="0099621E" w:rsidP="0099621E" w:rsidRDefault="0099621E" w14:paraId="29224903" w14:textId="464372E4">
            <w:r w:rsidRPr="0099621E">
              <w:t>verzoekt de regering om nieuwe steun aan Oekraïne in eerste instantie te betalen van de bevroren Russische tegoeden,</w:t>
            </w:r>
          </w:p>
          <w:p w:rsidR="0099621E" w:rsidP="0099621E" w:rsidRDefault="0099621E" w14:paraId="23F1A6E1" w14:textId="77777777"/>
          <w:p w:rsidRPr="0099621E" w:rsidR="0099621E" w:rsidP="0099621E" w:rsidRDefault="0099621E" w14:paraId="2357D17B" w14:textId="779B82B1">
            <w:r w:rsidRPr="0099621E">
              <w:t>en gaat over tot de orde van de dag.</w:t>
            </w:r>
          </w:p>
          <w:p w:rsidR="0099621E" w:rsidP="0099621E" w:rsidRDefault="0099621E" w14:paraId="5CF4586C" w14:textId="77777777"/>
          <w:p w:rsidR="0099621E" w:rsidP="0099621E" w:rsidRDefault="0099621E" w14:paraId="65258173" w14:textId="4E32F705">
            <w:r w:rsidRPr="0099621E">
              <w:t>Dijk</w:t>
            </w:r>
          </w:p>
        </w:tc>
      </w:tr>
    </w:tbl>
    <w:p w:rsidR="00997775" w:rsidRDefault="00997775" w14:paraId="4A2697C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C74FB" w14:textId="77777777" w:rsidR="0099621E" w:rsidRDefault="0099621E">
      <w:pPr>
        <w:spacing w:line="20" w:lineRule="exact"/>
      </w:pPr>
    </w:p>
  </w:endnote>
  <w:endnote w:type="continuationSeparator" w:id="0">
    <w:p w14:paraId="73AD45F6" w14:textId="77777777" w:rsidR="0099621E" w:rsidRDefault="0099621E">
      <w:pPr>
        <w:pStyle w:val="Amendement"/>
      </w:pPr>
      <w:r>
        <w:rPr>
          <w:b w:val="0"/>
        </w:rPr>
        <w:t xml:space="preserve"> </w:t>
      </w:r>
    </w:p>
  </w:endnote>
  <w:endnote w:type="continuationNotice" w:id="1">
    <w:p w14:paraId="19A60FD8" w14:textId="77777777" w:rsidR="0099621E" w:rsidRDefault="0099621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CA5CF" w14:textId="77777777" w:rsidR="0099621E" w:rsidRDefault="0099621E">
      <w:pPr>
        <w:pStyle w:val="Amendement"/>
      </w:pPr>
      <w:r>
        <w:rPr>
          <w:b w:val="0"/>
        </w:rPr>
        <w:separator/>
      </w:r>
    </w:p>
  </w:footnote>
  <w:footnote w:type="continuationSeparator" w:id="0">
    <w:p w14:paraId="01717CD7" w14:textId="77777777" w:rsidR="0099621E" w:rsidRDefault="00996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1E"/>
    <w:rsid w:val="00133FCE"/>
    <w:rsid w:val="001E482C"/>
    <w:rsid w:val="001E4877"/>
    <w:rsid w:val="0021105A"/>
    <w:rsid w:val="00244232"/>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621E"/>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2F3CA"/>
  <w15:docId w15:val="{C6B62CF0-984B-47EF-901D-D33365C5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705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2025-03-06T09:32:00.0000000Z</dcterms:created>
  <dcterms:modified xsi:type="dcterms:W3CDTF">2025-03-06T09:40:00.0000000Z</dcterms:modified>
  <dc:description>------------------------</dc:description>
  <dc:subject/>
  <keywords/>
  <version/>
  <category/>
</coreProperties>
</file>