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0340A" w14:paraId="0D9651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810786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E6A6B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0340A" w14:paraId="20AAFEA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C3B2B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0340A" w14:paraId="1F62CD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F90C89" w14:textId="77777777"/>
        </w:tc>
      </w:tr>
      <w:tr w:rsidR="00997775" w:rsidTr="00A0340A" w14:paraId="5D6B5A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809F48" w14:textId="77777777"/>
        </w:tc>
      </w:tr>
      <w:tr w:rsidR="00997775" w:rsidTr="00A0340A" w14:paraId="49BAC5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80CBA5" w14:textId="77777777"/>
        </w:tc>
        <w:tc>
          <w:tcPr>
            <w:tcW w:w="7654" w:type="dxa"/>
            <w:gridSpan w:val="2"/>
          </w:tcPr>
          <w:p w:rsidR="00997775" w:rsidRDefault="00997775" w14:paraId="3A116E21" w14:textId="77777777"/>
        </w:tc>
      </w:tr>
      <w:tr w:rsidR="00A0340A" w:rsidTr="00A0340A" w14:paraId="711A6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0A" w:rsidP="00A0340A" w:rsidRDefault="00A0340A" w14:paraId="1D292E00" w14:textId="67ABCF2C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A0340A" w:rsidP="00A0340A" w:rsidRDefault="00A0340A" w14:paraId="4FD67384" w14:textId="031CBFEE">
            <w:pPr>
              <w:rPr>
                <w:b/>
              </w:rPr>
            </w:pPr>
            <w:r w:rsidRPr="0075190D">
              <w:rPr>
                <w:b/>
                <w:bCs/>
              </w:rPr>
              <w:t>Europese Raad</w:t>
            </w:r>
          </w:p>
        </w:tc>
      </w:tr>
      <w:tr w:rsidR="00A0340A" w:rsidTr="00A0340A" w14:paraId="67441C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0A" w:rsidP="00A0340A" w:rsidRDefault="00A0340A" w14:paraId="1DEDDD04" w14:textId="77777777"/>
        </w:tc>
        <w:tc>
          <w:tcPr>
            <w:tcW w:w="7654" w:type="dxa"/>
            <w:gridSpan w:val="2"/>
          </w:tcPr>
          <w:p w:rsidR="00A0340A" w:rsidP="00A0340A" w:rsidRDefault="00A0340A" w14:paraId="4944963A" w14:textId="77777777"/>
        </w:tc>
      </w:tr>
      <w:tr w:rsidR="00A0340A" w:rsidTr="00A0340A" w14:paraId="28E8D5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0A" w:rsidP="00A0340A" w:rsidRDefault="00A0340A" w14:paraId="3B0AA24E" w14:textId="77777777"/>
        </w:tc>
        <w:tc>
          <w:tcPr>
            <w:tcW w:w="7654" w:type="dxa"/>
            <w:gridSpan w:val="2"/>
          </w:tcPr>
          <w:p w:rsidR="00A0340A" w:rsidP="00A0340A" w:rsidRDefault="00A0340A" w14:paraId="22015A10" w14:textId="77777777"/>
        </w:tc>
      </w:tr>
      <w:tr w:rsidR="00A0340A" w:rsidTr="00A0340A" w14:paraId="48139F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0A" w:rsidP="00A0340A" w:rsidRDefault="00A0340A" w14:paraId="075295F8" w14:textId="2D91EB7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2202</w:t>
            </w:r>
          </w:p>
        </w:tc>
        <w:tc>
          <w:tcPr>
            <w:tcW w:w="7654" w:type="dxa"/>
            <w:gridSpan w:val="2"/>
          </w:tcPr>
          <w:p w:rsidR="00A0340A" w:rsidP="00A0340A" w:rsidRDefault="00A0340A" w14:paraId="06500D1C" w14:textId="3517B08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BIKKER EN DIEDERIK VAN DIJK</w:t>
            </w:r>
          </w:p>
        </w:tc>
      </w:tr>
      <w:tr w:rsidR="00A0340A" w:rsidTr="00A0340A" w14:paraId="483317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0A" w:rsidP="00A0340A" w:rsidRDefault="00A0340A" w14:paraId="33DF764C" w14:textId="77777777"/>
        </w:tc>
        <w:tc>
          <w:tcPr>
            <w:tcW w:w="7654" w:type="dxa"/>
            <w:gridSpan w:val="2"/>
          </w:tcPr>
          <w:p w:rsidR="00A0340A" w:rsidP="00A0340A" w:rsidRDefault="00A0340A" w14:paraId="1ECA0BCA" w14:textId="6F7FB335">
            <w:r>
              <w:t>Voorgesteld 5 maart 2025</w:t>
            </w:r>
          </w:p>
        </w:tc>
      </w:tr>
      <w:tr w:rsidR="00A0340A" w:rsidTr="00A0340A" w14:paraId="1AF028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0A" w:rsidP="00A0340A" w:rsidRDefault="00A0340A" w14:paraId="6B188E04" w14:textId="77777777"/>
        </w:tc>
        <w:tc>
          <w:tcPr>
            <w:tcW w:w="7654" w:type="dxa"/>
            <w:gridSpan w:val="2"/>
          </w:tcPr>
          <w:p w:rsidR="00A0340A" w:rsidP="00A0340A" w:rsidRDefault="00A0340A" w14:paraId="280D2278" w14:textId="77777777"/>
        </w:tc>
      </w:tr>
      <w:tr w:rsidR="00A0340A" w:rsidTr="00A0340A" w14:paraId="1EFD0E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0A" w:rsidP="00A0340A" w:rsidRDefault="00A0340A" w14:paraId="0A5012E6" w14:textId="77777777"/>
        </w:tc>
        <w:tc>
          <w:tcPr>
            <w:tcW w:w="7654" w:type="dxa"/>
            <w:gridSpan w:val="2"/>
          </w:tcPr>
          <w:p w:rsidR="00A0340A" w:rsidP="00A0340A" w:rsidRDefault="00A0340A" w14:paraId="3CF1B016" w14:textId="77777777">
            <w:r>
              <w:t>De Kamer,</w:t>
            </w:r>
          </w:p>
        </w:tc>
      </w:tr>
      <w:tr w:rsidR="00A0340A" w:rsidTr="00A0340A" w14:paraId="5107C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0A" w:rsidP="00A0340A" w:rsidRDefault="00A0340A" w14:paraId="6D134B5E" w14:textId="77777777"/>
        </w:tc>
        <w:tc>
          <w:tcPr>
            <w:tcW w:w="7654" w:type="dxa"/>
            <w:gridSpan w:val="2"/>
          </w:tcPr>
          <w:p w:rsidR="00A0340A" w:rsidP="00A0340A" w:rsidRDefault="00A0340A" w14:paraId="183F5760" w14:textId="77777777"/>
        </w:tc>
      </w:tr>
      <w:tr w:rsidR="00A0340A" w:rsidTr="00A0340A" w14:paraId="692F8A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0A" w:rsidP="00A0340A" w:rsidRDefault="00A0340A" w14:paraId="332AED54" w14:textId="77777777"/>
        </w:tc>
        <w:tc>
          <w:tcPr>
            <w:tcW w:w="7654" w:type="dxa"/>
            <w:gridSpan w:val="2"/>
          </w:tcPr>
          <w:p w:rsidR="00A0340A" w:rsidP="00A0340A" w:rsidRDefault="00A0340A" w14:paraId="10DF7F9E" w14:textId="77777777">
            <w:r>
              <w:t>gehoord de beraadslaging,</w:t>
            </w:r>
          </w:p>
        </w:tc>
      </w:tr>
      <w:tr w:rsidR="00A0340A" w:rsidTr="00A0340A" w14:paraId="5A49B1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0A" w:rsidP="00A0340A" w:rsidRDefault="00A0340A" w14:paraId="5FE2CE89" w14:textId="77777777"/>
        </w:tc>
        <w:tc>
          <w:tcPr>
            <w:tcW w:w="7654" w:type="dxa"/>
            <w:gridSpan w:val="2"/>
          </w:tcPr>
          <w:p w:rsidR="00A0340A" w:rsidP="00A0340A" w:rsidRDefault="00A0340A" w14:paraId="1B1A4805" w14:textId="77777777"/>
        </w:tc>
      </w:tr>
      <w:tr w:rsidR="00A0340A" w:rsidTr="00A0340A" w14:paraId="5A33B6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40A" w:rsidP="00A0340A" w:rsidRDefault="00A0340A" w14:paraId="5818F86A" w14:textId="77777777"/>
        </w:tc>
        <w:tc>
          <w:tcPr>
            <w:tcW w:w="7654" w:type="dxa"/>
            <w:gridSpan w:val="2"/>
          </w:tcPr>
          <w:p w:rsidRPr="00A0340A" w:rsidR="00A0340A" w:rsidP="00A0340A" w:rsidRDefault="00A0340A" w14:paraId="16160051" w14:textId="77777777">
            <w:r w:rsidRPr="00A0340A">
              <w:t>constaterende dat de Nederlandse defensie-uitgaven in antwoord op de urgente veiligheidsuitdagingen en internationale verplichtingen structureel versterking behoeven en dat het daarbij om miljarden gaat;</w:t>
            </w:r>
          </w:p>
          <w:p w:rsidR="00A0340A" w:rsidP="00A0340A" w:rsidRDefault="00A0340A" w14:paraId="556D4C11" w14:textId="77777777"/>
          <w:p w:rsidRPr="00A0340A" w:rsidR="00A0340A" w:rsidP="00A0340A" w:rsidRDefault="00A0340A" w14:paraId="6516D746" w14:textId="68DBDAFF">
            <w:r w:rsidRPr="00A0340A">
              <w:t>overwegende dat veiligheid en stabiliteit belangrijke randvoorwaarden zijn voor blijvende vrede en welvaart;</w:t>
            </w:r>
          </w:p>
          <w:p w:rsidR="00A0340A" w:rsidP="00A0340A" w:rsidRDefault="00A0340A" w14:paraId="30ECC2AB" w14:textId="77777777"/>
          <w:p w:rsidRPr="00A0340A" w:rsidR="00A0340A" w:rsidP="00A0340A" w:rsidRDefault="00A0340A" w14:paraId="384D8CF2" w14:textId="5D0C0370">
            <w:r w:rsidRPr="00A0340A">
              <w:t>verzoekt de regering een langjarige financiële strategie te ontwikkelen om de uitgaven aan defensie structureel te kunnen laten groeien, inclusief groei- en tijdpad, en deze op Prinsjesdag te presenteren, en de Kamer rond de aanstaande NAVO-top in Den Haag alvast mee te nemen middels een brief waarin eerste contouren worden geschetst,</w:t>
            </w:r>
          </w:p>
          <w:p w:rsidR="00A0340A" w:rsidP="00A0340A" w:rsidRDefault="00A0340A" w14:paraId="20F25988" w14:textId="77777777"/>
          <w:p w:rsidRPr="00A0340A" w:rsidR="00A0340A" w:rsidP="00A0340A" w:rsidRDefault="00A0340A" w14:paraId="1224E4B4" w14:textId="05F4F1F1">
            <w:r w:rsidRPr="00A0340A">
              <w:t>en gaat over tot de orde van de dag.</w:t>
            </w:r>
          </w:p>
          <w:p w:rsidR="00A0340A" w:rsidP="00A0340A" w:rsidRDefault="00A0340A" w14:paraId="1543B9EF" w14:textId="77777777"/>
          <w:p w:rsidR="00A0340A" w:rsidP="00A0340A" w:rsidRDefault="00A0340A" w14:paraId="7976F2F4" w14:textId="77777777">
            <w:r w:rsidRPr="00A0340A">
              <w:t xml:space="preserve">Bikker </w:t>
            </w:r>
          </w:p>
          <w:p w:rsidR="00A0340A" w:rsidP="00A0340A" w:rsidRDefault="00A0340A" w14:paraId="50FECE0D" w14:textId="034AE228">
            <w:r w:rsidRPr="00A0340A">
              <w:t>Diederik van Dijk</w:t>
            </w:r>
          </w:p>
        </w:tc>
      </w:tr>
    </w:tbl>
    <w:p w:rsidR="00997775" w:rsidRDefault="00997775" w14:paraId="0CFB3CF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0160" w14:textId="77777777" w:rsidR="00A0340A" w:rsidRDefault="00A0340A">
      <w:pPr>
        <w:spacing w:line="20" w:lineRule="exact"/>
      </w:pPr>
    </w:p>
  </w:endnote>
  <w:endnote w:type="continuationSeparator" w:id="0">
    <w:p w14:paraId="4FBA89C5" w14:textId="77777777" w:rsidR="00A0340A" w:rsidRDefault="00A0340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1B711B" w14:textId="77777777" w:rsidR="00A0340A" w:rsidRDefault="00A0340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8CF5D" w14:textId="77777777" w:rsidR="00A0340A" w:rsidRDefault="00A0340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AC07F6" w14:textId="77777777" w:rsidR="00A0340A" w:rsidRDefault="00A0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0A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340A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2F1CE"/>
  <w15:docId w15:val="{A375BBED-8326-4083-8F97-846D9549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819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2025-03-06T09:42:00.0000000Z</dcterms:created>
  <dcterms:modified xsi:type="dcterms:W3CDTF">2025-03-06T09:58:00.0000000Z</dcterms:modified>
  <dc:description>------------------------</dc:description>
  <dc:subject/>
  <keywords/>
  <version/>
  <category/>
</coreProperties>
</file>