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3A29" w14:paraId="27D93F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4CC2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E002D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3A29" w14:paraId="2528AC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7846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3A29" w14:paraId="13CEA7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600C90" w14:textId="77777777"/>
        </w:tc>
      </w:tr>
      <w:tr w:rsidR="00997775" w:rsidTr="00CC3A29" w14:paraId="371C7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0F46CF" w14:textId="77777777"/>
        </w:tc>
      </w:tr>
      <w:tr w:rsidR="00997775" w:rsidTr="00CC3A29" w14:paraId="55E2F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5BC9F9" w14:textId="77777777"/>
        </w:tc>
        <w:tc>
          <w:tcPr>
            <w:tcW w:w="7654" w:type="dxa"/>
            <w:gridSpan w:val="2"/>
          </w:tcPr>
          <w:p w:rsidR="00997775" w:rsidRDefault="00997775" w14:paraId="31604926" w14:textId="77777777"/>
        </w:tc>
      </w:tr>
      <w:tr w:rsidR="00CC3A29" w:rsidTr="00CC3A29" w14:paraId="4124B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7FDD7FD2" w14:textId="1F2571A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CC3A29" w:rsidP="00CC3A29" w:rsidRDefault="00CC3A29" w14:paraId="6F7D9E09" w14:textId="699A1BE0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CC3A29" w:rsidTr="00CC3A29" w14:paraId="011F4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399E9908" w14:textId="77777777"/>
        </w:tc>
        <w:tc>
          <w:tcPr>
            <w:tcW w:w="7654" w:type="dxa"/>
            <w:gridSpan w:val="2"/>
          </w:tcPr>
          <w:p w:rsidR="00CC3A29" w:rsidP="00CC3A29" w:rsidRDefault="00CC3A29" w14:paraId="1461A5B8" w14:textId="77777777"/>
        </w:tc>
      </w:tr>
      <w:tr w:rsidR="00CC3A29" w:rsidTr="00CC3A29" w14:paraId="6AC9D6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27FB7B0C" w14:textId="77777777"/>
        </w:tc>
        <w:tc>
          <w:tcPr>
            <w:tcW w:w="7654" w:type="dxa"/>
            <w:gridSpan w:val="2"/>
          </w:tcPr>
          <w:p w:rsidR="00CC3A29" w:rsidP="00CC3A29" w:rsidRDefault="00CC3A29" w14:paraId="75AC3713" w14:textId="77777777"/>
        </w:tc>
      </w:tr>
      <w:tr w:rsidR="00CC3A29" w:rsidTr="00CC3A29" w14:paraId="19035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5C3E0D0E" w14:textId="5C98639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2203</w:t>
            </w:r>
          </w:p>
        </w:tc>
        <w:tc>
          <w:tcPr>
            <w:tcW w:w="7654" w:type="dxa"/>
            <w:gridSpan w:val="2"/>
          </w:tcPr>
          <w:p w:rsidR="00CC3A29" w:rsidP="00CC3A29" w:rsidRDefault="00CC3A29" w14:paraId="5387BA4F" w14:textId="1A33A2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CC3A29" w:rsidTr="00CC3A29" w14:paraId="0D058D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30EAEDF7" w14:textId="77777777"/>
        </w:tc>
        <w:tc>
          <w:tcPr>
            <w:tcW w:w="7654" w:type="dxa"/>
            <w:gridSpan w:val="2"/>
          </w:tcPr>
          <w:p w:rsidR="00CC3A29" w:rsidP="00CC3A29" w:rsidRDefault="00CC3A29" w14:paraId="3FB7E629" w14:textId="1FC10354">
            <w:r>
              <w:t>Voorgesteld 5 maart 2025</w:t>
            </w:r>
          </w:p>
        </w:tc>
      </w:tr>
      <w:tr w:rsidR="00CC3A29" w:rsidTr="00CC3A29" w14:paraId="49611C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29005974" w14:textId="77777777"/>
        </w:tc>
        <w:tc>
          <w:tcPr>
            <w:tcW w:w="7654" w:type="dxa"/>
            <w:gridSpan w:val="2"/>
          </w:tcPr>
          <w:p w:rsidR="00CC3A29" w:rsidP="00CC3A29" w:rsidRDefault="00CC3A29" w14:paraId="0D74800D" w14:textId="77777777"/>
        </w:tc>
      </w:tr>
      <w:tr w:rsidR="00CC3A29" w:rsidTr="00CC3A29" w14:paraId="4DB58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2D7F35A9" w14:textId="77777777"/>
        </w:tc>
        <w:tc>
          <w:tcPr>
            <w:tcW w:w="7654" w:type="dxa"/>
            <w:gridSpan w:val="2"/>
          </w:tcPr>
          <w:p w:rsidR="00CC3A29" w:rsidP="00CC3A29" w:rsidRDefault="00CC3A29" w14:paraId="043A5AAE" w14:textId="77777777">
            <w:r>
              <w:t>De Kamer,</w:t>
            </w:r>
          </w:p>
        </w:tc>
      </w:tr>
      <w:tr w:rsidR="00CC3A29" w:rsidTr="00CC3A29" w14:paraId="59E6D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48117085" w14:textId="77777777"/>
        </w:tc>
        <w:tc>
          <w:tcPr>
            <w:tcW w:w="7654" w:type="dxa"/>
            <w:gridSpan w:val="2"/>
          </w:tcPr>
          <w:p w:rsidR="00CC3A29" w:rsidP="00CC3A29" w:rsidRDefault="00CC3A29" w14:paraId="60167DD9" w14:textId="77777777"/>
        </w:tc>
      </w:tr>
      <w:tr w:rsidR="00CC3A29" w:rsidTr="00CC3A29" w14:paraId="6DC46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08EDDBF9" w14:textId="77777777"/>
        </w:tc>
        <w:tc>
          <w:tcPr>
            <w:tcW w:w="7654" w:type="dxa"/>
            <w:gridSpan w:val="2"/>
          </w:tcPr>
          <w:p w:rsidR="00CC3A29" w:rsidP="00CC3A29" w:rsidRDefault="00CC3A29" w14:paraId="281CA3CB" w14:textId="77777777">
            <w:r>
              <w:t>gehoord de beraadslaging,</w:t>
            </w:r>
          </w:p>
        </w:tc>
      </w:tr>
      <w:tr w:rsidR="00CC3A29" w:rsidTr="00CC3A29" w14:paraId="6F897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23F26EED" w14:textId="77777777"/>
        </w:tc>
        <w:tc>
          <w:tcPr>
            <w:tcW w:w="7654" w:type="dxa"/>
            <w:gridSpan w:val="2"/>
          </w:tcPr>
          <w:p w:rsidR="00CC3A29" w:rsidP="00CC3A29" w:rsidRDefault="00CC3A29" w14:paraId="2696500B" w14:textId="77777777"/>
        </w:tc>
      </w:tr>
      <w:tr w:rsidR="00CC3A29" w:rsidTr="00CC3A29" w14:paraId="3A2B86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3A29" w:rsidP="00CC3A29" w:rsidRDefault="00CC3A29" w14:paraId="07972200" w14:textId="77777777"/>
        </w:tc>
        <w:tc>
          <w:tcPr>
            <w:tcW w:w="7654" w:type="dxa"/>
            <w:gridSpan w:val="2"/>
          </w:tcPr>
          <w:p w:rsidRPr="00CC3A29" w:rsidR="00CC3A29" w:rsidP="00CC3A29" w:rsidRDefault="00CC3A29" w14:paraId="2123B49D" w14:textId="77777777">
            <w:r w:rsidRPr="00CC3A29">
              <w:t xml:space="preserve">constaterende dat president </w:t>
            </w:r>
            <w:proofErr w:type="spellStart"/>
            <w:r w:rsidRPr="00CC3A29">
              <w:t>Trump</w:t>
            </w:r>
            <w:proofErr w:type="spellEnd"/>
            <w:r w:rsidRPr="00CC3A29">
              <w:t xml:space="preserve"> de militaire en financiële steun van de VS aan Oekraïne heeft gepauzeerd;</w:t>
            </w:r>
          </w:p>
          <w:p w:rsidR="00CC3A29" w:rsidP="00CC3A29" w:rsidRDefault="00CC3A29" w14:paraId="0016523D" w14:textId="77777777"/>
          <w:p w:rsidRPr="00CC3A29" w:rsidR="00CC3A29" w:rsidP="00CC3A29" w:rsidRDefault="00CC3A29" w14:paraId="71D4B656" w14:textId="49F967F7">
            <w:r w:rsidRPr="00CC3A29">
              <w:t>constaterende dat er stemmen opgaan in de EU om nu extra financiële en militaire middelen beschikbaar te stellen voor Oekraïne en op alternatieve manier militaire macht te organiseren;</w:t>
            </w:r>
          </w:p>
          <w:p w:rsidR="00CC3A29" w:rsidP="00CC3A29" w:rsidRDefault="00CC3A29" w14:paraId="6B50AD67" w14:textId="77777777"/>
          <w:p w:rsidRPr="00CC3A29" w:rsidR="00CC3A29" w:rsidP="00CC3A29" w:rsidRDefault="00CC3A29" w14:paraId="0863F024" w14:textId="735DAA06">
            <w:r w:rsidRPr="00CC3A29">
              <w:t>overwegende dat het Amerikaanse besluit om steun aan Oekraïne te pauzeren geen aanleiding mag zijn voor Nederland om extra middelen te besteden aan een Europese defensie-industrie, maar juist een kans biedt om in te zetten op diplomatie en vrede;</w:t>
            </w:r>
          </w:p>
          <w:p w:rsidR="00CC3A29" w:rsidP="00CC3A29" w:rsidRDefault="00CC3A29" w14:paraId="0E15BAC7" w14:textId="77777777"/>
          <w:p w:rsidRPr="00CC3A29" w:rsidR="00CC3A29" w:rsidP="00CC3A29" w:rsidRDefault="00CC3A29" w14:paraId="7D0041F5" w14:textId="11192E66">
            <w:r w:rsidRPr="00CC3A29">
              <w:t>verzoekt de regering in te zetten op vrede door diplomatieke contacten met Rusland op te nemen en te stimuleren,</w:t>
            </w:r>
          </w:p>
          <w:p w:rsidR="00CC3A29" w:rsidP="00CC3A29" w:rsidRDefault="00CC3A29" w14:paraId="2765A1A1" w14:textId="77777777"/>
          <w:p w:rsidRPr="00CC3A29" w:rsidR="00CC3A29" w:rsidP="00CC3A29" w:rsidRDefault="00CC3A29" w14:paraId="0DEF4CA4" w14:textId="72AB0ED9">
            <w:r w:rsidRPr="00CC3A29">
              <w:t>en gaat over tot de orde van de dag.</w:t>
            </w:r>
          </w:p>
          <w:p w:rsidR="00CC3A29" w:rsidP="00CC3A29" w:rsidRDefault="00CC3A29" w14:paraId="08FF3231" w14:textId="77777777"/>
          <w:p w:rsidR="00CC3A29" w:rsidP="00CC3A29" w:rsidRDefault="00CC3A29" w14:paraId="4C0014D1" w14:textId="33DEE439">
            <w:r w:rsidRPr="00CC3A29">
              <w:t>Dekker</w:t>
            </w:r>
          </w:p>
        </w:tc>
      </w:tr>
    </w:tbl>
    <w:p w:rsidR="00997775" w:rsidRDefault="00997775" w14:paraId="32CCBC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769E" w14:textId="77777777" w:rsidR="00CC3A29" w:rsidRDefault="00CC3A29">
      <w:pPr>
        <w:spacing w:line="20" w:lineRule="exact"/>
      </w:pPr>
    </w:p>
  </w:endnote>
  <w:endnote w:type="continuationSeparator" w:id="0">
    <w:p w14:paraId="04385F47" w14:textId="77777777" w:rsidR="00CC3A29" w:rsidRDefault="00CC3A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908757" w14:textId="77777777" w:rsidR="00CC3A29" w:rsidRDefault="00CC3A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D777" w14:textId="77777777" w:rsidR="00CC3A29" w:rsidRDefault="00CC3A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1DE82A" w14:textId="77777777" w:rsidR="00CC3A29" w:rsidRDefault="00CC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9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3A29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1E349"/>
  <w15:docId w15:val="{10192937-E74D-4025-AF5C-535E016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2025-03-06T09:58:00.0000000Z</dcterms:modified>
  <dc:description>------------------------</dc:description>
  <dc:subject/>
  <keywords/>
  <version/>
  <category/>
</coreProperties>
</file>