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D1A55" w14:paraId="3A83EBD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C28AA6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1E5A8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D1A55" w14:paraId="3B587A6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1FABE0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D1A55" w14:paraId="2BF31B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5D2221" w14:textId="77777777"/>
        </w:tc>
      </w:tr>
      <w:tr w:rsidR="00997775" w:rsidTr="009D1A55" w14:paraId="6D41C0D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880B8E4" w14:textId="77777777"/>
        </w:tc>
      </w:tr>
      <w:tr w:rsidR="00997775" w:rsidTr="009D1A55" w14:paraId="0A37C7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90EDC7" w14:textId="77777777"/>
        </w:tc>
        <w:tc>
          <w:tcPr>
            <w:tcW w:w="7654" w:type="dxa"/>
            <w:gridSpan w:val="2"/>
          </w:tcPr>
          <w:p w:rsidR="00997775" w:rsidRDefault="00997775" w14:paraId="68FE98C6" w14:textId="77777777"/>
        </w:tc>
      </w:tr>
      <w:tr w:rsidR="009D1A55" w:rsidTr="009D1A55" w14:paraId="6AF1E3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1A55" w:rsidP="009D1A55" w:rsidRDefault="009D1A55" w14:paraId="18F08F4D" w14:textId="768720AF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D1A55" w:rsidP="009D1A55" w:rsidRDefault="009D1A55" w14:paraId="5FB62D3A" w14:textId="7C36E8DE">
            <w:pPr>
              <w:rPr>
                <w:b/>
              </w:rPr>
            </w:pPr>
            <w:r w:rsidRPr="0075190D">
              <w:rPr>
                <w:b/>
                <w:bCs/>
              </w:rPr>
              <w:t>Europese Raad</w:t>
            </w:r>
          </w:p>
        </w:tc>
      </w:tr>
      <w:tr w:rsidR="009D1A55" w:rsidTr="009D1A55" w14:paraId="0471B4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1A55" w:rsidP="009D1A55" w:rsidRDefault="009D1A55" w14:paraId="5C9EB4DE" w14:textId="77777777"/>
        </w:tc>
        <w:tc>
          <w:tcPr>
            <w:tcW w:w="7654" w:type="dxa"/>
            <w:gridSpan w:val="2"/>
          </w:tcPr>
          <w:p w:rsidR="009D1A55" w:rsidP="009D1A55" w:rsidRDefault="009D1A55" w14:paraId="4F8D8D47" w14:textId="77777777"/>
        </w:tc>
      </w:tr>
      <w:tr w:rsidR="009D1A55" w:rsidTr="009D1A55" w14:paraId="02F546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1A55" w:rsidP="009D1A55" w:rsidRDefault="009D1A55" w14:paraId="1924DA47" w14:textId="77777777"/>
        </w:tc>
        <w:tc>
          <w:tcPr>
            <w:tcW w:w="7654" w:type="dxa"/>
            <w:gridSpan w:val="2"/>
          </w:tcPr>
          <w:p w:rsidR="009D1A55" w:rsidP="009D1A55" w:rsidRDefault="009D1A55" w14:paraId="35D68D3E" w14:textId="77777777"/>
        </w:tc>
      </w:tr>
      <w:tr w:rsidR="009D1A55" w:rsidTr="009D1A55" w14:paraId="0821D0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1A55" w:rsidP="009D1A55" w:rsidRDefault="009D1A55" w14:paraId="16AD3142" w14:textId="4FAB834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2204</w:t>
            </w:r>
          </w:p>
        </w:tc>
        <w:tc>
          <w:tcPr>
            <w:tcW w:w="7654" w:type="dxa"/>
            <w:gridSpan w:val="2"/>
          </w:tcPr>
          <w:p w:rsidR="009D1A55" w:rsidP="009D1A55" w:rsidRDefault="009D1A55" w14:paraId="0D476CB3" w14:textId="1CD5DBA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DEKKER</w:t>
            </w:r>
          </w:p>
        </w:tc>
      </w:tr>
      <w:tr w:rsidR="009D1A55" w:rsidTr="009D1A55" w14:paraId="2728B6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1A55" w:rsidP="009D1A55" w:rsidRDefault="009D1A55" w14:paraId="144C083A" w14:textId="77777777"/>
        </w:tc>
        <w:tc>
          <w:tcPr>
            <w:tcW w:w="7654" w:type="dxa"/>
            <w:gridSpan w:val="2"/>
          </w:tcPr>
          <w:p w:rsidR="009D1A55" w:rsidP="009D1A55" w:rsidRDefault="009D1A55" w14:paraId="43E4449B" w14:textId="1FA3853A">
            <w:r>
              <w:t>Voorgesteld 5 maart 2025</w:t>
            </w:r>
          </w:p>
        </w:tc>
      </w:tr>
      <w:tr w:rsidR="009D1A55" w:rsidTr="009D1A55" w14:paraId="2169F3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1A55" w:rsidP="009D1A55" w:rsidRDefault="009D1A55" w14:paraId="5FE42A62" w14:textId="77777777"/>
        </w:tc>
        <w:tc>
          <w:tcPr>
            <w:tcW w:w="7654" w:type="dxa"/>
            <w:gridSpan w:val="2"/>
          </w:tcPr>
          <w:p w:rsidR="009D1A55" w:rsidP="009D1A55" w:rsidRDefault="009D1A55" w14:paraId="4F3AE4D7" w14:textId="77777777"/>
        </w:tc>
      </w:tr>
      <w:tr w:rsidR="009D1A55" w:rsidTr="009D1A55" w14:paraId="7CCC0F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1A55" w:rsidP="009D1A55" w:rsidRDefault="009D1A55" w14:paraId="78BDEE87" w14:textId="77777777"/>
        </w:tc>
        <w:tc>
          <w:tcPr>
            <w:tcW w:w="7654" w:type="dxa"/>
            <w:gridSpan w:val="2"/>
          </w:tcPr>
          <w:p w:rsidR="009D1A55" w:rsidP="009D1A55" w:rsidRDefault="009D1A55" w14:paraId="2974B18C" w14:textId="77777777">
            <w:r>
              <w:t>De Kamer,</w:t>
            </w:r>
          </w:p>
        </w:tc>
      </w:tr>
      <w:tr w:rsidR="009D1A55" w:rsidTr="009D1A55" w14:paraId="391EC9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1A55" w:rsidP="009D1A55" w:rsidRDefault="009D1A55" w14:paraId="3B6CC1C6" w14:textId="77777777"/>
        </w:tc>
        <w:tc>
          <w:tcPr>
            <w:tcW w:w="7654" w:type="dxa"/>
            <w:gridSpan w:val="2"/>
          </w:tcPr>
          <w:p w:rsidR="009D1A55" w:rsidP="009D1A55" w:rsidRDefault="009D1A55" w14:paraId="565294AE" w14:textId="77777777"/>
        </w:tc>
      </w:tr>
      <w:tr w:rsidR="009D1A55" w:rsidTr="009D1A55" w14:paraId="2E4A4B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1A55" w:rsidP="009D1A55" w:rsidRDefault="009D1A55" w14:paraId="6D27071A" w14:textId="77777777"/>
        </w:tc>
        <w:tc>
          <w:tcPr>
            <w:tcW w:w="7654" w:type="dxa"/>
            <w:gridSpan w:val="2"/>
          </w:tcPr>
          <w:p w:rsidR="009D1A55" w:rsidP="009D1A55" w:rsidRDefault="009D1A55" w14:paraId="0D486B55" w14:textId="77777777">
            <w:r>
              <w:t>gehoord de beraadslaging,</w:t>
            </w:r>
          </w:p>
        </w:tc>
      </w:tr>
      <w:tr w:rsidR="009D1A55" w:rsidTr="009D1A55" w14:paraId="3EEF55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1A55" w:rsidP="009D1A55" w:rsidRDefault="009D1A55" w14:paraId="73322EF8" w14:textId="77777777"/>
        </w:tc>
        <w:tc>
          <w:tcPr>
            <w:tcW w:w="7654" w:type="dxa"/>
            <w:gridSpan w:val="2"/>
          </w:tcPr>
          <w:p w:rsidR="009D1A55" w:rsidP="009D1A55" w:rsidRDefault="009D1A55" w14:paraId="6740E072" w14:textId="77777777"/>
        </w:tc>
      </w:tr>
      <w:tr w:rsidR="009D1A55" w:rsidTr="009D1A55" w14:paraId="6697FF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1A55" w:rsidP="009D1A55" w:rsidRDefault="009D1A55" w14:paraId="7EA07832" w14:textId="77777777"/>
        </w:tc>
        <w:tc>
          <w:tcPr>
            <w:tcW w:w="7654" w:type="dxa"/>
            <w:gridSpan w:val="2"/>
          </w:tcPr>
          <w:p w:rsidRPr="009D1A55" w:rsidR="009D1A55" w:rsidP="009D1A55" w:rsidRDefault="009D1A55" w14:paraId="2F55FFFE" w14:textId="77777777">
            <w:r w:rsidRPr="009D1A55">
              <w:t>constaterende dat er gesproken wordt over een inzet van Europese, waaronder Nederlandse, militairen in Oekraïne;</w:t>
            </w:r>
          </w:p>
          <w:p w:rsidR="009D1A55" w:rsidP="009D1A55" w:rsidRDefault="009D1A55" w14:paraId="55F6FF85" w14:textId="77777777"/>
          <w:p w:rsidRPr="009D1A55" w:rsidR="009D1A55" w:rsidP="009D1A55" w:rsidRDefault="009D1A55" w14:paraId="114A76DD" w14:textId="75ABAC1E">
            <w:r w:rsidRPr="009D1A55">
              <w:t>overwegende dat de inzet van Nederlandse militairen in Oekraïne een onaanvaardbaar risico vormt voor de veiligheid van onze soldaten;</w:t>
            </w:r>
          </w:p>
          <w:p w:rsidR="009D1A55" w:rsidP="009D1A55" w:rsidRDefault="009D1A55" w14:paraId="327851F2" w14:textId="77777777"/>
          <w:p w:rsidRPr="009D1A55" w:rsidR="009D1A55" w:rsidP="009D1A55" w:rsidRDefault="009D1A55" w14:paraId="70BEA99D" w14:textId="1BEEC7EB">
            <w:r w:rsidRPr="009D1A55">
              <w:t>verzoekt de regering te garanderen dat er geen militairen uit Nederland worden uitgezonden naar Oekraïne,</w:t>
            </w:r>
          </w:p>
          <w:p w:rsidR="009D1A55" w:rsidP="009D1A55" w:rsidRDefault="009D1A55" w14:paraId="29042641" w14:textId="77777777"/>
          <w:p w:rsidRPr="009D1A55" w:rsidR="009D1A55" w:rsidP="009D1A55" w:rsidRDefault="009D1A55" w14:paraId="5D7DE81D" w14:textId="4CEC8702">
            <w:r w:rsidRPr="009D1A55">
              <w:t>en gaat over tot de orde van de dag.</w:t>
            </w:r>
          </w:p>
          <w:p w:rsidR="009D1A55" w:rsidP="009D1A55" w:rsidRDefault="009D1A55" w14:paraId="675E0F3B" w14:textId="77777777"/>
          <w:p w:rsidR="009D1A55" w:rsidP="009D1A55" w:rsidRDefault="009D1A55" w14:paraId="6D300761" w14:textId="7673145B">
            <w:r w:rsidRPr="009D1A55">
              <w:t>Dekker</w:t>
            </w:r>
          </w:p>
        </w:tc>
      </w:tr>
    </w:tbl>
    <w:p w:rsidR="00997775" w:rsidRDefault="00997775" w14:paraId="703BA87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8B9CB" w14:textId="77777777" w:rsidR="009D1A55" w:rsidRDefault="009D1A55">
      <w:pPr>
        <w:spacing w:line="20" w:lineRule="exact"/>
      </w:pPr>
    </w:p>
  </w:endnote>
  <w:endnote w:type="continuationSeparator" w:id="0">
    <w:p w14:paraId="56AC5ABE" w14:textId="77777777" w:rsidR="009D1A55" w:rsidRDefault="009D1A5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5193B9" w14:textId="77777777" w:rsidR="009D1A55" w:rsidRDefault="009D1A5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0DBE3" w14:textId="77777777" w:rsidR="009D1A55" w:rsidRDefault="009D1A5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E56696" w14:textId="77777777" w:rsidR="009D1A55" w:rsidRDefault="009D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55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D1A5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2493F"/>
  <w15:docId w15:val="{2E9E1FC7-2332-49A6-A09B-71431644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527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2025-03-06T09:42:00.0000000Z</dcterms:created>
  <dcterms:modified xsi:type="dcterms:W3CDTF">2025-03-06T09:58:00.0000000Z</dcterms:modified>
  <dc:description>------------------------</dc:description>
  <dc:subject/>
  <keywords/>
  <version/>
  <category/>
</coreProperties>
</file>