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B4443" w14:paraId="1666ED9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97EC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5D67E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B4443" w14:paraId="249366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5B5A5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B4443" w14:paraId="68DFCD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E121F0" w14:textId="77777777"/>
        </w:tc>
      </w:tr>
      <w:tr w:rsidR="00997775" w:rsidTr="006B4443" w14:paraId="09C7D3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E434BB" w14:textId="77777777"/>
        </w:tc>
      </w:tr>
      <w:tr w:rsidR="00997775" w:rsidTr="006B4443" w14:paraId="6C4A33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157900" w14:textId="77777777"/>
        </w:tc>
        <w:tc>
          <w:tcPr>
            <w:tcW w:w="7654" w:type="dxa"/>
            <w:gridSpan w:val="2"/>
          </w:tcPr>
          <w:p w:rsidR="00997775" w:rsidRDefault="00997775" w14:paraId="1CCFD5CF" w14:textId="77777777"/>
        </w:tc>
      </w:tr>
      <w:tr w:rsidR="006B4443" w:rsidTr="006B4443" w14:paraId="1908A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75B02683" w14:textId="0AB04112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6B4443" w:rsidP="006B4443" w:rsidRDefault="006B4443" w14:paraId="01C260D0" w14:textId="3BDBE59E">
            <w:pPr>
              <w:rPr>
                <w:b/>
              </w:rPr>
            </w:pPr>
            <w:r w:rsidRPr="0075190D">
              <w:rPr>
                <w:b/>
                <w:bCs/>
              </w:rPr>
              <w:t>Europese Raad</w:t>
            </w:r>
          </w:p>
        </w:tc>
      </w:tr>
      <w:tr w:rsidR="006B4443" w:rsidTr="006B4443" w14:paraId="0B02C7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7C7C57FF" w14:textId="77777777"/>
        </w:tc>
        <w:tc>
          <w:tcPr>
            <w:tcW w:w="7654" w:type="dxa"/>
            <w:gridSpan w:val="2"/>
          </w:tcPr>
          <w:p w:rsidR="006B4443" w:rsidP="006B4443" w:rsidRDefault="006B4443" w14:paraId="4948DAE8" w14:textId="77777777"/>
        </w:tc>
      </w:tr>
      <w:tr w:rsidR="006B4443" w:rsidTr="006B4443" w14:paraId="319AE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049E1675" w14:textId="77777777"/>
        </w:tc>
        <w:tc>
          <w:tcPr>
            <w:tcW w:w="7654" w:type="dxa"/>
            <w:gridSpan w:val="2"/>
          </w:tcPr>
          <w:p w:rsidR="006B4443" w:rsidP="006B4443" w:rsidRDefault="006B4443" w14:paraId="3FD03556" w14:textId="77777777"/>
        </w:tc>
      </w:tr>
      <w:tr w:rsidR="006B4443" w:rsidTr="006B4443" w14:paraId="2A9378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1F57BCBB" w14:textId="4987D8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2206</w:t>
            </w:r>
          </w:p>
        </w:tc>
        <w:tc>
          <w:tcPr>
            <w:tcW w:w="7654" w:type="dxa"/>
            <w:gridSpan w:val="2"/>
          </w:tcPr>
          <w:p w:rsidR="006B4443" w:rsidP="006B4443" w:rsidRDefault="006B4443" w14:paraId="03F008EF" w14:textId="3E1377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EERDMANS EN WILDERS</w:t>
            </w:r>
          </w:p>
        </w:tc>
      </w:tr>
      <w:tr w:rsidR="006B4443" w:rsidTr="006B4443" w14:paraId="5A9D82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768BC22C" w14:textId="77777777"/>
        </w:tc>
        <w:tc>
          <w:tcPr>
            <w:tcW w:w="7654" w:type="dxa"/>
            <w:gridSpan w:val="2"/>
          </w:tcPr>
          <w:p w:rsidR="006B4443" w:rsidP="006B4443" w:rsidRDefault="006B4443" w14:paraId="6AA5182E" w14:textId="1A04BC17">
            <w:r>
              <w:t>Voorgesteld 5 maart 2025</w:t>
            </w:r>
          </w:p>
        </w:tc>
      </w:tr>
      <w:tr w:rsidR="006B4443" w:rsidTr="006B4443" w14:paraId="0EF915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67B13BAF" w14:textId="77777777"/>
        </w:tc>
        <w:tc>
          <w:tcPr>
            <w:tcW w:w="7654" w:type="dxa"/>
            <w:gridSpan w:val="2"/>
          </w:tcPr>
          <w:p w:rsidR="006B4443" w:rsidP="006B4443" w:rsidRDefault="006B4443" w14:paraId="154B90A7" w14:textId="77777777"/>
        </w:tc>
      </w:tr>
      <w:tr w:rsidR="006B4443" w:rsidTr="006B4443" w14:paraId="42124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04BECB55" w14:textId="77777777"/>
        </w:tc>
        <w:tc>
          <w:tcPr>
            <w:tcW w:w="7654" w:type="dxa"/>
            <w:gridSpan w:val="2"/>
          </w:tcPr>
          <w:p w:rsidR="006B4443" w:rsidP="006B4443" w:rsidRDefault="006B4443" w14:paraId="268B1E33" w14:textId="77777777">
            <w:r>
              <w:t>De Kamer,</w:t>
            </w:r>
          </w:p>
        </w:tc>
      </w:tr>
      <w:tr w:rsidR="006B4443" w:rsidTr="006B4443" w14:paraId="4B02ED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51FB315C" w14:textId="77777777"/>
        </w:tc>
        <w:tc>
          <w:tcPr>
            <w:tcW w:w="7654" w:type="dxa"/>
            <w:gridSpan w:val="2"/>
          </w:tcPr>
          <w:p w:rsidR="006B4443" w:rsidP="006B4443" w:rsidRDefault="006B4443" w14:paraId="2CA181F2" w14:textId="77777777"/>
        </w:tc>
      </w:tr>
      <w:tr w:rsidR="006B4443" w:rsidTr="006B4443" w14:paraId="12727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4A5DC6AD" w14:textId="77777777"/>
        </w:tc>
        <w:tc>
          <w:tcPr>
            <w:tcW w:w="7654" w:type="dxa"/>
            <w:gridSpan w:val="2"/>
          </w:tcPr>
          <w:p w:rsidR="006B4443" w:rsidP="006B4443" w:rsidRDefault="006B4443" w14:paraId="0A9BB4C4" w14:textId="77777777">
            <w:r>
              <w:t>gehoord de beraadslaging,</w:t>
            </w:r>
          </w:p>
        </w:tc>
      </w:tr>
      <w:tr w:rsidR="006B4443" w:rsidTr="006B4443" w14:paraId="63C67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4C11C4F4" w14:textId="77777777"/>
        </w:tc>
        <w:tc>
          <w:tcPr>
            <w:tcW w:w="7654" w:type="dxa"/>
            <w:gridSpan w:val="2"/>
          </w:tcPr>
          <w:p w:rsidR="006B4443" w:rsidP="006B4443" w:rsidRDefault="006B4443" w14:paraId="60BD933D" w14:textId="77777777"/>
        </w:tc>
      </w:tr>
      <w:tr w:rsidR="006B4443" w:rsidTr="006B4443" w14:paraId="1887F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B4443" w:rsidP="006B4443" w:rsidRDefault="006B4443" w14:paraId="5039BED9" w14:textId="77777777"/>
        </w:tc>
        <w:tc>
          <w:tcPr>
            <w:tcW w:w="7654" w:type="dxa"/>
            <w:gridSpan w:val="2"/>
          </w:tcPr>
          <w:p w:rsidRPr="006B4443" w:rsidR="006B4443" w:rsidP="006B4443" w:rsidRDefault="006B4443" w14:paraId="7B0174C5" w14:textId="77777777">
            <w:r w:rsidRPr="006B4443">
              <w:t>constaterende dat de Verenigde Staten een cruciale bondgenoot zijn op het gebied van defensie, economie en geopolitieke stabiliteit;</w:t>
            </w:r>
          </w:p>
          <w:p w:rsidR="006B4443" w:rsidP="006B4443" w:rsidRDefault="006B4443" w14:paraId="72EE7750" w14:textId="77777777"/>
          <w:p w:rsidRPr="006B4443" w:rsidR="006B4443" w:rsidP="006B4443" w:rsidRDefault="006B4443" w14:paraId="01E99312" w14:textId="0BCA821E">
            <w:r w:rsidRPr="006B4443">
              <w:t>verzoekt de regering zich niet af te zetten tegen de regering-</w:t>
            </w:r>
            <w:proofErr w:type="spellStart"/>
            <w:r w:rsidRPr="006B4443">
              <w:t>Trump</w:t>
            </w:r>
            <w:proofErr w:type="spellEnd"/>
            <w:r w:rsidRPr="006B4443">
              <w:t>, maar juist actief de samenwerking met de VS te blijven zoeken op het gebied van handel, defensie en veiligheid,</w:t>
            </w:r>
          </w:p>
          <w:p w:rsidR="006B4443" w:rsidP="006B4443" w:rsidRDefault="006B4443" w14:paraId="38D2E849" w14:textId="77777777"/>
          <w:p w:rsidRPr="006B4443" w:rsidR="006B4443" w:rsidP="006B4443" w:rsidRDefault="006B4443" w14:paraId="78BBDA80" w14:textId="41641DAA">
            <w:r w:rsidRPr="006B4443">
              <w:t>en gaat over tot de orde van de dag.</w:t>
            </w:r>
          </w:p>
          <w:p w:rsidR="006B4443" w:rsidP="006B4443" w:rsidRDefault="006B4443" w14:paraId="66503CF2" w14:textId="77777777"/>
          <w:p w:rsidR="006B4443" w:rsidP="006B4443" w:rsidRDefault="006B4443" w14:paraId="2595A11C" w14:textId="77777777">
            <w:r w:rsidRPr="006B4443">
              <w:t xml:space="preserve">Eerdmans </w:t>
            </w:r>
          </w:p>
          <w:p w:rsidR="006B4443" w:rsidP="006B4443" w:rsidRDefault="006B4443" w14:paraId="525B6D96" w14:textId="78527D8B">
            <w:r w:rsidRPr="006B4443">
              <w:t>Wilders</w:t>
            </w:r>
          </w:p>
        </w:tc>
      </w:tr>
    </w:tbl>
    <w:p w:rsidR="00997775" w:rsidRDefault="00997775" w14:paraId="33F8CC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66B0" w14:textId="77777777" w:rsidR="006B4443" w:rsidRDefault="006B4443">
      <w:pPr>
        <w:spacing w:line="20" w:lineRule="exact"/>
      </w:pPr>
    </w:p>
  </w:endnote>
  <w:endnote w:type="continuationSeparator" w:id="0">
    <w:p w14:paraId="6F181F12" w14:textId="77777777" w:rsidR="006B4443" w:rsidRDefault="006B44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D18F21" w14:textId="77777777" w:rsidR="006B4443" w:rsidRDefault="006B44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6D008" w14:textId="77777777" w:rsidR="006B4443" w:rsidRDefault="006B44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92AF2B" w14:textId="77777777" w:rsidR="006B4443" w:rsidRDefault="006B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B4443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09B4"/>
  <w15:docId w15:val="{0ACAA359-D79E-41EC-8CA7-7ED6A0F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2025-03-06T09:42:00.0000000Z</dcterms:created>
  <dcterms:modified xsi:type="dcterms:W3CDTF">2025-03-06T09:57:00.0000000Z</dcterms:modified>
  <dc:description>------------------------</dc:description>
  <dc:subject/>
  <keywords/>
  <version/>
  <category/>
</coreProperties>
</file>